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9F1058" w:rsidP="00A9290E">
      <w:pPr>
        <w:pStyle w:val="82"/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45965" cy="2839720"/>
            <wp:effectExtent l="0" t="0" r="6985" b="0"/>
            <wp:wrapNone/>
            <wp:docPr id="2" name="Рисунок 2" descr="Герб РА с ЗАК 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 с ЗАК 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2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315A" w:rsidRPr="00FD77CC" w:rsidRDefault="0063315A" w:rsidP="0063315A">
      <w:pPr>
        <w:pStyle w:val="af3"/>
      </w:pPr>
      <w:r w:rsidRPr="00736F89">
        <w:t>О</w:t>
      </w:r>
      <w:r>
        <w:t xml:space="preserve">Б </w:t>
      </w:r>
      <w:r w:rsidRPr="0063315A">
        <w:t xml:space="preserve"> </w:t>
      </w:r>
      <w:r>
        <w:t xml:space="preserve">УСТАНОВЛЕНИИ </w:t>
      </w:r>
      <w:r w:rsidRPr="0063315A">
        <w:t xml:space="preserve"> </w:t>
      </w:r>
      <w:r>
        <w:t>КОЭФФИЦИЕНТА, ОТРАЖАЮЩЕГО</w:t>
      </w:r>
      <w:r>
        <w:br/>
        <w:t xml:space="preserve">РЕГИОНАЛЬНЫЕ </w:t>
      </w:r>
      <w:r w:rsidRPr="0063315A">
        <w:t xml:space="preserve"> </w:t>
      </w:r>
      <w:r>
        <w:t xml:space="preserve">ОСОБЕННОСТИ </w:t>
      </w:r>
      <w:r w:rsidRPr="0063315A">
        <w:t xml:space="preserve"> </w:t>
      </w:r>
      <w:r>
        <w:t xml:space="preserve">РЫНКА </w:t>
      </w:r>
      <w:r w:rsidRPr="0063315A">
        <w:t xml:space="preserve"> </w:t>
      </w:r>
      <w:r>
        <w:t>ТРУДА, НА</w:t>
      </w:r>
      <w:r w:rsidRPr="0063315A">
        <w:t xml:space="preserve"> </w:t>
      </w:r>
      <w:r>
        <w:t xml:space="preserve"> 2018 </w:t>
      </w:r>
      <w:r w:rsidRPr="0063315A">
        <w:t xml:space="preserve"> </w:t>
      </w:r>
      <w:r>
        <w:t>ГОД</w:t>
      </w:r>
    </w:p>
    <w:p w:rsidR="0063315A" w:rsidRDefault="0063315A" w:rsidP="0063315A">
      <w:pPr>
        <w:pStyle w:val="af4"/>
      </w:pPr>
    </w:p>
    <w:p w:rsidR="0063315A" w:rsidRPr="00FE6D89" w:rsidRDefault="0063315A" w:rsidP="0063315A">
      <w:pPr>
        <w:pStyle w:val="af4"/>
      </w:pPr>
    </w:p>
    <w:p w:rsidR="0063315A" w:rsidRPr="00B74C04" w:rsidRDefault="0063315A" w:rsidP="0063315A">
      <w:pPr>
        <w:pStyle w:val="af5"/>
      </w:pPr>
      <w:r w:rsidRPr="00210A02">
        <w:t>Принят Государственным Советом - Хасэ Республики Адыгея</w:t>
      </w:r>
      <w:r w:rsidRPr="00210A02">
        <w:br/>
      </w:r>
      <w:r w:rsidR="002F3CD8">
        <w:t>21</w:t>
      </w:r>
      <w:bookmarkStart w:id="0" w:name="_GoBack"/>
      <w:bookmarkEnd w:id="0"/>
      <w:r>
        <w:t xml:space="preserve"> ноября</w:t>
      </w:r>
      <w:r w:rsidRPr="00210A02">
        <w:t xml:space="preserve"> 201</w:t>
      </w:r>
      <w:r>
        <w:t>7</w:t>
      </w:r>
      <w:r w:rsidRPr="00210A02">
        <w:t xml:space="preserve"> года</w:t>
      </w:r>
    </w:p>
    <w:p w:rsidR="0063315A" w:rsidRPr="00493015" w:rsidRDefault="0063315A" w:rsidP="0063315A">
      <w:pPr>
        <w:pStyle w:val="af4"/>
      </w:pPr>
    </w:p>
    <w:p w:rsidR="0063315A" w:rsidRPr="00493015" w:rsidRDefault="0063315A" w:rsidP="0063315A">
      <w:pPr>
        <w:pStyle w:val="af4"/>
      </w:pPr>
    </w:p>
    <w:p w:rsidR="0063315A" w:rsidRPr="00690327" w:rsidRDefault="0063315A" w:rsidP="0063315A">
      <w:pPr>
        <w:pStyle w:val="af4"/>
      </w:pPr>
      <w:r w:rsidRPr="00690327">
        <w:t>Настоящий Закон приня</w:t>
      </w:r>
      <w:r>
        <w:t>т в соответствии со статьей 227</w:t>
      </w:r>
      <w:r w:rsidRPr="00A658F6">
        <w:rPr>
          <w:vertAlign w:val="superscript"/>
        </w:rPr>
        <w:t>1</w:t>
      </w:r>
      <w:r w:rsidRPr="00690327">
        <w:t xml:space="preserve"> Налогового к</w:t>
      </w:r>
      <w:r w:rsidRPr="00690327">
        <w:t>о</w:t>
      </w:r>
      <w:r w:rsidRPr="00690327">
        <w:t>декса Российской Федерации.</w:t>
      </w:r>
    </w:p>
    <w:p w:rsidR="0063315A" w:rsidRDefault="0063315A" w:rsidP="0063315A">
      <w:pPr>
        <w:pStyle w:val="af4"/>
      </w:pPr>
    </w:p>
    <w:p w:rsidR="0063315A" w:rsidRPr="005C2C90" w:rsidRDefault="0063315A" w:rsidP="0063315A">
      <w:pPr>
        <w:pStyle w:val="af6"/>
      </w:pPr>
      <w:r w:rsidRPr="00B01F81">
        <w:rPr>
          <w:spacing w:val="-6"/>
        </w:rPr>
        <w:t xml:space="preserve">Статья </w:t>
      </w:r>
      <w:r>
        <w:rPr>
          <w:spacing w:val="-6"/>
        </w:rPr>
        <w:t>1</w:t>
      </w:r>
      <w:r w:rsidRPr="00B01F81">
        <w:rPr>
          <w:spacing w:val="-6"/>
        </w:rPr>
        <w:t>.</w:t>
      </w:r>
      <w:r w:rsidRPr="00B01F81">
        <w:rPr>
          <w:spacing w:val="-6"/>
        </w:rPr>
        <w:tab/>
      </w:r>
      <w:r w:rsidRPr="008C3BB7">
        <w:t>Установление коэффициента, отражающего регионал</w:t>
      </w:r>
      <w:r w:rsidRPr="008C3BB7">
        <w:t>ь</w:t>
      </w:r>
      <w:r w:rsidRPr="008C3BB7">
        <w:t>ные особенности рынка труда, на 201</w:t>
      </w:r>
      <w:r>
        <w:t>8</w:t>
      </w:r>
      <w:r w:rsidRPr="008C3BB7">
        <w:t xml:space="preserve"> год</w:t>
      </w:r>
    </w:p>
    <w:p w:rsidR="0063315A" w:rsidRPr="008C3BB7" w:rsidRDefault="0063315A" w:rsidP="0063315A">
      <w:pPr>
        <w:pStyle w:val="af4"/>
      </w:pPr>
      <w:r w:rsidRPr="008C3BB7">
        <w:t>Установить коэффициент, отражающий региональные особенности рынка труда</w:t>
      </w:r>
      <w:r>
        <w:t>,</w:t>
      </w:r>
      <w:r w:rsidRPr="006D7A63">
        <w:t xml:space="preserve"> </w:t>
      </w:r>
      <w:r w:rsidRPr="008C3BB7">
        <w:t>на 201</w:t>
      </w:r>
      <w:r>
        <w:t>8</w:t>
      </w:r>
      <w:r w:rsidRPr="008C3BB7">
        <w:t xml:space="preserve"> год в размере 1,</w:t>
      </w:r>
      <w:r>
        <w:t>7</w:t>
      </w:r>
      <w:r w:rsidRPr="008C3BB7">
        <w:t>3.</w:t>
      </w:r>
    </w:p>
    <w:p w:rsidR="0063315A" w:rsidRPr="008C3BB7" w:rsidRDefault="0063315A" w:rsidP="0063315A">
      <w:pPr>
        <w:pStyle w:val="af4"/>
      </w:pPr>
    </w:p>
    <w:p w:rsidR="0063315A" w:rsidRPr="005C2C90" w:rsidRDefault="0063315A" w:rsidP="0063315A">
      <w:pPr>
        <w:pStyle w:val="af6"/>
      </w:pPr>
      <w:r w:rsidRPr="00B01F81">
        <w:rPr>
          <w:spacing w:val="-6"/>
        </w:rPr>
        <w:t xml:space="preserve">Статья </w:t>
      </w:r>
      <w:r>
        <w:rPr>
          <w:spacing w:val="-6"/>
        </w:rPr>
        <w:t>2</w:t>
      </w:r>
      <w:r w:rsidRPr="00B01F81">
        <w:rPr>
          <w:spacing w:val="-6"/>
        </w:rPr>
        <w:t>.</w:t>
      </w:r>
      <w:r w:rsidRPr="00B01F81">
        <w:rPr>
          <w:spacing w:val="-6"/>
        </w:rPr>
        <w:tab/>
      </w:r>
      <w:r w:rsidRPr="00B01F81">
        <w:t>Вступление в силу настоящего Закона</w:t>
      </w:r>
    </w:p>
    <w:p w:rsidR="0063315A" w:rsidRPr="009E1885" w:rsidRDefault="0063315A" w:rsidP="0063315A">
      <w:pPr>
        <w:pStyle w:val="af4"/>
      </w:pPr>
      <w:r>
        <w:t>Настоящий</w:t>
      </w:r>
      <w:r w:rsidRPr="009E1885">
        <w:t xml:space="preserve"> Закон вступает в силу с 1 января 201</w:t>
      </w:r>
      <w:r>
        <w:t>8</w:t>
      </w:r>
      <w:r w:rsidRPr="009E1885">
        <w:t xml:space="preserve"> года, но не</w:t>
      </w:r>
      <w:r>
        <w:t xml:space="preserve"> ранее чем по</w:t>
      </w:r>
      <w:r w:rsidRPr="009E1885">
        <w:t xml:space="preserve"> истече</w:t>
      </w:r>
      <w:r>
        <w:t xml:space="preserve">нии одного </w:t>
      </w:r>
      <w:r w:rsidRPr="009E1885">
        <w:t>месяца со дня его официального</w:t>
      </w:r>
      <w:r>
        <w:t xml:space="preserve"> </w:t>
      </w:r>
      <w:r w:rsidRPr="009E1885">
        <w:t>опубликования.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63315A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63315A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B72683">
        <w:rPr>
          <w:b w:val="0"/>
        </w:rPr>
        <w:t>1 декабря 2017 года</w:t>
      </w:r>
      <w:r w:rsidR="00B72683">
        <w:rPr>
          <w:b w:val="0"/>
        </w:rPr>
        <w:br/>
      </w:r>
      <w:r w:rsidR="00B72683">
        <w:rPr>
          <w:b w:val="0"/>
          <w:sz w:val="28"/>
        </w:rPr>
        <w:t>№ 107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15A" w:rsidRDefault="0063315A">
      <w:r>
        <w:separator/>
      </w:r>
    </w:p>
  </w:endnote>
  <w:endnote w:type="continuationSeparator" w:id="0">
    <w:p w:rsidR="0063315A" w:rsidRDefault="00633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15A" w:rsidRDefault="0063315A">
      <w:r>
        <w:separator/>
      </w:r>
    </w:p>
  </w:footnote>
  <w:footnote w:type="continuationSeparator" w:id="0">
    <w:p w:rsidR="0063315A" w:rsidRDefault="006331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9B3F65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9B3F65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FE6D89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0008"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CD8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2F3CD8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40937"/>
    <w:rsid w:val="00445D5C"/>
    <w:rsid w:val="00493015"/>
    <w:rsid w:val="004B374D"/>
    <w:rsid w:val="00500E19"/>
    <w:rsid w:val="00517274"/>
    <w:rsid w:val="0059722D"/>
    <w:rsid w:val="005B0608"/>
    <w:rsid w:val="005C3156"/>
    <w:rsid w:val="0063315A"/>
    <w:rsid w:val="00647494"/>
    <w:rsid w:val="006653A5"/>
    <w:rsid w:val="00667287"/>
    <w:rsid w:val="0068369D"/>
    <w:rsid w:val="007651B7"/>
    <w:rsid w:val="00795530"/>
    <w:rsid w:val="007A532A"/>
    <w:rsid w:val="007E037B"/>
    <w:rsid w:val="007E5602"/>
    <w:rsid w:val="00875C8E"/>
    <w:rsid w:val="008959A1"/>
    <w:rsid w:val="008B6846"/>
    <w:rsid w:val="009241F2"/>
    <w:rsid w:val="00943D1B"/>
    <w:rsid w:val="0099162E"/>
    <w:rsid w:val="009A5FBB"/>
    <w:rsid w:val="009B3F65"/>
    <w:rsid w:val="009B626C"/>
    <w:rsid w:val="009C5333"/>
    <w:rsid w:val="009D74DA"/>
    <w:rsid w:val="009E5AF0"/>
    <w:rsid w:val="009F1058"/>
    <w:rsid w:val="00A53316"/>
    <w:rsid w:val="00A55B7D"/>
    <w:rsid w:val="00A62B8A"/>
    <w:rsid w:val="00A70CCA"/>
    <w:rsid w:val="00A9290E"/>
    <w:rsid w:val="00A959E6"/>
    <w:rsid w:val="00AB42C8"/>
    <w:rsid w:val="00AD2AE4"/>
    <w:rsid w:val="00AF14AC"/>
    <w:rsid w:val="00B72683"/>
    <w:rsid w:val="00B7270B"/>
    <w:rsid w:val="00B74C04"/>
    <w:rsid w:val="00B81ABD"/>
    <w:rsid w:val="00BB23C5"/>
    <w:rsid w:val="00BE42D7"/>
    <w:rsid w:val="00C030F7"/>
    <w:rsid w:val="00C05843"/>
    <w:rsid w:val="00C258B6"/>
    <w:rsid w:val="00C30809"/>
    <w:rsid w:val="00C35F2B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24E8A"/>
    <w:rsid w:val="00E412E9"/>
    <w:rsid w:val="00E45779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2F3CD8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2F3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7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2017_Глава</Template>
  <TotalTime>1</TotalTime>
  <Pages>1</Pages>
  <Words>110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sheudzhen</cp:lastModifiedBy>
  <cp:revision>2</cp:revision>
  <cp:lastPrinted>2017-12-08T13:17:00Z</cp:lastPrinted>
  <dcterms:created xsi:type="dcterms:W3CDTF">2017-12-08T13:18:00Z</dcterms:created>
  <dcterms:modified xsi:type="dcterms:W3CDTF">2017-12-08T13:18:00Z</dcterms:modified>
</cp:coreProperties>
</file>