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5424A7" w:rsidP="00A9290E">
      <w:pPr>
        <w:pStyle w:val="82"/>
      </w:pPr>
      <w:r w:rsidRPr="00C4653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8" o:title="Герб РА с ЗАК РА"/>
            <w10:wrap anchorx="margin" anchory="margin"/>
          </v:shape>
        </w:pict>
      </w:r>
    </w:p>
    <w:p w:rsidR="00350331" w:rsidRPr="000475C2" w:rsidRDefault="00350331" w:rsidP="00350331">
      <w:pPr>
        <w:spacing w:line="330" w:lineRule="exact"/>
        <w:jc w:val="center"/>
        <w:rPr>
          <w:b/>
          <w:sz w:val="28"/>
          <w:szCs w:val="28"/>
        </w:rPr>
      </w:pPr>
      <w:r w:rsidRPr="000475C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 </w:t>
      </w:r>
      <w:r w:rsidRPr="000475C2">
        <w:rPr>
          <w:b/>
          <w:sz w:val="28"/>
          <w:szCs w:val="28"/>
        </w:rPr>
        <w:t xml:space="preserve">РЕСПУБЛИКАНСКОМ </w:t>
      </w:r>
      <w:r>
        <w:rPr>
          <w:b/>
          <w:sz w:val="28"/>
          <w:szCs w:val="28"/>
        </w:rPr>
        <w:t xml:space="preserve"> </w:t>
      </w:r>
      <w:r w:rsidRPr="000475C2">
        <w:rPr>
          <w:b/>
          <w:sz w:val="28"/>
          <w:szCs w:val="28"/>
        </w:rPr>
        <w:t>БЮДЖЕТЕ</w:t>
      </w:r>
      <w:r>
        <w:rPr>
          <w:b/>
          <w:sz w:val="28"/>
          <w:szCs w:val="28"/>
        </w:rPr>
        <w:t xml:space="preserve"> </w:t>
      </w:r>
      <w:r w:rsidRPr="000475C2">
        <w:rPr>
          <w:b/>
          <w:sz w:val="28"/>
          <w:szCs w:val="28"/>
        </w:rPr>
        <w:t xml:space="preserve"> РЕСПУБЛИКИ </w:t>
      </w:r>
      <w:r>
        <w:rPr>
          <w:b/>
          <w:sz w:val="28"/>
          <w:szCs w:val="28"/>
        </w:rPr>
        <w:t xml:space="preserve"> </w:t>
      </w:r>
      <w:r w:rsidRPr="000475C2">
        <w:rPr>
          <w:b/>
          <w:sz w:val="28"/>
          <w:szCs w:val="28"/>
        </w:rPr>
        <w:t>АДЫГЕЯ</w:t>
      </w:r>
      <w:r>
        <w:rPr>
          <w:b/>
          <w:sz w:val="28"/>
          <w:szCs w:val="28"/>
        </w:rPr>
        <w:br/>
      </w:r>
      <w:r w:rsidRPr="000475C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</w:t>
      </w:r>
      <w:r w:rsidRPr="000475C2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</w:t>
      </w:r>
      <w:r w:rsidRPr="000475C2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 </w:t>
      </w:r>
      <w:r w:rsidRPr="000475C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0475C2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Pr="000475C2">
        <w:rPr>
          <w:b/>
          <w:sz w:val="28"/>
          <w:szCs w:val="28"/>
        </w:rPr>
        <w:t xml:space="preserve"> ПЛАНОВЫЙ</w:t>
      </w:r>
      <w:r>
        <w:rPr>
          <w:b/>
          <w:sz w:val="28"/>
          <w:szCs w:val="28"/>
        </w:rPr>
        <w:t xml:space="preserve"> </w:t>
      </w:r>
      <w:r w:rsidRPr="000475C2">
        <w:rPr>
          <w:b/>
          <w:sz w:val="28"/>
          <w:szCs w:val="28"/>
        </w:rPr>
        <w:t xml:space="preserve"> ПЕРИОД </w:t>
      </w:r>
      <w:r>
        <w:rPr>
          <w:b/>
          <w:sz w:val="28"/>
          <w:szCs w:val="28"/>
        </w:rPr>
        <w:t xml:space="preserve"> </w:t>
      </w:r>
      <w:r w:rsidRPr="000475C2">
        <w:rPr>
          <w:b/>
          <w:sz w:val="28"/>
          <w:szCs w:val="28"/>
        </w:rPr>
        <w:t>2021</w:t>
      </w:r>
      <w:proofErr w:type="gramStart"/>
      <w:r w:rsidRPr="000475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475C2">
        <w:rPr>
          <w:b/>
          <w:sz w:val="28"/>
          <w:szCs w:val="28"/>
        </w:rPr>
        <w:t>И</w:t>
      </w:r>
      <w:proofErr w:type="gramEnd"/>
      <w:r w:rsidRPr="000475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475C2"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 xml:space="preserve"> </w:t>
      </w:r>
      <w:r w:rsidRPr="000475C2">
        <w:rPr>
          <w:b/>
          <w:sz w:val="28"/>
          <w:szCs w:val="28"/>
        </w:rPr>
        <w:t xml:space="preserve"> ГОДОВ</w:t>
      </w:r>
    </w:p>
    <w:p w:rsidR="00350331" w:rsidRDefault="00350331" w:rsidP="00350331">
      <w:pPr>
        <w:pStyle w:val="af4"/>
        <w:spacing w:line="330" w:lineRule="exact"/>
      </w:pPr>
      <w:bookmarkStart w:id="0" w:name="Par16"/>
      <w:bookmarkStart w:id="1" w:name="sub_9"/>
      <w:bookmarkEnd w:id="0"/>
    </w:p>
    <w:p w:rsidR="00350331" w:rsidRPr="007B44B6" w:rsidRDefault="00350331" w:rsidP="00350331">
      <w:pPr>
        <w:pStyle w:val="af4"/>
        <w:spacing w:line="330" w:lineRule="exact"/>
      </w:pPr>
    </w:p>
    <w:p w:rsidR="00350331" w:rsidRDefault="00350331" w:rsidP="00350331">
      <w:pPr>
        <w:pStyle w:val="af5"/>
        <w:spacing w:line="330" w:lineRule="exact"/>
        <w:rPr>
          <w:color w:val="000000"/>
        </w:rPr>
      </w:pPr>
      <w:proofErr w:type="gramStart"/>
      <w:r>
        <w:t>Принят</w:t>
      </w:r>
      <w:proofErr w:type="gramEnd"/>
      <w:r>
        <w:t xml:space="preserve"> Государственным Советом</w:t>
      </w:r>
      <w:r w:rsidRPr="00186FCE">
        <w:t xml:space="preserve"> </w:t>
      </w:r>
      <w:r w:rsidRPr="00EA2332">
        <w:t>-</w:t>
      </w:r>
      <w:r w:rsidRPr="00186FCE">
        <w:t xml:space="preserve"> </w:t>
      </w:r>
      <w:proofErr w:type="spellStart"/>
      <w:r w:rsidRPr="00BA07D5">
        <w:t>Хасэ</w:t>
      </w:r>
      <w:proofErr w:type="spellEnd"/>
      <w:r w:rsidRPr="00BA07D5">
        <w:t xml:space="preserve"> Республики Адыгея</w:t>
      </w:r>
      <w:r w:rsidRPr="00186FCE">
        <w:br/>
      </w:r>
      <w:r>
        <w:rPr>
          <w:color w:val="000000"/>
        </w:rPr>
        <w:t xml:space="preserve">9 декабря </w:t>
      </w:r>
      <w:r w:rsidRPr="00BA07D5">
        <w:rPr>
          <w:color w:val="000000"/>
        </w:rPr>
        <w:t>201</w:t>
      </w:r>
      <w:r>
        <w:rPr>
          <w:color w:val="000000"/>
        </w:rPr>
        <w:t>9</w:t>
      </w:r>
      <w:r w:rsidRPr="00BA07D5">
        <w:rPr>
          <w:color w:val="000000"/>
        </w:rPr>
        <w:t xml:space="preserve"> года</w:t>
      </w:r>
    </w:p>
    <w:p w:rsidR="00350331" w:rsidRPr="00AD6C67" w:rsidRDefault="00350331" w:rsidP="00350331">
      <w:pPr>
        <w:pStyle w:val="af4"/>
        <w:spacing w:line="330" w:lineRule="exact"/>
      </w:pPr>
    </w:p>
    <w:p w:rsidR="00350331" w:rsidRDefault="00350331" w:rsidP="00350331">
      <w:pPr>
        <w:pStyle w:val="af4"/>
        <w:spacing w:line="330" w:lineRule="exact"/>
      </w:pPr>
    </w:p>
    <w:p w:rsidR="00350331" w:rsidRPr="007B7699" w:rsidRDefault="00350331" w:rsidP="00350331">
      <w:pPr>
        <w:pStyle w:val="af6"/>
        <w:spacing w:line="330" w:lineRule="exact"/>
      </w:pPr>
      <w:r w:rsidRPr="007B7699">
        <w:t>Статья 1.</w:t>
      </w:r>
      <w:r w:rsidRPr="007B7699">
        <w:tab/>
      </w:r>
      <w:r w:rsidRPr="000475C2">
        <w:t>Основные характеристики республиканского бюджета Республики Адыгея на 2020 год и на плановый период 2021 и 2022 годов</w:t>
      </w:r>
    </w:p>
    <w:bookmarkEnd w:id="1"/>
    <w:p w:rsidR="00350331" w:rsidRPr="00E537EB" w:rsidRDefault="00350331" w:rsidP="00350331">
      <w:pPr>
        <w:pStyle w:val="af4"/>
        <w:spacing w:line="330" w:lineRule="exact"/>
      </w:pPr>
      <w:r w:rsidRPr="00E537EB">
        <w:t>1. Утвердить основные характеристики республиканского бюджета Ре</w:t>
      </w:r>
      <w:r w:rsidRPr="00E537EB">
        <w:t>с</w:t>
      </w:r>
      <w:r w:rsidRPr="00E537EB">
        <w:t xml:space="preserve">публики Адыгея на 2020 год: </w:t>
      </w:r>
    </w:p>
    <w:p w:rsidR="00350331" w:rsidRPr="00E537EB" w:rsidRDefault="00350331" w:rsidP="00350331">
      <w:pPr>
        <w:pStyle w:val="af4"/>
        <w:spacing w:line="330" w:lineRule="exact"/>
      </w:pPr>
      <w:r w:rsidRPr="00E537EB">
        <w:t>1) прогнозируемый общий объем доходов республиканского бюджета Республики Адыгея в сумме 24485349.0 тысячи рублей, в том числе налоговые и неналоговые доходы в сумме 11556452.8 тысячи рублей, безвозмездные п</w:t>
      </w:r>
      <w:r w:rsidRPr="00E537EB">
        <w:t>о</w:t>
      </w:r>
      <w:r w:rsidRPr="00E537EB">
        <w:t>ступления в сумме 12928896.2 тысячи рублей;</w:t>
      </w:r>
    </w:p>
    <w:p w:rsidR="00350331" w:rsidRPr="00E537EB" w:rsidRDefault="00350331" w:rsidP="00350331">
      <w:pPr>
        <w:pStyle w:val="af4"/>
        <w:spacing w:line="330" w:lineRule="exact"/>
      </w:pPr>
      <w:r w:rsidRPr="00E537EB">
        <w:t>2) общий объем расходов республиканского бюджета Республики Адыгея в сумме 25580076.8 тысячи рублей;</w:t>
      </w:r>
    </w:p>
    <w:p w:rsidR="00350331" w:rsidRPr="00E537EB" w:rsidRDefault="00350331" w:rsidP="00350331">
      <w:pPr>
        <w:pStyle w:val="af4"/>
        <w:spacing w:line="330" w:lineRule="exact"/>
      </w:pPr>
      <w:r w:rsidRPr="00E537EB">
        <w:t>3) дефицит республиканского бюджета Республики Адыгея в сумме 1094727.8 тысячи рублей.</w:t>
      </w:r>
    </w:p>
    <w:p w:rsidR="00350331" w:rsidRPr="00E537EB" w:rsidRDefault="00350331" w:rsidP="00350331">
      <w:pPr>
        <w:pStyle w:val="af4"/>
        <w:spacing w:line="330" w:lineRule="exact"/>
      </w:pPr>
      <w:r w:rsidRPr="00E537EB">
        <w:t>2. Утвердить основные характеристики республиканского бюджета Ре</w:t>
      </w:r>
      <w:r w:rsidRPr="00E537EB">
        <w:t>с</w:t>
      </w:r>
      <w:r w:rsidRPr="00E537EB">
        <w:t>публики Адыгея на 2021 год и на 2022 год:</w:t>
      </w:r>
    </w:p>
    <w:p w:rsidR="00350331" w:rsidRPr="00E537EB" w:rsidRDefault="00350331" w:rsidP="00350331">
      <w:pPr>
        <w:pStyle w:val="af4"/>
        <w:spacing w:line="330" w:lineRule="exact"/>
      </w:pPr>
      <w:r w:rsidRPr="00E537EB">
        <w:t>1) прогнозируемый общий объем доходов республиканского бюджета Республики Адыгея на 2021 год в сумме 22040390.6 тысячи рублей и на 2022 год в сумме 21780860.7 тысячи рублей;</w:t>
      </w:r>
    </w:p>
    <w:p w:rsidR="00350331" w:rsidRPr="00E537EB" w:rsidRDefault="00350331" w:rsidP="00350331">
      <w:pPr>
        <w:pStyle w:val="af4"/>
        <w:spacing w:line="330" w:lineRule="exact"/>
      </w:pPr>
      <w:r w:rsidRPr="00E537EB">
        <w:t xml:space="preserve">2) общий объем расходов республиканского бюджета Республики Адыгея </w:t>
      </w:r>
      <w:r w:rsidRPr="00E537EB">
        <w:lastRenderedPageBreak/>
        <w:t>на 2021 год в сумме 22361138.3 тысячи рублей, в том числе условно утве</w:t>
      </w:r>
      <w:r w:rsidRPr="00E537EB">
        <w:t>р</w:t>
      </w:r>
      <w:r w:rsidRPr="00E537EB">
        <w:t>жденные расходы в сумме 413557.1 тысячи рублей, и на 2022 год в сумме 22037173.0 тысячи рублей, в том числе условно утвержденные расходы в сумме 853468.6 тысячи рублей;</w:t>
      </w:r>
    </w:p>
    <w:p w:rsidR="00350331" w:rsidRPr="00E537EB" w:rsidRDefault="00350331" w:rsidP="00350331">
      <w:pPr>
        <w:pStyle w:val="af4"/>
        <w:spacing w:line="330" w:lineRule="exact"/>
      </w:pPr>
      <w:r w:rsidRPr="00E537EB">
        <w:t>3) дефицит республиканского бюджета Республики Адыгея на 2021 год в сумме 320747.7 тысячи рублей и на 2022 год в сумме 256312.3 тысячи рублей.</w:t>
      </w:r>
    </w:p>
    <w:p w:rsidR="00350331" w:rsidRPr="00286830" w:rsidRDefault="00350331" w:rsidP="00350331">
      <w:pPr>
        <w:pStyle w:val="af4"/>
        <w:spacing w:line="330" w:lineRule="exact"/>
      </w:pPr>
    </w:p>
    <w:p w:rsidR="00350331" w:rsidRPr="007B7699" w:rsidRDefault="00350331" w:rsidP="00350331">
      <w:pPr>
        <w:pStyle w:val="af6"/>
        <w:spacing w:line="330" w:lineRule="exact"/>
      </w:pPr>
      <w:bookmarkStart w:id="2" w:name="sub_19"/>
      <w:r w:rsidRPr="007B7699">
        <w:t xml:space="preserve">Статья </w:t>
      </w:r>
      <w:r>
        <w:t>2</w:t>
      </w:r>
      <w:r w:rsidRPr="007B7699">
        <w:t>.</w:t>
      </w:r>
      <w:r w:rsidRPr="007B7699">
        <w:tab/>
      </w:r>
      <w:r w:rsidRPr="000475C2">
        <w:t>Доходы республиканского бюджета Республики Адыгея на 2020 год и на плановый период 2021 и 2022 годов</w:t>
      </w:r>
    </w:p>
    <w:bookmarkEnd w:id="2"/>
    <w:p w:rsidR="00350331" w:rsidRPr="00286830" w:rsidRDefault="00350331" w:rsidP="00350331">
      <w:pPr>
        <w:pStyle w:val="af4"/>
        <w:spacing w:line="330" w:lineRule="exact"/>
      </w:pPr>
      <w:r w:rsidRPr="00286830">
        <w:t>1.</w:t>
      </w:r>
      <w:r>
        <w:t> </w:t>
      </w:r>
      <w:r w:rsidRPr="00286830">
        <w:t>Утвердить: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1)</w:t>
      </w:r>
      <w:r>
        <w:t> </w:t>
      </w:r>
      <w:r w:rsidRPr="004B1E24">
        <w:t>поступления</w:t>
      </w:r>
      <w:r w:rsidRPr="00286830">
        <w:t xml:space="preserve"> доходов в республиканский бюджет Республики Адыгея на 2020 год согласно приложению </w:t>
      </w:r>
      <w:r>
        <w:t>№ </w:t>
      </w:r>
      <w:r w:rsidRPr="00286830">
        <w:t>1 к настоящему Закону;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2)</w:t>
      </w:r>
      <w:r>
        <w:t> </w:t>
      </w:r>
      <w:r w:rsidRPr="004B1E24">
        <w:t>поступления</w:t>
      </w:r>
      <w:r w:rsidRPr="00286830">
        <w:t xml:space="preserve"> доходов в республиканский бюджет Республики Адыгея на плановый период 2021 и 2022 годов согласно приложению </w:t>
      </w:r>
      <w:r>
        <w:t>№ </w:t>
      </w:r>
      <w:r w:rsidRPr="00286830">
        <w:t>2 к настоящ</w:t>
      </w:r>
      <w:r w:rsidRPr="00286830">
        <w:t>е</w:t>
      </w:r>
      <w:r w:rsidRPr="00286830">
        <w:t>му Закону.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2.</w:t>
      </w:r>
      <w:r>
        <w:t> </w:t>
      </w:r>
      <w:r w:rsidRPr="00286830">
        <w:t>Доходы республиканского бюджета Республики Адыгея, поступающие в 2020-2022 годах, формируются в соответствии с Бюджетным кодексом Ро</w:t>
      </w:r>
      <w:r w:rsidRPr="00286830">
        <w:t>с</w:t>
      </w:r>
      <w:r w:rsidRPr="00286830">
        <w:t>сийской Федерации, федеральным законом о федеральном бюджете на очере</w:t>
      </w:r>
      <w:r w:rsidRPr="00286830">
        <w:t>д</w:t>
      </w:r>
      <w:r w:rsidRPr="00286830">
        <w:t xml:space="preserve">ной финансовый год и на плановый период, Законом Республики Адыгея от 8 апреля 2008 года </w:t>
      </w:r>
      <w:r>
        <w:t>№ </w:t>
      </w:r>
      <w:r w:rsidRPr="00286830">
        <w:t xml:space="preserve">161 </w:t>
      </w:r>
      <w:r>
        <w:t>"</w:t>
      </w:r>
      <w:r w:rsidRPr="00286830">
        <w:t>О бюджетном процессе в Республике Адыгея</w:t>
      </w:r>
      <w:r>
        <w:t>"</w:t>
      </w:r>
      <w:r w:rsidRPr="00286830">
        <w:t xml:space="preserve"> за счет: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1)</w:t>
      </w:r>
      <w:r>
        <w:t> </w:t>
      </w:r>
      <w:r w:rsidRPr="00286830">
        <w:t>доходов от уплаты налогов, сборов и неналоговых доходов;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2)</w:t>
      </w:r>
      <w:r>
        <w:t> </w:t>
      </w:r>
      <w:r w:rsidRPr="00286830">
        <w:t>безвозмездных поступлений.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3.</w:t>
      </w:r>
      <w:r>
        <w:t> </w:t>
      </w:r>
      <w:r w:rsidRPr="00286830">
        <w:t>Средства, поступающие на лицевые счета получателей средств респу</w:t>
      </w:r>
      <w:r w:rsidRPr="00286830">
        <w:t>б</w:t>
      </w:r>
      <w:r w:rsidRPr="00286830">
        <w:t>ликанского бюджета Республики Адыгея в погашение дебиторской задолже</w:t>
      </w:r>
      <w:r w:rsidRPr="00286830">
        <w:t>н</w:t>
      </w:r>
      <w:r w:rsidRPr="00286830">
        <w:t>ности прошлых лет, подлежат обязательному перечислению в полном объеме в доходы республиканского бюджета Республики Адыгея.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4.</w:t>
      </w:r>
      <w:r>
        <w:t> </w:t>
      </w:r>
      <w:r w:rsidRPr="00286830">
        <w:t>Размер части прибыли государственных унитарных предприятий Ре</w:t>
      </w:r>
      <w:r w:rsidRPr="00286830">
        <w:t>с</w:t>
      </w:r>
      <w:r w:rsidRPr="00286830">
        <w:t>публики Адыгея, подлежащей перечислению в республиканский бюджет Ре</w:t>
      </w:r>
      <w:r w:rsidRPr="00286830">
        <w:t>с</w:t>
      </w:r>
      <w:r w:rsidRPr="00286830">
        <w:t>публики Адыгея в очередном финансовом году по результатам предыдущего финансового года, составляет в 2020-2022 годах 50 процентов.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5.</w:t>
      </w:r>
      <w:r>
        <w:t> </w:t>
      </w:r>
      <w:r w:rsidRPr="00286830">
        <w:t>Установить, что государственные унитарные предприятия Республики Адыгея перечисляют часть полученной в предыдущем году прибыли, оста</w:t>
      </w:r>
      <w:r w:rsidRPr="00286830">
        <w:t>ю</w:t>
      </w:r>
      <w:r w:rsidRPr="00286830">
        <w:t>щейся после уплаты налогов и иных обязательных платежей, в доходы респу</w:t>
      </w:r>
      <w:r w:rsidRPr="00286830">
        <w:t>б</w:t>
      </w:r>
      <w:r w:rsidRPr="00286830">
        <w:t>ликанского бюджета Республики Адыгея до 1 июля текущего года.</w:t>
      </w:r>
    </w:p>
    <w:p w:rsidR="00350331" w:rsidRPr="00286830" w:rsidRDefault="00350331" w:rsidP="00350331">
      <w:pPr>
        <w:pStyle w:val="af4"/>
        <w:spacing w:line="330" w:lineRule="exact"/>
      </w:pPr>
    </w:p>
    <w:p w:rsidR="00350331" w:rsidRPr="007B7699" w:rsidRDefault="00350331" w:rsidP="00350331">
      <w:pPr>
        <w:pStyle w:val="af6"/>
        <w:spacing w:line="330" w:lineRule="exact"/>
      </w:pPr>
      <w:bookmarkStart w:id="3" w:name="sub_25"/>
      <w:r w:rsidRPr="007B7699">
        <w:t xml:space="preserve">Статья </w:t>
      </w:r>
      <w:r>
        <w:t>3</w:t>
      </w:r>
      <w:r w:rsidRPr="007B7699">
        <w:t>.</w:t>
      </w:r>
      <w:r w:rsidRPr="007B7699">
        <w:tab/>
      </w:r>
      <w:r w:rsidRPr="000475C2">
        <w:t>Главные администраторы доходов и главные админ</w:t>
      </w:r>
      <w:r w:rsidRPr="000475C2">
        <w:t>и</w:t>
      </w:r>
      <w:r w:rsidRPr="000475C2">
        <w:t xml:space="preserve">страторы </w:t>
      </w:r>
      <w:proofErr w:type="gramStart"/>
      <w:r w:rsidRPr="000475C2">
        <w:t>источников финансирования дефицита ре</w:t>
      </w:r>
      <w:r w:rsidRPr="000475C2">
        <w:t>с</w:t>
      </w:r>
      <w:r w:rsidRPr="000475C2">
        <w:t>публиканского бюджета Республики</w:t>
      </w:r>
      <w:proofErr w:type="gramEnd"/>
      <w:r w:rsidRPr="000475C2">
        <w:t xml:space="preserve"> Адыгея на 2020 год и на плановый период 2021 и 2022 годов</w:t>
      </w:r>
    </w:p>
    <w:p w:rsidR="00350331" w:rsidRPr="00286830" w:rsidRDefault="00350331" w:rsidP="00350331">
      <w:pPr>
        <w:pStyle w:val="af4"/>
        <w:spacing w:line="330" w:lineRule="exact"/>
      </w:pPr>
      <w:bookmarkStart w:id="4" w:name="sub_23"/>
      <w:bookmarkEnd w:id="3"/>
      <w:r w:rsidRPr="00286830">
        <w:t>1.</w:t>
      </w:r>
      <w:r>
        <w:t> </w:t>
      </w:r>
      <w:r w:rsidRPr="00286830">
        <w:t>Утвердить:</w:t>
      </w:r>
    </w:p>
    <w:p w:rsidR="00350331" w:rsidRPr="00286830" w:rsidRDefault="00350331" w:rsidP="00350331">
      <w:pPr>
        <w:pStyle w:val="af4"/>
        <w:spacing w:line="330" w:lineRule="exact"/>
      </w:pPr>
      <w:bookmarkStart w:id="5" w:name="sub_20"/>
      <w:bookmarkEnd w:id="4"/>
      <w:r w:rsidRPr="00286830">
        <w:t>1)</w:t>
      </w:r>
      <w:r>
        <w:t> </w:t>
      </w:r>
      <w:r w:rsidRPr="00286830">
        <w:t>перечень главных администраторов доходов республиканского бюдж</w:t>
      </w:r>
      <w:r w:rsidRPr="00286830">
        <w:t>е</w:t>
      </w:r>
      <w:r w:rsidRPr="00286830">
        <w:t xml:space="preserve">та Республики Адыгея </w:t>
      </w:r>
      <w:r>
        <w:t>–</w:t>
      </w:r>
      <w:r w:rsidRPr="00286830">
        <w:t xml:space="preserve"> органов государственной власти Республики Адыгея, </w:t>
      </w:r>
      <w:r w:rsidRPr="00286830">
        <w:lastRenderedPageBreak/>
        <w:t>иных организаций на 2020 год и на плановый период 2021 и 2022 годов согла</w:t>
      </w:r>
      <w:r w:rsidRPr="00286830">
        <w:t>с</w:t>
      </w:r>
      <w:r w:rsidRPr="00286830">
        <w:t xml:space="preserve">но </w:t>
      </w:r>
      <w:r w:rsidRPr="004B1E24">
        <w:t xml:space="preserve">приложению </w:t>
      </w:r>
      <w:r>
        <w:t>№ </w:t>
      </w:r>
      <w:r w:rsidRPr="004B1E24">
        <w:t xml:space="preserve">3 </w:t>
      </w:r>
      <w:r w:rsidRPr="00286830">
        <w:t>к настоящему Закону;</w:t>
      </w:r>
    </w:p>
    <w:p w:rsidR="00350331" w:rsidRPr="00286830" w:rsidRDefault="00350331" w:rsidP="00350331">
      <w:pPr>
        <w:pStyle w:val="af4"/>
        <w:spacing w:line="330" w:lineRule="exact"/>
      </w:pPr>
      <w:bookmarkStart w:id="6" w:name="sub_21"/>
      <w:bookmarkEnd w:id="5"/>
      <w:r w:rsidRPr="00286830">
        <w:t>2)</w:t>
      </w:r>
      <w:r>
        <w:t> </w:t>
      </w:r>
      <w:r w:rsidRPr="00286830">
        <w:t>перечень и коды главных администраторов и (или) администраторов доходов республиканского бюджета Республики Адыгея (главных распоряд</w:t>
      </w:r>
      <w:r w:rsidRPr="00286830">
        <w:t>и</w:t>
      </w:r>
      <w:r w:rsidRPr="00286830">
        <w:t xml:space="preserve">телей (получателей) средств республиканского бюджета Республики Адыгея) согласно </w:t>
      </w:r>
      <w:r w:rsidRPr="004B1E24">
        <w:t xml:space="preserve">приложению </w:t>
      </w:r>
      <w:r>
        <w:t>№ </w:t>
      </w:r>
      <w:r w:rsidRPr="004B1E24">
        <w:t>4</w:t>
      </w:r>
      <w:r w:rsidRPr="00286830">
        <w:t xml:space="preserve"> к настоящему Закону;</w:t>
      </w:r>
    </w:p>
    <w:p w:rsidR="00350331" w:rsidRPr="00286830" w:rsidRDefault="00350331" w:rsidP="00350331">
      <w:pPr>
        <w:pStyle w:val="af4"/>
        <w:spacing w:line="330" w:lineRule="exact"/>
      </w:pPr>
      <w:bookmarkStart w:id="7" w:name="sub_22"/>
      <w:bookmarkEnd w:id="6"/>
      <w:r w:rsidRPr="00286830">
        <w:t>3)</w:t>
      </w:r>
      <w:r>
        <w:t> </w:t>
      </w:r>
      <w:r w:rsidRPr="00286830">
        <w:t>перечень главных администраторов доходов, поступающих из фед</w:t>
      </w:r>
      <w:r w:rsidRPr="00286830">
        <w:t>е</w:t>
      </w:r>
      <w:r w:rsidRPr="00286830">
        <w:t xml:space="preserve">рального бюджета, </w:t>
      </w:r>
      <w:r>
        <w:t>–</w:t>
      </w:r>
      <w:r w:rsidRPr="00286830">
        <w:t xml:space="preserve"> органов государственной власти Республики Адыгея, иных организаций на 2020 год и на плановый период 2021 и 2022 годов согла</w:t>
      </w:r>
      <w:r w:rsidRPr="00286830">
        <w:t>с</w:t>
      </w:r>
      <w:r w:rsidRPr="00286830">
        <w:t xml:space="preserve">но </w:t>
      </w:r>
      <w:r w:rsidRPr="004B1E24">
        <w:t xml:space="preserve">приложению </w:t>
      </w:r>
      <w:r>
        <w:t>№ </w:t>
      </w:r>
      <w:r w:rsidRPr="004B1E24">
        <w:t>5</w:t>
      </w:r>
      <w:r w:rsidRPr="00286830">
        <w:t xml:space="preserve"> к настоящему Закону.</w:t>
      </w:r>
    </w:p>
    <w:p w:rsidR="00350331" w:rsidRPr="00286830" w:rsidRDefault="00350331" w:rsidP="00350331">
      <w:pPr>
        <w:pStyle w:val="af4"/>
        <w:spacing w:line="330" w:lineRule="exact"/>
      </w:pPr>
      <w:bookmarkStart w:id="8" w:name="sub_24"/>
      <w:bookmarkEnd w:id="7"/>
      <w:r w:rsidRPr="00286830">
        <w:t>2.</w:t>
      </w:r>
      <w:r>
        <w:t> </w:t>
      </w:r>
      <w:r w:rsidRPr="00286830">
        <w:t xml:space="preserve">Утвердить перечень главных </w:t>
      </w:r>
      <w:proofErr w:type="gramStart"/>
      <w:r w:rsidRPr="00286830">
        <w:t>администраторов источников финансир</w:t>
      </w:r>
      <w:r w:rsidRPr="00286830">
        <w:t>о</w:t>
      </w:r>
      <w:r w:rsidRPr="00286830">
        <w:t>вания дефицита республиканского бюджета Республики</w:t>
      </w:r>
      <w:proofErr w:type="gramEnd"/>
      <w:r w:rsidRPr="00286830">
        <w:t xml:space="preserve"> Адыгея на 2020 год и на плановый период 2021 и 2022 годов согласно </w:t>
      </w:r>
      <w:r w:rsidRPr="004B1E24">
        <w:t xml:space="preserve">приложению </w:t>
      </w:r>
      <w:r>
        <w:t>№ </w:t>
      </w:r>
      <w:r w:rsidRPr="004B1E24">
        <w:t>6</w:t>
      </w:r>
      <w:r w:rsidRPr="00286830">
        <w:t xml:space="preserve"> к настоящ</w:t>
      </w:r>
      <w:r w:rsidRPr="00286830">
        <w:t>е</w:t>
      </w:r>
      <w:r w:rsidRPr="00286830">
        <w:t>му Закону.</w:t>
      </w:r>
    </w:p>
    <w:bookmarkEnd w:id="8"/>
    <w:p w:rsidR="00350331" w:rsidRPr="00286830" w:rsidRDefault="00350331" w:rsidP="00350331">
      <w:pPr>
        <w:pStyle w:val="af4"/>
        <w:spacing w:line="330" w:lineRule="exact"/>
      </w:pPr>
    </w:p>
    <w:p w:rsidR="00350331" w:rsidRPr="007B7699" w:rsidRDefault="00350331" w:rsidP="00350331">
      <w:pPr>
        <w:pStyle w:val="af6"/>
        <w:spacing w:line="330" w:lineRule="exact"/>
      </w:pPr>
      <w:bookmarkStart w:id="9" w:name="sub_26"/>
      <w:r w:rsidRPr="007B7699">
        <w:t xml:space="preserve">Статья </w:t>
      </w:r>
      <w:r>
        <w:t>4</w:t>
      </w:r>
      <w:r w:rsidRPr="007B7699">
        <w:t>.</w:t>
      </w:r>
      <w:r w:rsidRPr="007B7699">
        <w:tab/>
      </w:r>
      <w:r w:rsidRPr="000475C2">
        <w:t>Нормативы распределения доходов от уплаты акцизов на автомобильный и прямогонный бензин, дизельное топливо, моторные масла для дизельных и (или) ка</w:t>
      </w:r>
      <w:r w:rsidRPr="000475C2">
        <w:t>р</w:t>
      </w:r>
      <w:r w:rsidRPr="000475C2">
        <w:t>бюраторных (</w:t>
      </w:r>
      <w:proofErr w:type="spellStart"/>
      <w:r w:rsidRPr="000475C2">
        <w:t>инжекторных</w:t>
      </w:r>
      <w:proofErr w:type="spellEnd"/>
      <w:r w:rsidRPr="000475C2">
        <w:t>) двигателей в бюджеты п</w:t>
      </w:r>
      <w:r w:rsidRPr="000475C2">
        <w:t>о</w:t>
      </w:r>
      <w:r w:rsidRPr="000475C2">
        <w:t>селений, муниципальных районов и городских округов</w:t>
      </w:r>
    </w:p>
    <w:bookmarkEnd w:id="9"/>
    <w:p w:rsidR="00350331" w:rsidRPr="00286830" w:rsidRDefault="00350331" w:rsidP="00350331">
      <w:pPr>
        <w:pStyle w:val="af4"/>
        <w:spacing w:line="330" w:lineRule="exact"/>
      </w:pPr>
      <w:proofErr w:type="gramStart"/>
      <w:r w:rsidRPr="00286830">
        <w:t>Доходы от уплаты акцизов на автомобильный и прямогонный бензин, д</w:t>
      </w:r>
      <w:r w:rsidRPr="00286830">
        <w:t>и</w:t>
      </w:r>
      <w:r w:rsidRPr="00286830">
        <w:t>зельное топливо, моторные масла для дизельных и (или) карбюраторных (</w:t>
      </w:r>
      <w:proofErr w:type="spellStart"/>
      <w:r w:rsidRPr="00286830">
        <w:t>и</w:t>
      </w:r>
      <w:r w:rsidRPr="00286830">
        <w:t>н</w:t>
      </w:r>
      <w:r w:rsidRPr="00286830">
        <w:t>жекторных</w:t>
      </w:r>
      <w:proofErr w:type="spellEnd"/>
      <w:r w:rsidRPr="00286830">
        <w:t>) двигателей подлежат зачислению в бюджеты поселений, муниц</w:t>
      </w:r>
      <w:r w:rsidRPr="00286830">
        <w:t>и</w:t>
      </w:r>
      <w:r w:rsidRPr="00286830">
        <w:t xml:space="preserve">пальных районов и городских округов в соответствии с </w:t>
      </w:r>
      <w:r w:rsidRPr="004B1E24">
        <w:t>Законом</w:t>
      </w:r>
      <w:r w:rsidRPr="00286830">
        <w:t xml:space="preserve"> Республики Адыгея от 8 апреля 2008 года </w:t>
      </w:r>
      <w:r>
        <w:t>№ </w:t>
      </w:r>
      <w:r w:rsidRPr="00286830">
        <w:t xml:space="preserve">161 </w:t>
      </w:r>
      <w:r>
        <w:t>"</w:t>
      </w:r>
      <w:r w:rsidRPr="00286830">
        <w:t>О бюджетном процессе в Республике Адыгея</w:t>
      </w:r>
      <w:r>
        <w:t>"</w:t>
      </w:r>
      <w:r w:rsidRPr="00286830">
        <w:t xml:space="preserve"> по нормативам распределения на 2020 год и на плановый период 2021 и</w:t>
      </w:r>
      <w:proofErr w:type="gramEnd"/>
      <w:r w:rsidRPr="00286830">
        <w:t xml:space="preserve"> 2022 годов согласно </w:t>
      </w:r>
      <w:r w:rsidRPr="004B1E24">
        <w:t xml:space="preserve">приложению </w:t>
      </w:r>
      <w:r>
        <w:t>№ </w:t>
      </w:r>
      <w:r w:rsidRPr="004B1E24">
        <w:t>7</w:t>
      </w:r>
      <w:r w:rsidRPr="00286830">
        <w:t xml:space="preserve"> к настоящему Закону.</w:t>
      </w:r>
    </w:p>
    <w:p w:rsidR="00350331" w:rsidRPr="00286830" w:rsidRDefault="00350331" w:rsidP="00350331">
      <w:pPr>
        <w:pStyle w:val="af4"/>
        <w:spacing w:line="330" w:lineRule="exact"/>
      </w:pPr>
    </w:p>
    <w:p w:rsidR="00350331" w:rsidRDefault="00350331" w:rsidP="00350331">
      <w:pPr>
        <w:pStyle w:val="af6"/>
        <w:spacing w:line="330" w:lineRule="exact"/>
      </w:pPr>
      <w:bookmarkStart w:id="10" w:name="sub_31"/>
      <w:r w:rsidRPr="00DE4E75">
        <w:t xml:space="preserve">Статья </w:t>
      </w:r>
      <w:r>
        <w:t>5</w:t>
      </w:r>
      <w:r w:rsidRPr="00DE4E75">
        <w:t>.</w:t>
      </w:r>
      <w:r w:rsidRPr="00DE4E75">
        <w:tab/>
      </w:r>
      <w:r w:rsidRPr="000475C2">
        <w:t>Источники финансирования дефицита республиканск</w:t>
      </w:r>
      <w:r w:rsidRPr="000475C2">
        <w:t>о</w:t>
      </w:r>
      <w:r w:rsidRPr="000475C2">
        <w:t>го бюджета Республики Адыгея</w:t>
      </w:r>
    </w:p>
    <w:p w:rsidR="00350331" w:rsidRPr="00286830" w:rsidRDefault="00350331" w:rsidP="00350331">
      <w:pPr>
        <w:pStyle w:val="af4"/>
        <w:spacing w:line="330" w:lineRule="exact"/>
      </w:pPr>
      <w:bookmarkStart w:id="11" w:name="sub_29"/>
      <w:bookmarkEnd w:id="10"/>
      <w:r w:rsidRPr="00286830">
        <w:t>1.</w:t>
      </w:r>
      <w:r>
        <w:t> </w:t>
      </w:r>
      <w:r w:rsidRPr="00286830">
        <w:t>Утвердить:</w:t>
      </w:r>
    </w:p>
    <w:p w:rsidR="00350331" w:rsidRPr="00286830" w:rsidRDefault="00350331" w:rsidP="00350331">
      <w:pPr>
        <w:pStyle w:val="af4"/>
        <w:spacing w:line="330" w:lineRule="exact"/>
      </w:pPr>
      <w:bookmarkStart w:id="12" w:name="sub_27"/>
      <w:bookmarkEnd w:id="11"/>
      <w:r w:rsidRPr="00286830">
        <w:t>1)</w:t>
      </w:r>
      <w:r>
        <w:t> </w:t>
      </w:r>
      <w:r w:rsidRPr="00286830">
        <w:t>источники финансирования дефицита республиканского бюджета Ре</w:t>
      </w:r>
      <w:r w:rsidRPr="00286830">
        <w:t>с</w:t>
      </w:r>
      <w:r w:rsidRPr="00286830">
        <w:t xml:space="preserve">публики Адыгея на 2020 год согласно </w:t>
      </w:r>
      <w:r w:rsidRPr="004B1E24">
        <w:t xml:space="preserve">приложению </w:t>
      </w:r>
      <w:r>
        <w:t>№ </w:t>
      </w:r>
      <w:r w:rsidRPr="004B1E24">
        <w:t>8</w:t>
      </w:r>
      <w:r w:rsidRPr="00286830">
        <w:t xml:space="preserve"> к настоящему Закону;</w:t>
      </w:r>
    </w:p>
    <w:p w:rsidR="00350331" w:rsidRPr="00286830" w:rsidRDefault="00350331" w:rsidP="00350331">
      <w:pPr>
        <w:pStyle w:val="af4"/>
        <w:spacing w:line="330" w:lineRule="exact"/>
      </w:pPr>
      <w:bookmarkStart w:id="13" w:name="sub_28"/>
      <w:bookmarkEnd w:id="12"/>
      <w:r w:rsidRPr="00286830">
        <w:t>2)</w:t>
      </w:r>
      <w:r>
        <w:t> </w:t>
      </w:r>
      <w:r w:rsidRPr="00286830">
        <w:t>источники финансирования дефицита республиканского бюджета Ре</w:t>
      </w:r>
      <w:r w:rsidRPr="00286830">
        <w:t>с</w:t>
      </w:r>
      <w:r w:rsidRPr="00286830">
        <w:t xml:space="preserve">публики Адыгея на плановый период 2021 и 2022 годов согласно </w:t>
      </w:r>
      <w:r w:rsidRPr="004B1E24">
        <w:t xml:space="preserve">приложению </w:t>
      </w:r>
      <w:r>
        <w:t>№ </w:t>
      </w:r>
      <w:r w:rsidRPr="004B1E24">
        <w:t>9</w:t>
      </w:r>
      <w:r w:rsidRPr="00286830">
        <w:t xml:space="preserve"> к настоящему Закону.</w:t>
      </w:r>
    </w:p>
    <w:p w:rsidR="00350331" w:rsidRDefault="00350331" w:rsidP="00350331">
      <w:pPr>
        <w:pStyle w:val="af4"/>
        <w:spacing w:line="330" w:lineRule="exact"/>
      </w:pPr>
      <w:bookmarkStart w:id="14" w:name="sub_30"/>
      <w:bookmarkEnd w:id="13"/>
      <w:r w:rsidRPr="00286830">
        <w:t>2.</w:t>
      </w:r>
      <w:r>
        <w:t> </w:t>
      </w:r>
      <w:r w:rsidRPr="00286830">
        <w:t>Определить в 2020 году Министерство финансов Республики Адыгея уполномоченным органом на заключение договора с Управлением Федеральн</w:t>
      </w:r>
      <w:r w:rsidRPr="00286830">
        <w:t>о</w:t>
      </w:r>
      <w:r w:rsidRPr="00286830">
        <w:t>го казначейства по Республике Адыгея (Адыгея) на получение бюджетного кредита на пополнение остатков средств на счете республиканского бюджета Республики Адыгея.</w:t>
      </w:r>
    </w:p>
    <w:p w:rsidR="00350331" w:rsidRPr="00286830" w:rsidRDefault="00350331" w:rsidP="00350331">
      <w:pPr>
        <w:pStyle w:val="af4"/>
        <w:spacing w:line="330" w:lineRule="exact"/>
      </w:pPr>
    </w:p>
    <w:bookmarkEnd w:id="14"/>
    <w:p w:rsidR="00350331" w:rsidRDefault="00350331" w:rsidP="00350331">
      <w:pPr>
        <w:pStyle w:val="af6"/>
        <w:spacing w:line="330" w:lineRule="exact"/>
      </w:pPr>
      <w:r w:rsidRPr="00DE4E75">
        <w:t xml:space="preserve">Статья </w:t>
      </w:r>
      <w:r>
        <w:t>6</w:t>
      </w:r>
      <w:r w:rsidRPr="00DE4E75">
        <w:t>.</w:t>
      </w:r>
      <w:r w:rsidRPr="00DE4E75">
        <w:tab/>
      </w:r>
      <w:r w:rsidRPr="000475C2">
        <w:t>Особенности использования средств, получаемых гос</w:t>
      </w:r>
      <w:r w:rsidRPr="000475C2">
        <w:t>у</w:t>
      </w:r>
      <w:r w:rsidRPr="000475C2">
        <w:t>дарственными учреждениями Республики Адыгея</w:t>
      </w:r>
    </w:p>
    <w:p w:rsidR="00350331" w:rsidRPr="00286830" w:rsidRDefault="00350331" w:rsidP="00350331">
      <w:pPr>
        <w:pStyle w:val="af4"/>
        <w:spacing w:line="330" w:lineRule="exact"/>
      </w:pPr>
      <w:bookmarkStart w:id="15" w:name="sub_32"/>
      <w:r w:rsidRPr="00286830">
        <w:t>1.</w:t>
      </w:r>
      <w:r>
        <w:t> </w:t>
      </w:r>
      <w:proofErr w:type="gramStart"/>
      <w:r w:rsidRPr="00286830">
        <w:t>Доходы от платных услуг, оказываемых государственными казенными учреждениями Республики Адыгея, 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поступившие в респу</w:t>
      </w:r>
      <w:r w:rsidRPr="00286830">
        <w:t>б</w:t>
      </w:r>
      <w:r w:rsidRPr="00286830">
        <w:t>ликанский бюджет Республики Адыгея сверх утвержденных настоящим Зак</w:t>
      </w:r>
      <w:r w:rsidRPr="00286830">
        <w:t>о</w:t>
      </w:r>
      <w:r w:rsidRPr="00286830">
        <w:t xml:space="preserve">ном, направляются в 2020 году на увеличение расходов соответствующего </w:t>
      </w:r>
      <w:proofErr w:type="spellStart"/>
      <w:r w:rsidRPr="00286830">
        <w:t>го</w:t>
      </w:r>
      <w:r w:rsidR="006D60A9">
        <w:t>-</w:t>
      </w:r>
      <w:r w:rsidRPr="00286830">
        <w:t>сударственного</w:t>
      </w:r>
      <w:proofErr w:type="spellEnd"/>
      <w:r w:rsidRPr="00286830">
        <w:t xml:space="preserve"> казенного учреждения Республики Адыгея путем внесения и</w:t>
      </w:r>
      <w:r w:rsidRPr="00286830">
        <w:t>з</w:t>
      </w:r>
      <w:r w:rsidRPr="00286830">
        <w:t>менений в сводную бюджетную роспись по представлению</w:t>
      </w:r>
      <w:proofErr w:type="gramEnd"/>
      <w:r w:rsidRPr="00286830">
        <w:t xml:space="preserve"> главных распоряд</w:t>
      </w:r>
      <w:r w:rsidRPr="00286830">
        <w:t>и</w:t>
      </w:r>
      <w:r w:rsidRPr="00286830">
        <w:t>телей средств республиканского бюджета Республики Адыгея и прямых пол</w:t>
      </w:r>
      <w:r w:rsidRPr="00286830">
        <w:t>у</w:t>
      </w:r>
      <w:r w:rsidRPr="00286830">
        <w:t>чателей средств республиканского бюджета Республики Адыгея без внесения изменений в настоящий Закон.</w:t>
      </w:r>
    </w:p>
    <w:p w:rsidR="00350331" w:rsidRPr="00286830" w:rsidRDefault="00350331" w:rsidP="00350331">
      <w:pPr>
        <w:pStyle w:val="af4"/>
        <w:spacing w:line="330" w:lineRule="exact"/>
      </w:pPr>
      <w:bookmarkStart w:id="16" w:name="sub_33"/>
      <w:bookmarkEnd w:id="15"/>
      <w:r w:rsidRPr="00286830">
        <w:t>2.</w:t>
      </w:r>
      <w:r>
        <w:t> </w:t>
      </w:r>
      <w:proofErr w:type="gramStart"/>
      <w:r w:rsidRPr="00286830">
        <w:t>При создании государственного казенного учреждения Республики Адыгея путем изменения типа государственного бюджетного учреждения Ре</w:t>
      </w:r>
      <w:r w:rsidRPr="00286830">
        <w:t>с</w:t>
      </w:r>
      <w:r w:rsidRPr="00286830">
        <w:t>публики Адыгея остатки средств, полученных учреждением от оказания гос</w:t>
      </w:r>
      <w:r w:rsidRPr="00286830">
        <w:t>у</w:t>
      </w:r>
      <w:r w:rsidRPr="00286830">
        <w:t>дарственным бюджетным учреждением Республики Адыгея платных услуг, безвозмездных поступлений от физических и юридических лиц, междунаро</w:t>
      </w:r>
      <w:r w:rsidRPr="00286830">
        <w:t>д</w:t>
      </w:r>
      <w:r w:rsidRPr="00286830">
        <w:t>ных организаций и правительств иностранных государств, в том числе добр</w:t>
      </w:r>
      <w:r w:rsidRPr="00286830">
        <w:t>о</w:t>
      </w:r>
      <w:r w:rsidRPr="00286830">
        <w:t>вольных пожертвований, на момент изменения типа учреждения, подлежат п</w:t>
      </w:r>
      <w:r w:rsidRPr="00286830">
        <w:t>е</w:t>
      </w:r>
      <w:r w:rsidRPr="00286830">
        <w:t>речислению в доход республиканского бюджета Республики Адыгея.</w:t>
      </w:r>
      <w:proofErr w:type="gramEnd"/>
      <w:r w:rsidRPr="00286830">
        <w:t xml:space="preserve"> Указа</w:t>
      </w:r>
      <w:r w:rsidRPr="00286830">
        <w:t>н</w:t>
      </w:r>
      <w:r w:rsidRPr="00286830">
        <w:t xml:space="preserve">ные остатки направляются </w:t>
      </w:r>
      <w:proofErr w:type="gramStart"/>
      <w:r w:rsidRPr="00286830">
        <w:t>на увеличение расходов соответствующего госуда</w:t>
      </w:r>
      <w:r w:rsidRPr="00286830">
        <w:t>р</w:t>
      </w:r>
      <w:r w:rsidRPr="00286830">
        <w:t>ственного казенного учреждения Республики Адыгея путем внесения измен</w:t>
      </w:r>
      <w:r w:rsidRPr="00286830">
        <w:t>е</w:t>
      </w:r>
      <w:r w:rsidRPr="00286830">
        <w:t>ний в сводную бюджетную роспись по представлению главных распорядителей средств республиканского бюджета Республики Адыгея без внесения измен</w:t>
      </w:r>
      <w:r w:rsidRPr="00286830">
        <w:t>е</w:t>
      </w:r>
      <w:r w:rsidRPr="00286830">
        <w:t>ний в настоящий Закон</w:t>
      </w:r>
      <w:proofErr w:type="gramEnd"/>
      <w:r w:rsidRPr="00286830">
        <w:t>.</w:t>
      </w:r>
    </w:p>
    <w:p w:rsidR="00350331" w:rsidRPr="00286830" w:rsidRDefault="00350331" w:rsidP="00350331">
      <w:pPr>
        <w:pStyle w:val="af4"/>
        <w:spacing w:line="330" w:lineRule="exact"/>
      </w:pPr>
      <w:bookmarkStart w:id="17" w:name="sub_34"/>
      <w:bookmarkEnd w:id="16"/>
      <w:r w:rsidRPr="00286830">
        <w:t>3.</w:t>
      </w:r>
      <w:r>
        <w:t> </w:t>
      </w:r>
      <w:r w:rsidRPr="00286830">
        <w:t>Средства в валюте Российской Федерации, поступающие во временное распоряжение государственных учреждений Республики Адыгея в соответс</w:t>
      </w:r>
      <w:r w:rsidRPr="00286830">
        <w:t>т</w:t>
      </w:r>
      <w:r w:rsidRPr="00286830">
        <w:t>вии с законодательными и иными нормативными правовыми актами, учитыв</w:t>
      </w:r>
      <w:r w:rsidRPr="00286830">
        <w:t>а</w:t>
      </w:r>
      <w:r w:rsidRPr="00286830">
        <w:t>ются на лицевых счетах, открытых им в органах Федерального казначейства.</w:t>
      </w:r>
    </w:p>
    <w:bookmarkEnd w:id="17"/>
    <w:p w:rsidR="00350331" w:rsidRPr="00286830" w:rsidRDefault="00350331" w:rsidP="00350331">
      <w:pPr>
        <w:pStyle w:val="af4"/>
        <w:spacing w:line="330" w:lineRule="exact"/>
      </w:pPr>
    </w:p>
    <w:p w:rsidR="00350331" w:rsidRDefault="00350331" w:rsidP="00350331">
      <w:pPr>
        <w:pStyle w:val="af6"/>
        <w:spacing w:line="330" w:lineRule="exact"/>
      </w:pPr>
      <w:bookmarkStart w:id="18" w:name="sub_51"/>
      <w:r w:rsidRPr="00DE4E75">
        <w:t xml:space="preserve">Статья </w:t>
      </w:r>
      <w:r>
        <w:t>7</w:t>
      </w:r>
      <w:r w:rsidRPr="00DE4E75">
        <w:t>.</w:t>
      </w:r>
      <w:r w:rsidRPr="00DE4E75">
        <w:tab/>
      </w:r>
      <w:r w:rsidRPr="000475C2">
        <w:t>Бюджетные ассигнования республиканского бюджета Республики Адыгея на 2020 год и на плановый период 2021 и 2022 годов</w:t>
      </w:r>
    </w:p>
    <w:p w:rsidR="00350331" w:rsidRPr="00286830" w:rsidRDefault="00350331" w:rsidP="00350331">
      <w:pPr>
        <w:pStyle w:val="af4"/>
        <w:spacing w:line="330" w:lineRule="exact"/>
      </w:pPr>
      <w:bookmarkStart w:id="19" w:name="sub_39"/>
      <w:bookmarkEnd w:id="18"/>
      <w:r w:rsidRPr="00286830">
        <w:t>1.</w:t>
      </w:r>
      <w:r>
        <w:t> </w:t>
      </w:r>
      <w:r w:rsidRPr="00286830">
        <w:t>Утвердить:</w:t>
      </w:r>
    </w:p>
    <w:p w:rsidR="00350331" w:rsidRPr="00286830" w:rsidRDefault="00350331" w:rsidP="00350331">
      <w:pPr>
        <w:pStyle w:val="af4"/>
        <w:spacing w:line="330" w:lineRule="exact"/>
      </w:pPr>
      <w:bookmarkStart w:id="20" w:name="sub_36"/>
      <w:bookmarkEnd w:id="19"/>
      <w:r w:rsidRPr="00286830">
        <w:t>1)</w:t>
      </w:r>
      <w:r>
        <w:t> </w:t>
      </w:r>
      <w:r w:rsidRPr="00286830">
        <w:t>в пределах общего объема расходов, утвержденного статьей 1 насто</w:t>
      </w:r>
      <w:r w:rsidRPr="00286830">
        <w:t>я</w:t>
      </w:r>
      <w:r w:rsidRPr="00286830">
        <w:t>щего Закона, распределение бюджетных ассигнований республиканского бю</w:t>
      </w:r>
      <w:r w:rsidRPr="00286830">
        <w:t>д</w:t>
      </w:r>
      <w:r w:rsidRPr="00286830">
        <w:t>жета Республики Адыгея по разделам и подразделам классификации расходов бюджетов Российской Федерации:</w:t>
      </w:r>
    </w:p>
    <w:bookmarkEnd w:id="20"/>
    <w:p w:rsidR="00350331" w:rsidRPr="00286830" w:rsidRDefault="00350331" w:rsidP="00350331">
      <w:pPr>
        <w:pStyle w:val="af4"/>
        <w:spacing w:line="330" w:lineRule="exact"/>
      </w:pPr>
      <w:r w:rsidRPr="00286830">
        <w:t>а)</w:t>
      </w:r>
      <w:r>
        <w:t> </w:t>
      </w:r>
      <w:r w:rsidRPr="00286830">
        <w:t xml:space="preserve">на 2020 год согласно </w:t>
      </w:r>
      <w:r w:rsidRPr="004B1E24">
        <w:t xml:space="preserve">приложению </w:t>
      </w:r>
      <w:r>
        <w:t>№ </w:t>
      </w:r>
      <w:r w:rsidRPr="004B1E24">
        <w:t>10</w:t>
      </w:r>
      <w:r w:rsidRPr="00286830">
        <w:t xml:space="preserve"> к настоящему Закону;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б)</w:t>
      </w:r>
      <w:r>
        <w:t> </w:t>
      </w:r>
      <w:r w:rsidRPr="00286830">
        <w:t xml:space="preserve">на плановый период 2021 и 2022 годов согласно </w:t>
      </w:r>
      <w:r w:rsidRPr="004B1E24">
        <w:t xml:space="preserve">приложению </w:t>
      </w:r>
      <w:r>
        <w:t>№ </w:t>
      </w:r>
      <w:r w:rsidRPr="004B1E24">
        <w:t>11</w:t>
      </w:r>
      <w:r w:rsidRPr="00286830">
        <w:t xml:space="preserve"> к настоящему Закону;</w:t>
      </w:r>
    </w:p>
    <w:p w:rsidR="00350331" w:rsidRPr="00286830" w:rsidRDefault="00350331" w:rsidP="00350331">
      <w:pPr>
        <w:pStyle w:val="af4"/>
        <w:spacing w:line="330" w:lineRule="exact"/>
      </w:pPr>
      <w:bookmarkStart w:id="21" w:name="sub_37"/>
      <w:r w:rsidRPr="00286830">
        <w:t>2)</w:t>
      </w:r>
      <w:r>
        <w:t> </w:t>
      </w:r>
      <w:r w:rsidRPr="00286830">
        <w:t>в пределах общего объема расходов, утвержденного статьей 1 насто</w:t>
      </w:r>
      <w:r w:rsidRPr="00286830">
        <w:t>я</w:t>
      </w:r>
      <w:r w:rsidRPr="00286830">
        <w:t>щего Закона, распределение бюджетных ассигнований республиканского бю</w:t>
      </w:r>
      <w:r w:rsidRPr="00286830">
        <w:t>д</w:t>
      </w:r>
      <w:r w:rsidRPr="00286830">
        <w:t xml:space="preserve">жета Республики Адыгея по целевым статьям (государственным программам и </w:t>
      </w:r>
      <w:proofErr w:type="spellStart"/>
      <w:r w:rsidRPr="00286830">
        <w:t>непрограммным</w:t>
      </w:r>
      <w:proofErr w:type="spellEnd"/>
      <w:r w:rsidRPr="00286830">
        <w:t xml:space="preserve"> направлениям деятельности), группам </w:t>
      </w:r>
      <w:proofErr w:type="gramStart"/>
      <w:r w:rsidRPr="00286830">
        <w:t>видов расходов класс</w:t>
      </w:r>
      <w:r w:rsidRPr="00286830">
        <w:t>и</w:t>
      </w:r>
      <w:r w:rsidRPr="00286830">
        <w:t>фикации расходов бюджетов Российской Федерации</w:t>
      </w:r>
      <w:proofErr w:type="gramEnd"/>
      <w:r w:rsidRPr="00286830">
        <w:t>:</w:t>
      </w:r>
    </w:p>
    <w:bookmarkEnd w:id="21"/>
    <w:p w:rsidR="00350331" w:rsidRPr="00286830" w:rsidRDefault="00350331" w:rsidP="00350331">
      <w:pPr>
        <w:pStyle w:val="af4"/>
        <w:spacing w:line="330" w:lineRule="exact"/>
      </w:pPr>
      <w:r w:rsidRPr="00286830">
        <w:t>а)</w:t>
      </w:r>
      <w:r>
        <w:t> </w:t>
      </w:r>
      <w:r w:rsidRPr="00286830">
        <w:t xml:space="preserve">на 2020 год согласно </w:t>
      </w:r>
      <w:r w:rsidRPr="004B1E24">
        <w:t xml:space="preserve">приложению </w:t>
      </w:r>
      <w:r>
        <w:t>№ </w:t>
      </w:r>
      <w:r w:rsidRPr="004B1E24">
        <w:t>12</w:t>
      </w:r>
      <w:r w:rsidRPr="00286830">
        <w:t xml:space="preserve"> к настоящему Закону;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б)</w:t>
      </w:r>
      <w:r>
        <w:t> </w:t>
      </w:r>
      <w:r w:rsidRPr="00286830">
        <w:t xml:space="preserve">на плановый период 2021 и 2022 годов согласно </w:t>
      </w:r>
      <w:r w:rsidRPr="004B1E24">
        <w:t xml:space="preserve">приложению </w:t>
      </w:r>
      <w:r>
        <w:t>№ </w:t>
      </w:r>
      <w:r w:rsidRPr="004B1E24">
        <w:t>13</w:t>
      </w:r>
      <w:r w:rsidRPr="00286830">
        <w:t xml:space="preserve"> к настоящему Закону;</w:t>
      </w:r>
    </w:p>
    <w:p w:rsidR="00350331" w:rsidRPr="00286830" w:rsidRDefault="00350331" w:rsidP="00350331">
      <w:pPr>
        <w:pStyle w:val="af4"/>
        <w:spacing w:line="330" w:lineRule="exact"/>
      </w:pPr>
      <w:bookmarkStart w:id="22" w:name="sub_38"/>
      <w:r w:rsidRPr="00286830">
        <w:t>3)</w:t>
      </w:r>
      <w:r>
        <w:t> </w:t>
      </w:r>
      <w:r w:rsidRPr="00286830">
        <w:t>ведомственную структуру расходов республиканского бюджета Ре</w:t>
      </w:r>
      <w:r w:rsidRPr="00286830">
        <w:t>с</w:t>
      </w:r>
      <w:r w:rsidRPr="00286830">
        <w:t>публики Адыгея:</w:t>
      </w:r>
    </w:p>
    <w:bookmarkEnd w:id="22"/>
    <w:p w:rsidR="00350331" w:rsidRPr="00286830" w:rsidRDefault="00350331" w:rsidP="00350331">
      <w:pPr>
        <w:pStyle w:val="af4"/>
        <w:spacing w:line="330" w:lineRule="exact"/>
      </w:pPr>
      <w:r w:rsidRPr="00286830">
        <w:t>а)</w:t>
      </w:r>
      <w:r>
        <w:t> </w:t>
      </w:r>
      <w:r w:rsidRPr="00286830">
        <w:t xml:space="preserve">на 2020 год согласно </w:t>
      </w:r>
      <w:r w:rsidRPr="004B1E24">
        <w:t xml:space="preserve">приложению </w:t>
      </w:r>
      <w:r>
        <w:t>№ </w:t>
      </w:r>
      <w:r w:rsidRPr="004B1E24">
        <w:t>14</w:t>
      </w:r>
      <w:r w:rsidRPr="00286830">
        <w:t xml:space="preserve"> к настоящему Закону;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б)</w:t>
      </w:r>
      <w:r>
        <w:t> </w:t>
      </w:r>
      <w:r w:rsidRPr="00286830">
        <w:t xml:space="preserve">на плановый период 2021 и 2022 годов согласно </w:t>
      </w:r>
      <w:r w:rsidRPr="004B1E24">
        <w:t xml:space="preserve">приложению </w:t>
      </w:r>
      <w:r>
        <w:t>№ </w:t>
      </w:r>
      <w:r w:rsidRPr="004B1E24">
        <w:t>15</w:t>
      </w:r>
      <w:r w:rsidRPr="00286830">
        <w:t xml:space="preserve"> к настоящему Закону.</w:t>
      </w:r>
    </w:p>
    <w:p w:rsidR="00350331" w:rsidRPr="00286830" w:rsidRDefault="00350331" w:rsidP="00350331">
      <w:pPr>
        <w:pStyle w:val="af4"/>
        <w:spacing w:line="330" w:lineRule="exact"/>
      </w:pPr>
      <w:bookmarkStart w:id="23" w:name="sub_44"/>
      <w:r w:rsidRPr="00286830">
        <w:t>2.</w:t>
      </w:r>
      <w:r>
        <w:t> </w:t>
      </w:r>
      <w:r w:rsidRPr="00286830">
        <w:t>Утвердить:</w:t>
      </w:r>
    </w:p>
    <w:p w:rsidR="00350331" w:rsidRPr="00286830" w:rsidRDefault="00350331" w:rsidP="00350331">
      <w:pPr>
        <w:pStyle w:val="af4"/>
        <w:spacing w:line="330" w:lineRule="exact"/>
      </w:pPr>
      <w:bookmarkStart w:id="24" w:name="sub_40"/>
      <w:bookmarkEnd w:id="23"/>
      <w:r w:rsidRPr="00286830">
        <w:t>1)</w:t>
      </w:r>
      <w:r>
        <w:t> </w:t>
      </w:r>
      <w:r w:rsidRPr="00286830">
        <w:t>перечень государственных программ Республики Адыгея с распред</w:t>
      </w:r>
      <w:r w:rsidRPr="00286830">
        <w:t>е</w:t>
      </w:r>
      <w:r w:rsidRPr="00286830">
        <w:t xml:space="preserve">лением бюджетных ассигнований на 2020 год согласно </w:t>
      </w:r>
      <w:r w:rsidRPr="004B1E24">
        <w:t xml:space="preserve">приложению </w:t>
      </w:r>
      <w:r>
        <w:t>№ </w:t>
      </w:r>
      <w:r w:rsidRPr="004B1E24">
        <w:t>16</w:t>
      </w:r>
      <w:r w:rsidRPr="00286830">
        <w:t xml:space="preserve"> к н</w:t>
      </w:r>
      <w:r w:rsidRPr="00286830">
        <w:t>а</w:t>
      </w:r>
      <w:r w:rsidRPr="00286830">
        <w:t>стоящему Закону;</w:t>
      </w:r>
    </w:p>
    <w:p w:rsidR="00350331" w:rsidRPr="00286830" w:rsidRDefault="00350331" w:rsidP="00350331">
      <w:pPr>
        <w:pStyle w:val="af4"/>
        <w:spacing w:line="330" w:lineRule="exact"/>
      </w:pPr>
      <w:bookmarkStart w:id="25" w:name="sub_41"/>
      <w:bookmarkEnd w:id="24"/>
      <w:r w:rsidRPr="00286830">
        <w:t>2)</w:t>
      </w:r>
      <w:r>
        <w:t> </w:t>
      </w:r>
      <w:r w:rsidRPr="00286830">
        <w:t>перечень государственных программ Республики Адыгея с распред</w:t>
      </w:r>
      <w:r w:rsidRPr="00286830">
        <w:t>е</w:t>
      </w:r>
      <w:r w:rsidRPr="00286830">
        <w:t>лением бюджетных ассигнований на плановый период 2021 и 2022 годов с</w:t>
      </w:r>
      <w:r w:rsidRPr="00286830">
        <w:t>о</w:t>
      </w:r>
      <w:r w:rsidRPr="00286830">
        <w:t xml:space="preserve">гласно </w:t>
      </w:r>
      <w:r w:rsidRPr="004B1E24">
        <w:t xml:space="preserve">приложению </w:t>
      </w:r>
      <w:r>
        <w:t>№ </w:t>
      </w:r>
      <w:r w:rsidRPr="004B1E24">
        <w:t>17</w:t>
      </w:r>
      <w:r w:rsidRPr="00286830">
        <w:t xml:space="preserve"> к настоящему Закону;</w:t>
      </w:r>
    </w:p>
    <w:p w:rsidR="00350331" w:rsidRPr="00286830" w:rsidRDefault="00350331" w:rsidP="00350331">
      <w:pPr>
        <w:pStyle w:val="af4"/>
        <w:spacing w:line="330" w:lineRule="exact"/>
      </w:pPr>
      <w:bookmarkStart w:id="26" w:name="sub_42"/>
      <w:bookmarkEnd w:id="25"/>
      <w:r w:rsidRPr="00286830">
        <w:t>3)</w:t>
      </w:r>
      <w:r>
        <w:t> </w:t>
      </w:r>
      <w:r w:rsidRPr="00286830">
        <w:t>перечень ведомственных целевых программ с распределением бю</w:t>
      </w:r>
      <w:r w:rsidRPr="00286830">
        <w:t>д</w:t>
      </w:r>
      <w:r w:rsidRPr="00286830">
        <w:t xml:space="preserve">жетных ассигнований на 2020 год согласно </w:t>
      </w:r>
      <w:r w:rsidRPr="004B1E24">
        <w:t xml:space="preserve">приложению </w:t>
      </w:r>
      <w:r>
        <w:t>№ </w:t>
      </w:r>
      <w:r w:rsidRPr="004B1E24">
        <w:t>18</w:t>
      </w:r>
      <w:r w:rsidRPr="00286830">
        <w:t xml:space="preserve"> к настоящему Закону;</w:t>
      </w:r>
    </w:p>
    <w:p w:rsidR="00350331" w:rsidRPr="00286830" w:rsidRDefault="00350331" w:rsidP="00350331">
      <w:pPr>
        <w:pStyle w:val="af4"/>
        <w:spacing w:line="330" w:lineRule="exact"/>
      </w:pPr>
      <w:bookmarkStart w:id="27" w:name="sub_43"/>
      <w:bookmarkEnd w:id="26"/>
      <w:r w:rsidRPr="00286830">
        <w:t>4)</w:t>
      </w:r>
      <w:r>
        <w:t> </w:t>
      </w:r>
      <w:r w:rsidRPr="00286830">
        <w:t>перечень ведомственных целевых программ с распределением бю</w:t>
      </w:r>
      <w:r w:rsidRPr="00286830">
        <w:t>д</w:t>
      </w:r>
      <w:r w:rsidRPr="00286830">
        <w:t xml:space="preserve">жетных ассигнований на плановый период 2021 и 2022 годов согласно </w:t>
      </w:r>
      <w:r w:rsidRPr="004B1E24">
        <w:t>прил</w:t>
      </w:r>
      <w:r w:rsidRPr="004B1E24">
        <w:t>о</w:t>
      </w:r>
      <w:r w:rsidRPr="004B1E24">
        <w:t xml:space="preserve">жению </w:t>
      </w:r>
      <w:r>
        <w:t>№ </w:t>
      </w:r>
      <w:r w:rsidRPr="004B1E24">
        <w:t>19</w:t>
      </w:r>
      <w:r w:rsidRPr="00286830">
        <w:t xml:space="preserve"> к настоящему Закону.</w:t>
      </w:r>
    </w:p>
    <w:p w:rsidR="00350331" w:rsidRPr="00286830" w:rsidRDefault="00350331" w:rsidP="00350331">
      <w:pPr>
        <w:pStyle w:val="af4"/>
        <w:spacing w:line="330" w:lineRule="exact"/>
      </w:pPr>
      <w:bookmarkStart w:id="28" w:name="sub_45"/>
      <w:bookmarkEnd w:id="27"/>
      <w:r w:rsidRPr="00286830">
        <w:t>3.</w:t>
      </w:r>
      <w:r>
        <w:t> </w:t>
      </w:r>
      <w:proofErr w:type="gramStart"/>
      <w:r w:rsidRPr="00286830">
        <w:t>Утвердить распределение бюджетных ассигнований, направляемых на государственную поддержку семьи и детей за счет собственных доходов ре</w:t>
      </w:r>
      <w:r w:rsidRPr="00286830">
        <w:t>с</w:t>
      </w:r>
      <w:r w:rsidRPr="00286830">
        <w:t>публиканского бюджета Республики Адыгея, на 2020 год в сумме 693697.4 т</w:t>
      </w:r>
      <w:r w:rsidRPr="00286830">
        <w:t>ы</w:t>
      </w:r>
      <w:r w:rsidRPr="00286830">
        <w:t xml:space="preserve">сячи рублей, на 2021 год в сумме 704937.4 тысячи рублей, на 2022 год в сумме 710405.1 тысячи рублей с распределением согласно </w:t>
      </w:r>
      <w:r w:rsidRPr="004B1E24">
        <w:t xml:space="preserve">приложению </w:t>
      </w:r>
      <w:r>
        <w:t>№ </w:t>
      </w:r>
      <w:r w:rsidRPr="004B1E24">
        <w:t>20</w:t>
      </w:r>
      <w:r w:rsidRPr="00286830">
        <w:t xml:space="preserve"> к н</w:t>
      </w:r>
      <w:r w:rsidRPr="00286830">
        <w:t>а</w:t>
      </w:r>
      <w:r w:rsidRPr="00286830">
        <w:t>стоящему Закону.</w:t>
      </w:r>
      <w:proofErr w:type="gramEnd"/>
    </w:p>
    <w:p w:rsidR="00350331" w:rsidRPr="00286830" w:rsidRDefault="00350331" w:rsidP="00350331">
      <w:pPr>
        <w:pStyle w:val="af4"/>
        <w:spacing w:line="330" w:lineRule="exact"/>
      </w:pPr>
      <w:bookmarkStart w:id="29" w:name="sub_49"/>
      <w:bookmarkEnd w:id="28"/>
      <w:r w:rsidRPr="00286830">
        <w:t>4.</w:t>
      </w:r>
      <w:r>
        <w:t> </w:t>
      </w:r>
      <w:r w:rsidRPr="00286830">
        <w:t>Утвердить резервный фонд Кабинета Министров Республики Адыгея:</w:t>
      </w:r>
    </w:p>
    <w:bookmarkEnd w:id="29"/>
    <w:p w:rsidR="00350331" w:rsidRPr="004D5163" w:rsidRDefault="00350331" w:rsidP="00350331">
      <w:pPr>
        <w:pStyle w:val="af4"/>
        <w:spacing w:line="330" w:lineRule="exact"/>
      </w:pPr>
      <w:r w:rsidRPr="004D5163">
        <w:t xml:space="preserve">1) на 2020 год в сумме </w:t>
      </w:r>
      <w:r w:rsidR="004D5163" w:rsidRPr="004D5163">
        <w:t xml:space="preserve">311653.9 </w:t>
      </w:r>
      <w:r w:rsidRPr="004D5163">
        <w:t>тысячи рублей;</w:t>
      </w:r>
    </w:p>
    <w:p w:rsidR="00350331" w:rsidRPr="00286830" w:rsidRDefault="00350331" w:rsidP="00350331">
      <w:pPr>
        <w:pStyle w:val="af4"/>
        <w:spacing w:line="330" w:lineRule="exact"/>
      </w:pPr>
      <w:bookmarkStart w:id="30" w:name="sub_47"/>
      <w:r w:rsidRPr="00286830">
        <w:t>2)</w:t>
      </w:r>
      <w:r>
        <w:t> </w:t>
      </w:r>
      <w:r w:rsidRPr="00286830">
        <w:t>на 2021 год в сумме 100000.0 тысячи рублей;</w:t>
      </w:r>
    </w:p>
    <w:p w:rsidR="00350331" w:rsidRPr="00286830" w:rsidRDefault="00350331" w:rsidP="00350331">
      <w:pPr>
        <w:pStyle w:val="af4"/>
        <w:spacing w:line="330" w:lineRule="exact"/>
      </w:pPr>
      <w:bookmarkStart w:id="31" w:name="sub_48"/>
      <w:bookmarkEnd w:id="30"/>
      <w:r w:rsidRPr="00286830">
        <w:t>3)</w:t>
      </w:r>
      <w:r>
        <w:t> </w:t>
      </w:r>
      <w:r w:rsidRPr="00286830">
        <w:t>на 2022 год в сумме 20000.0 тысячи рублей.</w:t>
      </w:r>
    </w:p>
    <w:bookmarkEnd w:id="31"/>
    <w:p w:rsidR="00350331" w:rsidRPr="00286830" w:rsidRDefault="00350331" w:rsidP="00350331">
      <w:pPr>
        <w:pStyle w:val="af4"/>
        <w:spacing w:line="330" w:lineRule="exact"/>
      </w:pPr>
      <w:r w:rsidRPr="00286830">
        <w:t>5.</w:t>
      </w:r>
      <w:r>
        <w:t> </w:t>
      </w:r>
      <w:r w:rsidRPr="00286830">
        <w:t>Установить общий объем бюджетных ассигнований на исполнение публичных нормативных обязательств на 2020 год в сумме 1898137.1 тысячи рублей, на 2021 год в сумме 1958504.8 тысячи рублей, на 2022 год в сумме 2012950.6 тысячи рублей.</w:t>
      </w:r>
    </w:p>
    <w:p w:rsidR="00350331" w:rsidRPr="00DD3545" w:rsidRDefault="00350331" w:rsidP="00350331">
      <w:pPr>
        <w:pStyle w:val="af4"/>
        <w:spacing w:line="330" w:lineRule="exact"/>
      </w:pPr>
    </w:p>
    <w:p w:rsidR="00350331" w:rsidRPr="00DD3545" w:rsidRDefault="00350331" w:rsidP="00350331">
      <w:pPr>
        <w:pStyle w:val="af4"/>
        <w:spacing w:line="330" w:lineRule="exact"/>
      </w:pPr>
    </w:p>
    <w:p w:rsidR="00350331" w:rsidRDefault="00350331" w:rsidP="00350331">
      <w:pPr>
        <w:pStyle w:val="af6"/>
        <w:spacing w:line="330" w:lineRule="exact"/>
      </w:pPr>
      <w:bookmarkStart w:id="32" w:name="sub_60"/>
      <w:r w:rsidRPr="00DE4E75">
        <w:t xml:space="preserve">Статья </w:t>
      </w:r>
      <w:r>
        <w:t>8</w:t>
      </w:r>
      <w:r w:rsidRPr="00DE4E75">
        <w:t>.</w:t>
      </w:r>
      <w:r w:rsidRPr="00DE4E75">
        <w:tab/>
      </w:r>
      <w:r w:rsidRPr="000475C2">
        <w:t>Использование бюджетных ассигнований Дорожного фонда Республики Адыгея</w:t>
      </w:r>
    </w:p>
    <w:bookmarkEnd w:id="32"/>
    <w:p w:rsidR="00350331" w:rsidRPr="00286830" w:rsidRDefault="00350331" w:rsidP="00350331">
      <w:pPr>
        <w:pStyle w:val="af4"/>
        <w:spacing w:line="330" w:lineRule="exact"/>
        <w:rPr>
          <w:rFonts w:eastAsiaTheme="minorHAnsi"/>
        </w:rPr>
      </w:pPr>
      <w:r w:rsidRPr="00286830">
        <w:rPr>
          <w:rFonts w:eastAsiaTheme="minorHAnsi"/>
        </w:rPr>
        <w:t>1.</w:t>
      </w:r>
      <w:r>
        <w:rPr>
          <w:rFonts w:eastAsiaTheme="minorHAnsi"/>
        </w:rPr>
        <w:t> </w:t>
      </w:r>
      <w:r w:rsidRPr="00286830">
        <w:rPr>
          <w:rFonts w:eastAsiaTheme="minorHAnsi"/>
        </w:rPr>
        <w:t>Утвердить объем бюджетных ассигнований Дорожного фонда Респу</w:t>
      </w:r>
      <w:r w:rsidRPr="00286830">
        <w:rPr>
          <w:rFonts w:eastAsiaTheme="minorHAnsi"/>
        </w:rPr>
        <w:t>б</w:t>
      </w:r>
      <w:r w:rsidRPr="00286830">
        <w:rPr>
          <w:rFonts w:eastAsiaTheme="minorHAnsi"/>
        </w:rPr>
        <w:t>лики Адыгея:</w:t>
      </w:r>
    </w:p>
    <w:p w:rsidR="00350331" w:rsidRPr="00AC4087" w:rsidRDefault="00350331" w:rsidP="00350331">
      <w:pPr>
        <w:pStyle w:val="af4"/>
        <w:spacing w:line="330" w:lineRule="exact"/>
        <w:rPr>
          <w:rFonts w:eastAsiaTheme="minorHAnsi"/>
        </w:rPr>
      </w:pPr>
      <w:r w:rsidRPr="00AC4087">
        <w:rPr>
          <w:rFonts w:eastAsiaTheme="minorHAnsi"/>
        </w:rPr>
        <w:t xml:space="preserve">1) на 2020 год в сумме </w:t>
      </w:r>
      <w:r w:rsidR="00AC4087" w:rsidRPr="00AC4087">
        <w:rPr>
          <w:rFonts w:eastAsia="Calibri"/>
          <w:szCs w:val="28"/>
        </w:rPr>
        <w:t xml:space="preserve">2974315.0 </w:t>
      </w:r>
      <w:r w:rsidRPr="00AC4087">
        <w:rPr>
          <w:rFonts w:eastAsiaTheme="minorHAnsi"/>
        </w:rPr>
        <w:t>тысячи рублей;</w:t>
      </w:r>
    </w:p>
    <w:p w:rsidR="00350331" w:rsidRPr="00286830" w:rsidRDefault="00350331" w:rsidP="00350331">
      <w:pPr>
        <w:pStyle w:val="af4"/>
        <w:spacing w:line="330" w:lineRule="exact"/>
        <w:rPr>
          <w:rFonts w:eastAsiaTheme="minorHAnsi"/>
        </w:rPr>
      </w:pPr>
      <w:r w:rsidRPr="00286830">
        <w:rPr>
          <w:rFonts w:eastAsiaTheme="minorHAnsi"/>
        </w:rPr>
        <w:t>2)</w:t>
      </w:r>
      <w:r>
        <w:rPr>
          <w:rFonts w:eastAsiaTheme="minorHAnsi"/>
        </w:rPr>
        <w:t> </w:t>
      </w:r>
      <w:r w:rsidRPr="00286830">
        <w:rPr>
          <w:rFonts w:eastAsiaTheme="minorHAnsi"/>
        </w:rPr>
        <w:t>на 2021 год в сумме 2629291.2 тысячи рублей;</w:t>
      </w:r>
    </w:p>
    <w:p w:rsidR="00350331" w:rsidRPr="00286830" w:rsidRDefault="00350331" w:rsidP="00350331">
      <w:pPr>
        <w:pStyle w:val="af4"/>
        <w:spacing w:line="330" w:lineRule="exact"/>
        <w:rPr>
          <w:rFonts w:eastAsiaTheme="minorHAnsi"/>
        </w:rPr>
      </w:pPr>
      <w:r w:rsidRPr="00286830">
        <w:rPr>
          <w:rFonts w:eastAsiaTheme="minorHAnsi"/>
        </w:rPr>
        <w:t>3)</w:t>
      </w:r>
      <w:r>
        <w:rPr>
          <w:rFonts w:eastAsiaTheme="minorHAnsi"/>
        </w:rPr>
        <w:t> </w:t>
      </w:r>
      <w:r w:rsidRPr="00286830">
        <w:rPr>
          <w:rFonts w:eastAsiaTheme="minorHAnsi"/>
        </w:rPr>
        <w:t>на 2022 год в сумме 1609852.0 тысячи рублей.</w:t>
      </w:r>
    </w:p>
    <w:p w:rsidR="00350331" w:rsidRPr="00AC4087" w:rsidRDefault="00350331" w:rsidP="00350331">
      <w:pPr>
        <w:pStyle w:val="af4"/>
        <w:spacing w:line="330" w:lineRule="exact"/>
        <w:rPr>
          <w:rFonts w:eastAsiaTheme="minorHAnsi"/>
        </w:rPr>
      </w:pPr>
      <w:r w:rsidRPr="00286830">
        <w:rPr>
          <w:rFonts w:eastAsiaTheme="minorHAnsi"/>
        </w:rPr>
        <w:t>2.</w:t>
      </w:r>
      <w:r>
        <w:rPr>
          <w:rFonts w:eastAsiaTheme="minorHAnsi"/>
        </w:rPr>
        <w:t> </w:t>
      </w:r>
      <w:r w:rsidRPr="00286830">
        <w:rPr>
          <w:rFonts w:eastAsiaTheme="minorHAnsi"/>
        </w:rPr>
        <w:t>Предусмотреть в составе бюджетных ассигнований Дорожного фонда Республики Адыгея на 2020 год средства на предоставление межбюджетных трансфертов местным бюджетам на строительство (реконструкцию), капитал</w:t>
      </w:r>
      <w:r w:rsidRPr="00286830">
        <w:rPr>
          <w:rFonts w:eastAsiaTheme="minorHAnsi"/>
        </w:rPr>
        <w:t>ь</w:t>
      </w:r>
      <w:r w:rsidRPr="00286830">
        <w:rPr>
          <w:rFonts w:eastAsiaTheme="minorHAnsi"/>
        </w:rPr>
        <w:t>ный ремонт и ремонт автомобильных дорог общего пользования местного зн</w:t>
      </w:r>
      <w:r w:rsidRPr="00286830">
        <w:rPr>
          <w:rFonts w:eastAsiaTheme="minorHAnsi"/>
        </w:rPr>
        <w:t>а</w:t>
      </w:r>
      <w:r w:rsidRPr="00AC4087">
        <w:rPr>
          <w:rFonts w:eastAsiaTheme="minorHAnsi"/>
        </w:rPr>
        <w:t xml:space="preserve">чения в сумме </w:t>
      </w:r>
      <w:r w:rsidR="00AC4087" w:rsidRPr="00AC4087">
        <w:rPr>
          <w:szCs w:val="28"/>
        </w:rPr>
        <w:t xml:space="preserve">771630.0 </w:t>
      </w:r>
      <w:r w:rsidRPr="00AC4087">
        <w:rPr>
          <w:rFonts w:eastAsiaTheme="minorHAnsi"/>
        </w:rPr>
        <w:t>тысячи рублей.</w:t>
      </w:r>
    </w:p>
    <w:p w:rsidR="00350331" w:rsidRDefault="00350331" w:rsidP="00350331">
      <w:pPr>
        <w:pStyle w:val="af4"/>
        <w:spacing w:line="330" w:lineRule="exact"/>
      </w:pPr>
    </w:p>
    <w:p w:rsidR="00350331" w:rsidRDefault="00350331" w:rsidP="00350331">
      <w:pPr>
        <w:pStyle w:val="af6"/>
        <w:spacing w:line="330" w:lineRule="exact"/>
      </w:pPr>
      <w:r w:rsidRPr="00DE4E75">
        <w:t xml:space="preserve">Статья </w:t>
      </w:r>
      <w:r>
        <w:t>9</w:t>
      </w:r>
      <w:r w:rsidRPr="00DE4E75">
        <w:t>.</w:t>
      </w:r>
      <w:r w:rsidRPr="00DE4E75">
        <w:tab/>
      </w:r>
      <w:r w:rsidRPr="000475C2">
        <w:t>Межбюджетные трансферты бюджетам муниципальных районов, городских округов и поселений</w:t>
      </w:r>
    </w:p>
    <w:p w:rsidR="00350331" w:rsidRPr="00286830" w:rsidRDefault="00350331" w:rsidP="00350331">
      <w:pPr>
        <w:pStyle w:val="af4"/>
        <w:spacing w:line="330" w:lineRule="exact"/>
      </w:pPr>
      <w:bookmarkStart w:id="33" w:name="sub_63"/>
      <w:r w:rsidRPr="00286830">
        <w:t>1.</w:t>
      </w:r>
      <w:r>
        <w:t> </w:t>
      </w:r>
      <w:r w:rsidRPr="00286830">
        <w:t>Утвердить:</w:t>
      </w:r>
    </w:p>
    <w:p w:rsidR="00350331" w:rsidRPr="00286830" w:rsidRDefault="00350331" w:rsidP="00350331">
      <w:pPr>
        <w:pStyle w:val="af4"/>
        <w:spacing w:line="330" w:lineRule="exact"/>
      </w:pPr>
      <w:bookmarkStart w:id="34" w:name="sub_61"/>
      <w:bookmarkEnd w:id="33"/>
      <w:r w:rsidRPr="00286830">
        <w:t>1)</w:t>
      </w:r>
      <w:r>
        <w:t> </w:t>
      </w:r>
      <w:r w:rsidRPr="00286830">
        <w:t>общий объем дотаций на выравнивание бюджетной обеспеченности муниципальных районов (городских округов) на 2020 год в сумме 1099954.0 тысячи рублей с распределением дотаций на выравнивание бюджетной обесп</w:t>
      </w:r>
      <w:r w:rsidRPr="00286830">
        <w:t>е</w:t>
      </w:r>
      <w:r w:rsidRPr="00286830">
        <w:t xml:space="preserve">ченности муниципальных районов (городских округов) на 2020 год согласно </w:t>
      </w:r>
      <w:r w:rsidRPr="004B1E24">
        <w:t xml:space="preserve">приложению </w:t>
      </w:r>
      <w:r>
        <w:t>№ </w:t>
      </w:r>
      <w:r w:rsidRPr="004B1E24">
        <w:t>21</w:t>
      </w:r>
      <w:r w:rsidRPr="00286830">
        <w:t xml:space="preserve"> к настоящему Закону;</w:t>
      </w:r>
    </w:p>
    <w:p w:rsidR="00350331" w:rsidRPr="00286830" w:rsidRDefault="00350331" w:rsidP="00350331">
      <w:pPr>
        <w:pStyle w:val="af4"/>
        <w:spacing w:line="330" w:lineRule="exact"/>
      </w:pPr>
      <w:bookmarkStart w:id="35" w:name="sub_62"/>
      <w:bookmarkEnd w:id="34"/>
      <w:proofErr w:type="gramStart"/>
      <w:r w:rsidRPr="00286830">
        <w:t>2)</w:t>
      </w:r>
      <w:r>
        <w:t> </w:t>
      </w:r>
      <w:r w:rsidRPr="00286830">
        <w:t>общий объем дотаций на выравнивание бюджетной обеспеченности муниципальных районов (городских округов) на 2021 год в сумме 1099954.0 тысячи рублей, в том числе нераспределенный объем дотаций на выравнивание бюджетной обеспеченности муниципальных районов (городских округов) в сумме 204337.0 тысячи рублей, на 2022 год в сумме 1099954.0 тысячи рублей, в том числе нераспределенный объем дотаций на выравнивание бюджетной обеспеченности муниципальных районов (городских</w:t>
      </w:r>
      <w:proofErr w:type="gramEnd"/>
      <w:r w:rsidRPr="00286830">
        <w:t xml:space="preserve"> округов) в сумме 140612.0 тысячи рублей, с распределением дотаций на выравнивание бюджетной обе</w:t>
      </w:r>
      <w:r w:rsidRPr="00286830">
        <w:t>с</w:t>
      </w:r>
      <w:r w:rsidRPr="00286830">
        <w:t xml:space="preserve">печенности муниципальных районов (городских округов) на плановый период 2021 и 2022 годов согласно </w:t>
      </w:r>
      <w:r w:rsidRPr="004B1E24">
        <w:t xml:space="preserve">приложению </w:t>
      </w:r>
      <w:r>
        <w:t>№ </w:t>
      </w:r>
      <w:r w:rsidRPr="00286830">
        <w:t>22 к настоящему Закону.</w:t>
      </w:r>
    </w:p>
    <w:p w:rsidR="00350331" w:rsidRPr="00286830" w:rsidRDefault="00350331" w:rsidP="00350331">
      <w:pPr>
        <w:pStyle w:val="af4"/>
        <w:spacing w:line="330" w:lineRule="exact"/>
      </w:pPr>
      <w:bookmarkStart w:id="36" w:name="sub_64"/>
      <w:bookmarkEnd w:id="35"/>
      <w:r w:rsidRPr="00286830">
        <w:t>2.</w:t>
      </w:r>
      <w:r>
        <w:t> </w:t>
      </w:r>
      <w:r w:rsidRPr="00286830">
        <w:t>Установить критерий выравнивания расчетной бюджетной обеспече</w:t>
      </w:r>
      <w:r w:rsidRPr="00286830">
        <w:t>н</w:t>
      </w:r>
      <w:r w:rsidRPr="00286830">
        <w:t>ности муниципальных районов (городских округов) в размере 1.1.</w:t>
      </w:r>
    </w:p>
    <w:bookmarkEnd w:id="36"/>
    <w:p w:rsidR="00350331" w:rsidRPr="00286830" w:rsidRDefault="00350331" w:rsidP="00350331">
      <w:pPr>
        <w:pStyle w:val="af4"/>
        <w:spacing w:line="330" w:lineRule="exact"/>
      </w:pPr>
      <w:r w:rsidRPr="00286830">
        <w:t>3.</w:t>
      </w:r>
      <w:r>
        <w:t> </w:t>
      </w:r>
      <w:r w:rsidRPr="00286830">
        <w:t xml:space="preserve">Утвердить объем субвенций местным бюджетам из республиканского </w:t>
      </w:r>
      <w:r w:rsidRPr="00AC4087">
        <w:t xml:space="preserve">бюджета Республики Адыгея на 2020 год в сумме </w:t>
      </w:r>
      <w:r w:rsidR="00AC4087" w:rsidRPr="00AC4087">
        <w:t xml:space="preserve">3673367.6 </w:t>
      </w:r>
      <w:r w:rsidRPr="00AC4087">
        <w:t>тысячи рублей с</w:t>
      </w:r>
      <w:r w:rsidRPr="00286830">
        <w:t xml:space="preserve"> распределением согласно </w:t>
      </w:r>
      <w:r w:rsidRPr="004B1E24">
        <w:t xml:space="preserve">приложению </w:t>
      </w:r>
      <w:r>
        <w:t>№ </w:t>
      </w:r>
      <w:r w:rsidRPr="004B1E24">
        <w:t>23</w:t>
      </w:r>
      <w:r w:rsidRPr="00286830">
        <w:t xml:space="preserve"> к настоящему Закону:</w:t>
      </w:r>
    </w:p>
    <w:p w:rsidR="00350331" w:rsidRPr="00286830" w:rsidRDefault="00350331" w:rsidP="00350331">
      <w:pPr>
        <w:pStyle w:val="af4"/>
        <w:spacing w:line="330" w:lineRule="exact"/>
      </w:pPr>
      <w:bookmarkStart w:id="37" w:name="sub_69"/>
      <w:r w:rsidRPr="00286830">
        <w:t>1)</w:t>
      </w:r>
      <w:r>
        <w:t> </w:t>
      </w:r>
      <w:r w:rsidRPr="00286830">
        <w:t>на осуществление государственных полномочий Республики Адыгея в социальной сфере в сумме 279720.3 тысячи рублей;</w:t>
      </w:r>
    </w:p>
    <w:p w:rsidR="00350331" w:rsidRPr="00286830" w:rsidRDefault="00350331" w:rsidP="00350331">
      <w:pPr>
        <w:pStyle w:val="af4"/>
        <w:spacing w:line="330" w:lineRule="exact"/>
      </w:pPr>
      <w:bookmarkStart w:id="38" w:name="sub_70"/>
      <w:bookmarkEnd w:id="37"/>
      <w:r w:rsidRPr="00286830">
        <w:t>2)</w:t>
      </w:r>
      <w:r>
        <w:t> </w:t>
      </w:r>
      <w:r w:rsidRPr="00286830">
        <w:t>на осуществление государственных полномочий Республики Адыгея в сфере административных правоотношений в сумме 2000.5 тысячи рублей;</w:t>
      </w:r>
    </w:p>
    <w:p w:rsidR="0068757A" w:rsidRPr="0068757A" w:rsidRDefault="0068757A" w:rsidP="0068757A">
      <w:pPr>
        <w:pStyle w:val="af4"/>
        <w:spacing w:line="330" w:lineRule="exact"/>
        <w:rPr>
          <w:szCs w:val="28"/>
        </w:rPr>
      </w:pPr>
      <w:bookmarkStart w:id="39" w:name="sub_71"/>
      <w:bookmarkStart w:id="40" w:name="sub_72"/>
      <w:bookmarkEnd w:id="38"/>
      <w:r w:rsidRPr="0068757A">
        <w:rPr>
          <w:szCs w:val="28"/>
        </w:rPr>
        <w:t>3) на осуществление государственных полномочий Республики Адыгея по созданию комиссий по делам несовершеннолетних и защите их прав в сумме 7997.0 тысячи рублей;</w:t>
      </w:r>
    </w:p>
    <w:bookmarkEnd w:id="39"/>
    <w:p w:rsidR="00350331" w:rsidRPr="00286830" w:rsidRDefault="00350331" w:rsidP="00350331">
      <w:pPr>
        <w:pStyle w:val="af4"/>
        <w:spacing w:line="330" w:lineRule="exact"/>
      </w:pPr>
      <w:r w:rsidRPr="00286830">
        <w:t>4)</w:t>
      </w:r>
      <w:r>
        <w:t> </w:t>
      </w:r>
      <w:r w:rsidRPr="00286830">
        <w:t>на осуществление отдельных государственных полномочий Республ</w:t>
      </w:r>
      <w:r w:rsidRPr="00286830">
        <w:t>и</w:t>
      </w:r>
      <w:r w:rsidRPr="00286830">
        <w:t>ки Адыгея по опеке и попечительству в отношении несовершеннолетних лиц в сумме 9665.0 тысячи рублей;</w:t>
      </w:r>
    </w:p>
    <w:p w:rsidR="00350331" w:rsidRPr="00286830" w:rsidRDefault="00350331" w:rsidP="00350331">
      <w:pPr>
        <w:pStyle w:val="af4"/>
        <w:spacing w:line="330" w:lineRule="exact"/>
      </w:pPr>
      <w:bookmarkStart w:id="41" w:name="sub_73"/>
      <w:bookmarkEnd w:id="40"/>
      <w:r w:rsidRPr="00286830">
        <w:t>5)</w:t>
      </w:r>
      <w:r>
        <w:t> </w:t>
      </w:r>
      <w:r w:rsidRPr="00286830">
        <w:t>на осуществление отдельных государственных полномочий Республ</w:t>
      </w:r>
      <w:r w:rsidRPr="00286830">
        <w:t>и</w:t>
      </w:r>
      <w:r w:rsidRPr="00286830">
        <w:t>ки Адыгея в сфере образования в сумме 3177650.5 тысячи рублей;</w:t>
      </w:r>
    </w:p>
    <w:p w:rsidR="00350331" w:rsidRPr="00286830" w:rsidRDefault="00350331" w:rsidP="00350331">
      <w:pPr>
        <w:pStyle w:val="af4"/>
        <w:spacing w:line="330" w:lineRule="exact"/>
      </w:pPr>
      <w:bookmarkStart w:id="42" w:name="sub_74"/>
      <w:bookmarkEnd w:id="41"/>
      <w:r w:rsidRPr="00286830">
        <w:t>6)</w:t>
      </w:r>
      <w:r>
        <w:t> </w:t>
      </w:r>
      <w:r w:rsidRPr="00286830">
        <w:t>на осуществление отдельных государственных полномочий Республ</w:t>
      </w:r>
      <w:r w:rsidRPr="00286830">
        <w:t>и</w:t>
      </w:r>
      <w:r w:rsidRPr="00286830">
        <w:t>ки Адыгея по опеке и попечительству в отношении отдельных категорий с</w:t>
      </w:r>
      <w:r w:rsidRPr="00286830">
        <w:t>о</w:t>
      </w:r>
      <w:r w:rsidRPr="00286830">
        <w:t>вершеннолетних лиц в сумме 5546.0 тысячи рублей;</w:t>
      </w:r>
    </w:p>
    <w:p w:rsidR="00350331" w:rsidRPr="00286830" w:rsidRDefault="00350331" w:rsidP="00350331">
      <w:pPr>
        <w:pStyle w:val="af4"/>
        <w:spacing w:line="330" w:lineRule="exact"/>
      </w:pPr>
      <w:bookmarkStart w:id="43" w:name="sub_76"/>
      <w:bookmarkEnd w:id="42"/>
      <w:r w:rsidRPr="00286830">
        <w:t>7)</w:t>
      </w:r>
      <w:r>
        <w:t> </w:t>
      </w:r>
      <w:r w:rsidRPr="00286830">
        <w:t>на осуществление государственных полномочий Республики Адыгея по предоставлению единовременной выплаты на ремонт жилого помещения, принадлежащего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родителей, в сумме 220.0 тысячи рублей;</w:t>
      </w:r>
    </w:p>
    <w:p w:rsidR="00350331" w:rsidRPr="0068757A" w:rsidRDefault="00350331" w:rsidP="00350331">
      <w:pPr>
        <w:pStyle w:val="af4"/>
        <w:spacing w:line="330" w:lineRule="exact"/>
      </w:pPr>
      <w:bookmarkStart w:id="44" w:name="sub_77"/>
      <w:bookmarkEnd w:id="43"/>
      <w:r w:rsidRPr="00286830">
        <w:t>8)</w:t>
      </w:r>
      <w:r>
        <w:t> </w:t>
      </w:r>
      <w:r w:rsidRPr="00286830">
        <w:t>на осуществление государственных полномочий Республики Адыгея по обеспечению жилыми помещениями детей-сирот и детей, оставшихся без попечения родителей, лиц из числа детей-сирот и детей, оставшихся без поп</w:t>
      </w:r>
      <w:r w:rsidRPr="00286830">
        <w:t>е</w:t>
      </w:r>
      <w:r w:rsidRPr="0068757A">
        <w:t xml:space="preserve">чения родителей, в сумме </w:t>
      </w:r>
      <w:r w:rsidR="0068757A" w:rsidRPr="0068757A">
        <w:t xml:space="preserve">114913.0 </w:t>
      </w:r>
      <w:r w:rsidRPr="0068757A">
        <w:t>тысячи рублей;</w:t>
      </w:r>
    </w:p>
    <w:p w:rsidR="00350331" w:rsidRPr="00286830" w:rsidRDefault="00350331" w:rsidP="00350331">
      <w:pPr>
        <w:pStyle w:val="af4"/>
        <w:spacing w:line="330" w:lineRule="exact"/>
      </w:pPr>
      <w:bookmarkStart w:id="45" w:name="sub_78"/>
      <w:bookmarkEnd w:id="44"/>
      <w:r w:rsidRPr="00286830">
        <w:t>9)</w:t>
      </w:r>
      <w:r>
        <w:t> </w:t>
      </w:r>
      <w:r w:rsidRPr="00286830">
        <w:t>на осуществление отдельных государственных полномочий Республ</w:t>
      </w:r>
      <w:r w:rsidRPr="00286830">
        <w:t>и</w:t>
      </w:r>
      <w:r w:rsidRPr="00286830">
        <w:t>ки Адыгея по предоставлению компенсаций на оплату жилья и коммунальных услуг отдельным категориям граждан в Республике Адыгея в сумме 75651.8 тысячи рублей;</w:t>
      </w:r>
    </w:p>
    <w:p w:rsidR="00350331" w:rsidRPr="00286830" w:rsidRDefault="00350331" w:rsidP="00350331">
      <w:pPr>
        <w:pStyle w:val="af4"/>
        <w:spacing w:line="330" w:lineRule="exact"/>
      </w:pPr>
      <w:bookmarkStart w:id="46" w:name="sub_79"/>
      <w:bookmarkEnd w:id="45"/>
      <w:r w:rsidRPr="00286830">
        <w:t>10)</w:t>
      </w:r>
      <w:r>
        <w:t> </w:t>
      </w:r>
      <w:r w:rsidRPr="00286830">
        <w:t>на осуществление полномочий Республики Адыгея по расчету и пр</w:t>
      </w:r>
      <w:r w:rsidRPr="00286830">
        <w:t>е</w:t>
      </w:r>
      <w:r w:rsidRPr="00286830">
        <w:t>доставлению субвенций бюджетам городских, сельских поселений, входящих в состав территорий муниципальных районов, на осуществление государстве</w:t>
      </w:r>
      <w:r w:rsidRPr="00286830">
        <w:t>н</w:t>
      </w:r>
      <w:r w:rsidRPr="00286830">
        <w:t>ных полномочий Республики Адыгея в сфере административных правоотнош</w:t>
      </w:r>
      <w:r w:rsidRPr="00286830">
        <w:t>е</w:t>
      </w:r>
      <w:r w:rsidRPr="00286830">
        <w:t>ний в сумме 3.5 тысячи рублей.</w:t>
      </w:r>
    </w:p>
    <w:p w:rsidR="00350331" w:rsidRPr="00286830" w:rsidRDefault="00350331" w:rsidP="00350331">
      <w:pPr>
        <w:pStyle w:val="af4"/>
        <w:spacing w:line="330" w:lineRule="exact"/>
      </w:pPr>
      <w:bookmarkStart w:id="47" w:name="sub_92"/>
      <w:bookmarkEnd w:id="46"/>
      <w:r>
        <w:t>4</w:t>
      </w:r>
      <w:r w:rsidRPr="00286830">
        <w:t>.</w:t>
      </w:r>
      <w:r>
        <w:t> </w:t>
      </w:r>
      <w:r w:rsidRPr="00286830">
        <w:t xml:space="preserve">Утвердить объем субвенций местным бюджетам из республиканского </w:t>
      </w:r>
      <w:r w:rsidRPr="0026591B">
        <w:t xml:space="preserve">бюджета Республики Адыгея на 2021 год в сумме </w:t>
      </w:r>
      <w:r w:rsidR="0026591B" w:rsidRPr="0026591B">
        <w:t xml:space="preserve">3676318.4 </w:t>
      </w:r>
      <w:r w:rsidRPr="0026591B">
        <w:t>тысячи рублей, на</w:t>
      </w:r>
      <w:r w:rsidRPr="00286830">
        <w:t xml:space="preserve"> </w:t>
      </w:r>
      <w:r w:rsidRPr="0026591B">
        <w:t xml:space="preserve">2022 год в сумме </w:t>
      </w:r>
      <w:r w:rsidR="0026591B" w:rsidRPr="0026591B">
        <w:t xml:space="preserve">3677346.2 </w:t>
      </w:r>
      <w:r w:rsidRPr="0026591B">
        <w:t>тысячи рублей с распределением согласно прил</w:t>
      </w:r>
      <w:r w:rsidRPr="0026591B">
        <w:t>о</w:t>
      </w:r>
      <w:r w:rsidRPr="004B1E24">
        <w:t xml:space="preserve">жению </w:t>
      </w:r>
      <w:r>
        <w:t>№ </w:t>
      </w:r>
      <w:r w:rsidRPr="004B1E24">
        <w:t>24</w:t>
      </w:r>
      <w:r w:rsidRPr="00286830">
        <w:t xml:space="preserve"> к настоящему Закону:</w:t>
      </w:r>
    </w:p>
    <w:p w:rsidR="00350331" w:rsidRPr="00286830" w:rsidRDefault="00350331" w:rsidP="00350331">
      <w:pPr>
        <w:pStyle w:val="af4"/>
        <w:spacing w:line="330" w:lineRule="exact"/>
      </w:pPr>
      <w:bookmarkStart w:id="48" w:name="sub_81"/>
      <w:bookmarkEnd w:id="47"/>
      <w:r w:rsidRPr="00286830">
        <w:t>1)</w:t>
      </w:r>
      <w:r>
        <w:t> </w:t>
      </w:r>
      <w:r w:rsidRPr="00286830">
        <w:t>на осуществление государственных полномочий Республики Адыгея в социальной сфере на 2021 год в сумме 279720.3 тысячи рублей, на 2022 год в сумме 279720.3 тысячи рублей;</w:t>
      </w:r>
    </w:p>
    <w:p w:rsidR="00350331" w:rsidRPr="00286830" w:rsidRDefault="00350331" w:rsidP="00350331">
      <w:pPr>
        <w:pStyle w:val="af4"/>
        <w:spacing w:line="330" w:lineRule="exact"/>
      </w:pPr>
      <w:bookmarkStart w:id="49" w:name="sub_82"/>
      <w:bookmarkEnd w:id="48"/>
      <w:r w:rsidRPr="00286830">
        <w:t>2)</w:t>
      </w:r>
      <w:r>
        <w:t> </w:t>
      </w:r>
      <w:r w:rsidRPr="00286830">
        <w:t>на осуществление государственных полномочий Республики Адыгея в сфере административных правоотношений на 2021 год в сумме 2000.5 тысячи рублей, на 2022 год в сумме 2000.5 тысячи рублей;</w:t>
      </w:r>
    </w:p>
    <w:p w:rsidR="0026591B" w:rsidRPr="0026591B" w:rsidRDefault="0026591B" w:rsidP="0026591B">
      <w:pPr>
        <w:pStyle w:val="af4"/>
        <w:spacing w:line="330" w:lineRule="exact"/>
        <w:rPr>
          <w:szCs w:val="28"/>
        </w:rPr>
      </w:pPr>
      <w:bookmarkStart w:id="50" w:name="sub_83"/>
      <w:bookmarkEnd w:id="49"/>
      <w:r w:rsidRPr="0026591B">
        <w:rPr>
          <w:szCs w:val="28"/>
        </w:rPr>
        <w:t>3) на осуществление государственных полномочий Республики Адыгея по созданию комиссий по делам несовершеннолетних и защите их прав на 2021 год в сумме 8305.0 тысячи рублей, на 2022 год в сумме 8636.0 тысячи рублей;</w:t>
      </w:r>
    </w:p>
    <w:p w:rsidR="00350331" w:rsidRPr="00863820" w:rsidRDefault="00350331" w:rsidP="00350331">
      <w:pPr>
        <w:pStyle w:val="af4"/>
        <w:spacing w:line="330" w:lineRule="exact"/>
        <w:rPr>
          <w:spacing w:val="-4"/>
        </w:rPr>
      </w:pPr>
      <w:bookmarkStart w:id="51" w:name="sub_84"/>
      <w:bookmarkEnd w:id="50"/>
      <w:r w:rsidRPr="00863820">
        <w:rPr>
          <w:spacing w:val="-4"/>
        </w:rPr>
        <w:t>4) на осуществление отдельных государственных полномочий Республики Адыгея по опеке и попечительству в отношении несовершеннолетних лиц на 2021 год в сумме 10037.0 тысячи рублей, на 2022 год в сумме 10439.0 тысячи рублей;</w:t>
      </w:r>
    </w:p>
    <w:p w:rsidR="00350331" w:rsidRPr="00286830" w:rsidRDefault="00350331" w:rsidP="00350331">
      <w:pPr>
        <w:pStyle w:val="af4"/>
        <w:spacing w:line="330" w:lineRule="exact"/>
      </w:pPr>
      <w:bookmarkStart w:id="52" w:name="sub_85"/>
      <w:bookmarkEnd w:id="51"/>
      <w:r w:rsidRPr="00286830">
        <w:t>5)</w:t>
      </w:r>
      <w:r>
        <w:t> </w:t>
      </w:r>
      <w:r w:rsidRPr="00286830">
        <w:t>на осуществление отдельных государственных полномочий Республ</w:t>
      </w:r>
      <w:r w:rsidRPr="00286830">
        <w:t>и</w:t>
      </w:r>
      <w:r w:rsidRPr="00286830">
        <w:t>ки Адыгея в сфере образования на 2021 год в сумме 3177650.5 тысячи рублей, на 2022 год в сумме 3177650.5 тысячи рублей;</w:t>
      </w:r>
    </w:p>
    <w:p w:rsidR="00350331" w:rsidRPr="00286830" w:rsidRDefault="00350331" w:rsidP="00350331">
      <w:pPr>
        <w:pStyle w:val="af4"/>
        <w:spacing w:line="330" w:lineRule="exact"/>
      </w:pPr>
      <w:bookmarkStart w:id="53" w:name="sub_86"/>
      <w:bookmarkEnd w:id="52"/>
      <w:r w:rsidRPr="00286830">
        <w:t>6)</w:t>
      </w:r>
      <w:r>
        <w:t> </w:t>
      </w:r>
      <w:r w:rsidRPr="00286830">
        <w:t>на осуществление отдельных государственных полномочий Республ</w:t>
      </w:r>
      <w:r w:rsidRPr="00286830">
        <w:t>и</w:t>
      </w:r>
      <w:r w:rsidRPr="00286830">
        <w:t>ки Адыгея по опеке и попечительству в отношении отдельных категорий с</w:t>
      </w:r>
      <w:r w:rsidRPr="00286830">
        <w:t>о</w:t>
      </w:r>
      <w:r w:rsidRPr="00286830">
        <w:t>вершеннолетних лиц на 2021 год в сумме 5760.0 тысячи рублей, на 2022 год в сумме 5990.0 тысячи рублей;</w:t>
      </w:r>
    </w:p>
    <w:p w:rsidR="00350331" w:rsidRPr="00286830" w:rsidRDefault="00350331" w:rsidP="00350331">
      <w:pPr>
        <w:pStyle w:val="af4"/>
        <w:spacing w:line="330" w:lineRule="exact"/>
      </w:pPr>
      <w:bookmarkStart w:id="54" w:name="sub_88"/>
      <w:bookmarkEnd w:id="53"/>
      <w:proofErr w:type="gramStart"/>
      <w:r w:rsidRPr="00286830">
        <w:t>7)</w:t>
      </w:r>
      <w:r>
        <w:t> </w:t>
      </w:r>
      <w:r w:rsidRPr="00286830">
        <w:t>на осуществление государственных полномочий Республики Адыгея по предоставлению единовременной выплаты на ремонт жилого помещения, принадлежащего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родителей, на 2021 год в сумме 220.0 тысячи рублей, на 2022 год в сумме 220.0 тысячи рублей;</w:t>
      </w:r>
      <w:proofErr w:type="gramEnd"/>
    </w:p>
    <w:p w:rsidR="00350331" w:rsidRPr="00884B16" w:rsidRDefault="00350331" w:rsidP="00350331">
      <w:pPr>
        <w:pStyle w:val="af4"/>
        <w:spacing w:line="330" w:lineRule="exact"/>
      </w:pPr>
      <w:bookmarkStart w:id="55" w:name="sub_89"/>
      <w:bookmarkEnd w:id="54"/>
      <w:r w:rsidRPr="00286830">
        <w:t>8)</w:t>
      </w:r>
      <w:r>
        <w:t> </w:t>
      </w:r>
      <w:r w:rsidRPr="00286830">
        <w:t>на осуществление государственных полномочий Республики Адыгея по обеспечению жилыми помещениями детей-сирот и детей, оставшихся без попечения родителей, лиц из числа детей-сирот и детей, оставшихся без поп</w:t>
      </w:r>
      <w:r w:rsidRPr="00286830">
        <w:t>е</w:t>
      </w:r>
      <w:r w:rsidRPr="00884B16">
        <w:t xml:space="preserve">чения родителей, на 2021 год в сумме </w:t>
      </w:r>
      <w:r w:rsidR="00884B16" w:rsidRPr="00884B16">
        <w:t xml:space="preserve">116969.8 </w:t>
      </w:r>
      <w:r w:rsidRPr="00884B16">
        <w:t>тысячи рублей, на 2022 год в</w:t>
      </w:r>
      <w:r w:rsidRPr="00286830">
        <w:t xml:space="preserve"> </w:t>
      </w:r>
      <w:r w:rsidRPr="00884B16">
        <w:t xml:space="preserve">сумме </w:t>
      </w:r>
      <w:r w:rsidR="00884B16" w:rsidRPr="00884B16">
        <w:t xml:space="preserve">117034.6 </w:t>
      </w:r>
      <w:r w:rsidRPr="00884B16">
        <w:t>тысячи рублей;</w:t>
      </w:r>
    </w:p>
    <w:p w:rsidR="00350331" w:rsidRPr="00286830" w:rsidRDefault="00350331" w:rsidP="00350331">
      <w:pPr>
        <w:pStyle w:val="af4"/>
        <w:spacing w:line="330" w:lineRule="exact"/>
      </w:pPr>
      <w:bookmarkStart w:id="56" w:name="sub_90"/>
      <w:bookmarkEnd w:id="55"/>
      <w:r w:rsidRPr="00286830">
        <w:t>9)</w:t>
      </w:r>
      <w:r>
        <w:t> </w:t>
      </w:r>
      <w:r w:rsidRPr="00286830">
        <w:t>на осуществление отдельных государственных полномочий Республ</w:t>
      </w:r>
      <w:r w:rsidRPr="00286830">
        <w:t>и</w:t>
      </w:r>
      <w:r w:rsidRPr="00286830">
        <w:t>ки Адыгея по предоставлению компенсаций на оплату жилья и коммунальных услуг отдельным категориям граждан в Республике Адыгея на 2021 год в сумме 75651.8 тысячи рублей, на 2022 год в сумме 75651.8 тысячи рублей;</w:t>
      </w:r>
    </w:p>
    <w:p w:rsidR="00350331" w:rsidRPr="00863820" w:rsidRDefault="00350331" w:rsidP="00350331">
      <w:pPr>
        <w:pStyle w:val="af4"/>
        <w:spacing w:line="330" w:lineRule="exact"/>
        <w:rPr>
          <w:spacing w:val="-4"/>
        </w:rPr>
      </w:pPr>
      <w:bookmarkStart w:id="57" w:name="sub_91"/>
      <w:bookmarkEnd w:id="56"/>
      <w:r w:rsidRPr="00863820">
        <w:rPr>
          <w:spacing w:val="-4"/>
        </w:rPr>
        <w:t>10) на осуществление полномочий Республики Адыгея по расчету и предо</w:t>
      </w:r>
      <w:r w:rsidRPr="00863820">
        <w:rPr>
          <w:spacing w:val="-4"/>
        </w:rPr>
        <w:t>с</w:t>
      </w:r>
      <w:r w:rsidRPr="00863820">
        <w:rPr>
          <w:spacing w:val="-4"/>
        </w:rPr>
        <w:t>тавлению субвенций бюджетам городских, сельских поселений, входящих в с</w:t>
      </w:r>
      <w:r w:rsidRPr="00863820">
        <w:rPr>
          <w:spacing w:val="-4"/>
        </w:rPr>
        <w:t>о</w:t>
      </w:r>
      <w:r w:rsidRPr="00863820">
        <w:rPr>
          <w:spacing w:val="-4"/>
        </w:rPr>
        <w:t>став территорий муниципальных районов, на осуществление государственных полномочий Республики Адыгея в сфере административных правоотношений на 2021 год в сумме 3.5 тысячи рублей, на 2022 год в сумме 3.5 тысячи рублей</w:t>
      </w:r>
      <w:bookmarkStart w:id="58" w:name="sub_93"/>
      <w:bookmarkEnd w:id="57"/>
      <w:r w:rsidRPr="00863820">
        <w:rPr>
          <w:spacing w:val="-4"/>
        </w:rPr>
        <w:t>.</w:t>
      </w:r>
    </w:p>
    <w:p w:rsidR="00350331" w:rsidRPr="00286830" w:rsidRDefault="00350331" w:rsidP="00350331">
      <w:pPr>
        <w:pStyle w:val="af4"/>
        <w:spacing w:line="330" w:lineRule="exact"/>
      </w:pPr>
      <w:r>
        <w:t>5</w:t>
      </w:r>
      <w:r w:rsidRPr="00286830">
        <w:t>. </w:t>
      </w:r>
      <w:proofErr w:type="gramStart"/>
      <w:r w:rsidRPr="00286830">
        <w:t>Утвердить объем субвенций бюджетам муниципальных районов из республиканского бюджета Республики Адыгея на осуществление государс</w:t>
      </w:r>
      <w:r w:rsidRPr="00286830">
        <w:t>т</w:t>
      </w:r>
      <w:r w:rsidRPr="00286830">
        <w:t xml:space="preserve">венных полномочий Республики Адыгея по расчету и предоставлению дотаций на выравнивание бюджетной обеспеченности поселений на 2020 год в сумме 41376.5 тысячи рублей, на 2021 год в сумме 41376.5 тысячи рублей и на 2022 год в сумме 41376.5 тысячи рублей с распределением согласно </w:t>
      </w:r>
      <w:r w:rsidRPr="004B1E24">
        <w:t xml:space="preserve">приложению </w:t>
      </w:r>
      <w:r>
        <w:t>№ </w:t>
      </w:r>
      <w:r w:rsidRPr="004B1E24">
        <w:t>25</w:t>
      </w:r>
      <w:r w:rsidRPr="00286830">
        <w:t xml:space="preserve"> к настоящему Закону.</w:t>
      </w:r>
      <w:proofErr w:type="gramEnd"/>
    </w:p>
    <w:p w:rsidR="00350331" w:rsidRPr="00286830" w:rsidRDefault="00350331" w:rsidP="00350331">
      <w:pPr>
        <w:pStyle w:val="af4"/>
        <w:spacing w:line="330" w:lineRule="exact"/>
      </w:pPr>
      <w:r>
        <w:t>6</w:t>
      </w:r>
      <w:r w:rsidRPr="00286830">
        <w:t>.</w:t>
      </w:r>
      <w:r>
        <w:t> </w:t>
      </w:r>
      <w:proofErr w:type="gramStart"/>
      <w:r w:rsidRPr="00286830">
        <w:t>Утвердить объем субвенций бюджетам городских округов, городских и сельских поселений из республиканского бюджета Республики Адыгея на ос</w:t>
      </w:r>
      <w:r w:rsidRPr="00286830">
        <w:t>у</w:t>
      </w:r>
      <w:r w:rsidRPr="00286830">
        <w:t>ществление первичного воинского учета на территориях, где отсутствуют в</w:t>
      </w:r>
      <w:r w:rsidRPr="00286830">
        <w:t>о</w:t>
      </w:r>
      <w:r w:rsidRPr="00286830">
        <w:t>енные комиссариаты</w:t>
      </w:r>
      <w:r>
        <w:t>,</w:t>
      </w:r>
      <w:r w:rsidRPr="00286830">
        <w:t xml:space="preserve"> на 2020 год в сумме 11202.0 тысячи рублей, на 2021 год в сумме 11467.5 тысячи рублей и на 2022 год в сумме 12299.6 тысячи рублей с распределением согласно </w:t>
      </w:r>
      <w:r w:rsidRPr="004B1E24">
        <w:t xml:space="preserve">приложению </w:t>
      </w:r>
      <w:r>
        <w:t>№ </w:t>
      </w:r>
      <w:r w:rsidRPr="004B1E24">
        <w:t>26</w:t>
      </w:r>
      <w:r w:rsidRPr="00286830">
        <w:t xml:space="preserve"> к настоящему Закону.</w:t>
      </w:r>
      <w:proofErr w:type="gramEnd"/>
    </w:p>
    <w:p w:rsidR="00350331" w:rsidRPr="00286830" w:rsidRDefault="00350331" w:rsidP="00350331">
      <w:pPr>
        <w:pStyle w:val="af4"/>
        <w:spacing w:line="330" w:lineRule="exact"/>
      </w:pPr>
      <w:bookmarkStart w:id="59" w:name="sub_94"/>
      <w:bookmarkEnd w:id="58"/>
      <w:r>
        <w:t>7</w:t>
      </w:r>
      <w:r w:rsidRPr="00286830">
        <w:t>.</w:t>
      </w:r>
      <w:r>
        <w:t> </w:t>
      </w:r>
      <w:r w:rsidRPr="00286830">
        <w:t>Установить, что не использованные по состоянию на 1 января 2020 г</w:t>
      </w:r>
      <w:r w:rsidRPr="00286830">
        <w:t>о</w:t>
      </w:r>
      <w:r w:rsidRPr="00286830">
        <w:t>да остатки межбюджетных трансфертов, предоставленных из республиканского бюджета Республики Адыгея бюджетам муниципальных районов (городских округов) в форме субвенций, субсидий, иных межбюджетных трансфертов, имеющих целевое назначение, подлежат возврату в республиканский бюджет Республики Адыгея в течение первых 10 рабочих дней 2020 года.</w:t>
      </w:r>
    </w:p>
    <w:p w:rsidR="00350331" w:rsidRPr="00286830" w:rsidRDefault="00350331" w:rsidP="00350331">
      <w:pPr>
        <w:pStyle w:val="af4"/>
        <w:spacing w:line="330" w:lineRule="exact"/>
      </w:pPr>
      <w:bookmarkStart w:id="60" w:name="sub_97"/>
      <w:bookmarkEnd w:id="59"/>
      <w:r>
        <w:t>8</w:t>
      </w:r>
      <w:r w:rsidRPr="00286830">
        <w:t>.</w:t>
      </w:r>
      <w:r>
        <w:t> </w:t>
      </w:r>
      <w:r w:rsidRPr="00286830">
        <w:t>Утвердить:</w:t>
      </w:r>
    </w:p>
    <w:bookmarkEnd w:id="60"/>
    <w:p w:rsidR="00350331" w:rsidRPr="00286830" w:rsidRDefault="00350331" w:rsidP="00350331">
      <w:pPr>
        <w:pStyle w:val="af4"/>
        <w:spacing w:line="330" w:lineRule="exact"/>
      </w:pPr>
      <w:r w:rsidRPr="00286830">
        <w:t>1)</w:t>
      </w:r>
      <w:r>
        <w:t> </w:t>
      </w:r>
      <w:r w:rsidRPr="00286830">
        <w:t>перечень субсидий бюджетам муниципальных образований с распр</w:t>
      </w:r>
      <w:r w:rsidRPr="00286830">
        <w:t>е</w:t>
      </w:r>
      <w:r w:rsidRPr="00286830">
        <w:t>делением субсидий местным бюджетам из республиканского бюджета Респу</w:t>
      </w:r>
      <w:r w:rsidRPr="00286830">
        <w:t>б</w:t>
      </w:r>
      <w:r w:rsidRPr="00884B16">
        <w:t xml:space="preserve">лики Адыгея на 2020 год в сумме </w:t>
      </w:r>
      <w:r w:rsidR="00884B16" w:rsidRPr="00884B16">
        <w:rPr>
          <w:color w:val="000000"/>
        </w:rPr>
        <w:t>3250912.1</w:t>
      </w:r>
      <w:r w:rsidR="00884B16" w:rsidRPr="00884B16">
        <w:t xml:space="preserve"> </w:t>
      </w:r>
      <w:r w:rsidRPr="00884B16">
        <w:t>тысячи рублей согласно прилож</w:t>
      </w:r>
      <w:r w:rsidRPr="00884B16">
        <w:t>е</w:t>
      </w:r>
      <w:r w:rsidRPr="004B1E24">
        <w:t xml:space="preserve">нию </w:t>
      </w:r>
      <w:r>
        <w:t>№ </w:t>
      </w:r>
      <w:r w:rsidRPr="004B1E24">
        <w:t>27</w:t>
      </w:r>
      <w:r w:rsidRPr="00286830">
        <w:t xml:space="preserve"> к настоящему Закону;</w:t>
      </w:r>
    </w:p>
    <w:p w:rsidR="00350331" w:rsidRPr="00286830" w:rsidRDefault="00350331" w:rsidP="00350331">
      <w:pPr>
        <w:pStyle w:val="af4"/>
        <w:spacing w:line="330" w:lineRule="exact"/>
      </w:pPr>
      <w:bookmarkStart w:id="61" w:name="sub_96"/>
      <w:r w:rsidRPr="00286830">
        <w:t>2)</w:t>
      </w:r>
      <w:r>
        <w:t> </w:t>
      </w:r>
      <w:r w:rsidRPr="00286830">
        <w:t>перечень субсидий бюджетам муниципальных образований с распр</w:t>
      </w:r>
      <w:r w:rsidRPr="00286830">
        <w:t>е</w:t>
      </w:r>
      <w:r w:rsidRPr="00286830">
        <w:t>делением субсидий местным бюджетам из республиканского бюджета Респу</w:t>
      </w:r>
      <w:r w:rsidRPr="00286830">
        <w:t>б</w:t>
      </w:r>
      <w:r w:rsidRPr="00286830">
        <w:t xml:space="preserve">лики Адыгея на плановый период 2021 и 2022 годов согласно </w:t>
      </w:r>
      <w:r w:rsidRPr="004B1E24">
        <w:t xml:space="preserve">приложению </w:t>
      </w:r>
      <w:r>
        <w:t>№ </w:t>
      </w:r>
      <w:r w:rsidRPr="004B1E24">
        <w:t>28</w:t>
      </w:r>
      <w:r w:rsidRPr="00286830">
        <w:t xml:space="preserve"> к настоящему Закону:</w:t>
      </w:r>
    </w:p>
    <w:bookmarkEnd w:id="61"/>
    <w:p w:rsidR="00350331" w:rsidRPr="00FC573A" w:rsidRDefault="00350331" w:rsidP="00350331">
      <w:pPr>
        <w:pStyle w:val="af4"/>
        <w:spacing w:line="330" w:lineRule="exact"/>
      </w:pPr>
      <w:r w:rsidRPr="00FC573A">
        <w:t xml:space="preserve">а) на 2021 год в сумме </w:t>
      </w:r>
      <w:r w:rsidR="00FC573A" w:rsidRPr="00FC573A">
        <w:t xml:space="preserve">1876607.8 </w:t>
      </w:r>
      <w:r w:rsidRPr="00FC573A">
        <w:t>тысячи рублей;</w:t>
      </w:r>
    </w:p>
    <w:p w:rsidR="00350331" w:rsidRPr="00FC573A" w:rsidRDefault="00350331" w:rsidP="00350331">
      <w:pPr>
        <w:pStyle w:val="af4"/>
        <w:spacing w:line="330" w:lineRule="exact"/>
      </w:pPr>
      <w:r w:rsidRPr="00FC573A">
        <w:t xml:space="preserve">б) на 2022 год в сумме </w:t>
      </w:r>
      <w:r w:rsidR="00FC573A" w:rsidRPr="00FC573A">
        <w:t xml:space="preserve">920790.0 </w:t>
      </w:r>
      <w:r w:rsidRPr="00FC573A">
        <w:t>тысячи рублей.</w:t>
      </w:r>
    </w:p>
    <w:p w:rsidR="00350331" w:rsidRPr="00286830" w:rsidRDefault="00350331" w:rsidP="00350331">
      <w:pPr>
        <w:pStyle w:val="af4"/>
        <w:spacing w:line="330" w:lineRule="exact"/>
      </w:pPr>
      <w:bookmarkStart w:id="62" w:name="sub_100"/>
      <w:r>
        <w:t>9</w:t>
      </w:r>
      <w:r w:rsidRPr="00286830">
        <w:t>.</w:t>
      </w:r>
      <w:r>
        <w:t> </w:t>
      </w:r>
      <w:r w:rsidRPr="00286830">
        <w:t>Утвердить:</w:t>
      </w:r>
    </w:p>
    <w:bookmarkEnd w:id="62"/>
    <w:p w:rsidR="00350331" w:rsidRPr="00286830" w:rsidRDefault="00350331" w:rsidP="00350331">
      <w:pPr>
        <w:pStyle w:val="af4"/>
        <w:spacing w:line="330" w:lineRule="exact"/>
      </w:pPr>
      <w:r w:rsidRPr="00286830">
        <w:t>1)</w:t>
      </w:r>
      <w:r>
        <w:t> </w:t>
      </w:r>
      <w:r w:rsidRPr="00286830">
        <w:t>объем иных межбюджетных трансфертов местным бюджетам из ре</w:t>
      </w:r>
      <w:r w:rsidRPr="00286830">
        <w:t>с</w:t>
      </w:r>
      <w:r w:rsidRPr="00286830">
        <w:t>публиканского бюджета Республики Адыгея на 2020 год в сумме 279842.5 т</w:t>
      </w:r>
      <w:r w:rsidRPr="00286830">
        <w:t>ы</w:t>
      </w:r>
      <w:r w:rsidRPr="00286830">
        <w:t xml:space="preserve">сячи рублей с распределением иных межбюджетных трансфертов согласно </w:t>
      </w:r>
      <w:r w:rsidRPr="004B1E24">
        <w:t xml:space="preserve">приложению </w:t>
      </w:r>
      <w:r>
        <w:t>№ </w:t>
      </w:r>
      <w:r w:rsidRPr="004B1E24">
        <w:t>29</w:t>
      </w:r>
      <w:r w:rsidRPr="00286830">
        <w:t xml:space="preserve"> к настоящему Закону;</w:t>
      </w:r>
    </w:p>
    <w:p w:rsidR="00350331" w:rsidRPr="00286830" w:rsidRDefault="00350331" w:rsidP="00350331">
      <w:pPr>
        <w:pStyle w:val="af4"/>
        <w:spacing w:line="330" w:lineRule="exact"/>
      </w:pPr>
      <w:bookmarkStart w:id="63" w:name="sub_99"/>
      <w:r w:rsidRPr="00286830">
        <w:t>2)</w:t>
      </w:r>
      <w:r>
        <w:t> </w:t>
      </w:r>
      <w:r w:rsidRPr="00286830">
        <w:t>объем иных межбюджетных трансфертов местным бюджетам из ре</w:t>
      </w:r>
      <w:r w:rsidRPr="00286830">
        <w:t>с</w:t>
      </w:r>
      <w:r w:rsidRPr="00286830">
        <w:t xml:space="preserve">публиканского бюджета Республики Адыгея на плановый период 2021 и 2022 годов с распределением иных межбюджетных трансфертов согласно </w:t>
      </w:r>
      <w:r w:rsidRPr="004B1E24">
        <w:t>прилож</w:t>
      </w:r>
      <w:r w:rsidRPr="004B1E24">
        <w:t>е</w:t>
      </w:r>
      <w:r w:rsidRPr="004B1E24">
        <w:t xml:space="preserve">нию </w:t>
      </w:r>
      <w:r>
        <w:t>№ </w:t>
      </w:r>
      <w:r w:rsidRPr="004B1E24">
        <w:t>30</w:t>
      </w:r>
      <w:r w:rsidRPr="00286830">
        <w:t xml:space="preserve"> к настоящему Закону:</w:t>
      </w:r>
    </w:p>
    <w:bookmarkEnd w:id="63"/>
    <w:p w:rsidR="00350331" w:rsidRPr="00286830" w:rsidRDefault="00350331" w:rsidP="00350331">
      <w:pPr>
        <w:pStyle w:val="af4"/>
        <w:spacing w:line="330" w:lineRule="exact"/>
      </w:pPr>
      <w:r w:rsidRPr="00286830">
        <w:t>а)</w:t>
      </w:r>
      <w:r>
        <w:t> </w:t>
      </w:r>
      <w:r w:rsidRPr="00286830">
        <w:t>на 2021 год в сумме 268731.3 тысячи рублей;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б)</w:t>
      </w:r>
      <w:r>
        <w:t> </w:t>
      </w:r>
      <w:r w:rsidRPr="00286830">
        <w:t>на 2022 год в сумме 33592.2 тысячи рублей.</w:t>
      </w:r>
    </w:p>
    <w:p w:rsidR="00350331" w:rsidRPr="00286830" w:rsidRDefault="00350331" w:rsidP="00350331">
      <w:pPr>
        <w:pStyle w:val="af4"/>
        <w:spacing w:line="330" w:lineRule="exact"/>
      </w:pPr>
      <w:bookmarkStart w:id="64" w:name="sub_101"/>
      <w:r w:rsidRPr="00286830">
        <w:t>1</w:t>
      </w:r>
      <w:r>
        <w:t>0</w:t>
      </w:r>
      <w:r w:rsidRPr="00286830">
        <w:t>.</w:t>
      </w:r>
      <w:r>
        <w:t> </w:t>
      </w:r>
      <w:proofErr w:type="gramStart"/>
      <w:r w:rsidRPr="00286830">
        <w:t>Установить, что в 2020 году операции с межбюджетными трансфе</w:t>
      </w:r>
      <w:r w:rsidRPr="00286830">
        <w:t>р</w:t>
      </w:r>
      <w:r w:rsidRPr="00286830">
        <w:t>тами, предоставляемыми из республиканского бюджета Республики Адыгея местным бюджетам в форме субсидий, субвенций и иных межбюджетных трансфертов, имеющих целевое назначение, в том числе с их остатками, не и</w:t>
      </w:r>
      <w:r w:rsidRPr="00286830">
        <w:t>с</w:t>
      </w:r>
      <w:r w:rsidRPr="00286830">
        <w:t>пользованными по состоянию на 1 января 2020 года, при исполнении местных бюджетов учитываются на лицевых счетах, открытых получателям средств м</w:t>
      </w:r>
      <w:r w:rsidRPr="00286830">
        <w:t>е</w:t>
      </w:r>
      <w:r w:rsidRPr="00286830">
        <w:t>стных бюджетов в Управлении Федерального казначейства</w:t>
      </w:r>
      <w:proofErr w:type="gramEnd"/>
      <w:r w:rsidRPr="00286830">
        <w:t xml:space="preserve"> по Республике Адыгея (Адыгея).</w:t>
      </w:r>
    </w:p>
    <w:p w:rsidR="00350331" w:rsidRPr="00286830" w:rsidRDefault="00350331" w:rsidP="00350331">
      <w:pPr>
        <w:pStyle w:val="af4"/>
        <w:spacing w:line="330" w:lineRule="exact"/>
      </w:pPr>
      <w:bookmarkStart w:id="65" w:name="sub_102"/>
      <w:bookmarkEnd w:id="64"/>
      <w:r w:rsidRPr="00286830">
        <w:t>1</w:t>
      </w:r>
      <w:r>
        <w:t>1</w:t>
      </w:r>
      <w:r w:rsidRPr="00286830">
        <w:t>.</w:t>
      </w:r>
      <w:r>
        <w:t> </w:t>
      </w:r>
      <w:proofErr w:type="gramStart"/>
      <w:r w:rsidRPr="00286830">
        <w:t>Перечень межбюджетных трансфертов из республиканского бюджета Республики Адыгея в местные бюджеты в форме субвенций, субсидий и иных межбюджетных трансфертов, имеющих целевое назначение, предоставление которых в 2020 году осуществляется в пределах суммы, необходимой для опл</w:t>
      </w:r>
      <w:r w:rsidRPr="00286830">
        <w:t>а</w:t>
      </w:r>
      <w:r w:rsidRPr="00286830">
        <w:t>ты денежных обязательств по расходам получателей средств местных бюдж</w:t>
      </w:r>
      <w:r w:rsidRPr="00286830">
        <w:t>е</w:t>
      </w:r>
      <w:r w:rsidRPr="00286830">
        <w:t>тов, источником финансового обеспечения которых являются данные межбю</w:t>
      </w:r>
      <w:r w:rsidRPr="00286830">
        <w:t>д</w:t>
      </w:r>
      <w:r w:rsidRPr="00286830">
        <w:t>жетные трансферты, утверждается Кабинетом Министров Республики Адыгея.</w:t>
      </w:r>
      <w:proofErr w:type="gramEnd"/>
    </w:p>
    <w:p w:rsidR="00350331" w:rsidRPr="00286830" w:rsidRDefault="00350331" w:rsidP="00350331">
      <w:pPr>
        <w:pStyle w:val="af4"/>
        <w:spacing w:line="330" w:lineRule="exact"/>
      </w:pPr>
      <w:bookmarkStart w:id="66" w:name="sub_103"/>
      <w:bookmarkEnd w:id="65"/>
      <w:r w:rsidRPr="00286830">
        <w:t>1</w:t>
      </w:r>
      <w:r>
        <w:t>2</w:t>
      </w:r>
      <w:r w:rsidRPr="00286830">
        <w:t>.</w:t>
      </w:r>
      <w:r>
        <w:t> </w:t>
      </w:r>
      <w:r w:rsidRPr="00286830">
        <w:t>Установить, что Управление Федерального казначейства по Респу</w:t>
      </w:r>
      <w:r w:rsidRPr="00286830">
        <w:t>б</w:t>
      </w:r>
      <w:r w:rsidRPr="00286830">
        <w:t>лике Адыгея (Адыгея) в 2020 году осуществляет полномочия получателя средств республиканского бюджета Республики Адыгея по перечислению ме</w:t>
      </w:r>
      <w:r w:rsidRPr="00286830">
        <w:t>ж</w:t>
      </w:r>
      <w:r w:rsidRPr="00286830">
        <w:t>бюджетных трансфертов, включенных в перечень, указанный в части 1</w:t>
      </w:r>
      <w:r>
        <w:t>1</w:t>
      </w:r>
      <w:r w:rsidRPr="00286830">
        <w:t xml:space="preserve"> н</w:t>
      </w:r>
      <w:r w:rsidRPr="00286830">
        <w:t>а</w:t>
      </w:r>
      <w:r w:rsidRPr="00286830">
        <w:t>стоящей статьи, в порядке, установленном федеральным законодательством.</w:t>
      </w:r>
    </w:p>
    <w:p w:rsidR="00350331" w:rsidRPr="00286830" w:rsidRDefault="00350331" w:rsidP="00350331">
      <w:pPr>
        <w:pStyle w:val="af4"/>
        <w:spacing w:line="330" w:lineRule="exact"/>
      </w:pPr>
      <w:bookmarkStart w:id="67" w:name="sub_104"/>
      <w:bookmarkEnd w:id="66"/>
      <w:r w:rsidRPr="00286830">
        <w:t>1</w:t>
      </w:r>
      <w:r>
        <w:t>3</w:t>
      </w:r>
      <w:r w:rsidRPr="00286830">
        <w:t>.</w:t>
      </w:r>
      <w:r>
        <w:t> </w:t>
      </w:r>
      <w:proofErr w:type="gramStart"/>
      <w:r w:rsidRPr="00286830">
        <w:t>Установить, что Управление Федерального казначейства по Респу</w:t>
      </w:r>
      <w:r w:rsidRPr="00286830">
        <w:t>б</w:t>
      </w:r>
      <w:r w:rsidRPr="00286830">
        <w:t>лике Адыгея (Адыгея) вправе осуществлять в 2020 году на основании решений главных распорядителей средств республиканского бюджета Республики Ад</w:t>
      </w:r>
      <w:r w:rsidRPr="00286830">
        <w:t>ы</w:t>
      </w:r>
      <w:r w:rsidRPr="00286830">
        <w:t>гея полномочия получателя средств республиканского бюджета Республики Адыгея по перечислению межбюджетных трансфертов, предоставляемых из республиканского бюджета Республики Адыгея в местные бюджеты в форме субсидий, субвенций и иных межбюджетных трансфертов, имеющих целевое назначение, в пределах суммы, необходимой для</w:t>
      </w:r>
      <w:proofErr w:type="gramEnd"/>
      <w:r w:rsidRPr="00286830">
        <w:t xml:space="preserve"> оплаты денежных обяз</w:t>
      </w:r>
      <w:r w:rsidRPr="00286830">
        <w:t>а</w:t>
      </w:r>
      <w:r w:rsidRPr="00286830">
        <w:t>тельств по расходам получателей средств местных бюджетов, источником ф</w:t>
      </w:r>
      <w:r w:rsidRPr="00286830">
        <w:t>и</w:t>
      </w:r>
      <w:r w:rsidRPr="00286830">
        <w:t>нансового обеспечения которых являются данные межбюджетные трансферты, в порядке, установленном Федеральным казначейством.</w:t>
      </w:r>
    </w:p>
    <w:bookmarkEnd w:id="67"/>
    <w:p w:rsidR="00350331" w:rsidRPr="00286830" w:rsidRDefault="00350331" w:rsidP="00350331">
      <w:pPr>
        <w:pStyle w:val="af4"/>
        <w:spacing w:line="330" w:lineRule="exact"/>
      </w:pPr>
    </w:p>
    <w:p w:rsidR="00350331" w:rsidRPr="00D12F89" w:rsidRDefault="00350331" w:rsidP="00350331">
      <w:pPr>
        <w:pStyle w:val="af6"/>
        <w:spacing w:line="330" w:lineRule="exact"/>
      </w:pPr>
      <w:bookmarkStart w:id="68" w:name="sub_109"/>
      <w:r w:rsidRPr="00234752">
        <w:t>Статья</w:t>
      </w:r>
      <w:r>
        <w:t xml:space="preserve"> 10.</w:t>
      </w:r>
      <w:r>
        <w:tab/>
      </w:r>
      <w:r w:rsidRPr="000475C2">
        <w:t>Предоставление бюджетных кредитов бюджетам мун</w:t>
      </w:r>
      <w:r w:rsidRPr="000475C2">
        <w:t>и</w:t>
      </w:r>
      <w:r w:rsidRPr="000475C2">
        <w:t>ципальных районов (городских округов)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1.</w:t>
      </w:r>
      <w:r>
        <w:t> </w:t>
      </w:r>
      <w:r w:rsidRPr="00286830">
        <w:t>Установить, что в 2020 году бюджетные кредиты бюджетам муниц</w:t>
      </w:r>
      <w:r w:rsidRPr="00286830">
        <w:t>и</w:t>
      </w:r>
      <w:r w:rsidRPr="00286830">
        <w:t>пальных районов (городских округов) предоставляются из республиканского бюджета Республики Адыгея в пределах общего объема бюджетных ассигнов</w:t>
      </w:r>
      <w:r w:rsidRPr="00286830">
        <w:t>а</w:t>
      </w:r>
      <w:r w:rsidRPr="00286830">
        <w:t>ний, предусмотренных по источникам финансирования дефицита республика</w:t>
      </w:r>
      <w:r w:rsidRPr="00286830">
        <w:t>н</w:t>
      </w:r>
      <w:r w:rsidRPr="00286830">
        <w:t>ского бюджета Республики Адыгея, в сумме до 20000.0 тысячи рублей:</w:t>
      </w:r>
    </w:p>
    <w:p w:rsidR="00350331" w:rsidRPr="00286830" w:rsidRDefault="00350331" w:rsidP="00350331">
      <w:pPr>
        <w:pStyle w:val="af4"/>
        <w:spacing w:line="330" w:lineRule="exact"/>
      </w:pPr>
      <w:bookmarkStart w:id="69" w:name="sub_106"/>
      <w:bookmarkEnd w:id="68"/>
      <w:r w:rsidRPr="00286830">
        <w:t>1)</w:t>
      </w:r>
      <w:r>
        <w:t> </w:t>
      </w:r>
      <w:r w:rsidRPr="00286830">
        <w:t xml:space="preserve">на частичное покрытие дефицита бюджета муниципального района (городского округа) </w:t>
      </w:r>
      <w:r>
        <w:t>–</w:t>
      </w:r>
      <w:r w:rsidRPr="00286830">
        <w:t xml:space="preserve"> на срок до трех лет;</w:t>
      </w:r>
    </w:p>
    <w:p w:rsidR="00350331" w:rsidRPr="00286830" w:rsidRDefault="00350331" w:rsidP="00350331">
      <w:pPr>
        <w:pStyle w:val="af4"/>
        <w:spacing w:line="330" w:lineRule="exact"/>
      </w:pPr>
      <w:bookmarkStart w:id="70" w:name="sub_107"/>
      <w:bookmarkEnd w:id="69"/>
      <w:r w:rsidRPr="00286830">
        <w:t>2)</w:t>
      </w:r>
      <w:r>
        <w:t> </w:t>
      </w:r>
      <w:r w:rsidRPr="00286830">
        <w:t>на покрытие временного кассового разрыва, возникающего при испо</w:t>
      </w:r>
      <w:r w:rsidRPr="00286830">
        <w:t>л</w:t>
      </w:r>
      <w:r w:rsidRPr="00286830">
        <w:t xml:space="preserve">нении бюджета муниципального района (городского округа), </w:t>
      </w:r>
      <w:r>
        <w:t>–</w:t>
      </w:r>
      <w:r w:rsidRPr="00286830">
        <w:t xml:space="preserve"> на срок, не в</w:t>
      </w:r>
      <w:r w:rsidRPr="00286830">
        <w:t>ы</w:t>
      </w:r>
      <w:r w:rsidRPr="00286830">
        <w:t>ходящий за пределы финансового года;</w:t>
      </w:r>
    </w:p>
    <w:p w:rsidR="00350331" w:rsidRPr="00286830" w:rsidRDefault="00350331" w:rsidP="00350331">
      <w:pPr>
        <w:pStyle w:val="af4"/>
        <w:spacing w:line="330" w:lineRule="exact"/>
      </w:pPr>
      <w:bookmarkStart w:id="71" w:name="sub_108"/>
      <w:bookmarkEnd w:id="70"/>
      <w:r w:rsidRPr="00286830">
        <w:t>3)</w:t>
      </w:r>
      <w:r>
        <w:t> </w:t>
      </w:r>
      <w:r w:rsidRPr="00286830">
        <w:t>на осуществление мероприятий, связанных с ликвидацией последствий стихийных бедствий,</w:t>
      </w:r>
      <w:r>
        <w:t xml:space="preserve"> –</w:t>
      </w:r>
      <w:r w:rsidRPr="00286830">
        <w:t xml:space="preserve"> на срок, не выходящий за пределы финансового года.</w:t>
      </w:r>
    </w:p>
    <w:p w:rsidR="00350331" w:rsidRPr="00286830" w:rsidRDefault="00350331" w:rsidP="00350331">
      <w:pPr>
        <w:pStyle w:val="af4"/>
        <w:spacing w:line="330" w:lineRule="exact"/>
      </w:pPr>
      <w:bookmarkStart w:id="72" w:name="sub_112"/>
      <w:bookmarkEnd w:id="71"/>
      <w:r w:rsidRPr="00286830">
        <w:t>2.</w:t>
      </w:r>
      <w:r>
        <w:t> </w:t>
      </w:r>
      <w:r w:rsidRPr="00286830">
        <w:t>Установить плату за пользование бюджетными кредитами, указанными в части 1 настоящей статьи:</w:t>
      </w:r>
    </w:p>
    <w:p w:rsidR="00350331" w:rsidRPr="00286830" w:rsidRDefault="00350331" w:rsidP="00350331">
      <w:pPr>
        <w:pStyle w:val="af4"/>
        <w:spacing w:line="330" w:lineRule="exact"/>
      </w:pPr>
      <w:bookmarkStart w:id="73" w:name="sub_110"/>
      <w:bookmarkEnd w:id="72"/>
      <w:r w:rsidRPr="00286830">
        <w:t>1)</w:t>
      </w:r>
      <w:r>
        <w:t> </w:t>
      </w:r>
      <w:r w:rsidRPr="00286830">
        <w:t>для частичного покрытия дефицитов бюджетов муниципальных ра</w:t>
      </w:r>
      <w:r w:rsidRPr="00286830">
        <w:t>й</w:t>
      </w:r>
      <w:r w:rsidRPr="00286830">
        <w:t>онов (городских округов), для покрытия временных кассовых разрывов, возн</w:t>
      </w:r>
      <w:r w:rsidRPr="00286830">
        <w:t>и</w:t>
      </w:r>
      <w:r w:rsidRPr="00286830">
        <w:t>кающих при исполнении бюджетов муниципальных районов (городских окр</w:t>
      </w:r>
      <w:r w:rsidRPr="00286830">
        <w:t>у</w:t>
      </w:r>
      <w:r w:rsidRPr="00286830">
        <w:t>гов),</w:t>
      </w:r>
      <w:r>
        <w:t xml:space="preserve"> –</w:t>
      </w:r>
      <w:r w:rsidRPr="00286830">
        <w:t xml:space="preserve"> в размере 0,1 процента годовых;</w:t>
      </w:r>
    </w:p>
    <w:p w:rsidR="00350331" w:rsidRPr="00286830" w:rsidRDefault="00350331" w:rsidP="00350331">
      <w:pPr>
        <w:pStyle w:val="af4"/>
        <w:spacing w:line="330" w:lineRule="exact"/>
      </w:pPr>
      <w:bookmarkStart w:id="74" w:name="sub_111"/>
      <w:bookmarkEnd w:id="73"/>
      <w:r w:rsidRPr="00286830">
        <w:t>2)</w:t>
      </w:r>
      <w:r>
        <w:t> </w:t>
      </w:r>
      <w:r w:rsidRPr="00286830">
        <w:t>для осуществления мероприятий, связанных с ликвидацией последс</w:t>
      </w:r>
      <w:r w:rsidRPr="00286830">
        <w:t>т</w:t>
      </w:r>
      <w:r w:rsidRPr="00286830">
        <w:t xml:space="preserve">вий стихийных бедствий, </w:t>
      </w:r>
      <w:r>
        <w:t>–</w:t>
      </w:r>
      <w:r w:rsidRPr="00286830">
        <w:t xml:space="preserve"> по ставке 0 процентов.</w:t>
      </w:r>
    </w:p>
    <w:p w:rsidR="00350331" w:rsidRPr="00286830" w:rsidRDefault="00350331" w:rsidP="00350331">
      <w:pPr>
        <w:pStyle w:val="af4"/>
        <w:spacing w:line="330" w:lineRule="exact"/>
      </w:pPr>
      <w:bookmarkStart w:id="75" w:name="sub_113"/>
      <w:bookmarkEnd w:id="74"/>
      <w:r w:rsidRPr="00286830">
        <w:t>3.</w:t>
      </w:r>
      <w:r>
        <w:t> </w:t>
      </w:r>
      <w:r w:rsidRPr="00286830">
        <w:t>Бюджетные кредиты бюджетам муниципальных районов (городских округов) предоставляются без предоставления ими обеспечения исполнения своего обязательства по возврату указанного кредита, уплате процентных и иных платежей, предусмотренных соответствующим договором.</w:t>
      </w:r>
    </w:p>
    <w:p w:rsidR="00350331" w:rsidRPr="00286830" w:rsidRDefault="00350331" w:rsidP="00350331">
      <w:pPr>
        <w:pStyle w:val="af4"/>
        <w:spacing w:line="330" w:lineRule="exact"/>
      </w:pPr>
      <w:bookmarkStart w:id="76" w:name="sub_114"/>
      <w:bookmarkEnd w:id="75"/>
      <w:r w:rsidRPr="00286830">
        <w:t>4.</w:t>
      </w:r>
      <w:r>
        <w:t> </w:t>
      </w:r>
      <w:r w:rsidRPr="00286830">
        <w:t>Предоставление, использование и возврат муниципальными районами (городскими округами) бюджетных кредитов, полученных из республиканского бюджета Республики Адыгея, осуществляются в порядке, установленном К</w:t>
      </w:r>
      <w:r w:rsidRPr="00286830">
        <w:t>а</w:t>
      </w:r>
      <w:r w:rsidRPr="00286830">
        <w:t>бинетом Министров Республики Адыгея.</w:t>
      </w:r>
    </w:p>
    <w:bookmarkEnd w:id="76"/>
    <w:p w:rsidR="00350331" w:rsidRDefault="00350331" w:rsidP="00350331">
      <w:pPr>
        <w:pStyle w:val="af4"/>
        <w:spacing w:line="330" w:lineRule="exact"/>
        <w:rPr>
          <w:b/>
        </w:rPr>
      </w:pPr>
    </w:p>
    <w:p w:rsidR="00350331" w:rsidRPr="00D12F89" w:rsidRDefault="00350331" w:rsidP="00350331">
      <w:pPr>
        <w:pStyle w:val="af6"/>
        <w:spacing w:line="330" w:lineRule="exact"/>
      </w:pPr>
      <w:r w:rsidRPr="00234752">
        <w:t>Статья</w:t>
      </w:r>
      <w:r>
        <w:t xml:space="preserve"> 11.</w:t>
      </w:r>
      <w:r>
        <w:tab/>
      </w:r>
      <w:r w:rsidRPr="00350331">
        <w:rPr>
          <w:spacing w:val="-4"/>
        </w:rPr>
        <w:t>Предоставление субсидий некоммерческим организациям</w:t>
      </w:r>
    </w:p>
    <w:p w:rsidR="00350331" w:rsidRPr="00FC573A" w:rsidRDefault="00350331" w:rsidP="00350331">
      <w:pPr>
        <w:pStyle w:val="af4"/>
        <w:spacing w:line="330" w:lineRule="exact"/>
      </w:pPr>
      <w:bookmarkStart w:id="77" w:name="sub_15047"/>
      <w:r w:rsidRPr="00286830">
        <w:t xml:space="preserve">В соответствии со </w:t>
      </w:r>
      <w:r w:rsidRPr="004B1E24">
        <w:t>статьей 78</w:t>
      </w:r>
      <w:r w:rsidRPr="00EC13C0">
        <w:rPr>
          <w:vertAlign w:val="superscript"/>
        </w:rPr>
        <w:t>1</w:t>
      </w:r>
      <w:r w:rsidRPr="00286830">
        <w:t xml:space="preserve"> Бюджетного кодекса Российской Федер</w:t>
      </w:r>
      <w:r w:rsidRPr="00286830">
        <w:t>а</w:t>
      </w:r>
      <w:r w:rsidRPr="00286830">
        <w:t>ции из республиканского бюджета Республики Адыгея в 2020 году предоста</w:t>
      </w:r>
      <w:r w:rsidRPr="00286830">
        <w:t>в</w:t>
      </w:r>
      <w:r w:rsidRPr="00FC573A">
        <w:t xml:space="preserve">ляются следующие субсидии в общем объеме </w:t>
      </w:r>
      <w:r w:rsidR="00FC573A" w:rsidRPr="00FC573A">
        <w:t xml:space="preserve">339637.4 </w:t>
      </w:r>
      <w:r w:rsidRPr="00FC573A">
        <w:t>тысячи рублей:</w:t>
      </w:r>
    </w:p>
    <w:p w:rsidR="00350331" w:rsidRPr="00286830" w:rsidRDefault="00350331" w:rsidP="00350331">
      <w:pPr>
        <w:pStyle w:val="af4"/>
        <w:spacing w:line="330" w:lineRule="exact"/>
      </w:pPr>
      <w:bookmarkStart w:id="78" w:name="sub_122"/>
      <w:bookmarkEnd w:id="77"/>
      <w:r w:rsidRPr="00286830">
        <w:t>1)</w:t>
      </w:r>
      <w:r>
        <w:t> </w:t>
      </w:r>
      <w:r w:rsidRPr="00286830">
        <w:t>некоммерческим организациям, не являющимся государственными у</w:t>
      </w:r>
      <w:r w:rsidRPr="00286830">
        <w:t>ч</w:t>
      </w:r>
      <w:r w:rsidRPr="00286830">
        <w:t>реждениями:</w:t>
      </w:r>
    </w:p>
    <w:bookmarkEnd w:id="78"/>
    <w:p w:rsidR="00350331" w:rsidRPr="00286830" w:rsidRDefault="00350331" w:rsidP="00350331">
      <w:pPr>
        <w:pStyle w:val="af4"/>
        <w:spacing w:line="330" w:lineRule="exact"/>
      </w:pPr>
      <w:r w:rsidRPr="00286830">
        <w:t>а)</w:t>
      </w:r>
      <w:r>
        <w:t> </w:t>
      </w:r>
      <w:r w:rsidRPr="00286830">
        <w:t xml:space="preserve">Общественное движение </w:t>
      </w:r>
      <w:r>
        <w:t>"</w:t>
      </w:r>
      <w:proofErr w:type="spellStart"/>
      <w:r w:rsidRPr="00286830">
        <w:t>Адыгэ</w:t>
      </w:r>
      <w:proofErr w:type="spellEnd"/>
      <w:r w:rsidRPr="00286830">
        <w:t xml:space="preserve"> </w:t>
      </w:r>
      <w:proofErr w:type="spellStart"/>
      <w:r w:rsidRPr="00286830">
        <w:t>Хасэ</w:t>
      </w:r>
      <w:proofErr w:type="spellEnd"/>
      <w:r w:rsidRPr="00286830">
        <w:t xml:space="preserve"> </w:t>
      </w:r>
      <w:r>
        <w:t>–</w:t>
      </w:r>
      <w:r w:rsidRPr="00286830">
        <w:t xml:space="preserve"> Черкесский Парламент</w:t>
      </w:r>
      <w:r>
        <w:t>"</w:t>
      </w:r>
      <w:r w:rsidRPr="00286830">
        <w:t xml:space="preserve"> Ре</w:t>
      </w:r>
      <w:r w:rsidRPr="00286830">
        <w:t>с</w:t>
      </w:r>
      <w:r w:rsidRPr="00286830">
        <w:t xml:space="preserve">публики Адыгея; 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б)</w:t>
      </w:r>
      <w:r>
        <w:t> "</w:t>
      </w:r>
      <w:proofErr w:type="spellStart"/>
      <w:r w:rsidRPr="00286830">
        <w:t>Майкопское</w:t>
      </w:r>
      <w:proofErr w:type="spellEnd"/>
      <w:r w:rsidRPr="00286830">
        <w:t xml:space="preserve"> </w:t>
      </w:r>
      <w:proofErr w:type="spellStart"/>
      <w:r w:rsidRPr="00286830">
        <w:t>отдельское</w:t>
      </w:r>
      <w:proofErr w:type="spellEnd"/>
      <w:r w:rsidRPr="00286830">
        <w:t xml:space="preserve"> казачье общество Кубанского войскового к</w:t>
      </w:r>
      <w:r w:rsidRPr="00286830">
        <w:t>а</w:t>
      </w:r>
      <w:r w:rsidRPr="00286830">
        <w:t>зачьего общества</w:t>
      </w:r>
      <w:r>
        <w:t>"</w:t>
      </w:r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в)</w:t>
      </w:r>
      <w:r>
        <w:t> </w:t>
      </w:r>
      <w:proofErr w:type="spellStart"/>
      <w:r w:rsidRPr="00286830">
        <w:t>микрокредитная</w:t>
      </w:r>
      <w:proofErr w:type="spellEnd"/>
      <w:r w:rsidRPr="00286830">
        <w:t xml:space="preserve"> компания </w:t>
      </w:r>
      <w:r>
        <w:t>"</w:t>
      </w:r>
      <w:r w:rsidRPr="00286830">
        <w:t>Фонд поддержки предпринимательства Республики Адыгея</w:t>
      </w:r>
      <w:r>
        <w:t>"</w:t>
      </w:r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г)</w:t>
      </w:r>
      <w:r>
        <w:t> </w:t>
      </w:r>
      <w:r w:rsidRPr="00286830">
        <w:t xml:space="preserve">Союз </w:t>
      </w:r>
      <w:r>
        <w:t>"</w:t>
      </w:r>
      <w:r w:rsidRPr="00286830">
        <w:t>Торгово-промышленная палата Республики Адыгея</w:t>
      </w:r>
      <w:r>
        <w:t>"</w:t>
      </w:r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д</w:t>
      </w:r>
      <w:proofErr w:type="spellEnd"/>
      <w:r w:rsidRPr="00286830">
        <w:t>)</w:t>
      </w:r>
      <w:r>
        <w:t> </w:t>
      </w:r>
      <w:r w:rsidRPr="00286830">
        <w:t>Общественная организация ветеранов (пенсионеров) войны, труда, Вооруженных Сил и правоохранительных органов Республики Адыгея;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е)</w:t>
      </w:r>
      <w:r>
        <w:t> </w:t>
      </w:r>
      <w:r w:rsidRPr="00286830">
        <w:t xml:space="preserve">Адыгейская региональная общественная организация </w:t>
      </w:r>
      <w:r>
        <w:t>"</w:t>
      </w:r>
      <w:r w:rsidRPr="00286830">
        <w:t>Инвалиды Че</w:t>
      </w:r>
      <w:r w:rsidRPr="00286830">
        <w:t>р</w:t>
      </w:r>
      <w:r w:rsidRPr="00286830">
        <w:t>нобыля</w:t>
      </w:r>
      <w:r>
        <w:t>"</w:t>
      </w:r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ж)</w:t>
      </w:r>
      <w:r>
        <w:t> </w:t>
      </w:r>
      <w:r w:rsidRPr="00286830">
        <w:t xml:space="preserve">Адыгейское республиканское отделение Всероссийской творческой общественной организации </w:t>
      </w:r>
      <w:r>
        <w:t>"</w:t>
      </w:r>
      <w:r w:rsidRPr="00286830">
        <w:t>Союз художников России</w:t>
      </w:r>
      <w:r>
        <w:t>"</w:t>
      </w:r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з</w:t>
      </w:r>
      <w:proofErr w:type="spellEnd"/>
      <w:r w:rsidRPr="00286830">
        <w:t>)</w:t>
      </w:r>
      <w:r>
        <w:t> </w:t>
      </w:r>
      <w:r w:rsidRPr="00286830">
        <w:t xml:space="preserve">Адыгейское региональное отделение Общероссийской общественной организации </w:t>
      </w:r>
      <w:r>
        <w:t>"</w:t>
      </w:r>
      <w:r w:rsidRPr="00286830">
        <w:t>Союз фотохудожников России</w:t>
      </w:r>
      <w:r>
        <w:t>"</w:t>
      </w:r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и)</w:t>
      </w:r>
      <w:r>
        <w:t> "</w:t>
      </w:r>
      <w:r w:rsidRPr="00286830">
        <w:t>Ассоциация мастеров народных художественных промыслов и рем</w:t>
      </w:r>
      <w:r w:rsidRPr="00286830">
        <w:t>е</w:t>
      </w:r>
      <w:r w:rsidRPr="00286830">
        <w:t>сел Республики Адыгея</w:t>
      </w:r>
      <w:r>
        <w:t>"</w:t>
      </w:r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к)</w:t>
      </w:r>
      <w:r>
        <w:t> "</w:t>
      </w:r>
      <w:r w:rsidRPr="00286830">
        <w:t>Адыгейский республиканский фонд капитального ремонта общего имущества в многоквартирных домах</w:t>
      </w:r>
      <w:r>
        <w:t>"</w:t>
      </w:r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л)</w:t>
      </w:r>
      <w:r>
        <w:t> </w:t>
      </w:r>
      <w:r w:rsidRPr="00286830">
        <w:t xml:space="preserve">Адыгейская региональная общественная организация </w:t>
      </w:r>
      <w:r>
        <w:t>"</w:t>
      </w:r>
      <w:r w:rsidRPr="00286830">
        <w:t>Ассоциация м</w:t>
      </w:r>
      <w:r w:rsidRPr="00286830">
        <w:t>е</w:t>
      </w:r>
      <w:r w:rsidRPr="00286830">
        <w:t>дицинских работников Республики Адыгея</w:t>
      </w:r>
      <w:r>
        <w:t>"</w:t>
      </w:r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м)</w:t>
      </w:r>
      <w:r>
        <w:t> </w:t>
      </w:r>
      <w:r w:rsidRPr="00286830">
        <w:t xml:space="preserve">некоммерческое партнерство </w:t>
      </w:r>
      <w:r>
        <w:t>"</w:t>
      </w:r>
      <w:r w:rsidRPr="00286830">
        <w:t>Адыгейский республиканский баске</w:t>
      </w:r>
      <w:r w:rsidRPr="00286830">
        <w:t>т</w:t>
      </w:r>
      <w:r w:rsidRPr="00286830">
        <w:t xml:space="preserve">больный клуб </w:t>
      </w:r>
      <w:r>
        <w:t>"</w:t>
      </w:r>
      <w:r w:rsidRPr="00286830">
        <w:t>Динамо</w:t>
      </w:r>
      <w:r>
        <w:t>"</w:t>
      </w:r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н</w:t>
      </w:r>
      <w:proofErr w:type="spellEnd"/>
      <w:r w:rsidRPr="00286830">
        <w:t>)</w:t>
      </w:r>
      <w:r>
        <w:t> </w:t>
      </w:r>
      <w:r w:rsidRPr="00286830">
        <w:t xml:space="preserve">некоммерческое партнерство </w:t>
      </w:r>
      <w:r>
        <w:t>"</w:t>
      </w:r>
      <w:r w:rsidRPr="00286830">
        <w:t>Адыгейский республиканский ган</w:t>
      </w:r>
      <w:r w:rsidRPr="00286830">
        <w:t>д</w:t>
      </w:r>
      <w:r w:rsidRPr="00286830">
        <w:t xml:space="preserve">больный клуб </w:t>
      </w:r>
      <w:r>
        <w:t>"</w:t>
      </w:r>
      <w:proofErr w:type="spellStart"/>
      <w:r w:rsidRPr="00286830">
        <w:t>Адыиф</w:t>
      </w:r>
      <w:proofErr w:type="spellEnd"/>
      <w:r>
        <w:t>"</w:t>
      </w:r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о)</w:t>
      </w:r>
      <w:r>
        <w:t> </w:t>
      </w:r>
      <w:r w:rsidRPr="00286830">
        <w:t xml:space="preserve">некоммерческое партнерство </w:t>
      </w:r>
      <w:r>
        <w:t>"</w:t>
      </w:r>
      <w:r w:rsidRPr="00286830">
        <w:t>Адыгейский республиканский воле</w:t>
      </w:r>
      <w:r w:rsidRPr="00286830">
        <w:t>й</w:t>
      </w:r>
      <w:r w:rsidRPr="00286830">
        <w:t xml:space="preserve">больный клуб </w:t>
      </w:r>
      <w:r>
        <w:t>"</w:t>
      </w:r>
      <w:proofErr w:type="spellStart"/>
      <w:r w:rsidRPr="00286830">
        <w:t>Адыгея-МГТУ</w:t>
      </w:r>
      <w:proofErr w:type="spellEnd"/>
      <w:r>
        <w:t>"</w:t>
      </w:r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п</w:t>
      </w:r>
      <w:proofErr w:type="spellEnd"/>
      <w:r w:rsidRPr="00286830">
        <w:t>)</w:t>
      </w:r>
      <w:r>
        <w:t> </w:t>
      </w:r>
      <w:r w:rsidRPr="00286830">
        <w:t xml:space="preserve">некоммерческое партнерство </w:t>
      </w:r>
      <w:r>
        <w:t>"</w:t>
      </w:r>
      <w:r w:rsidRPr="00286830">
        <w:t>Адыгейский республиканский футбол</w:t>
      </w:r>
      <w:r w:rsidRPr="00286830">
        <w:t>ь</w:t>
      </w:r>
      <w:r w:rsidRPr="00286830">
        <w:t xml:space="preserve">ный клуб </w:t>
      </w:r>
      <w:r>
        <w:t>"</w:t>
      </w:r>
      <w:r w:rsidRPr="00286830">
        <w:t>Дружба</w:t>
      </w:r>
      <w:r>
        <w:t>"</w:t>
      </w:r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р</w:t>
      </w:r>
      <w:proofErr w:type="spellEnd"/>
      <w:r w:rsidRPr="00286830">
        <w:t>)</w:t>
      </w:r>
      <w:r>
        <w:t> </w:t>
      </w:r>
      <w:r w:rsidRPr="00286830">
        <w:t>централизованные религиозные организации;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с)</w:t>
      </w:r>
      <w:r>
        <w:t> </w:t>
      </w:r>
      <w:r w:rsidRPr="00286830">
        <w:t xml:space="preserve">социально ориентированные некоммерческие организации </w:t>
      </w:r>
      <w:r>
        <w:t>–</w:t>
      </w:r>
      <w:r w:rsidRPr="00286830">
        <w:t xml:space="preserve"> в форме компенсации поставщикам социальных услуг, включенным в реестр поставщ</w:t>
      </w:r>
      <w:r w:rsidRPr="00286830">
        <w:t>и</w:t>
      </w:r>
      <w:r w:rsidRPr="00286830">
        <w:t>ков социальных услуг Республики Адыгея, но не участвующим в выполнении государственного задания (заказа), на возмещение части затрат, связанных с предоставлением гражданам социальных услуг, предусмотренных индивид</w:t>
      </w:r>
      <w:r w:rsidRPr="00286830">
        <w:t>у</w:t>
      </w:r>
      <w:r w:rsidRPr="00286830">
        <w:t>альной программой предоставления социальных услуг;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т)</w:t>
      </w:r>
      <w:r>
        <w:t> </w:t>
      </w:r>
      <w:r w:rsidRPr="00286830">
        <w:t xml:space="preserve">некоммерческие организации, осуществляющие деятельность в сфере социальной реабилитации больных наркоманией, </w:t>
      </w:r>
      <w:r>
        <w:t>–</w:t>
      </w:r>
      <w:r w:rsidRPr="00286830">
        <w:t xml:space="preserve"> на возмещение расходов по оказанию гражданам, больным наркоманией и прошедшим лечение от нарк</w:t>
      </w:r>
      <w:r w:rsidRPr="00286830">
        <w:t>о</w:t>
      </w:r>
      <w:r w:rsidRPr="00286830">
        <w:t xml:space="preserve">мании, услуг по социальной реабилитации с использованием сертификата в рамках реализации мероприятий по комплексной реабилитации и </w:t>
      </w:r>
      <w:proofErr w:type="spellStart"/>
      <w:r w:rsidRPr="00286830">
        <w:t>ресоциализ</w:t>
      </w:r>
      <w:r w:rsidRPr="00286830">
        <w:t>а</w:t>
      </w:r>
      <w:r w:rsidRPr="00286830">
        <w:t>ции</w:t>
      </w:r>
      <w:proofErr w:type="spellEnd"/>
      <w:r w:rsidRPr="00286830">
        <w:t xml:space="preserve"> наркозависимых;</w:t>
      </w:r>
    </w:p>
    <w:p w:rsidR="00350331" w:rsidRPr="00286830" w:rsidRDefault="00350331" w:rsidP="00350331">
      <w:pPr>
        <w:pStyle w:val="af4"/>
        <w:spacing w:line="330" w:lineRule="exact"/>
      </w:pPr>
      <w:bookmarkStart w:id="79" w:name="sub_15049"/>
      <w:r w:rsidRPr="00286830">
        <w:t>у)</w:t>
      </w:r>
      <w:bookmarkEnd w:id="79"/>
      <w:r>
        <w:t> </w:t>
      </w:r>
      <w:r w:rsidRPr="00286830">
        <w:t>социально ориентированные некоммерческие организации и неко</w:t>
      </w:r>
      <w:r w:rsidRPr="00286830">
        <w:t>м</w:t>
      </w:r>
      <w:r w:rsidRPr="00286830">
        <w:t>мерческие организации, осуществляющие деятельность в сфере дополнител</w:t>
      </w:r>
      <w:r w:rsidRPr="00286830">
        <w:t>ь</w:t>
      </w:r>
      <w:r w:rsidRPr="00286830">
        <w:t xml:space="preserve">ного образования детей, </w:t>
      </w:r>
      <w:r>
        <w:t>–</w:t>
      </w:r>
      <w:r w:rsidRPr="00286830">
        <w:t xml:space="preserve"> на возмещение расходов, связанных с оказанием у</w:t>
      </w:r>
      <w:r w:rsidRPr="00286830">
        <w:t>с</w:t>
      </w:r>
      <w:r w:rsidRPr="00286830">
        <w:t>луг в рамках системы персонифицированного финансирования;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ф</w:t>
      </w:r>
      <w:proofErr w:type="spellEnd"/>
      <w:r w:rsidRPr="00286830">
        <w:t>)</w:t>
      </w:r>
      <w:r>
        <w:t> </w:t>
      </w:r>
      <w:r w:rsidRPr="00286830">
        <w:t xml:space="preserve">автономная некоммерческая организация </w:t>
      </w:r>
      <w:r>
        <w:t>"</w:t>
      </w:r>
      <w:r w:rsidRPr="00286830">
        <w:t>Центр поддержки предпр</w:t>
      </w:r>
      <w:r w:rsidRPr="00286830">
        <w:t>и</w:t>
      </w:r>
      <w:r w:rsidRPr="00286830">
        <w:t>нимательства Республики Адыгея</w:t>
      </w:r>
      <w:r>
        <w:t>"</w:t>
      </w:r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х</w:t>
      </w:r>
      <w:proofErr w:type="spellEnd"/>
      <w:r w:rsidRPr="00286830">
        <w:t>)</w:t>
      </w:r>
      <w:r>
        <w:t> </w:t>
      </w:r>
      <w:r w:rsidRPr="00286830">
        <w:t>некоммерческие организации, являющиеся региональными спорти</w:t>
      </w:r>
      <w:r w:rsidRPr="00286830">
        <w:t>в</w:t>
      </w:r>
      <w:r w:rsidRPr="00286830">
        <w:t xml:space="preserve">ными федерациями, в целях возмещения затрат на проведение физкультурных и спортивных мероприятий, включенных в календарный план </w:t>
      </w:r>
      <w:r>
        <w:t xml:space="preserve">республиканских официальных физкультурных мероприятий и </w:t>
      </w:r>
      <w:r w:rsidRPr="00286830">
        <w:t>спортивных мероприятий;</w:t>
      </w:r>
    </w:p>
    <w:p w:rsidR="00350331" w:rsidRPr="00286830" w:rsidRDefault="00350331" w:rsidP="00350331">
      <w:pPr>
        <w:pStyle w:val="af4"/>
        <w:spacing w:line="330" w:lineRule="exact"/>
      </w:pPr>
      <w:bookmarkStart w:id="80" w:name="sub_123"/>
      <w:r w:rsidRPr="00286830">
        <w:t>2)</w:t>
      </w:r>
      <w:r>
        <w:t> </w:t>
      </w:r>
      <w:r w:rsidRPr="00286830">
        <w:t>некоммерческим организациям, не являющимся казенными учрежд</w:t>
      </w:r>
      <w:r w:rsidRPr="00286830">
        <w:t>е</w:t>
      </w:r>
      <w:r w:rsidRPr="00286830">
        <w:t>ниями:</w:t>
      </w:r>
    </w:p>
    <w:bookmarkEnd w:id="80"/>
    <w:p w:rsidR="00350331" w:rsidRPr="00286830" w:rsidRDefault="00350331" w:rsidP="00350331">
      <w:pPr>
        <w:pStyle w:val="af4"/>
        <w:spacing w:line="330" w:lineRule="exact"/>
      </w:pPr>
      <w:r w:rsidRPr="00286830">
        <w:t>а)</w:t>
      </w:r>
      <w:r>
        <w:t> </w:t>
      </w:r>
      <w:r w:rsidRPr="00286830">
        <w:t>осуществляющим деятельность в сфере обучения философии, принц</w:t>
      </w:r>
      <w:r w:rsidRPr="00286830">
        <w:t>и</w:t>
      </w:r>
      <w:r w:rsidRPr="00286830">
        <w:t xml:space="preserve">пам и инструментам бережливого производства с использованием учебной площадки </w:t>
      </w:r>
      <w:r>
        <w:t>"</w:t>
      </w:r>
      <w:r w:rsidRPr="00286830">
        <w:t>Фабрика процессов</w:t>
      </w:r>
      <w:r>
        <w:t>"</w:t>
      </w:r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б)</w:t>
      </w:r>
      <w:r>
        <w:t> </w:t>
      </w:r>
      <w:proofErr w:type="gramStart"/>
      <w:r w:rsidRPr="00286830">
        <w:t>осуществляющим</w:t>
      </w:r>
      <w:proofErr w:type="gramEnd"/>
      <w:r w:rsidRPr="00286830">
        <w:t xml:space="preserve"> деятельность, направленную на повышение уровня финансовой грамотности населения;</w:t>
      </w:r>
    </w:p>
    <w:p w:rsidR="00350331" w:rsidRDefault="00350331" w:rsidP="00350331">
      <w:pPr>
        <w:pStyle w:val="af4"/>
        <w:spacing w:line="330" w:lineRule="exact"/>
      </w:pPr>
      <w:r w:rsidRPr="00286830">
        <w:t>3)</w:t>
      </w:r>
      <w:r>
        <w:t> </w:t>
      </w:r>
      <w:r w:rsidRPr="00286830">
        <w:t>социально ориентированным некоммерческим организациям, не я</w:t>
      </w:r>
      <w:r w:rsidRPr="00286830">
        <w:t>в</w:t>
      </w:r>
      <w:r w:rsidRPr="00286830">
        <w:t xml:space="preserve">ляющимся казенными учреждениями, </w:t>
      </w:r>
      <w:r>
        <w:t>–</w:t>
      </w:r>
      <w:r w:rsidRPr="00286830">
        <w:t xml:space="preserve"> на реализа</w:t>
      </w:r>
      <w:r>
        <w:t>цию социально значимых проектов;</w:t>
      </w:r>
    </w:p>
    <w:p w:rsidR="00350331" w:rsidRPr="006A005E" w:rsidRDefault="00350331" w:rsidP="00350331">
      <w:pPr>
        <w:pStyle w:val="af4"/>
        <w:spacing w:line="330" w:lineRule="exact"/>
      </w:pPr>
      <w:r w:rsidRPr="006A005E">
        <w:t>4) некоммерческим организациям в сфере сельскохозяйственной кооп</w:t>
      </w:r>
      <w:r w:rsidRPr="006A005E">
        <w:t>е</w:t>
      </w:r>
      <w:r w:rsidRPr="006A005E">
        <w:t>рации и поддержки фермеров.</w:t>
      </w:r>
    </w:p>
    <w:p w:rsidR="00350331" w:rsidRDefault="00350331" w:rsidP="00350331">
      <w:pPr>
        <w:pStyle w:val="af4"/>
        <w:spacing w:line="330" w:lineRule="exact"/>
      </w:pPr>
    </w:p>
    <w:p w:rsidR="00350331" w:rsidRPr="00D12F89" w:rsidRDefault="00350331" w:rsidP="00350331">
      <w:pPr>
        <w:pStyle w:val="af6"/>
        <w:spacing w:line="330" w:lineRule="exact"/>
      </w:pPr>
      <w:r w:rsidRPr="00234752">
        <w:t>Статья</w:t>
      </w:r>
      <w:r>
        <w:t xml:space="preserve"> 12.</w:t>
      </w:r>
      <w:r>
        <w:tab/>
      </w:r>
      <w:r w:rsidRPr="000475C2">
        <w:t>Предоставление субсидий юридическим лицам (за и</w:t>
      </w:r>
      <w:r w:rsidRPr="000475C2">
        <w:t>с</w:t>
      </w:r>
      <w:r w:rsidRPr="000475C2">
        <w:t>ключением субсидий государственным (муниципал</w:t>
      </w:r>
      <w:r w:rsidRPr="000475C2">
        <w:t>ь</w:t>
      </w:r>
      <w:r w:rsidRPr="000475C2">
        <w:t>ным) учреждениям), индивидуальным предпринимат</w:t>
      </w:r>
      <w:r w:rsidRPr="000475C2">
        <w:t>е</w:t>
      </w:r>
      <w:r w:rsidRPr="000475C2">
        <w:t>лям, физическим лицам</w:t>
      </w:r>
    </w:p>
    <w:p w:rsidR="00350331" w:rsidRPr="00286830" w:rsidRDefault="00350331" w:rsidP="00350331">
      <w:pPr>
        <w:pStyle w:val="af4"/>
        <w:spacing w:line="330" w:lineRule="exact"/>
      </w:pPr>
      <w:bookmarkStart w:id="81" w:name="sub_146"/>
      <w:r w:rsidRPr="00286830">
        <w:t>1.</w:t>
      </w:r>
      <w:r>
        <w:t> </w:t>
      </w:r>
      <w:r w:rsidRPr="00286830">
        <w:t>Установить, что субсидии юридическим лицам (за исключением субс</w:t>
      </w:r>
      <w:r w:rsidRPr="00286830">
        <w:t>и</w:t>
      </w:r>
      <w:r w:rsidRPr="00286830">
        <w:t>дий государственным (муниципальным) учреждениям), индивидуальным пре</w:t>
      </w:r>
      <w:r w:rsidRPr="00286830">
        <w:t>д</w:t>
      </w:r>
      <w:r w:rsidRPr="00286830">
        <w:t xml:space="preserve">принимателям, а также физическим лицам </w:t>
      </w:r>
      <w:r>
        <w:t>–</w:t>
      </w:r>
      <w:r w:rsidRPr="00286830">
        <w:t xml:space="preserve"> производителям товаров, работ, услуг предоставляются по следующим направлениям расходов:</w:t>
      </w:r>
    </w:p>
    <w:p w:rsidR="00350331" w:rsidRPr="00286830" w:rsidRDefault="00350331" w:rsidP="00350331">
      <w:pPr>
        <w:pStyle w:val="af4"/>
        <w:spacing w:line="330" w:lineRule="exact"/>
      </w:pPr>
      <w:bookmarkStart w:id="82" w:name="sub_142"/>
      <w:bookmarkEnd w:id="81"/>
      <w:r w:rsidRPr="00286830">
        <w:t>1)</w:t>
      </w:r>
      <w:bookmarkStart w:id="83" w:name="sub_143"/>
      <w:bookmarkEnd w:id="82"/>
      <w:r>
        <w:t> </w:t>
      </w:r>
      <w:r w:rsidRPr="00286830">
        <w:t>через Министерство сельского хозяйства Республики Адыгея, пред</w:t>
      </w:r>
      <w:r w:rsidRPr="00286830">
        <w:t>у</w:t>
      </w:r>
      <w:r w:rsidRPr="00286830">
        <w:t xml:space="preserve">смотренные государственной программой Республики Адыгея </w:t>
      </w:r>
      <w:r>
        <w:t>"</w:t>
      </w:r>
      <w:r w:rsidRPr="00286830">
        <w:t>Развитие сел</w:t>
      </w:r>
      <w:r w:rsidRPr="00286830">
        <w:t>ь</w:t>
      </w:r>
      <w:r w:rsidRPr="00286830">
        <w:t>ского хозяйства и регулирование рынков сельскохозяйственной продукции, с</w:t>
      </w:r>
      <w:r w:rsidRPr="00286830">
        <w:t>ы</w:t>
      </w:r>
      <w:r w:rsidRPr="00286830">
        <w:t>рья и продовольствия</w:t>
      </w:r>
      <w:r>
        <w:t>"</w:t>
      </w:r>
      <w:r w:rsidRPr="00286830">
        <w:t>:</w:t>
      </w:r>
    </w:p>
    <w:p w:rsidR="00350331" w:rsidRPr="00286830" w:rsidRDefault="00350331" w:rsidP="00350331">
      <w:pPr>
        <w:pStyle w:val="af4"/>
        <w:spacing w:line="330" w:lineRule="exact"/>
      </w:pPr>
      <w:proofErr w:type="gramStart"/>
      <w:r w:rsidRPr="00286830">
        <w:t>а)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 xml:space="preserve">телям, связанных с проведением комплекса </w:t>
      </w:r>
      <w:proofErr w:type="spellStart"/>
      <w:r w:rsidRPr="00286830">
        <w:t>агротехнологических</w:t>
      </w:r>
      <w:proofErr w:type="spellEnd"/>
      <w:r w:rsidRPr="00286830">
        <w:t xml:space="preserve"> работ, пов</w:t>
      </w:r>
      <w:r w:rsidRPr="00286830">
        <w:t>ы</w:t>
      </w:r>
      <w:r w:rsidRPr="00286830">
        <w:t>шение</w:t>
      </w:r>
      <w:r w:rsidR="00A71638">
        <w:t>м</w:t>
      </w:r>
      <w:r w:rsidRPr="00286830">
        <w:t xml:space="preserve"> уровня экологической безопасности сельскохозяйственного произво</w:t>
      </w:r>
      <w:r w:rsidRPr="00286830">
        <w:t>д</w:t>
      </w:r>
      <w:r w:rsidRPr="00286830">
        <w:t>ства, повышение</w:t>
      </w:r>
      <w:r w:rsidR="00A71638">
        <w:t>м</w:t>
      </w:r>
      <w:r w:rsidRPr="00286830">
        <w:t xml:space="preserve"> плодородия и качества почв;</w:t>
      </w:r>
      <w:proofErr w:type="gramEnd"/>
    </w:p>
    <w:p w:rsidR="00350331" w:rsidRPr="00286830" w:rsidRDefault="00350331" w:rsidP="00350331">
      <w:pPr>
        <w:pStyle w:val="af4"/>
        <w:spacing w:line="330" w:lineRule="exact"/>
      </w:pPr>
      <w:r w:rsidRPr="00286830">
        <w:t>б)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>телям, связанных с поддержкой собственного производства молока</w:t>
      </w:r>
      <w:r w:rsidR="00A71638">
        <w:t>,</w:t>
      </w:r>
      <w:r w:rsidRPr="00286830">
        <w:t xml:space="preserve"> на 1 кг ре</w:t>
      </w:r>
      <w:r w:rsidRPr="00286830">
        <w:t>а</w:t>
      </w:r>
      <w:r w:rsidRPr="00286830">
        <w:t>лизованного и (или) отгруженного на собственную переработку коровьего и (или) козьего молока, а также приростом производства молока;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в)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>телям, связанных с поддержкой элитного семеноводства;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г)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>телям, связанных с содержанием племенного маточного поголовья сельскох</w:t>
      </w:r>
      <w:r w:rsidRPr="00286830">
        <w:t>о</w:t>
      </w:r>
      <w:r w:rsidRPr="00286830">
        <w:t>зяйственных животных;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д</w:t>
      </w:r>
      <w:proofErr w:type="spellEnd"/>
      <w:r w:rsidRPr="00286830">
        <w:t>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>телям, связанных с приобретением племенного молодняка сельскохозяйстве</w:t>
      </w:r>
      <w:r w:rsidRPr="00286830">
        <w:t>н</w:t>
      </w:r>
      <w:r w:rsidRPr="00286830">
        <w:t>ных животных (</w:t>
      </w:r>
      <w:proofErr w:type="gramStart"/>
      <w:r w:rsidRPr="00286830">
        <w:t>кроме</w:t>
      </w:r>
      <w:proofErr w:type="gramEnd"/>
      <w:r w:rsidRPr="00286830">
        <w:t xml:space="preserve"> приобретенного по импорту);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е)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>телям, связанных с развитием мясного скотоводства;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ж)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>телям, связанных с развитием овцеводства и козоводства;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з</w:t>
      </w:r>
      <w:proofErr w:type="spellEnd"/>
      <w:r w:rsidRPr="00286830">
        <w:t>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>телям, связанных с уплатой страховых премий, начисленных по договорам сельскохозяйственного страхования в области растениеводства и (или) живо</w:t>
      </w:r>
      <w:r w:rsidRPr="00286830">
        <w:t>т</w:t>
      </w:r>
      <w:r w:rsidRPr="00286830">
        <w:t>новодства;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и)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>телям (включая малые формы хозяйствования), связанных с уплатой процентов по кредитным договорам;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к)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>телям, связанных с закладкой и (или) уходом за многолетними насаждениями, виноградниками, питомниками, включая раскорчевку выбывших из эксплуат</w:t>
      </w:r>
      <w:r w:rsidRPr="00286830">
        <w:t>а</w:t>
      </w:r>
      <w:r w:rsidRPr="00286830">
        <w:t>ции многолетних насаждений;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л)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>телям, связанных с приростом маточного поголовья овец и коз, за исключением племенных;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м)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>телям, связанных с приростом товарного маточного по</w:t>
      </w:r>
      <w:r>
        <w:t>головья крупного рог</w:t>
      </w:r>
      <w:r>
        <w:t>а</w:t>
      </w:r>
      <w:r>
        <w:t>того скота</w:t>
      </w:r>
      <w:r w:rsidRPr="00286830">
        <w:t xml:space="preserve"> специализированных мясных пород;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н</w:t>
      </w:r>
      <w:proofErr w:type="spellEnd"/>
      <w:r w:rsidRPr="00286830">
        <w:t>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>телям, связанных с модернизацией производства растениеводческой и живо</w:t>
      </w:r>
      <w:r w:rsidRPr="00286830">
        <w:t>т</w:t>
      </w:r>
      <w:r w:rsidRPr="00286830">
        <w:t>новодческой продукции;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о)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 xml:space="preserve">телям, связанных со стимулированием производства зерновых и зернобобовых культур, масличных культур, овощей открытого грунта, льноволокна и </w:t>
      </w:r>
      <w:proofErr w:type="spellStart"/>
      <w:r w:rsidRPr="00286830">
        <w:t>пеньк</w:t>
      </w:r>
      <w:r w:rsidRPr="00286830">
        <w:t>о</w:t>
      </w:r>
      <w:r w:rsidRPr="00286830">
        <w:t>волокна</w:t>
      </w:r>
      <w:proofErr w:type="spellEnd"/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п</w:t>
      </w:r>
      <w:proofErr w:type="spellEnd"/>
      <w:r w:rsidRPr="00286830">
        <w:t>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>телям, связанных со стимулированием производства скота и птицы на убой в живом весе;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р</w:t>
      </w:r>
      <w:proofErr w:type="spellEnd"/>
      <w:r w:rsidRPr="00286830">
        <w:t>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>телям по оплате за электроэнергию, потребляемую насосными станциями для подачи воды на орошение и водоотведение;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с)</w:t>
      </w:r>
      <w:r>
        <w:t> </w:t>
      </w:r>
      <w:r w:rsidRPr="00286830">
        <w:t>на возмещение части затрат, связанных с созданием мелиоративных систем общего и индивидуального пользования и отдельно расположенных гидротехнических сооружений, включая проведение гидромелиоративных м</w:t>
      </w:r>
      <w:r w:rsidRPr="00286830">
        <w:t>е</w:t>
      </w:r>
      <w:r w:rsidRPr="00286830">
        <w:t xml:space="preserve">роприятий в рамках регионального проекта </w:t>
      </w:r>
      <w:r>
        <w:t>"</w:t>
      </w:r>
      <w:r w:rsidRPr="00286830">
        <w:t>Экспорт продукции АПК в Ре</w:t>
      </w:r>
      <w:r w:rsidRPr="00286830">
        <w:t>с</w:t>
      </w:r>
      <w:r w:rsidRPr="00286830">
        <w:t>публик</w:t>
      </w:r>
      <w:r>
        <w:t>е</w:t>
      </w:r>
      <w:r w:rsidRPr="00286830">
        <w:t xml:space="preserve"> Адыгея</w:t>
      </w:r>
      <w:r>
        <w:t>"</w:t>
      </w:r>
      <w:r w:rsidRPr="00286830">
        <w:t>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т)</w:t>
      </w:r>
      <w:r>
        <w:t> </w:t>
      </w:r>
      <w:r w:rsidRPr="00286830">
        <w:t>на возмещение части затрат на приобретение племенного поголовья коз по импорту;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у)</w:t>
      </w:r>
      <w:r>
        <w:t> </w:t>
      </w:r>
      <w:r w:rsidRPr="00286830">
        <w:t>на возмещение части затрат сельскохозяйственным товаропроизвод</w:t>
      </w:r>
      <w:r w:rsidRPr="00286830">
        <w:t>и</w:t>
      </w:r>
      <w:r w:rsidRPr="00286830">
        <w:t>телям, за исключением граждан, ведущих личное подсобное хозяйство, связа</w:t>
      </w:r>
      <w:r w:rsidRPr="00286830">
        <w:t>н</w:t>
      </w:r>
      <w:r w:rsidRPr="00286830">
        <w:t>ных с профилактикой массового размножения и распространения особо опа</w:t>
      </w:r>
      <w:r w:rsidRPr="00286830">
        <w:t>с</w:t>
      </w:r>
      <w:r w:rsidRPr="00286830">
        <w:t>ных вредителей сельскохозяйственных культур;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ф</w:t>
      </w:r>
      <w:proofErr w:type="spellEnd"/>
      <w:r w:rsidRPr="00286830">
        <w:t>)</w:t>
      </w:r>
      <w:r>
        <w:t> </w:t>
      </w:r>
      <w:r w:rsidRPr="00286830">
        <w:t>на возмещение части затрат, связанных с проведением агрохимических обследований земель сельскохозяйственного назначения;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х</w:t>
      </w:r>
      <w:proofErr w:type="spellEnd"/>
      <w:r w:rsidRPr="00286830">
        <w:t>)</w:t>
      </w:r>
      <w:r>
        <w:t> </w:t>
      </w:r>
      <w:r w:rsidRPr="00286830">
        <w:t>на возмещение части затрат, связанных с приобретением крупного р</w:t>
      </w:r>
      <w:r w:rsidRPr="00286830">
        <w:t>о</w:t>
      </w:r>
      <w:r w:rsidRPr="00286830">
        <w:t>гатого скота молочного направления;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ц</w:t>
      </w:r>
      <w:proofErr w:type="spellEnd"/>
      <w:r w:rsidRPr="00286830">
        <w:t>)</w:t>
      </w:r>
      <w:r>
        <w:t> </w:t>
      </w:r>
      <w:r w:rsidRPr="00286830">
        <w:t>на возмещение части затрат, связанных с реализацией мероприятий в области воспроизводства и сохранения водных биологических ресурсов и пр</w:t>
      </w:r>
      <w:r w:rsidRPr="00286830">
        <w:t>о</w:t>
      </w:r>
      <w:r w:rsidRPr="00286830">
        <w:t>чих мероприятий;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ч)</w:t>
      </w:r>
      <w:r>
        <w:t> </w:t>
      </w:r>
      <w:r w:rsidRPr="00286830">
        <w:t>на возмещение части затрат, связанных с перепрофилированием ли</w:t>
      </w:r>
      <w:r w:rsidRPr="00286830">
        <w:t>ч</w:t>
      </w:r>
      <w:r w:rsidRPr="00286830">
        <w:t>ных подсобных и крестьянских (фермерских) хозяйств и хозяйств, занима</w:t>
      </w:r>
      <w:r w:rsidRPr="00286830">
        <w:t>ю</w:t>
      </w:r>
      <w:r w:rsidRPr="00286830">
        <w:t>щихся содержанием и разведением свиней, на альтернативные свиноводству направления животноводства;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ш</w:t>
      </w:r>
      <w:proofErr w:type="spellEnd"/>
      <w:r w:rsidRPr="00286830">
        <w:t>)</w:t>
      </w:r>
      <w:r w:rsidR="00A77BA6">
        <w:t xml:space="preserve"> на</w:t>
      </w:r>
      <w:bookmarkStart w:id="84" w:name="_GoBack"/>
      <w:bookmarkEnd w:id="84"/>
      <w:r>
        <w:t> </w:t>
      </w:r>
      <w:r w:rsidRPr="00286830">
        <w:t>возмещение части затрат на строительство цехов и (или) приобр</w:t>
      </w:r>
      <w:r w:rsidRPr="00286830">
        <w:t>е</w:t>
      </w:r>
      <w:r w:rsidRPr="00286830">
        <w:t>тение оборудования по переработке козьего молока;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2)</w:t>
      </w:r>
      <w:bookmarkStart w:id="85" w:name="sub_144"/>
      <w:bookmarkEnd w:id="83"/>
      <w:r>
        <w:t> </w:t>
      </w:r>
      <w:r w:rsidRPr="00286830">
        <w:t xml:space="preserve">через Министерство строительства, транспорта, жилищно-коммунального и дорожного хозяйства Республики Адыгея, предусмотренные государственной программой Республики Адыгея </w:t>
      </w:r>
      <w:r>
        <w:t>"</w:t>
      </w:r>
      <w:r w:rsidRPr="00286830">
        <w:t>Развитие транспортной си</w:t>
      </w:r>
      <w:r w:rsidRPr="00286830">
        <w:t>с</w:t>
      </w:r>
      <w:r w:rsidRPr="00286830">
        <w:t>темы</w:t>
      </w:r>
      <w:r>
        <w:t>"</w:t>
      </w:r>
      <w:r w:rsidRPr="00286830">
        <w:t>: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а)</w:t>
      </w:r>
      <w:r>
        <w:t> </w:t>
      </w:r>
      <w:r w:rsidRPr="00286830">
        <w:t>на возмещение организациям железнодорожного транспорта недопол</w:t>
      </w:r>
      <w:r w:rsidRPr="00286830">
        <w:t>у</w:t>
      </w:r>
      <w:r w:rsidRPr="00286830">
        <w:t>ченных доходов, возникающих вследствие регулирования тарифов на перево</w:t>
      </w:r>
      <w:r w:rsidRPr="00286830">
        <w:t>з</w:t>
      </w:r>
      <w:r w:rsidRPr="00286830">
        <w:t>ку пассажиров и багажа железнодорожным транспортом в пригородном соо</w:t>
      </w:r>
      <w:r w:rsidRPr="00286830">
        <w:t>б</w:t>
      </w:r>
      <w:r w:rsidRPr="00286830">
        <w:t>щении;</w:t>
      </w:r>
    </w:p>
    <w:p w:rsidR="00350331" w:rsidRPr="00286830" w:rsidRDefault="00350331" w:rsidP="00350331">
      <w:pPr>
        <w:pStyle w:val="af4"/>
        <w:spacing w:line="330" w:lineRule="exact"/>
      </w:pPr>
      <w:proofErr w:type="gramStart"/>
      <w:r w:rsidRPr="00286830">
        <w:t>б)</w:t>
      </w:r>
      <w:r>
        <w:t> </w:t>
      </w:r>
      <w:r w:rsidRPr="00286830">
        <w:t>на возмещение организациям железнодорожного транспорта, осущес</w:t>
      </w:r>
      <w:r w:rsidRPr="00286830">
        <w:t>т</w:t>
      </w:r>
      <w:r w:rsidRPr="00286830">
        <w:t>вляющим перевозку пассажиров в пригородном железнодорожном сообщении, недополученных доходов, связанных с предоставлением на территории Респу</w:t>
      </w:r>
      <w:r w:rsidRPr="00286830">
        <w:t>б</w:t>
      </w:r>
      <w:r w:rsidRPr="00286830">
        <w:t>лики Адыгея льгот по тарифам на проезд учащихся и воспитанников общеобр</w:t>
      </w:r>
      <w:r w:rsidRPr="00286830">
        <w:t>а</w:t>
      </w:r>
      <w:r w:rsidRPr="00286830">
        <w:t>зовательных организаций, студентов профессиональных образовательных орг</w:t>
      </w:r>
      <w:r w:rsidRPr="00286830">
        <w:t>а</w:t>
      </w:r>
      <w:r w:rsidRPr="00286830">
        <w:t>низаций и образовательных организаций высшего образования, обучающихся по очной форме обучения, железнодорожным транспортом общего пользования в пригородном сообщении;</w:t>
      </w:r>
      <w:proofErr w:type="gramEnd"/>
    </w:p>
    <w:p w:rsidR="00350331" w:rsidRPr="00286830" w:rsidRDefault="00350331" w:rsidP="00350331">
      <w:pPr>
        <w:pStyle w:val="af4"/>
        <w:spacing w:line="330" w:lineRule="exact"/>
      </w:pPr>
      <w:r w:rsidRPr="00286830">
        <w:t>в)</w:t>
      </w:r>
      <w:r>
        <w:t> </w:t>
      </w:r>
      <w:r w:rsidRPr="00286830">
        <w:t>на возмещение транспортным организациям, осуществляющим пер</w:t>
      </w:r>
      <w:r w:rsidRPr="00286830">
        <w:t>е</w:t>
      </w:r>
      <w:r w:rsidRPr="00286830">
        <w:t>возку пассажиров, недополученных доходов,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</w:t>
      </w:r>
      <w:r w:rsidRPr="00286830">
        <w:t>ь</w:t>
      </w:r>
      <w:r w:rsidRPr="00286830">
        <w:t>ных образовательных организаций и образовательных организаций высшего образования, обучающихся по очной форме обучения;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г)</w:t>
      </w:r>
      <w:r>
        <w:t> </w:t>
      </w:r>
      <w:r w:rsidRPr="00286830">
        <w:t>на возмещение транспортным организациям, осуществляющим пер</w:t>
      </w:r>
      <w:r w:rsidRPr="00286830">
        <w:t>е</w:t>
      </w:r>
      <w:r w:rsidRPr="00286830">
        <w:t>возку пассажиров, недополученных доходов, связанных с реализацией отдел</w:t>
      </w:r>
      <w:r w:rsidRPr="00286830">
        <w:t>ь</w:t>
      </w:r>
      <w:r w:rsidRPr="00286830">
        <w:t>ным категориям граждан социальных проездных билетов на проезд в городском пассажирском транспорте (кроме такси) в городе Майкопе;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д</w:t>
      </w:r>
      <w:proofErr w:type="spellEnd"/>
      <w:r w:rsidRPr="00286830">
        <w:t>)</w:t>
      </w:r>
      <w:r>
        <w:t> </w:t>
      </w:r>
      <w:r w:rsidRPr="00286830">
        <w:t>на возмещение части затрат организациям, осуществляющим тран</w:t>
      </w:r>
      <w:r w:rsidRPr="00286830">
        <w:t>с</w:t>
      </w:r>
      <w:r w:rsidRPr="00286830">
        <w:t>портную вспомогательную деятельность, возникающих при реализации ими билетов на автобусы пригородного сообщения через автомобильные вокзалы, станции и кассы на территории Республики Адыгея;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3)</w:t>
      </w:r>
      <w:r>
        <w:t> </w:t>
      </w:r>
      <w:r w:rsidRPr="00286830">
        <w:t>через Управление государственной службы занятости населения Ре</w:t>
      </w:r>
      <w:r w:rsidRPr="00286830">
        <w:t>с</w:t>
      </w:r>
      <w:r w:rsidRPr="00286830">
        <w:t xml:space="preserve">публики Адыгея, предусмотренные государственной программой Республики Адыгея </w:t>
      </w:r>
      <w:r>
        <w:t>"</w:t>
      </w:r>
      <w:r w:rsidRPr="00286830">
        <w:t>Содействие занятости населения</w:t>
      </w:r>
      <w:r>
        <w:t>"</w:t>
      </w:r>
      <w:r w:rsidRPr="00286830">
        <w:t>:</w:t>
      </w:r>
    </w:p>
    <w:bookmarkEnd w:id="85"/>
    <w:p w:rsidR="00350331" w:rsidRPr="00286830" w:rsidRDefault="00350331" w:rsidP="00350331">
      <w:pPr>
        <w:pStyle w:val="af4"/>
        <w:spacing w:line="330" w:lineRule="exact"/>
      </w:pPr>
      <w:r w:rsidRPr="00286830">
        <w:t>а)</w:t>
      </w:r>
      <w:r>
        <w:t> </w:t>
      </w:r>
      <w:r w:rsidRPr="00286830">
        <w:t>на возмещение работодателям части затрат на реализацию меропри</w:t>
      </w:r>
      <w:r w:rsidRPr="00286830">
        <w:t>я</w:t>
      </w:r>
      <w:r w:rsidRPr="00286830">
        <w:t>тий в области занятости населения;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б)</w:t>
      </w:r>
      <w:r>
        <w:t> </w:t>
      </w:r>
      <w:r w:rsidRPr="00286830">
        <w:t>на возмещение работодателям части затрат по реализации дополн</w:t>
      </w:r>
      <w:r w:rsidRPr="00286830">
        <w:t>и</w:t>
      </w:r>
      <w:r w:rsidRPr="00286830">
        <w:t>тельных мероприятий в области занятости населения;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в)</w:t>
      </w:r>
      <w:r>
        <w:t> </w:t>
      </w:r>
      <w:r w:rsidRPr="00286830">
        <w:t>на возмещение работодателям части затрат на реализацию меропри</w:t>
      </w:r>
      <w:r w:rsidRPr="00286830">
        <w:t>я</w:t>
      </w:r>
      <w:r w:rsidRPr="00286830">
        <w:t>тий по стажировке выпускников образовательных организаций, обратившихся в органы службы занятости населения Республики Адыгея за содействием в п</w:t>
      </w:r>
      <w:r w:rsidRPr="00286830">
        <w:t>о</w:t>
      </w:r>
      <w:r w:rsidRPr="00286830">
        <w:t>иске подходящей работы;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г)</w:t>
      </w:r>
      <w:r>
        <w:t> </w:t>
      </w:r>
      <w:r w:rsidRPr="00286830">
        <w:t>на возмещение работодателям части затрат на реализацию меропри</w:t>
      </w:r>
      <w:r w:rsidRPr="00286830">
        <w:t>я</w:t>
      </w:r>
      <w:r w:rsidRPr="00286830">
        <w:t>тий по организации профессионального обучения и дополнительного профе</w:t>
      </w:r>
      <w:r w:rsidRPr="00286830">
        <w:t>с</w:t>
      </w:r>
      <w:r w:rsidRPr="00286830">
        <w:t xml:space="preserve">сионального образования лиц </w:t>
      </w:r>
      <w:proofErr w:type="spellStart"/>
      <w:r w:rsidRPr="00286830">
        <w:t>предпенсионного</w:t>
      </w:r>
      <w:proofErr w:type="spellEnd"/>
      <w:r w:rsidRPr="00286830">
        <w:t xml:space="preserve"> возраста;</w:t>
      </w:r>
    </w:p>
    <w:p w:rsidR="00350331" w:rsidRPr="00286830" w:rsidRDefault="00350331" w:rsidP="00350331">
      <w:pPr>
        <w:pStyle w:val="af4"/>
        <w:spacing w:line="330" w:lineRule="exact"/>
      </w:pPr>
      <w:proofErr w:type="spellStart"/>
      <w:r w:rsidRPr="00286830">
        <w:t>д</w:t>
      </w:r>
      <w:proofErr w:type="spellEnd"/>
      <w:r w:rsidRPr="00286830">
        <w:t>)</w:t>
      </w:r>
      <w:r>
        <w:t> </w:t>
      </w:r>
      <w:r w:rsidRPr="00286830">
        <w:t>на возмещение работодателям части затрат на реализацию меропри</w:t>
      </w:r>
      <w:r w:rsidRPr="00286830">
        <w:t>я</w:t>
      </w:r>
      <w:r w:rsidRPr="00286830">
        <w:t>тий по организации переобучения и повышения квалификации женщин в пер</w:t>
      </w:r>
      <w:r w:rsidRPr="00286830">
        <w:t>и</w:t>
      </w:r>
      <w:r w:rsidRPr="00286830">
        <w:t>од отпуска по уходу за ребенком в возрасте до трех лет</w:t>
      </w:r>
      <w:r>
        <w:t>;</w:t>
      </w:r>
    </w:p>
    <w:p w:rsidR="00350331" w:rsidRPr="00286830" w:rsidRDefault="00350331" w:rsidP="00350331">
      <w:pPr>
        <w:pStyle w:val="af4"/>
        <w:spacing w:line="330" w:lineRule="exact"/>
      </w:pPr>
      <w:bookmarkStart w:id="86" w:name="sub_145"/>
      <w:r w:rsidRPr="00286830">
        <w:t>4)</w:t>
      </w:r>
      <w:r>
        <w:t> </w:t>
      </w:r>
      <w:r w:rsidRPr="00286830">
        <w:t xml:space="preserve">через Министерство труда и социального развития Республики Адыгея, предусмотренные государственной программой Республики Адыгея </w:t>
      </w:r>
      <w:r>
        <w:t>"</w:t>
      </w:r>
      <w:r w:rsidRPr="00286830">
        <w:t>Социал</w:t>
      </w:r>
      <w:r w:rsidRPr="00286830">
        <w:t>ь</w:t>
      </w:r>
      <w:r w:rsidRPr="00286830">
        <w:t>ная поддержка граждан</w:t>
      </w:r>
      <w:r>
        <w:t>"</w:t>
      </w:r>
      <w:r w:rsidRPr="00286830">
        <w:t>:</w:t>
      </w:r>
    </w:p>
    <w:bookmarkEnd w:id="86"/>
    <w:p w:rsidR="00350331" w:rsidRPr="00286830" w:rsidRDefault="00350331" w:rsidP="00350331">
      <w:pPr>
        <w:pStyle w:val="af4"/>
        <w:spacing w:line="330" w:lineRule="exact"/>
      </w:pPr>
      <w:r w:rsidRPr="00286830">
        <w:t>а)</w:t>
      </w:r>
      <w:r>
        <w:t> </w:t>
      </w:r>
      <w:r w:rsidRPr="00286830">
        <w:t>на возмещение расходов организациям, осуществляющим деятельность в сфере социальной реабилитации больных наркоманией, по оказанию гражд</w:t>
      </w:r>
      <w:r w:rsidRPr="00286830">
        <w:t>а</w:t>
      </w:r>
      <w:r w:rsidRPr="00286830">
        <w:t>нам, больным наркоманией и прошедшим лечение от наркомании, услуг по с</w:t>
      </w:r>
      <w:r w:rsidRPr="00286830">
        <w:t>о</w:t>
      </w:r>
      <w:r w:rsidRPr="00286830">
        <w:t xml:space="preserve">циальной реабилитации с использованием сертификата в рамках реализации мероприятий по комплексной реабилитации и </w:t>
      </w:r>
      <w:proofErr w:type="spellStart"/>
      <w:r w:rsidRPr="00286830">
        <w:t>ресоциализации</w:t>
      </w:r>
      <w:proofErr w:type="spellEnd"/>
      <w:r w:rsidRPr="00286830">
        <w:t xml:space="preserve"> наркозавис</w:t>
      </w:r>
      <w:r w:rsidRPr="00286830">
        <w:t>и</w:t>
      </w:r>
      <w:r w:rsidRPr="00286830">
        <w:t>мых;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б)</w:t>
      </w:r>
      <w:r>
        <w:t> </w:t>
      </w:r>
      <w:r w:rsidRPr="00286830">
        <w:t>на возмещение поставщикам социальных услуг, включенным в реестр поставщиков социальных услуг Республики Адыгея, но не участвующим в в</w:t>
      </w:r>
      <w:r w:rsidRPr="00286830">
        <w:t>ы</w:t>
      </w:r>
      <w:r w:rsidRPr="00286830">
        <w:t>полнении государственного задания (заказа), части затрат, связанных с предо</w:t>
      </w:r>
      <w:r w:rsidRPr="00286830">
        <w:t>с</w:t>
      </w:r>
      <w:r w:rsidRPr="00286830">
        <w:t>тавлением гражданам социальных услуг, предусмотренных индивидуальной программой предоставления социальных услуг;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в)</w:t>
      </w:r>
      <w:r>
        <w:t> </w:t>
      </w:r>
      <w:r w:rsidRPr="00286830">
        <w:t>на возмещение транспортным организациям затрат, связанных с реал</w:t>
      </w:r>
      <w:r w:rsidRPr="00286830">
        <w:t>и</w:t>
      </w:r>
      <w:r w:rsidRPr="00286830">
        <w:t>зацией меры социальной поддержки по бесплатному проезду для учащихся из многодетных семей на транспорте общего пользования городского сообщения, а также пригородного и междугородного сообщения</w:t>
      </w:r>
      <w:r>
        <w:t>;</w:t>
      </w:r>
    </w:p>
    <w:p w:rsidR="00350331" w:rsidRPr="001D3274" w:rsidRDefault="00350331" w:rsidP="00350331">
      <w:pPr>
        <w:pStyle w:val="af4"/>
        <w:spacing w:line="330" w:lineRule="exact"/>
      </w:pPr>
      <w:r w:rsidRPr="00286830">
        <w:t>5)</w:t>
      </w:r>
      <w:r>
        <w:t> </w:t>
      </w:r>
      <w:r w:rsidRPr="00286830">
        <w:t>через Министерство образования и науки Республики Адыгея, пред</w:t>
      </w:r>
      <w:r w:rsidRPr="00286830">
        <w:t>у</w:t>
      </w:r>
      <w:r w:rsidRPr="00286830">
        <w:t xml:space="preserve">смотренные государственной программой Республики Адыгея </w:t>
      </w:r>
      <w:r>
        <w:t>"</w:t>
      </w:r>
      <w:r w:rsidRPr="00286830">
        <w:t>Развитие обр</w:t>
      </w:r>
      <w:r w:rsidRPr="00286830">
        <w:t>а</w:t>
      </w:r>
      <w:r w:rsidRPr="00286830">
        <w:t>зования</w:t>
      </w:r>
      <w:r>
        <w:t>"</w:t>
      </w:r>
      <w:r w:rsidR="00915222">
        <w:t>,</w:t>
      </w:r>
      <w:r>
        <w:t xml:space="preserve"> </w:t>
      </w:r>
      <w:r w:rsidRPr="00286830">
        <w:t>на возмещение расходов организациям, осуществляющим деятел</w:t>
      </w:r>
      <w:r w:rsidRPr="00286830">
        <w:t>ь</w:t>
      </w:r>
      <w:r w:rsidRPr="00286830">
        <w:t xml:space="preserve">ность в сфере дополнительного образования детей с использованием </w:t>
      </w:r>
      <w:r w:rsidRPr="001D3274">
        <w:t>сертиф</w:t>
      </w:r>
      <w:r w:rsidRPr="001D3274">
        <w:t>и</w:t>
      </w:r>
      <w:r w:rsidRPr="001D3274">
        <w:t>ката в рамках системы персонифицированного финансирования;</w:t>
      </w:r>
    </w:p>
    <w:p w:rsidR="00350331" w:rsidRPr="001D3274" w:rsidRDefault="00350331" w:rsidP="00350331">
      <w:pPr>
        <w:pStyle w:val="af4"/>
        <w:spacing w:line="330" w:lineRule="exact"/>
      </w:pPr>
      <w:r w:rsidRPr="001D3274">
        <w:t>6) через Министерство культуры Республики Адыгея, предусмотренные государственной программой Республики Адыгея "Развитие культуры", на во</w:t>
      </w:r>
      <w:r w:rsidRPr="001D3274">
        <w:t>з</w:t>
      </w:r>
      <w:r w:rsidRPr="001D3274">
        <w:t>мещение части затрат, связанных с производством национальных фильмов (частей национальных фильмов) на территории Республики Адыгея.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2.</w:t>
      </w:r>
      <w:r>
        <w:t> </w:t>
      </w:r>
      <w:r w:rsidRPr="00286830">
        <w:t>Установить, что гранты в форме субсидий юридическим лицам (за и</w:t>
      </w:r>
      <w:r w:rsidRPr="00286830">
        <w:t>с</w:t>
      </w:r>
      <w:r w:rsidRPr="00286830">
        <w:t>ключением субсидий государственным (муниципальным) учреждениям), инд</w:t>
      </w:r>
      <w:r w:rsidRPr="00286830">
        <w:t>и</w:t>
      </w:r>
      <w:r w:rsidRPr="00286830">
        <w:t>видуальным предпринимателям, физическим лицам, предусмотренные госуда</w:t>
      </w:r>
      <w:r w:rsidRPr="00286830">
        <w:t>р</w:t>
      </w:r>
      <w:r w:rsidRPr="00286830">
        <w:t xml:space="preserve">ственной программой Республики Адыгея </w:t>
      </w:r>
      <w:r>
        <w:t>"</w:t>
      </w:r>
      <w:r w:rsidRPr="00286830">
        <w:t>Развитие сельского хозяйства и р</w:t>
      </w:r>
      <w:r w:rsidRPr="00286830">
        <w:t>е</w:t>
      </w:r>
      <w:r w:rsidRPr="00286830">
        <w:t>гулирование рынков сельскохозяйственной продукции, сырья и продовольс</w:t>
      </w:r>
      <w:r w:rsidRPr="00286830">
        <w:t>т</w:t>
      </w:r>
      <w:r w:rsidRPr="00286830">
        <w:t>вия</w:t>
      </w:r>
      <w:r>
        <w:t>"</w:t>
      </w:r>
      <w:r w:rsidRPr="00286830">
        <w:t>, предоставляются через Министерство сельского хозяйства Республики Адыгея: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1)</w:t>
      </w:r>
      <w:r>
        <w:t> </w:t>
      </w:r>
      <w:r w:rsidRPr="00286830">
        <w:t>на финансовое обеспечение части затрат главам крестьянских (ферме</w:t>
      </w:r>
      <w:r w:rsidRPr="00286830">
        <w:t>р</w:t>
      </w:r>
      <w:r w:rsidRPr="00286830">
        <w:t>ских) хозяйств, связанных с развитием семейных ферм;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2)</w:t>
      </w:r>
      <w:r>
        <w:t> </w:t>
      </w:r>
      <w:r w:rsidRPr="00286830">
        <w:t>на финансовое обеспечение части затрат начинающим фермерам при создании и развитии крестьянского (фермерского) хозяйства;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3)</w:t>
      </w:r>
      <w:r>
        <w:t> </w:t>
      </w:r>
      <w:r w:rsidRPr="00286830">
        <w:t>на финансовое обеспечение части затрат сельскохозяйственным потр</w:t>
      </w:r>
      <w:r w:rsidRPr="00286830">
        <w:t>е</w:t>
      </w:r>
      <w:r w:rsidRPr="00286830">
        <w:t>бительским кооперативам, связанных с развитием материально-технической базы;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4)</w:t>
      </w:r>
      <w:r>
        <w:t> </w:t>
      </w:r>
      <w:r w:rsidRPr="00286830">
        <w:t>на финансовое обеспечение части затрат крестьянским (фермерским) хозяйствам, не возмещаемых в рамках иных направлений государственной по</w:t>
      </w:r>
      <w:r w:rsidRPr="00286830">
        <w:t>д</w:t>
      </w:r>
      <w:r w:rsidRPr="00286830">
        <w:t xml:space="preserve">держки, связанных с реализацией проекта создания и развития крестьянского (фермерского) хозяйства (грант </w:t>
      </w:r>
      <w:r>
        <w:t>"</w:t>
      </w:r>
      <w:proofErr w:type="spellStart"/>
      <w:r w:rsidRPr="00286830">
        <w:t>Агростартап</w:t>
      </w:r>
      <w:proofErr w:type="spellEnd"/>
      <w:r>
        <w:t>"</w:t>
      </w:r>
      <w:r w:rsidRPr="00286830">
        <w:t>)</w:t>
      </w:r>
      <w:r>
        <w:t>;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5)</w:t>
      </w:r>
      <w:r>
        <w:t> </w:t>
      </w:r>
      <w:r w:rsidRPr="00286830">
        <w:t>на финансовое обеспечение части затрат научным и образовательным организациям на поддержку производства и (или) реализацию сельскохозяйс</w:t>
      </w:r>
      <w:r w:rsidRPr="00286830">
        <w:t>т</w:t>
      </w:r>
      <w:r w:rsidRPr="00286830">
        <w:t>венной продукции собственного производства.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3.</w:t>
      </w:r>
      <w:r>
        <w:t> </w:t>
      </w:r>
      <w:r w:rsidRPr="00286830">
        <w:t>Субсидии юридическим лицам (за исключением субсидий государс</w:t>
      </w:r>
      <w:r w:rsidRPr="00286830">
        <w:t>т</w:t>
      </w:r>
      <w:r w:rsidRPr="00286830">
        <w:t xml:space="preserve">венным (муниципальным) учреждениям), индивидуальным предпринимателям, а также физическим лицам </w:t>
      </w:r>
      <w:r>
        <w:t>–</w:t>
      </w:r>
      <w:r w:rsidRPr="00286830">
        <w:t xml:space="preserve"> производителям товаров, работ, услуг, предусмо</w:t>
      </w:r>
      <w:r w:rsidRPr="00286830">
        <w:t>т</w:t>
      </w:r>
      <w:r w:rsidRPr="00286830">
        <w:t>ренные настоящей статьей, предоставляются в порядке, установленном Каб</w:t>
      </w:r>
      <w:r w:rsidRPr="00286830">
        <w:t>и</w:t>
      </w:r>
      <w:r w:rsidRPr="00286830">
        <w:t>нетом Министров Республики Адыгея или уполномоченными им исполнител</w:t>
      </w:r>
      <w:r w:rsidRPr="00286830">
        <w:t>ь</w:t>
      </w:r>
      <w:r w:rsidRPr="00286830">
        <w:t>ными органами государственной власти Республики Адыгея.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>4.</w:t>
      </w:r>
      <w:r>
        <w:t> </w:t>
      </w:r>
      <w:r w:rsidRPr="00286830">
        <w:t>Гранты в форме субсидий юридическим лицам (за исключением субс</w:t>
      </w:r>
      <w:r w:rsidRPr="00286830">
        <w:t>и</w:t>
      </w:r>
      <w:r w:rsidRPr="00286830">
        <w:t>дий государственным (муниципальным) учреждениям), индивидуальным пре</w:t>
      </w:r>
      <w:r w:rsidRPr="00286830">
        <w:t>д</w:t>
      </w:r>
      <w:r w:rsidRPr="00286830">
        <w:t>принимателям, физическим лицам, предусмотренные настоящей статьей, пр</w:t>
      </w:r>
      <w:r w:rsidRPr="00286830">
        <w:t>е</w:t>
      </w:r>
      <w:r w:rsidRPr="00286830">
        <w:t>доставляются в порядке, установленном Кабинетом Министров Республики Адыгея.</w:t>
      </w:r>
    </w:p>
    <w:p w:rsidR="00350331" w:rsidRPr="00286830" w:rsidRDefault="00350331" w:rsidP="00350331">
      <w:pPr>
        <w:pStyle w:val="af4"/>
        <w:spacing w:line="330" w:lineRule="exact"/>
      </w:pPr>
    </w:p>
    <w:p w:rsidR="00350331" w:rsidRPr="00D12F89" w:rsidRDefault="00350331" w:rsidP="00350331">
      <w:pPr>
        <w:pStyle w:val="af6"/>
        <w:spacing w:line="330" w:lineRule="exact"/>
      </w:pPr>
      <w:bookmarkStart w:id="87" w:name="sub_157"/>
      <w:r w:rsidRPr="00234752">
        <w:t>Статья</w:t>
      </w:r>
      <w:r>
        <w:t xml:space="preserve"> 13.</w:t>
      </w:r>
      <w:r>
        <w:tab/>
      </w:r>
      <w:r w:rsidRPr="000475C2">
        <w:t>Особенности исполнения денежных требований по об</w:t>
      </w:r>
      <w:r w:rsidRPr="000475C2">
        <w:t>я</w:t>
      </w:r>
      <w:r w:rsidRPr="000475C2">
        <w:t>зательствам перед Республикой Адыгея</w:t>
      </w:r>
    </w:p>
    <w:p w:rsidR="00350331" w:rsidRPr="00863820" w:rsidRDefault="00350331" w:rsidP="00350331">
      <w:pPr>
        <w:pStyle w:val="af4"/>
        <w:spacing w:line="330" w:lineRule="exact"/>
        <w:rPr>
          <w:spacing w:val="-4"/>
        </w:rPr>
      </w:pPr>
      <w:bookmarkStart w:id="88" w:name="sub_154"/>
      <w:bookmarkEnd w:id="87"/>
      <w:r w:rsidRPr="00863820">
        <w:rPr>
          <w:spacing w:val="-4"/>
        </w:rPr>
        <w:t xml:space="preserve">1. Установить, что средства, поступающие от возврата предоставленных на возвратной и возмездной основе средств республиканского бюджета Республики Адыгея, в том числе бюджетных ссуд и бюджетных кредитов, а также плата за пользование ими зачисляются в доходы республиканского бюджета Республики Адыгея на соответствующий лицевой счет </w:t>
      </w:r>
      <w:proofErr w:type="gramStart"/>
      <w:r w:rsidRPr="00863820">
        <w:rPr>
          <w:spacing w:val="-4"/>
        </w:rPr>
        <w:t>администратора источников финанс</w:t>
      </w:r>
      <w:r w:rsidRPr="00863820">
        <w:rPr>
          <w:spacing w:val="-4"/>
        </w:rPr>
        <w:t>и</w:t>
      </w:r>
      <w:r w:rsidRPr="00863820">
        <w:rPr>
          <w:spacing w:val="-4"/>
        </w:rPr>
        <w:t>рования дефицита республиканского бюджета Республики</w:t>
      </w:r>
      <w:proofErr w:type="gramEnd"/>
      <w:r w:rsidRPr="00863820">
        <w:rPr>
          <w:spacing w:val="-4"/>
        </w:rPr>
        <w:t xml:space="preserve"> Адыгея.</w:t>
      </w:r>
    </w:p>
    <w:p w:rsidR="00350331" w:rsidRPr="00286830" w:rsidRDefault="00350331" w:rsidP="00350331">
      <w:pPr>
        <w:pStyle w:val="af4"/>
        <w:spacing w:line="330" w:lineRule="exact"/>
      </w:pPr>
      <w:bookmarkStart w:id="89" w:name="sub_155"/>
      <w:bookmarkEnd w:id="88"/>
      <w:r w:rsidRPr="00286830">
        <w:t>2.</w:t>
      </w:r>
      <w:r>
        <w:t> </w:t>
      </w:r>
      <w:r w:rsidRPr="00286830">
        <w:t>Установить, что Министерству финансов Республики Адыгея предо</w:t>
      </w:r>
      <w:r w:rsidRPr="00286830">
        <w:t>с</w:t>
      </w:r>
      <w:r w:rsidRPr="00286830">
        <w:t>тавляется право требования от имени Республики Адыгея возврата (погашения) задолженности юридических лиц и муниципальных образований по денежным обязательствам перед Республикой Адыгея, в том числе задолженности по средствам целевого финансирования юридических лиц, условием предоставл</w:t>
      </w:r>
      <w:r w:rsidRPr="00286830">
        <w:t>е</w:t>
      </w:r>
      <w:r w:rsidRPr="00286830">
        <w:t>ния которых являлась передача акций в государственную собственность Ре</w:t>
      </w:r>
      <w:r w:rsidRPr="00286830">
        <w:t>с</w:t>
      </w:r>
      <w:r w:rsidRPr="00286830">
        <w:t>публики Адыгея.</w:t>
      </w:r>
    </w:p>
    <w:p w:rsidR="00350331" w:rsidRPr="00286830" w:rsidRDefault="00350331" w:rsidP="00350331">
      <w:pPr>
        <w:pStyle w:val="af4"/>
        <w:spacing w:line="330" w:lineRule="exact"/>
      </w:pPr>
      <w:bookmarkStart w:id="90" w:name="sub_156"/>
      <w:bookmarkEnd w:id="89"/>
      <w:r w:rsidRPr="00286830">
        <w:t>3.</w:t>
      </w:r>
      <w:r>
        <w:t> </w:t>
      </w:r>
      <w:proofErr w:type="gramStart"/>
      <w:r w:rsidRPr="00286830">
        <w:t>Установить, что при нарушении сроков возврата и (или) использовании не по целевому назначению средств республиканского бюджета Республики Адыгея, предоставленных на возвратной основе местным бюджетам, суммы средств, подлежащие перечислению (взысканию) в республиканский бюджет Республики Адыгея, взыскиваются путем обращения взыскания на средства, предусмотренные для перечисления в местные бюджеты (за исключением су</w:t>
      </w:r>
      <w:r w:rsidRPr="00286830">
        <w:t>б</w:t>
      </w:r>
      <w:r w:rsidRPr="00286830">
        <w:t>венций местным бюджетам), в порядке, установленном Министерством фина</w:t>
      </w:r>
      <w:r w:rsidRPr="00286830">
        <w:t>н</w:t>
      </w:r>
      <w:r w:rsidRPr="00286830">
        <w:t>сов Республики Адыгея.</w:t>
      </w:r>
      <w:proofErr w:type="gramEnd"/>
    </w:p>
    <w:bookmarkEnd w:id="90"/>
    <w:p w:rsidR="00350331" w:rsidRPr="00286830" w:rsidRDefault="00350331" w:rsidP="00350331">
      <w:pPr>
        <w:pStyle w:val="af4"/>
        <w:spacing w:line="330" w:lineRule="exact"/>
      </w:pPr>
    </w:p>
    <w:p w:rsidR="00350331" w:rsidRPr="00D12F89" w:rsidRDefault="00350331" w:rsidP="00350331">
      <w:pPr>
        <w:pStyle w:val="af6"/>
        <w:spacing w:line="330" w:lineRule="exact"/>
      </w:pPr>
      <w:bookmarkStart w:id="91" w:name="sub_167"/>
      <w:r w:rsidRPr="00234752">
        <w:t>Статья</w:t>
      </w:r>
      <w:r>
        <w:t xml:space="preserve"> 14.</w:t>
      </w:r>
      <w:r>
        <w:tab/>
      </w:r>
      <w:r w:rsidRPr="000475C2">
        <w:t>Государственный внутренний долг Республики Адыгея</w:t>
      </w:r>
    </w:p>
    <w:p w:rsidR="00350331" w:rsidRPr="00286830" w:rsidRDefault="00350331" w:rsidP="00350331">
      <w:pPr>
        <w:pStyle w:val="af4"/>
        <w:spacing w:line="330" w:lineRule="exact"/>
      </w:pPr>
      <w:bookmarkStart w:id="92" w:name="sub_158"/>
      <w:bookmarkEnd w:id="91"/>
      <w:r w:rsidRPr="00286830">
        <w:t>1.</w:t>
      </w:r>
      <w:r>
        <w:t> </w:t>
      </w:r>
      <w:r w:rsidRPr="00286830">
        <w:t>Установить предельный объем государственного внутреннего долга Республики Адыгея на 2020 год в сумме 4718072.5 тысячи рублей, на 2021 год в сумме 4689218.7 тысячи рублей, на 2022 год в сумме 4667610.3 тысячи ру</w:t>
      </w:r>
      <w:r w:rsidRPr="00286830">
        <w:t>б</w:t>
      </w:r>
      <w:r w:rsidRPr="00286830">
        <w:t>лей.</w:t>
      </w:r>
    </w:p>
    <w:bookmarkEnd w:id="92"/>
    <w:p w:rsidR="00350331" w:rsidRPr="00286830" w:rsidRDefault="00350331" w:rsidP="00350331">
      <w:pPr>
        <w:pStyle w:val="af4"/>
        <w:spacing w:line="330" w:lineRule="exact"/>
      </w:pPr>
      <w:r w:rsidRPr="00286830">
        <w:t>2.</w:t>
      </w:r>
      <w:r>
        <w:t> </w:t>
      </w:r>
      <w:r w:rsidRPr="00286830">
        <w:t>Установить верхний предел государственного внутреннего долга Ре</w:t>
      </w:r>
      <w:r w:rsidRPr="00286830">
        <w:t>с</w:t>
      </w:r>
      <w:r w:rsidRPr="00286830">
        <w:t xml:space="preserve">публики Адыгея на 1 января 2021 года в сумме 4469003.4 тысячи рублей, в том числе верхний предел долга по государственным гарантиям Республики Адыгея </w:t>
      </w:r>
      <w:r>
        <w:t>–</w:t>
      </w:r>
      <w:r w:rsidRPr="00286830">
        <w:t xml:space="preserve"> 0,0 тысячи рублей.</w:t>
      </w:r>
    </w:p>
    <w:p w:rsidR="00350331" w:rsidRPr="00286830" w:rsidRDefault="00350331" w:rsidP="00350331">
      <w:pPr>
        <w:pStyle w:val="af4"/>
        <w:spacing w:line="330" w:lineRule="exact"/>
      </w:pPr>
      <w:bookmarkStart w:id="93" w:name="sub_160"/>
      <w:r w:rsidRPr="00286830">
        <w:t>3.</w:t>
      </w:r>
      <w:r>
        <w:t> </w:t>
      </w:r>
      <w:r w:rsidRPr="00286830">
        <w:t>Установить верхний предел государственного внутреннего долга Ре</w:t>
      </w:r>
      <w:r w:rsidRPr="00286830">
        <w:t>с</w:t>
      </w:r>
      <w:r w:rsidRPr="00286830">
        <w:t xml:space="preserve">публики Адыгея на 1 января 2022 года в сумме 4595762.8 тысячи рублей, в том числе верхний предел долга по государственным гарантиям Республики Адыгея </w:t>
      </w:r>
      <w:r>
        <w:t>–</w:t>
      </w:r>
      <w:r w:rsidRPr="00286830">
        <w:t xml:space="preserve"> 0,0 тысячи рублей.</w:t>
      </w:r>
    </w:p>
    <w:p w:rsidR="00350331" w:rsidRPr="00286830" w:rsidRDefault="00350331" w:rsidP="00350331">
      <w:pPr>
        <w:pStyle w:val="af4"/>
        <w:spacing w:line="330" w:lineRule="exact"/>
      </w:pPr>
      <w:bookmarkStart w:id="94" w:name="sub_161"/>
      <w:bookmarkEnd w:id="93"/>
      <w:r w:rsidRPr="00286830">
        <w:t>4.</w:t>
      </w:r>
      <w:r>
        <w:t> </w:t>
      </w:r>
      <w:r w:rsidRPr="00286830">
        <w:t>Установить верхний предел государственного внутреннего долга Ре</w:t>
      </w:r>
      <w:r w:rsidRPr="00286830">
        <w:t>с</w:t>
      </w:r>
      <w:r w:rsidRPr="00286830">
        <w:t xml:space="preserve">публики Адыгея на 1 января 2023 года в сумме 4637522.2 тысячи рублей, в том числе верхний предел долга по государственным гарантиям Республики Адыгея </w:t>
      </w:r>
      <w:r>
        <w:t>–</w:t>
      </w:r>
      <w:r w:rsidRPr="00286830">
        <w:t xml:space="preserve"> 0,0 тысячи рублей.</w:t>
      </w:r>
    </w:p>
    <w:p w:rsidR="00350331" w:rsidRPr="00286830" w:rsidRDefault="00350331" w:rsidP="00350331">
      <w:pPr>
        <w:pStyle w:val="af4"/>
        <w:spacing w:line="330" w:lineRule="exact"/>
      </w:pPr>
      <w:bookmarkStart w:id="95" w:name="sub_164"/>
      <w:bookmarkEnd w:id="94"/>
      <w:r w:rsidRPr="00286830">
        <w:t>5.</w:t>
      </w:r>
      <w:r>
        <w:t> </w:t>
      </w:r>
      <w:r w:rsidRPr="00286830">
        <w:t>Утвердить:</w:t>
      </w:r>
    </w:p>
    <w:p w:rsidR="00350331" w:rsidRPr="00286830" w:rsidRDefault="00350331" w:rsidP="00350331">
      <w:pPr>
        <w:pStyle w:val="af4"/>
        <w:spacing w:line="330" w:lineRule="exact"/>
      </w:pPr>
      <w:bookmarkStart w:id="96" w:name="sub_162"/>
      <w:bookmarkEnd w:id="95"/>
      <w:r w:rsidRPr="00286830">
        <w:t>1)</w:t>
      </w:r>
      <w:r>
        <w:t> </w:t>
      </w:r>
      <w:r w:rsidRPr="00286830">
        <w:t xml:space="preserve">программу государственных внутренних заимствований Республики Адыгея на 2020 год согласно </w:t>
      </w:r>
      <w:r w:rsidRPr="00A1302F">
        <w:t xml:space="preserve">приложению </w:t>
      </w:r>
      <w:r>
        <w:t>№ </w:t>
      </w:r>
      <w:r w:rsidRPr="00A1302F">
        <w:t>31</w:t>
      </w:r>
      <w:r w:rsidRPr="00286830">
        <w:t xml:space="preserve"> к настоящему Закону;</w:t>
      </w:r>
    </w:p>
    <w:p w:rsidR="00350331" w:rsidRPr="00286830" w:rsidRDefault="00350331" w:rsidP="00350331">
      <w:pPr>
        <w:pStyle w:val="af4"/>
        <w:spacing w:line="330" w:lineRule="exact"/>
      </w:pPr>
      <w:bookmarkStart w:id="97" w:name="sub_163"/>
      <w:bookmarkEnd w:id="96"/>
      <w:r w:rsidRPr="00286830">
        <w:t>2)</w:t>
      </w:r>
      <w:r>
        <w:t> </w:t>
      </w:r>
      <w:r w:rsidRPr="00286830">
        <w:t xml:space="preserve">программу государственных внутренних заимствований Республики Адыгея на плановый период 2021 и 2022 годов согласно </w:t>
      </w:r>
      <w:r w:rsidRPr="00A1302F">
        <w:t xml:space="preserve">приложению </w:t>
      </w:r>
      <w:r>
        <w:t>№ </w:t>
      </w:r>
      <w:r w:rsidRPr="00A1302F">
        <w:t>32</w:t>
      </w:r>
      <w:r w:rsidRPr="00286830">
        <w:t xml:space="preserve"> к настоящему Закону.</w:t>
      </w:r>
    </w:p>
    <w:p w:rsidR="00350331" w:rsidRPr="00286830" w:rsidRDefault="00350331" w:rsidP="00350331">
      <w:pPr>
        <w:pStyle w:val="af4"/>
        <w:spacing w:line="330" w:lineRule="exact"/>
      </w:pPr>
      <w:bookmarkStart w:id="98" w:name="sub_165"/>
      <w:bookmarkEnd w:id="97"/>
      <w:r w:rsidRPr="00286830">
        <w:t>6.</w:t>
      </w:r>
      <w:r>
        <w:t> </w:t>
      </w:r>
      <w:r w:rsidRPr="00286830">
        <w:t>Установить, что в 2020 году и плановом периоде 2021 и 2022 годов г</w:t>
      </w:r>
      <w:r w:rsidRPr="00286830">
        <w:t>о</w:t>
      </w:r>
      <w:r w:rsidRPr="00286830">
        <w:t>сударственные гарантии Республики Адыгея не предоставляются.</w:t>
      </w:r>
    </w:p>
    <w:p w:rsidR="00350331" w:rsidRPr="00863820" w:rsidRDefault="00350331" w:rsidP="00350331">
      <w:pPr>
        <w:pStyle w:val="af4"/>
        <w:spacing w:line="330" w:lineRule="exact"/>
        <w:rPr>
          <w:spacing w:val="-2"/>
        </w:rPr>
      </w:pPr>
      <w:bookmarkStart w:id="99" w:name="sub_166"/>
      <w:bookmarkEnd w:id="98"/>
      <w:r w:rsidRPr="00863820">
        <w:rPr>
          <w:spacing w:val="-2"/>
        </w:rPr>
        <w:t>7. </w:t>
      </w:r>
      <w:proofErr w:type="gramStart"/>
      <w:r w:rsidRPr="00863820">
        <w:rPr>
          <w:spacing w:val="-2"/>
        </w:rPr>
        <w:t>Предоставить в 2020 году Министерству финансов Республики Адыгея право принимать решение о размещении государственных ценных бумаг Ре</w:t>
      </w:r>
      <w:r w:rsidRPr="00863820">
        <w:rPr>
          <w:spacing w:val="-2"/>
        </w:rPr>
        <w:t>с</w:t>
      </w:r>
      <w:r w:rsidRPr="00863820">
        <w:rPr>
          <w:spacing w:val="-2"/>
        </w:rPr>
        <w:t>публики Адыгея в валюте Российской Федерации, а также право от имени Ре</w:t>
      </w:r>
      <w:r w:rsidRPr="00863820">
        <w:rPr>
          <w:spacing w:val="-2"/>
        </w:rPr>
        <w:t>с</w:t>
      </w:r>
      <w:r w:rsidRPr="00863820">
        <w:rPr>
          <w:spacing w:val="-2"/>
        </w:rPr>
        <w:t>публики Адыгея привлекать кредиты кредитных организаций в целях покрытия дефицита республиканского бюджета Республики Адыгея и погашения госуда</w:t>
      </w:r>
      <w:r w:rsidRPr="00863820">
        <w:rPr>
          <w:spacing w:val="-2"/>
        </w:rPr>
        <w:t>р</w:t>
      </w:r>
      <w:r w:rsidRPr="00863820">
        <w:rPr>
          <w:spacing w:val="-2"/>
        </w:rPr>
        <w:t>ственных долговых обязательств в пределах сумм, установленных программой государственных внутренних заимствований Республики Адыгея на 2020 год.</w:t>
      </w:r>
      <w:bookmarkEnd w:id="99"/>
      <w:proofErr w:type="gramEnd"/>
    </w:p>
    <w:p w:rsidR="00350331" w:rsidRPr="00286830" w:rsidRDefault="00350331" w:rsidP="00350331">
      <w:pPr>
        <w:pStyle w:val="af4"/>
        <w:spacing w:line="330" w:lineRule="exact"/>
      </w:pPr>
      <w:bookmarkStart w:id="100" w:name="sub_169"/>
    </w:p>
    <w:p w:rsidR="00350331" w:rsidRPr="00D12F89" w:rsidRDefault="00350331" w:rsidP="00350331">
      <w:pPr>
        <w:pStyle w:val="af6"/>
        <w:spacing w:line="330" w:lineRule="exact"/>
      </w:pPr>
      <w:r w:rsidRPr="00234752">
        <w:t>Статья</w:t>
      </w:r>
      <w:r>
        <w:t xml:space="preserve"> 15.</w:t>
      </w:r>
      <w:r>
        <w:tab/>
      </w:r>
      <w:r w:rsidRPr="000475C2">
        <w:t>Перечень важнейших строек и объектов Республики Адыгея на 2020 год</w:t>
      </w:r>
    </w:p>
    <w:p w:rsidR="00350331" w:rsidRPr="00286830" w:rsidRDefault="00350331" w:rsidP="00350331">
      <w:pPr>
        <w:pStyle w:val="af4"/>
        <w:spacing w:line="330" w:lineRule="exact"/>
      </w:pPr>
      <w:r w:rsidRPr="00286830">
        <w:t xml:space="preserve">Утвердить перечень важнейших строек и объектов Республики Адыгея на 2020 год, которым предоставляется государственная поддержка в соответствии с Законом Республики Адыгея от 9 февраля 1998 года </w:t>
      </w:r>
      <w:r>
        <w:t>№ </w:t>
      </w:r>
      <w:r w:rsidRPr="00286830">
        <w:t xml:space="preserve">64 </w:t>
      </w:r>
      <w:r>
        <w:t>"</w:t>
      </w:r>
      <w:r w:rsidRPr="00286830">
        <w:t>Об инвестиционной деятельности в Республике Адыгея</w:t>
      </w:r>
      <w:r>
        <w:t>"</w:t>
      </w:r>
      <w:r w:rsidRPr="00286830">
        <w:t>, согласно прилож</w:t>
      </w:r>
      <w:r w:rsidRPr="00286830">
        <w:t>е</w:t>
      </w:r>
      <w:r w:rsidRPr="00286830">
        <w:t xml:space="preserve">нию </w:t>
      </w:r>
      <w:r>
        <w:t>№ </w:t>
      </w:r>
      <w:r w:rsidRPr="00286830">
        <w:t>33 к настоящему Закону.</w:t>
      </w:r>
    </w:p>
    <w:p w:rsidR="00350331" w:rsidRDefault="00350331" w:rsidP="00350331">
      <w:pPr>
        <w:pStyle w:val="af4"/>
        <w:spacing w:line="330" w:lineRule="exact"/>
      </w:pPr>
    </w:p>
    <w:p w:rsidR="00915222" w:rsidRPr="00286830" w:rsidRDefault="00915222" w:rsidP="00350331">
      <w:pPr>
        <w:pStyle w:val="af4"/>
        <w:spacing w:line="330" w:lineRule="exact"/>
      </w:pPr>
    </w:p>
    <w:p w:rsidR="00350331" w:rsidRPr="00D12F89" w:rsidRDefault="00350331" w:rsidP="00350331">
      <w:pPr>
        <w:pStyle w:val="af6"/>
        <w:spacing w:line="330" w:lineRule="exact"/>
      </w:pPr>
      <w:r w:rsidRPr="00234752">
        <w:t>Статья</w:t>
      </w:r>
      <w:r>
        <w:t xml:space="preserve"> 16.</w:t>
      </w:r>
      <w:r>
        <w:tab/>
      </w:r>
      <w:r w:rsidRPr="000475C2">
        <w:t>Установление индексации размера ежемесячных дене</w:t>
      </w:r>
      <w:r w:rsidRPr="000475C2">
        <w:t>ж</w:t>
      </w:r>
      <w:r w:rsidRPr="000475C2">
        <w:t>ных выплат</w:t>
      </w:r>
    </w:p>
    <w:bookmarkEnd w:id="100"/>
    <w:p w:rsidR="00350331" w:rsidRPr="00286830" w:rsidRDefault="00350331" w:rsidP="00350331">
      <w:pPr>
        <w:pStyle w:val="af4"/>
        <w:spacing w:line="330" w:lineRule="exact"/>
      </w:pPr>
      <w:proofErr w:type="gramStart"/>
      <w:r w:rsidRPr="00286830">
        <w:t>Установить индексацию ежемесячных денежных выплат отдельным кат</w:t>
      </w:r>
      <w:r w:rsidRPr="00286830">
        <w:t>е</w:t>
      </w:r>
      <w:r w:rsidRPr="00286830">
        <w:t>гориям жителей Республики Адыгея</w:t>
      </w:r>
      <w:r>
        <w:t xml:space="preserve"> </w:t>
      </w:r>
      <w:r w:rsidRPr="00286830">
        <w:t xml:space="preserve">в соответствии с </w:t>
      </w:r>
      <w:r w:rsidRPr="00A1302F">
        <w:t>частью 3 статьи 5</w:t>
      </w:r>
      <w:r w:rsidRPr="00286830">
        <w:t xml:space="preserve"> Закона Республики Адыгея от 30 декабря 2004</w:t>
      </w:r>
      <w:r>
        <w:t xml:space="preserve"> года</w:t>
      </w:r>
      <w:r w:rsidRPr="00286830">
        <w:t xml:space="preserve"> </w:t>
      </w:r>
      <w:r>
        <w:t>№ </w:t>
      </w:r>
      <w:r w:rsidRPr="00286830">
        <w:t xml:space="preserve">277 </w:t>
      </w:r>
      <w:r>
        <w:t>"</w:t>
      </w:r>
      <w:r w:rsidRPr="00286830">
        <w:t>О пособии на ребенка</w:t>
      </w:r>
      <w:r>
        <w:t>",</w:t>
      </w:r>
      <w:r w:rsidRPr="00286830">
        <w:t xml:space="preserve"> в соответствии с </w:t>
      </w:r>
      <w:r w:rsidRPr="00A1302F">
        <w:t>частью 4 статьи 5</w:t>
      </w:r>
      <w:r w:rsidRPr="00286830">
        <w:t xml:space="preserve"> Закона Республики Адыгея от 30 декабря 2004 года </w:t>
      </w:r>
      <w:r>
        <w:t>№ </w:t>
      </w:r>
      <w:r w:rsidRPr="00286830">
        <w:t xml:space="preserve">278 </w:t>
      </w:r>
      <w:r>
        <w:t>"</w:t>
      </w:r>
      <w:r w:rsidRPr="00286830">
        <w:t>О мерах социальной поддержки отдельных категорий жителей Республики Адыгея</w:t>
      </w:r>
      <w:r>
        <w:t>"</w:t>
      </w:r>
      <w:r w:rsidRPr="00286830">
        <w:t>, а также в соответствии с</w:t>
      </w:r>
      <w:proofErr w:type="gramEnd"/>
      <w:r>
        <w:t xml:space="preserve"> частью 2</w:t>
      </w:r>
      <w:r w:rsidRPr="00286830">
        <w:t xml:space="preserve"> стать</w:t>
      </w:r>
      <w:r>
        <w:t>и</w:t>
      </w:r>
      <w:r w:rsidRPr="00286830">
        <w:t xml:space="preserve"> 2 Закона Ре</w:t>
      </w:r>
      <w:r w:rsidRPr="00286830">
        <w:t>с</w:t>
      </w:r>
      <w:r w:rsidRPr="00286830">
        <w:t xml:space="preserve">публики Адыгея от 24 июля 2009 года </w:t>
      </w:r>
      <w:r>
        <w:t>№ </w:t>
      </w:r>
      <w:r w:rsidRPr="00286830">
        <w:t xml:space="preserve">281 </w:t>
      </w:r>
      <w:r>
        <w:t>"</w:t>
      </w:r>
      <w:r w:rsidRPr="00286830">
        <w:t>О дополнительном ежемесячном материальном обеспечении за особые заслуги перед Республикой Адыгея</w:t>
      </w:r>
      <w:r>
        <w:t>"</w:t>
      </w:r>
      <w:r w:rsidRPr="00286830">
        <w:t xml:space="preserve"> с 1 февраля 2020</w:t>
      </w:r>
      <w:r w:rsidR="00915222">
        <w:t xml:space="preserve"> года</w:t>
      </w:r>
      <w:r w:rsidRPr="00286830">
        <w:t xml:space="preserve"> </w:t>
      </w:r>
      <w:r>
        <w:t>–</w:t>
      </w:r>
      <w:r w:rsidRPr="00286830">
        <w:t xml:space="preserve"> на 3,8%, с 1 февраля 2021</w:t>
      </w:r>
      <w:r w:rsidR="00915222">
        <w:t xml:space="preserve"> года</w:t>
      </w:r>
      <w:r w:rsidRPr="00286830">
        <w:t xml:space="preserve"> – на 4,0%, с 1 февраля 2022 </w:t>
      </w:r>
      <w:r w:rsidR="00915222">
        <w:t xml:space="preserve">года </w:t>
      </w:r>
      <w:r>
        <w:t>–</w:t>
      </w:r>
      <w:r w:rsidRPr="00286830">
        <w:t xml:space="preserve"> </w:t>
      </w:r>
      <w:proofErr w:type="gramStart"/>
      <w:r w:rsidRPr="00286830">
        <w:t>на</w:t>
      </w:r>
      <w:proofErr w:type="gramEnd"/>
      <w:r w:rsidRPr="00286830">
        <w:t xml:space="preserve"> 4,0%.</w:t>
      </w:r>
    </w:p>
    <w:p w:rsidR="00350331" w:rsidRPr="00286830" w:rsidRDefault="00350331" w:rsidP="00350331">
      <w:pPr>
        <w:pStyle w:val="af4"/>
        <w:spacing w:line="330" w:lineRule="exact"/>
      </w:pPr>
      <w:bookmarkStart w:id="101" w:name="sub_170"/>
    </w:p>
    <w:p w:rsidR="00350331" w:rsidRPr="00D12F89" w:rsidRDefault="00350331" w:rsidP="00350331">
      <w:pPr>
        <w:pStyle w:val="af6"/>
        <w:spacing w:line="330" w:lineRule="exact"/>
      </w:pPr>
      <w:r w:rsidRPr="00234752">
        <w:t>Статья</w:t>
      </w:r>
      <w:r>
        <w:t xml:space="preserve"> 17.</w:t>
      </w:r>
      <w:r>
        <w:tab/>
        <w:t>Вступление</w:t>
      </w:r>
      <w:r w:rsidRPr="00234752">
        <w:t xml:space="preserve"> в силу настоящего Закона</w:t>
      </w:r>
    </w:p>
    <w:p w:rsidR="00350331" w:rsidRPr="00865804" w:rsidRDefault="00350331" w:rsidP="00350331">
      <w:pPr>
        <w:pStyle w:val="af4"/>
        <w:spacing w:line="330" w:lineRule="exact"/>
      </w:pPr>
      <w:r w:rsidRPr="00865804">
        <w:t>Настоящий Закон вступает в силу с 1 января 20</w:t>
      </w:r>
      <w:r>
        <w:t>20</w:t>
      </w:r>
      <w:r w:rsidRPr="00865804">
        <w:t xml:space="preserve"> года.</w:t>
      </w:r>
    </w:p>
    <w:bookmarkEnd w:id="101"/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350331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350331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5424A7">
        <w:rPr>
          <w:b w:val="0"/>
          <w:szCs w:val="24"/>
        </w:rPr>
        <w:t xml:space="preserve">18 декабря </w:t>
      </w:r>
      <w:r w:rsidRPr="00DD514C">
        <w:rPr>
          <w:b w:val="0"/>
          <w:szCs w:val="24"/>
        </w:rPr>
        <w:t>20</w:t>
      </w:r>
      <w:r w:rsidR="00943D1B" w:rsidRPr="00363EEA">
        <w:rPr>
          <w:b w:val="0"/>
          <w:szCs w:val="24"/>
        </w:rPr>
        <w:t>1</w:t>
      </w:r>
      <w:r w:rsidR="006F6C35">
        <w:rPr>
          <w:b w:val="0"/>
          <w:szCs w:val="24"/>
        </w:rPr>
        <w:t>9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="00350331">
        <w:rPr>
          <w:b w:val="0"/>
          <w:sz w:val="28"/>
        </w:rPr>
        <w:t>№ </w:t>
      </w:r>
      <w:r w:rsidR="005424A7">
        <w:rPr>
          <w:b w:val="0"/>
          <w:sz w:val="28"/>
        </w:rPr>
        <w:t>299</w:t>
      </w:r>
    </w:p>
    <w:sectPr w:rsidR="00FD6134" w:rsidRPr="00A959E6" w:rsidSect="00F477B0">
      <w:headerReference w:type="even" r:id="rId9"/>
      <w:headerReference w:type="default" r:id="rId10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331" w:rsidRDefault="00350331">
      <w:r>
        <w:separator/>
      </w:r>
    </w:p>
  </w:endnote>
  <w:endnote w:type="continuationSeparator" w:id="0">
    <w:p w:rsidR="00350331" w:rsidRDefault="00350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331" w:rsidRDefault="00350331">
      <w:r>
        <w:separator/>
      </w:r>
    </w:p>
  </w:footnote>
  <w:footnote w:type="continuationSeparator" w:id="0">
    <w:p w:rsidR="00350331" w:rsidRDefault="00350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31" w:rsidRDefault="002C3F90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350331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350331" w:rsidRDefault="00350331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31" w:rsidRPr="00F477B0" w:rsidRDefault="002C3F90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350331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5424A7">
      <w:rPr>
        <w:rStyle w:val="af2"/>
        <w:noProof/>
        <w:sz w:val="28"/>
        <w:szCs w:val="28"/>
      </w:rPr>
      <w:t>- 19 -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820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6591B"/>
    <w:rsid w:val="002A42B1"/>
    <w:rsid w:val="002C25B8"/>
    <w:rsid w:val="002C3F90"/>
    <w:rsid w:val="002D21F1"/>
    <w:rsid w:val="002E56AF"/>
    <w:rsid w:val="0032511D"/>
    <w:rsid w:val="00350331"/>
    <w:rsid w:val="00363EEA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93015"/>
    <w:rsid w:val="004A484C"/>
    <w:rsid w:val="004B374D"/>
    <w:rsid w:val="004B7C8C"/>
    <w:rsid w:val="004D5163"/>
    <w:rsid w:val="00500E19"/>
    <w:rsid w:val="00517274"/>
    <w:rsid w:val="005424A7"/>
    <w:rsid w:val="00551798"/>
    <w:rsid w:val="0059722D"/>
    <w:rsid w:val="005B0608"/>
    <w:rsid w:val="005C3156"/>
    <w:rsid w:val="00646462"/>
    <w:rsid w:val="00647494"/>
    <w:rsid w:val="00667287"/>
    <w:rsid w:val="0068369D"/>
    <w:rsid w:val="0068757A"/>
    <w:rsid w:val="006D60A9"/>
    <w:rsid w:val="006F6C35"/>
    <w:rsid w:val="007651B7"/>
    <w:rsid w:val="00795530"/>
    <w:rsid w:val="007A532A"/>
    <w:rsid w:val="007E037B"/>
    <w:rsid w:val="007E5602"/>
    <w:rsid w:val="00863820"/>
    <w:rsid w:val="00875C8E"/>
    <w:rsid w:val="00884B16"/>
    <w:rsid w:val="008959A1"/>
    <w:rsid w:val="008B6846"/>
    <w:rsid w:val="00915222"/>
    <w:rsid w:val="009241F2"/>
    <w:rsid w:val="00943D1B"/>
    <w:rsid w:val="0098447D"/>
    <w:rsid w:val="0099162E"/>
    <w:rsid w:val="009A5FBB"/>
    <w:rsid w:val="009B626C"/>
    <w:rsid w:val="009C5333"/>
    <w:rsid w:val="009D74DA"/>
    <w:rsid w:val="009E5AF0"/>
    <w:rsid w:val="00A53316"/>
    <w:rsid w:val="00A55B7D"/>
    <w:rsid w:val="00A60971"/>
    <w:rsid w:val="00A62B8A"/>
    <w:rsid w:val="00A70CCA"/>
    <w:rsid w:val="00A71638"/>
    <w:rsid w:val="00A77BA6"/>
    <w:rsid w:val="00A9290E"/>
    <w:rsid w:val="00A959E6"/>
    <w:rsid w:val="00AB42C8"/>
    <w:rsid w:val="00AC4087"/>
    <w:rsid w:val="00AD2AE4"/>
    <w:rsid w:val="00AF14AC"/>
    <w:rsid w:val="00B00A54"/>
    <w:rsid w:val="00B0735F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D045D6"/>
    <w:rsid w:val="00D3147C"/>
    <w:rsid w:val="00DA668A"/>
    <w:rsid w:val="00DD3545"/>
    <w:rsid w:val="00DD514C"/>
    <w:rsid w:val="00DF41A5"/>
    <w:rsid w:val="00E24E8A"/>
    <w:rsid w:val="00E412E9"/>
    <w:rsid w:val="00E45779"/>
    <w:rsid w:val="00F477B0"/>
    <w:rsid w:val="00F66070"/>
    <w:rsid w:val="00FB754A"/>
    <w:rsid w:val="00FC573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646462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646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9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813E-7ED4-4AA2-B248-E3839124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 2019_Глава.dotx</Template>
  <TotalTime>2</TotalTime>
  <Pages>19</Pages>
  <Words>5348</Words>
  <Characters>38311</Characters>
  <Application>Microsoft Office Word</Application>
  <DocSecurity>0</DocSecurity>
  <Lines>319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43572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2019-12-19T07:36:00Z</cp:lastPrinted>
  <dcterms:created xsi:type="dcterms:W3CDTF">2019-12-19T07:37:00Z</dcterms:created>
  <dcterms:modified xsi:type="dcterms:W3CDTF">2019-12-19T07:37:00Z</dcterms:modified>
</cp:coreProperties>
</file>