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4034A3" w:rsidP="00A9290E">
      <w:pPr>
        <w:pStyle w:val="82"/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45965" cy="2839720"/>
            <wp:effectExtent l="0" t="0" r="6985" b="0"/>
            <wp:wrapNone/>
            <wp:docPr id="2" name="Рисунок 2" descr="Герб РА с ЗАК 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 с ЗАК 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2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6CCD" w:rsidRPr="007A32F7" w:rsidRDefault="00C26CCD" w:rsidP="00C26CCD">
      <w:pPr>
        <w:pStyle w:val="af3"/>
      </w:pPr>
      <w:r w:rsidRPr="007A32F7">
        <w:t>ОБ</w:t>
      </w:r>
      <w:r>
        <w:t xml:space="preserve">  </w:t>
      </w:r>
      <w:r w:rsidRPr="007A32F7">
        <w:t>УСТАНОВЛЕНИИ</w:t>
      </w:r>
      <w:r>
        <w:t xml:space="preserve">  </w:t>
      </w:r>
      <w:r w:rsidRPr="007A32F7">
        <w:t>КОЭФФИЦИЕНТА,</w:t>
      </w:r>
      <w:r>
        <w:br/>
      </w:r>
      <w:r w:rsidRPr="007A32F7">
        <w:t>ОТРАЖАЮЩЕГО</w:t>
      </w:r>
      <w:r>
        <w:t xml:space="preserve">  </w:t>
      </w:r>
      <w:r w:rsidRPr="007A32F7">
        <w:t>РЕГИОНАЛЬНЫЕ</w:t>
      </w:r>
      <w:r>
        <w:t xml:space="preserve">  </w:t>
      </w:r>
      <w:r w:rsidRPr="007A32F7">
        <w:t>ОСОБЕННОСТИ</w:t>
      </w:r>
      <w:r>
        <w:t xml:space="preserve">  </w:t>
      </w:r>
      <w:r w:rsidRPr="007A32F7">
        <w:t>РЫНКА</w:t>
      </w:r>
      <w:r>
        <w:br/>
      </w:r>
      <w:r w:rsidRPr="007A32F7">
        <w:t>ТРУДА</w:t>
      </w:r>
      <w:r>
        <w:t xml:space="preserve">  </w:t>
      </w:r>
      <w:r w:rsidRPr="007A32F7">
        <w:t>РЕСПУБЛИКИ</w:t>
      </w:r>
      <w:r>
        <w:t xml:space="preserve">  </w:t>
      </w:r>
      <w:r w:rsidRPr="007A32F7">
        <w:t>АДЫГЕЯ,</w:t>
      </w:r>
      <w:r>
        <w:t xml:space="preserve"> </w:t>
      </w:r>
      <w:r w:rsidRPr="007A32F7">
        <w:t>НА</w:t>
      </w:r>
      <w:r>
        <w:t xml:space="preserve">  </w:t>
      </w:r>
      <w:r w:rsidRPr="007A32F7">
        <w:t xml:space="preserve">2021 </w:t>
      </w:r>
      <w:r>
        <w:t xml:space="preserve"> </w:t>
      </w:r>
      <w:r w:rsidRPr="007A32F7">
        <w:t>ГОД</w:t>
      </w:r>
    </w:p>
    <w:p w:rsidR="00C26CCD" w:rsidRPr="006938BF" w:rsidRDefault="00C26CCD" w:rsidP="00C26CCD">
      <w:pPr>
        <w:pStyle w:val="af4"/>
      </w:pPr>
    </w:p>
    <w:p w:rsidR="00C26CCD" w:rsidRPr="006938BF" w:rsidRDefault="00C26CCD" w:rsidP="00C26CCD">
      <w:pPr>
        <w:pStyle w:val="af4"/>
      </w:pPr>
    </w:p>
    <w:p w:rsidR="00C26CCD" w:rsidRPr="00586904" w:rsidRDefault="00C26CCD" w:rsidP="00C26CCD">
      <w:pPr>
        <w:pStyle w:val="af5"/>
      </w:pPr>
      <w:proofErr w:type="gramStart"/>
      <w:r w:rsidRPr="00586904">
        <w:t>Принят</w:t>
      </w:r>
      <w:proofErr w:type="gramEnd"/>
      <w:r w:rsidRPr="00586904">
        <w:t xml:space="preserve"> Го</w:t>
      </w:r>
      <w:r w:rsidRPr="00557674">
        <w:t>с</w:t>
      </w:r>
      <w:r w:rsidRPr="00586904">
        <w:t xml:space="preserve">ударственным Советом </w:t>
      </w:r>
      <w:r>
        <w:t>-</w:t>
      </w:r>
      <w:r w:rsidRPr="00586904">
        <w:t xml:space="preserve"> </w:t>
      </w:r>
      <w:proofErr w:type="spellStart"/>
      <w:r w:rsidRPr="00586904">
        <w:t>Хасэ</w:t>
      </w:r>
      <w:proofErr w:type="spellEnd"/>
      <w:r w:rsidRPr="00586904">
        <w:t xml:space="preserve"> Республики Адыгея</w:t>
      </w:r>
      <w:r>
        <w:br/>
        <w:t>28 октября</w:t>
      </w:r>
      <w:r w:rsidRPr="00586904">
        <w:t xml:space="preserve"> </w:t>
      </w:r>
      <w:r>
        <w:t>2020</w:t>
      </w:r>
      <w:r w:rsidRPr="00586904">
        <w:t xml:space="preserve"> года</w:t>
      </w:r>
    </w:p>
    <w:p w:rsidR="00C26CCD" w:rsidRPr="00A40914" w:rsidRDefault="00C26CCD" w:rsidP="00C26CCD">
      <w:pPr>
        <w:pStyle w:val="af4"/>
      </w:pPr>
    </w:p>
    <w:p w:rsidR="00C26CCD" w:rsidRPr="00A40914" w:rsidRDefault="00C26CCD" w:rsidP="00C26CCD">
      <w:pPr>
        <w:pStyle w:val="af4"/>
      </w:pPr>
    </w:p>
    <w:p w:rsidR="00C26CCD" w:rsidRPr="00690327" w:rsidRDefault="00C26CCD" w:rsidP="00C26CCD">
      <w:pPr>
        <w:pStyle w:val="af4"/>
      </w:pPr>
      <w:r w:rsidRPr="00690327">
        <w:t>Настоящий Закон принят в соответствии со статьей 227</w:t>
      </w:r>
      <w:r w:rsidRPr="00B41B48">
        <w:rPr>
          <w:vertAlign w:val="superscript"/>
        </w:rPr>
        <w:t>1</w:t>
      </w:r>
      <w:r w:rsidRPr="00690327">
        <w:t xml:space="preserve"> Налогового к</w:t>
      </w:r>
      <w:r w:rsidRPr="00690327">
        <w:t>о</w:t>
      </w:r>
      <w:r w:rsidRPr="00690327">
        <w:t>декса Российской Федерации.</w:t>
      </w:r>
    </w:p>
    <w:p w:rsidR="00C26CCD" w:rsidRDefault="00C26CCD" w:rsidP="00C26CCD">
      <w:pPr>
        <w:pStyle w:val="af4"/>
      </w:pPr>
    </w:p>
    <w:p w:rsidR="00C26CCD" w:rsidRPr="00DE587D" w:rsidRDefault="00C26CCD" w:rsidP="00C26CCD">
      <w:pPr>
        <w:pStyle w:val="af6"/>
      </w:pPr>
      <w:r w:rsidRPr="00DE587D">
        <w:rPr>
          <w:spacing w:val="-8"/>
        </w:rPr>
        <w:t>Статья 1.</w:t>
      </w:r>
      <w:r w:rsidRPr="00DE587D">
        <w:rPr>
          <w:spacing w:val="-8"/>
        </w:rPr>
        <w:tab/>
      </w:r>
      <w:r w:rsidRPr="008C3BB7">
        <w:t>Установление коэффициента, отражающего регионал</w:t>
      </w:r>
      <w:r w:rsidRPr="008C3BB7">
        <w:t>ь</w:t>
      </w:r>
      <w:r w:rsidRPr="008C3BB7">
        <w:t>ные особенности рынка труда Республики Адыгея, на 20</w:t>
      </w:r>
      <w:r>
        <w:t>21</w:t>
      </w:r>
      <w:r w:rsidRPr="008C3BB7">
        <w:t xml:space="preserve"> год</w:t>
      </w:r>
    </w:p>
    <w:p w:rsidR="00C26CCD" w:rsidRPr="007A32F7" w:rsidRDefault="00C26CCD" w:rsidP="00C26CCD">
      <w:pPr>
        <w:pStyle w:val="af4"/>
      </w:pPr>
      <w:r w:rsidRPr="007A32F7">
        <w:t>Установить коэффициент, отражающий региональные особенности рынка труда Республики Адыгея</w:t>
      </w:r>
      <w:r w:rsidR="00E35EFB">
        <w:t>,</w:t>
      </w:r>
      <w:r w:rsidRPr="007A32F7">
        <w:t xml:space="preserve"> на 2021 год</w:t>
      </w:r>
      <w:bookmarkStart w:id="0" w:name="_GoBack"/>
      <w:bookmarkEnd w:id="0"/>
      <w:r w:rsidRPr="007A32F7">
        <w:t xml:space="preserve"> в размере 1,796.</w:t>
      </w:r>
    </w:p>
    <w:p w:rsidR="00C26CCD" w:rsidRPr="007A32F7" w:rsidRDefault="00C26CCD" w:rsidP="00C26CCD">
      <w:pPr>
        <w:pStyle w:val="af4"/>
      </w:pPr>
    </w:p>
    <w:p w:rsidR="00C26CCD" w:rsidRPr="00DE587D" w:rsidRDefault="00C26CCD" w:rsidP="00C26CCD">
      <w:pPr>
        <w:pStyle w:val="af6"/>
      </w:pPr>
      <w:r w:rsidRPr="00DE587D">
        <w:t>Статья 2.</w:t>
      </w:r>
      <w:r w:rsidRPr="00DE587D">
        <w:tab/>
        <w:t>Всту</w:t>
      </w:r>
      <w:r>
        <w:t>пление в силу настоящего Закона</w:t>
      </w:r>
    </w:p>
    <w:p w:rsidR="00C26CCD" w:rsidRPr="007D1D70" w:rsidRDefault="00C26CCD" w:rsidP="00C26CCD">
      <w:pPr>
        <w:pStyle w:val="af4"/>
        <w:rPr>
          <w:spacing w:val="-4"/>
        </w:rPr>
      </w:pPr>
      <w:r w:rsidRPr="007A32F7">
        <w:t>Настоящий Закон вступает в силу с 1 января 2021 года, но не ранее чем по истечении одного месяца со дня его официального опубликования.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C26CCD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C26CCD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D151CC">
        <w:rPr>
          <w:b w:val="0"/>
          <w:szCs w:val="24"/>
        </w:rPr>
        <w:t>6 ноября 2020 года</w:t>
      </w:r>
      <w:r w:rsidR="00D151CC">
        <w:rPr>
          <w:b w:val="0"/>
          <w:szCs w:val="24"/>
        </w:rPr>
        <w:br/>
      </w:r>
      <w:r w:rsidR="00D151CC">
        <w:rPr>
          <w:b w:val="0"/>
          <w:sz w:val="28"/>
        </w:rPr>
        <w:t>№ 386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CCD" w:rsidRDefault="00C26CCD">
      <w:r>
        <w:separator/>
      </w:r>
    </w:p>
  </w:endnote>
  <w:endnote w:type="continuationSeparator" w:id="0">
    <w:p w:rsidR="00C26CCD" w:rsidRDefault="00C2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CCD" w:rsidRDefault="00C26CCD">
      <w:r>
        <w:separator/>
      </w:r>
    </w:p>
  </w:footnote>
  <w:footnote w:type="continuationSeparator" w:id="0">
    <w:p w:rsidR="00C26CCD" w:rsidRDefault="00C2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A422B5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A422B5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D151CC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EFB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34A3"/>
    <w:rsid w:val="00406EC3"/>
    <w:rsid w:val="00440937"/>
    <w:rsid w:val="00445D5C"/>
    <w:rsid w:val="00493015"/>
    <w:rsid w:val="004A484C"/>
    <w:rsid w:val="004B374D"/>
    <w:rsid w:val="004B7C8C"/>
    <w:rsid w:val="00500E19"/>
    <w:rsid w:val="00517274"/>
    <w:rsid w:val="00551798"/>
    <w:rsid w:val="0059722D"/>
    <w:rsid w:val="005B0608"/>
    <w:rsid w:val="005C3156"/>
    <w:rsid w:val="00647494"/>
    <w:rsid w:val="00667287"/>
    <w:rsid w:val="0068369D"/>
    <w:rsid w:val="006F6C35"/>
    <w:rsid w:val="007651B7"/>
    <w:rsid w:val="00795530"/>
    <w:rsid w:val="007A532A"/>
    <w:rsid w:val="007B271E"/>
    <w:rsid w:val="007E037B"/>
    <w:rsid w:val="007E5602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422B5"/>
    <w:rsid w:val="00A4426B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26CCD"/>
    <w:rsid w:val="00C30809"/>
    <w:rsid w:val="00C35F2B"/>
    <w:rsid w:val="00C439A0"/>
    <w:rsid w:val="00C90B6E"/>
    <w:rsid w:val="00C916D5"/>
    <w:rsid w:val="00CA6C59"/>
    <w:rsid w:val="00CD44F9"/>
    <w:rsid w:val="00D045D6"/>
    <w:rsid w:val="00D151CC"/>
    <w:rsid w:val="00D3147C"/>
    <w:rsid w:val="00DA668A"/>
    <w:rsid w:val="00DD514C"/>
    <w:rsid w:val="00DF41A5"/>
    <w:rsid w:val="00E24E8A"/>
    <w:rsid w:val="00E35EFB"/>
    <w:rsid w:val="00E412E9"/>
    <w:rsid w:val="00E45779"/>
    <w:rsid w:val="00EA713A"/>
    <w:rsid w:val="00EC3474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E35EFB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E35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20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2020_Глава</Template>
  <TotalTime>1</TotalTime>
  <Pages>1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Руслан Кущукович Каноков</cp:lastModifiedBy>
  <cp:revision>2</cp:revision>
  <cp:lastPrinted>2020-11-09T10:58:00Z</cp:lastPrinted>
  <dcterms:created xsi:type="dcterms:W3CDTF">2020-11-09T10:59:00Z</dcterms:created>
  <dcterms:modified xsi:type="dcterms:W3CDTF">2020-11-09T10:59:00Z</dcterms:modified>
</cp:coreProperties>
</file>