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7455E2" w:rsidP="00A9290E">
      <w:pPr>
        <w:pStyle w:val="82"/>
      </w:pPr>
      <w:r w:rsidRPr="002620F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:rsidR="000E56C0" w:rsidRPr="00B74C04" w:rsidRDefault="00BD5F9E" w:rsidP="00BD5F9E">
      <w:pPr>
        <w:pStyle w:val="af3"/>
      </w:pPr>
      <w:r w:rsidRPr="00736F89">
        <w:t>О</w:t>
      </w:r>
      <w:r>
        <w:t>Б  УСТАНОВЛЕНИИ  КОЭФФИЦИЕНТА,</w:t>
      </w:r>
      <w:r>
        <w:br/>
        <w:t>ОТРАЖАЮЩЕГО  РЕГИОНАЛЬНЫЕ  ОСОБЕННОСТИ</w:t>
      </w:r>
      <w:r>
        <w:br/>
        <w:t>РЫНКА  ТРУДА  РЕСПУБЛИКИ  АДЫГЕЯ, НА  2022  ГОД</w:t>
      </w:r>
    </w:p>
    <w:p w:rsidR="00B74C04" w:rsidRDefault="00B74C04" w:rsidP="00FE6D89">
      <w:pPr>
        <w:pStyle w:val="af4"/>
      </w:pPr>
    </w:p>
    <w:p w:rsidR="00B74C04" w:rsidRPr="00FE6D89" w:rsidRDefault="00B74C04" w:rsidP="007E5602">
      <w:pPr>
        <w:pStyle w:val="ab"/>
        <w:rPr>
          <w:b w:val="0"/>
        </w:rPr>
      </w:pPr>
    </w:p>
    <w:p w:rsidR="00B74C04" w:rsidRPr="00B74C04" w:rsidRDefault="00BD5F9E" w:rsidP="00BD5F9E">
      <w:pPr>
        <w:pStyle w:val="af5"/>
      </w:pPr>
      <w:r w:rsidRPr="00FA0694">
        <w:t xml:space="preserve">Принят Государственным Советом </w:t>
      </w:r>
      <w:r>
        <w:t>-</w:t>
      </w:r>
      <w:r w:rsidRPr="00FA0694">
        <w:t xml:space="preserve"> </w:t>
      </w:r>
      <w:proofErr w:type="spellStart"/>
      <w:r w:rsidRPr="00FA0694">
        <w:t>Хасэ</w:t>
      </w:r>
      <w:proofErr w:type="spellEnd"/>
      <w:r w:rsidRPr="00FA0694">
        <w:t xml:space="preserve"> Республики Адыгея</w:t>
      </w:r>
      <w:r>
        <w:br/>
        <w:t>16 ноября</w:t>
      </w:r>
      <w:r w:rsidRPr="00DE587D">
        <w:t xml:space="preserve"> 202</w:t>
      </w:r>
      <w:r>
        <w:t>1</w:t>
      </w:r>
      <w:r w:rsidRPr="00DE587D">
        <w:t xml:space="preserve"> года</w:t>
      </w:r>
    </w:p>
    <w:p w:rsidR="00B74C04" w:rsidRPr="00493015" w:rsidRDefault="00B74C04" w:rsidP="005C3156">
      <w:pPr>
        <w:pStyle w:val="af4"/>
      </w:pPr>
    </w:p>
    <w:p w:rsidR="00B74C04" w:rsidRDefault="00B74C04" w:rsidP="005C3156">
      <w:pPr>
        <w:pStyle w:val="af4"/>
      </w:pPr>
    </w:p>
    <w:p w:rsidR="00BD5F9E" w:rsidRDefault="00BD5F9E" w:rsidP="00BD5F9E">
      <w:pPr>
        <w:pStyle w:val="af4"/>
      </w:pPr>
      <w:r w:rsidRPr="00690327">
        <w:t>Настоящий Закон приня</w:t>
      </w:r>
      <w:r>
        <w:t>т в соответствии со статьей 227</w:t>
      </w:r>
      <w:r w:rsidRPr="0047066D">
        <w:rPr>
          <w:vertAlign w:val="superscript"/>
        </w:rPr>
        <w:t>1</w:t>
      </w:r>
      <w:r w:rsidRPr="00690327">
        <w:t xml:space="preserve"> Налогового</w:t>
      </w:r>
      <w:r>
        <w:br/>
      </w:r>
      <w:r w:rsidRPr="00690327">
        <w:t>кодекса Российской Федерации.</w:t>
      </w:r>
    </w:p>
    <w:p w:rsidR="00BD5F9E" w:rsidRPr="00493015" w:rsidRDefault="00BD5F9E" w:rsidP="005C3156">
      <w:pPr>
        <w:pStyle w:val="af4"/>
      </w:pPr>
    </w:p>
    <w:p w:rsidR="00B74C04" w:rsidRPr="00B74C04" w:rsidRDefault="00BD5F9E" w:rsidP="00BD5F9E">
      <w:pPr>
        <w:pStyle w:val="af6"/>
      </w:pPr>
      <w:r w:rsidRPr="00546D9E">
        <w:t>Статья 1.</w:t>
      </w:r>
      <w:r w:rsidRPr="00546D9E">
        <w:tab/>
      </w:r>
      <w:r w:rsidRPr="008C3BB7">
        <w:t>Установление коэффициента, отражающего регионал</w:t>
      </w:r>
      <w:r w:rsidRPr="008C3BB7">
        <w:t>ь</w:t>
      </w:r>
      <w:r w:rsidRPr="008C3BB7">
        <w:t xml:space="preserve">ные особенности рынка труда Республики Адыгея, </w:t>
      </w:r>
      <w:r>
        <w:t>на 2022 год</w:t>
      </w:r>
    </w:p>
    <w:p w:rsidR="003E73EF" w:rsidRDefault="00BD5F9E" w:rsidP="00BD5F9E">
      <w:pPr>
        <w:pStyle w:val="af4"/>
      </w:pPr>
      <w:r w:rsidRPr="008C3BB7">
        <w:t>Установить коэффициент, отражающий региональные особенности рынка труда Республики Адыгея</w:t>
      </w:r>
      <w:r>
        <w:t>,</w:t>
      </w:r>
      <w:r w:rsidRPr="006D7A63">
        <w:t xml:space="preserve"> </w:t>
      </w:r>
      <w:r>
        <w:t xml:space="preserve">на 2022 год </w:t>
      </w:r>
      <w:r w:rsidRPr="008C3BB7">
        <w:t>в размере 1,</w:t>
      </w:r>
      <w:r>
        <w:t>796</w:t>
      </w:r>
      <w:r w:rsidRPr="008C3BB7">
        <w:t>.</w:t>
      </w:r>
    </w:p>
    <w:p w:rsidR="00BD5F9E" w:rsidRDefault="00BD5F9E" w:rsidP="005C3156">
      <w:pPr>
        <w:pStyle w:val="af4"/>
      </w:pPr>
    </w:p>
    <w:p w:rsidR="00BD5F9E" w:rsidRDefault="00BD5F9E" w:rsidP="00BD5F9E">
      <w:pPr>
        <w:pStyle w:val="af6"/>
      </w:pPr>
      <w:r w:rsidRPr="00DE587D">
        <w:t>Статья 2.</w:t>
      </w:r>
      <w:r w:rsidRPr="00DE587D">
        <w:tab/>
        <w:t>Всту</w:t>
      </w:r>
      <w:r>
        <w:t>пление в силу настоящего Закона</w:t>
      </w:r>
    </w:p>
    <w:p w:rsidR="00B74C04" w:rsidRDefault="00BD5F9E" w:rsidP="00BD5F9E">
      <w:pPr>
        <w:pStyle w:val="af4"/>
      </w:pPr>
      <w:r>
        <w:t>Настоящий</w:t>
      </w:r>
      <w:r w:rsidRPr="009E1885">
        <w:t xml:space="preserve"> Закон вступает в силу с 1 января 20</w:t>
      </w:r>
      <w:r>
        <w:t xml:space="preserve">22 </w:t>
      </w:r>
      <w:r w:rsidRPr="009E1885">
        <w:t>года, но не</w:t>
      </w:r>
      <w:r>
        <w:t xml:space="preserve"> ранее чем по</w:t>
      </w:r>
      <w:r w:rsidRPr="009E1885">
        <w:t xml:space="preserve"> истече</w:t>
      </w:r>
      <w:r>
        <w:t xml:space="preserve">нии одного </w:t>
      </w:r>
      <w:r w:rsidRPr="009E1885">
        <w:t>месяца со дня его официального</w:t>
      </w:r>
      <w:r>
        <w:t xml:space="preserve"> </w:t>
      </w:r>
      <w:r w:rsidRPr="009E1885">
        <w:t>опубликования.</w:t>
      </w:r>
    </w:p>
    <w:p w:rsidR="00BD5F9E" w:rsidRPr="00077058" w:rsidRDefault="00BD5F9E" w:rsidP="005C3156">
      <w:pPr>
        <w:pStyle w:val="af4"/>
        <w:rPr>
          <w:szCs w:val="28"/>
        </w:rPr>
      </w:pPr>
    </w:p>
    <w:p w:rsidR="00077058" w:rsidRPr="00077058" w:rsidRDefault="00077058" w:rsidP="005C3156">
      <w:pPr>
        <w:pStyle w:val="af4"/>
        <w:rPr>
          <w:szCs w:val="28"/>
        </w:rPr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077058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:rsidR="00FD6134" w:rsidRPr="00BD5F9E" w:rsidRDefault="00FD6134" w:rsidP="00A9290E">
      <w:pPr>
        <w:pStyle w:val="af0"/>
        <w:widowControl w:val="0"/>
        <w:rPr>
          <w:b w:val="0"/>
          <w:sz w:val="28"/>
        </w:rPr>
      </w:pPr>
      <w:bookmarkStart w:id="0" w:name="_GoBack"/>
      <w:bookmarkEnd w:id="0"/>
      <w:r w:rsidRPr="00BD5F9E">
        <w:rPr>
          <w:b w:val="0"/>
          <w:sz w:val="28"/>
        </w:rPr>
        <w:t>г. Майкоп</w:t>
      </w:r>
      <w:r w:rsidRPr="00BD5F9E">
        <w:rPr>
          <w:b w:val="0"/>
          <w:sz w:val="28"/>
        </w:rPr>
        <w:br/>
      </w:r>
      <w:r w:rsidR="007455E2">
        <w:rPr>
          <w:b w:val="0"/>
          <w:szCs w:val="24"/>
        </w:rPr>
        <w:t>19 ноября 2021 года</w:t>
      </w:r>
      <w:r w:rsidR="007455E2">
        <w:rPr>
          <w:b w:val="0"/>
          <w:szCs w:val="24"/>
        </w:rPr>
        <w:br/>
      </w:r>
      <w:r w:rsidR="007455E2">
        <w:rPr>
          <w:b w:val="0"/>
          <w:sz w:val="28"/>
        </w:rPr>
        <w:t>№ 19</w:t>
      </w:r>
    </w:p>
    <w:sectPr w:rsidR="00FD6134" w:rsidRPr="00BD5F9E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9E" w:rsidRDefault="00BD5F9E">
      <w:r>
        <w:separator/>
      </w:r>
    </w:p>
  </w:endnote>
  <w:endnote w:type="continuationSeparator" w:id="0">
    <w:p w:rsidR="00BD5F9E" w:rsidRDefault="00BD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9E" w:rsidRDefault="00BD5F9E">
      <w:r>
        <w:separator/>
      </w:r>
    </w:p>
  </w:footnote>
  <w:footnote w:type="continuationSeparator" w:id="0">
    <w:p w:rsidR="00BD5F9E" w:rsidRDefault="00BD5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17414F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17414F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7455E2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058"/>
    <w:rsid w:val="00020FE6"/>
    <w:rsid w:val="00054713"/>
    <w:rsid w:val="0006537F"/>
    <w:rsid w:val="00071D9D"/>
    <w:rsid w:val="00077058"/>
    <w:rsid w:val="0008499A"/>
    <w:rsid w:val="000E56C0"/>
    <w:rsid w:val="000F4A77"/>
    <w:rsid w:val="0010794F"/>
    <w:rsid w:val="00121570"/>
    <w:rsid w:val="0017414F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51798"/>
    <w:rsid w:val="0059722D"/>
    <w:rsid w:val="005A05CF"/>
    <w:rsid w:val="005B0608"/>
    <w:rsid w:val="005C3156"/>
    <w:rsid w:val="00647494"/>
    <w:rsid w:val="00667287"/>
    <w:rsid w:val="0068369D"/>
    <w:rsid w:val="006F6C35"/>
    <w:rsid w:val="007455E2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BD5F9E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A713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077058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077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5BFC-584A-4A12-ADE0-C89B8BBE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2021.dotx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2021-11-23T07:02:00Z</cp:lastPrinted>
  <dcterms:created xsi:type="dcterms:W3CDTF">2021-11-23T07:04:00Z</dcterms:created>
  <dcterms:modified xsi:type="dcterms:W3CDTF">2021-11-23T07:04:00Z</dcterms:modified>
</cp:coreProperties>
</file>