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8EB9" w14:textId="77777777" w:rsidR="00DD1408" w:rsidRPr="00FB5FEC" w:rsidRDefault="00DD1408" w:rsidP="00DD1408">
      <w:pPr>
        <w:jc w:val="center"/>
        <w:rPr>
          <w:b/>
          <w:lang w:val="en-US"/>
        </w:rPr>
      </w:pPr>
      <w:bookmarkStart w:id="0" w:name="sub_1021"/>
      <w:bookmarkStart w:id="1" w:name="_Hlk26446131"/>
      <w:r w:rsidRPr="00FB5FEC">
        <w:rPr>
          <w:b/>
          <w:noProof/>
        </w:rPr>
        <w:drawing>
          <wp:inline distT="0" distB="0" distL="0" distR="0" wp14:anchorId="78292239" wp14:editId="5D12CF41">
            <wp:extent cx="698500" cy="7112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14:paraId="676827EC" w14:textId="77777777" w:rsidR="00DD1408" w:rsidRPr="00FB5FEC" w:rsidRDefault="00DD1408" w:rsidP="00DD1408">
      <w:pPr>
        <w:jc w:val="center"/>
        <w:rPr>
          <w:b/>
          <w:sz w:val="16"/>
          <w:lang w:val="en-US"/>
        </w:rPr>
      </w:pPr>
    </w:p>
    <w:p w14:paraId="21D064F9" w14:textId="77777777" w:rsidR="00DD1408" w:rsidRPr="00FB5FEC" w:rsidRDefault="00DD1408" w:rsidP="00DD1408">
      <w:pPr>
        <w:jc w:val="center"/>
      </w:pPr>
      <w:r w:rsidRPr="00FB5FEC">
        <w:t>МИНИСТЕРСТВО ФИНАНСОВ РЕСПУБЛИКИ АДЫГЕЯ</w:t>
      </w:r>
    </w:p>
    <w:p w14:paraId="52BE6EEF" w14:textId="77777777" w:rsidR="00DD1408" w:rsidRPr="00FB5FEC" w:rsidRDefault="00DD1408" w:rsidP="00DD1408">
      <w:pPr>
        <w:jc w:val="center"/>
        <w:rPr>
          <w:sz w:val="16"/>
        </w:rPr>
      </w:pPr>
    </w:p>
    <w:p w14:paraId="6EB2B5CA" w14:textId="77777777" w:rsidR="00DD1408" w:rsidRPr="00FB5FEC" w:rsidRDefault="00DD1408" w:rsidP="00DD1408">
      <w:pPr>
        <w:pStyle w:val="3"/>
      </w:pPr>
      <w:r w:rsidRPr="00FB5FEC">
        <w:t>П Р И К А З</w:t>
      </w:r>
    </w:p>
    <w:p w14:paraId="58F506F5" w14:textId="77777777" w:rsidR="00DD1408" w:rsidRPr="00FB5FEC" w:rsidRDefault="00DD1408" w:rsidP="00DD1408">
      <w:pPr>
        <w:jc w:val="center"/>
        <w:rPr>
          <w:b/>
          <w:sz w:val="28"/>
        </w:rPr>
      </w:pPr>
    </w:p>
    <w:p w14:paraId="4B18D984" w14:textId="77777777" w:rsidR="00DD1408" w:rsidRPr="00FB5FEC" w:rsidRDefault="00DD1408" w:rsidP="00DD1408">
      <w:pPr>
        <w:jc w:val="center"/>
        <w:rPr>
          <w:b/>
          <w:sz w:val="28"/>
        </w:rPr>
      </w:pPr>
    </w:p>
    <w:p w14:paraId="135D881B" w14:textId="77777777" w:rsidR="00DD1408" w:rsidRPr="00DF2E33" w:rsidRDefault="00DD1408" w:rsidP="00DD1408">
      <w:pPr>
        <w:tabs>
          <w:tab w:val="left" w:pos="1843"/>
        </w:tabs>
        <w:rPr>
          <w:sz w:val="28"/>
          <w:szCs w:val="28"/>
          <w:u w:val="single"/>
        </w:rPr>
      </w:pPr>
      <w:r>
        <w:rPr>
          <w:sz w:val="28"/>
          <w:szCs w:val="28"/>
        </w:rPr>
        <w:t>о</w:t>
      </w:r>
      <w:r w:rsidRPr="00FB5FEC">
        <w:rPr>
          <w:sz w:val="28"/>
          <w:szCs w:val="28"/>
        </w:rPr>
        <w:t>т</w:t>
      </w:r>
      <w:r>
        <w:rPr>
          <w:sz w:val="28"/>
          <w:szCs w:val="28"/>
        </w:rPr>
        <w:t xml:space="preserve"> </w:t>
      </w:r>
      <w:r w:rsidRPr="00FB5FEC">
        <w:rPr>
          <w:sz w:val="28"/>
          <w:szCs w:val="28"/>
        </w:rPr>
        <w:t xml:space="preserve"> </w:t>
      </w:r>
      <w:r w:rsidRPr="00FF016B">
        <w:rPr>
          <w:sz w:val="28"/>
          <w:szCs w:val="28"/>
        </w:rPr>
        <w:t xml:space="preserve">                  </w:t>
      </w:r>
      <w:r w:rsidRPr="00FB5FEC">
        <w:rPr>
          <w:sz w:val="28"/>
          <w:szCs w:val="28"/>
        </w:rPr>
        <w:t xml:space="preserve">                                  </w:t>
      </w:r>
      <w:r>
        <w:rPr>
          <w:sz w:val="28"/>
          <w:szCs w:val="28"/>
        </w:rPr>
        <w:t xml:space="preserve">    </w:t>
      </w:r>
      <w:r w:rsidRPr="00FB5FEC">
        <w:rPr>
          <w:sz w:val="28"/>
          <w:szCs w:val="28"/>
        </w:rPr>
        <w:t xml:space="preserve">       </w:t>
      </w:r>
      <w:r>
        <w:rPr>
          <w:sz w:val="28"/>
          <w:szCs w:val="28"/>
        </w:rPr>
        <w:t xml:space="preserve">        </w:t>
      </w:r>
      <w:r w:rsidRPr="00FB5FEC">
        <w:rPr>
          <w:sz w:val="28"/>
          <w:szCs w:val="28"/>
        </w:rPr>
        <w:t xml:space="preserve"> </w:t>
      </w:r>
      <w:r>
        <w:rPr>
          <w:sz w:val="28"/>
          <w:szCs w:val="28"/>
        </w:rPr>
        <w:t xml:space="preserve">                                  </w:t>
      </w:r>
      <w:r w:rsidRPr="00FB5FEC">
        <w:rPr>
          <w:sz w:val="28"/>
          <w:szCs w:val="28"/>
        </w:rPr>
        <w:t xml:space="preserve">№ </w:t>
      </w:r>
    </w:p>
    <w:p w14:paraId="063B1D8C" w14:textId="77777777" w:rsidR="00DD1408" w:rsidRPr="00FB5FEC" w:rsidRDefault="00DD1408" w:rsidP="00DD1408">
      <w:pPr>
        <w:jc w:val="center"/>
        <w:rPr>
          <w:sz w:val="28"/>
        </w:rPr>
      </w:pPr>
      <w:r w:rsidRPr="00FB5FEC">
        <w:t>г. Майкоп</w:t>
      </w:r>
    </w:p>
    <w:p w14:paraId="24E93E01" w14:textId="77777777" w:rsidR="00DD1408" w:rsidRPr="00FB5FEC" w:rsidRDefault="00DD1408" w:rsidP="00DD1408">
      <w:pPr>
        <w:jc w:val="center"/>
        <w:rPr>
          <w:sz w:val="28"/>
        </w:rPr>
      </w:pPr>
    </w:p>
    <w:p w14:paraId="22FC8468" w14:textId="77777777" w:rsidR="00DD1408" w:rsidRPr="00FB5FEC" w:rsidRDefault="00DD1408" w:rsidP="00DD1408">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DD1408" w:rsidRPr="00FB5FEC" w14:paraId="0B606254" w14:textId="77777777" w:rsidTr="00677805">
        <w:tc>
          <w:tcPr>
            <w:tcW w:w="5920" w:type="dxa"/>
          </w:tcPr>
          <w:p w14:paraId="4C704DAA" w14:textId="4ABF883E" w:rsidR="00DD1408" w:rsidRPr="007B1488" w:rsidRDefault="002D4736" w:rsidP="00637371">
            <w:pPr>
              <w:tabs>
                <w:tab w:val="left" w:pos="703"/>
              </w:tabs>
              <w:jc w:val="both"/>
              <w:rPr>
                <w:sz w:val="28"/>
                <w:szCs w:val="28"/>
              </w:rPr>
            </w:pPr>
            <w:r w:rsidRPr="007B1488">
              <w:rPr>
                <w:sz w:val="28"/>
                <w:szCs w:val="28"/>
                <w:shd w:val="clear" w:color="auto" w:fill="FFFFFF"/>
              </w:rPr>
              <w:t xml:space="preserve">Об утверждении </w:t>
            </w:r>
            <w:r w:rsidR="008603D4">
              <w:rPr>
                <w:sz w:val="28"/>
                <w:szCs w:val="28"/>
                <w:shd w:val="clear" w:color="auto" w:fill="FFFFFF"/>
              </w:rPr>
              <w:t>перечня и кодов</w:t>
            </w:r>
            <w:r w:rsidR="00481FC5">
              <w:rPr>
                <w:sz w:val="28"/>
                <w:szCs w:val="28"/>
                <w:shd w:val="clear" w:color="auto" w:fill="FFFFFF"/>
              </w:rPr>
              <w:t xml:space="preserve"> целевых статей</w:t>
            </w:r>
            <w:r w:rsidR="0012126B" w:rsidRPr="007B1488">
              <w:rPr>
                <w:sz w:val="28"/>
                <w:szCs w:val="28"/>
                <w:shd w:val="clear" w:color="auto" w:fill="FFFFFF"/>
              </w:rPr>
              <w:t xml:space="preserve"> </w:t>
            </w:r>
            <w:r w:rsidR="002147B8">
              <w:rPr>
                <w:sz w:val="28"/>
                <w:szCs w:val="28"/>
                <w:shd w:val="clear" w:color="auto" w:fill="FFFFFF"/>
              </w:rPr>
              <w:t xml:space="preserve">расходов </w:t>
            </w:r>
            <w:r w:rsidR="0012126B" w:rsidRPr="007B1488">
              <w:rPr>
                <w:sz w:val="28"/>
                <w:szCs w:val="28"/>
                <w:shd w:val="clear" w:color="auto" w:fill="FFFFFF"/>
              </w:rPr>
              <w:t xml:space="preserve">республиканского бюджета Республики Адыгея и бюджета </w:t>
            </w:r>
            <w:r w:rsidR="002147B8">
              <w:rPr>
                <w:sz w:val="28"/>
                <w:szCs w:val="28"/>
                <w:shd w:val="clear" w:color="auto" w:fill="FFFFFF"/>
              </w:rPr>
              <w:t>Т</w:t>
            </w:r>
            <w:r w:rsidR="0012126B" w:rsidRPr="007B1488">
              <w:rPr>
                <w:sz w:val="28"/>
                <w:szCs w:val="28"/>
                <w:shd w:val="clear" w:color="auto" w:fill="FFFFFF"/>
              </w:rPr>
              <w:t xml:space="preserve">ерриториального фонда обязательного медицинского страхования Республики Адыгея </w:t>
            </w:r>
            <w:r w:rsidRPr="007B1488">
              <w:rPr>
                <w:sz w:val="28"/>
                <w:szCs w:val="28"/>
                <w:shd w:val="clear" w:color="auto" w:fill="FFFFFF"/>
              </w:rPr>
              <w:t>на 2024 год (на 2024 год и на плановый период 2025 и 2026 годов</w:t>
            </w:r>
            <w:r w:rsidR="0012126B" w:rsidRPr="007B1488">
              <w:rPr>
                <w:sz w:val="28"/>
                <w:szCs w:val="28"/>
                <w:shd w:val="clear" w:color="auto" w:fill="FFFFFF"/>
              </w:rPr>
              <w:t>)</w:t>
            </w:r>
          </w:p>
        </w:tc>
      </w:tr>
    </w:tbl>
    <w:p w14:paraId="0BA8F5C1" w14:textId="77777777" w:rsidR="00DD1408" w:rsidRPr="00FB5FEC" w:rsidRDefault="00DD1408" w:rsidP="00DD1408">
      <w:pPr>
        <w:autoSpaceDE w:val="0"/>
        <w:autoSpaceDN w:val="0"/>
        <w:adjustRightInd w:val="0"/>
        <w:jc w:val="both"/>
        <w:rPr>
          <w:b/>
          <w:sz w:val="28"/>
          <w:szCs w:val="28"/>
        </w:rPr>
      </w:pPr>
    </w:p>
    <w:p w14:paraId="6BE89A4B" w14:textId="77777777" w:rsidR="00DD1408" w:rsidRPr="00FB5FEC" w:rsidRDefault="00DD1408" w:rsidP="00DD1408">
      <w:pPr>
        <w:autoSpaceDE w:val="0"/>
        <w:autoSpaceDN w:val="0"/>
        <w:adjustRightInd w:val="0"/>
        <w:rPr>
          <w:b/>
          <w:sz w:val="28"/>
          <w:szCs w:val="28"/>
        </w:rPr>
      </w:pPr>
    </w:p>
    <w:p w14:paraId="55741D64" w14:textId="471A73FB" w:rsidR="00DD1408" w:rsidRPr="00A53C04" w:rsidRDefault="00DD1408" w:rsidP="00DD1408">
      <w:pPr>
        <w:pStyle w:val="1"/>
        <w:ind w:firstLine="709"/>
        <w:jc w:val="both"/>
        <w:rPr>
          <w:szCs w:val="28"/>
        </w:rPr>
      </w:pPr>
      <w:r w:rsidRPr="00FB5FEC">
        <w:rPr>
          <w:szCs w:val="28"/>
        </w:rPr>
        <w:t xml:space="preserve">В соответствии </w:t>
      </w:r>
      <w:r w:rsidR="0012126B">
        <w:rPr>
          <w:szCs w:val="28"/>
        </w:rPr>
        <w:t>со стать</w:t>
      </w:r>
      <w:r w:rsidR="00A53C04">
        <w:rPr>
          <w:szCs w:val="28"/>
        </w:rPr>
        <w:t xml:space="preserve">ями 8 и </w:t>
      </w:r>
      <w:r w:rsidR="0012126B">
        <w:rPr>
          <w:szCs w:val="28"/>
        </w:rPr>
        <w:t>21</w:t>
      </w:r>
      <w:r w:rsidRPr="00FB5FEC">
        <w:rPr>
          <w:szCs w:val="28"/>
        </w:rPr>
        <w:t xml:space="preserve"> Бюджетного кодекса Российской Федерации,</w:t>
      </w:r>
      <w:r w:rsidRPr="00A33B1E">
        <w:rPr>
          <w:bCs/>
          <w:szCs w:val="28"/>
        </w:rPr>
        <w:t xml:space="preserve"> </w:t>
      </w:r>
      <w:r w:rsidRPr="00403985">
        <w:rPr>
          <w:bCs/>
          <w:szCs w:val="28"/>
        </w:rPr>
        <w:t>статьей 1</w:t>
      </w:r>
      <w:r w:rsidR="0012126B">
        <w:rPr>
          <w:bCs/>
          <w:szCs w:val="28"/>
        </w:rPr>
        <w:t>3</w:t>
      </w:r>
      <w:r w:rsidRPr="00403985">
        <w:rPr>
          <w:bCs/>
          <w:szCs w:val="28"/>
        </w:rPr>
        <w:t xml:space="preserve"> Закона Республики Адыгея от  8 апреля 2008 года</w:t>
      </w:r>
      <w:r w:rsidR="002147B8">
        <w:rPr>
          <w:bCs/>
          <w:szCs w:val="28"/>
        </w:rPr>
        <w:t xml:space="preserve">    </w:t>
      </w:r>
      <w:r w:rsidRPr="00403985">
        <w:rPr>
          <w:bCs/>
          <w:szCs w:val="28"/>
        </w:rPr>
        <w:t xml:space="preserve"> № 161 «О бюджетном процессе в Республике Адыгея»,</w:t>
      </w:r>
      <w:r w:rsidRPr="00FB5FEC">
        <w:rPr>
          <w:szCs w:val="28"/>
        </w:rPr>
        <w:t xml:space="preserve"> </w:t>
      </w:r>
      <w:r w:rsidR="0027594C" w:rsidRPr="00E85BD0">
        <w:rPr>
          <w:szCs w:val="28"/>
        </w:rPr>
        <w:t>п</w:t>
      </w:r>
      <w:r w:rsidR="0027594C" w:rsidRPr="00E85BD0">
        <w:rPr>
          <w:szCs w:val="28"/>
          <w:shd w:val="clear" w:color="auto" w:fill="FFFFFF"/>
        </w:rPr>
        <w:t xml:space="preserve">риказом Министерства финансов Российской Федерации от 1 июня 2023 года № 80н «Об утверждении кодов (перечней кодов) бюджетной классификации Российской Федерации на 2024 год (на 2024 год и на плановый период 2025 и 2026 годов)», </w:t>
      </w:r>
      <w:r w:rsidR="007B1488">
        <w:rPr>
          <w:szCs w:val="28"/>
        </w:rPr>
        <w:t xml:space="preserve">руководствуясь </w:t>
      </w:r>
      <w:r w:rsidR="0012126B">
        <w:t>приказом Министерства финансов Республики Адыгея от 26</w:t>
      </w:r>
      <w:r w:rsidR="00276B55">
        <w:t xml:space="preserve"> сентября 2023 года № 95-А</w:t>
      </w:r>
      <w:r w:rsidR="0012126B">
        <w:t xml:space="preserve"> </w:t>
      </w:r>
      <w:r w:rsidR="00276B55">
        <w:t>«Об утверждении Порядка применения бюджетной классификации Российской Федерации в части формирования целевых статей</w:t>
      </w:r>
      <w:r w:rsidR="00276B55" w:rsidRPr="00276B55">
        <w:rPr>
          <w:color w:val="FF0000"/>
          <w:szCs w:val="28"/>
          <w:shd w:val="clear" w:color="auto" w:fill="FFFFFF"/>
        </w:rPr>
        <w:t xml:space="preserve"> </w:t>
      </w:r>
      <w:r w:rsidR="00276B55" w:rsidRPr="00276B55">
        <w:rPr>
          <w:szCs w:val="28"/>
          <w:shd w:val="clear" w:color="auto" w:fill="FFFFFF"/>
        </w:rPr>
        <w:t>расходов,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r w:rsidR="00A93F06">
        <w:rPr>
          <w:szCs w:val="28"/>
          <w:shd w:val="clear" w:color="auto" w:fill="FFFFFF"/>
        </w:rPr>
        <w:t>»,</w:t>
      </w:r>
    </w:p>
    <w:p w14:paraId="62985FC4" w14:textId="77777777" w:rsidR="00DD1408" w:rsidRPr="004D11A8" w:rsidRDefault="00DD1408" w:rsidP="00DD1408"/>
    <w:p w14:paraId="353D330F" w14:textId="77777777" w:rsidR="00A53C04" w:rsidRPr="002147B8" w:rsidRDefault="00DD1408" w:rsidP="00A53C04">
      <w:pPr>
        <w:pStyle w:val="21"/>
        <w:ind w:firstLine="720"/>
        <w:jc w:val="center"/>
        <w:rPr>
          <w:b/>
          <w:bCs/>
          <w:szCs w:val="28"/>
        </w:rPr>
      </w:pPr>
      <w:bookmarkStart w:id="2" w:name="sub_1"/>
      <w:r w:rsidRPr="002147B8">
        <w:rPr>
          <w:b/>
          <w:bCs/>
          <w:szCs w:val="28"/>
        </w:rPr>
        <w:t>П р и к а з ы в а ю:</w:t>
      </w:r>
      <w:bookmarkEnd w:id="2"/>
    </w:p>
    <w:p w14:paraId="3368E64D" w14:textId="77777777" w:rsidR="00A53C04" w:rsidRDefault="00A53C04" w:rsidP="00A53C04">
      <w:pPr>
        <w:pStyle w:val="21"/>
        <w:ind w:firstLine="720"/>
        <w:jc w:val="center"/>
        <w:rPr>
          <w:szCs w:val="28"/>
        </w:rPr>
      </w:pPr>
    </w:p>
    <w:p w14:paraId="79AF723D" w14:textId="225F8428" w:rsidR="00A53C04" w:rsidRDefault="00276B55" w:rsidP="00A53C04">
      <w:pPr>
        <w:pStyle w:val="21"/>
        <w:numPr>
          <w:ilvl w:val="0"/>
          <w:numId w:val="27"/>
        </w:numPr>
        <w:ind w:left="0" w:firstLine="720"/>
        <w:jc w:val="both"/>
        <w:rPr>
          <w:color w:val="000000" w:themeColor="text1"/>
          <w:szCs w:val="28"/>
        </w:rPr>
      </w:pPr>
      <w:r>
        <w:t>Утвердить</w:t>
      </w:r>
      <w:r w:rsidR="009935D6" w:rsidRPr="009935D6">
        <w:rPr>
          <w:color w:val="000000" w:themeColor="text1"/>
          <w:szCs w:val="28"/>
        </w:rPr>
        <w:t xml:space="preserve"> </w:t>
      </w:r>
      <w:r w:rsidR="009935D6" w:rsidRPr="00733F37">
        <w:rPr>
          <w:color w:val="000000" w:themeColor="text1"/>
          <w:szCs w:val="28"/>
        </w:rPr>
        <w:t>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9935D6">
        <w:rPr>
          <w:color w:val="000000" w:themeColor="text1"/>
          <w:szCs w:val="28"/>
        </w:rPr>
        <w:t xml:space="preserve"> согласно приложению </w:t>
      </w:r>
      <w:r w:rsidR="00751894">
        <w:rPr>
          <w:color w:val="000000" w:themeColor="text1"/>
          <w:szCs w:val="28"/>
        </w:rPr>
        <w:t>№</w:t>
      </w:r>
      <w:r w:rsidR="009935D6">
        <w:rPr>
          <w:color w:val="000000" w:themeColor="text1"/>
          <w:szCs w:val="28"/>
        </w:rPr>
        <w:t>1 к настоящему Приказу.</w:t>
      </w:r>
    </w:p>
    <w:p w14:paraId="1FA225CC" w14:textId="13F372D6" w:rsidR="00A53C04" w:rsidRDefault="00A53C04" w:rsidP="00A53C04">
      <w:pPr>
        <w:pStyle w:val="21"/>
        <w:numPr>
          <w:ilvl w:val="0"/>
          <w:numId w:val="27"/>
        </w:numPr>
        <w:ind w:left="0" w:firstLine="720"/>
        <w:jc w:val="both"/>
      </w:pPr>
      <w:r>
        <w:t xml:space="preserve">Утвердить </w:t>
      </w:r>
      <w:r w:rsidR="00651A0B">
        <w:t>П</w:t>
      </w:r>
      <w:r w:rsidRPr="00FB5FEC">
        <w:t xml:space="preserve">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w:t>
      </w:r>
      <w:r w:rsidRPr="00FB5FEC">
        <w:lastRenderedPageBreak/>
        <w:t>соответствующие целевые статьи</w:t>
      </w:r>
      <w:r w:rsidR="00651A0B">
        <w:t xml:space="preserve"> согласно приложению № 2 к настоящему Приказу.</w:t>
      </w:r>
    </w:p>
    <w:p w14:paraId="14DC5263" w14:textId="5DBA80E8" w:rsidR="00751894" w:rsidRPr="00751894" w:rsidRDefault="00751894" w:rsidP="00751894">
      <w:pPr>
        <w:pStyle w:val="af0"/>
        <w:numPr>
          <w:ilvl w:val="0"/>
          <w:numId w:val="27"/>
        </w:numPr>
        <w:autoSpaceDE w:val="0"/>
        <w:autoSpaceDN w:val="0"/>
        <w:adjustRightInd w:val="0"/>
        <w:jc w:val="both"/>
        <w:rPr>
          <w:sz w:val="28"/>
          <w:szCs w:val="28"/>
        </w:rPr>
      </w:pPr>
      <w:r w:rsidRPr="00751894">
        <w:rPr>
          <w:sz w:val="28"/>
          <w:szCs w:val="28"/>
        </w:rPr>
        <w:t>Настоящий приказ вступает в силу с момента его подписания.</w:t>
      </w:r>
    </w:p>
    <w:p w14:paraId="7D893C54" w14:textId="56446B79" w:rsidR="00751894" w:rsidRDefault="00751894" w:rsidP="00751894">
      <w:pPr>
        <w:pStyle w:val="21"/>
        <w:ind w:left="720"/>
        <w:jc w:val="both"/>
      </w:pPr>
    </w:p>
    <w:p w14:paraId="19DBED75" w14:textId="25315595" w:rsidR="00751894" w:rsidRDefault="00751894" w:rsidP="00751894">
      <w:pPr>
        <w:pStyle w:val="21"/>
        <w:ind w:left="720"/>
        <w:jc w:val="both"/>
      </w:pPr>
    </w:p>
    <w:p w14:paraId="35C5E413" w14:textId="77777777" w:rsidR="00751894" w:rsidRDefault="00751894" w:rsidP="00751894">
      <w:pPr>
        <w:pStyle w:val="ConsPlusNormal"/>
        <w:jc w:val="both"/>
        <w:rPr>
          <w:sz w:val="28"/>
          <w:szCs w:val="28"/>
        </w:rPr>
      </w:pPr>
      <w:r>
        <w:rPr>
          <w:sz w:val="28"/>
          <w:szCs w:val="28"/>
        </w:rPr>
        <w:t>Министр</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В.Н. Орлов</w:t>
      </w:r>
    </w:p>
    <w:p w14:paraId="70ACF1D1" w14:textId="77777777" w:rsidR="00751894" w:rsidRDefault="00751894" w:rsidP="00751894">
      <w:pPr>
        <w:pStyle w:val="21"/>
        <w:ind w:left="720"/>
        <w:jc w:val="both"/>
      </w:pPr>
    </w:p>
    <w:p w14:paraId="35A5253D" w14:textId="0008CA43" w:rsidR="009935D6" w:rsidRDefault="009935D6" w:rsidP="00A53C04">
      <w:pPr>
        <w:pStyle w:val="1"/>
        <w:ind w:left="1069"/>
        <w:jc w:val="both"/>
        <w:rPr>
          <w:color w:val="000000" w:themeColor="text1"/>
          <w:szCs w:val="28"/>
        </w:rPr>
      </w:pPr>
    </w:p>
    <w:p w14:paraId="6C440B5C" w14:textId="0974A9E9" w:rsidR="00751894" w:rsidRDefault="00751894" w:rsidP="00751894"/>
    <w:p w14:paraId="5BA6F688" w14:textId="2F4CA3A9" w:rsidR="00751894" w:rsidRDefault="00751894" w:rsidP="00751894"/>
    <w:p w14:paraId="2A2F6595" w14:textId="7758E123" w:rsidR="00751894" w:rsidRDefault="00751894" w:rsidP="00751894"/>
    <w:p w14:paraId="27C1FE04" w14:textId="583AB47F" w:rsidR="00751894" w:rsidRDefault="00751894" w:rsidP="00751894"/>
    <w:p w14:paraId="5F2B4C31" w14:textId="1B16EEC3" w:rsidR="00751894" w:rsidRDefault="00751894" w:rsidP="00751894"/>
    <w:p w14:paraId="59D26516" w14:textId="777CEA4F" w:rsidR="00751894" w:rsidRDefault="00751894" w:rsidP="00751894"/>
    <w:p w14:paraId="0E35D96E" w14:textId="42E306D6" w:rsidR="00751894" w:rsidRDefault="00751894" w:rsidP="00751894"/>
    <w:p w14:paraId="1A8A0A39" w14:textId="3CB6F550" w:rsidR="00751894" w:rsidRDefault="00751894" w:rsidP="00751894"/>
    <w:p w14:paraId="51EDD847" w14:textId="2C8EE9F2" w:rsidR="00751894" w:rsidRDefault="00751894" w:rsidP="00751894"/>
    <w:p w14:paraId="01B1ADB4" w14:textId="18617C21" w:rsidR="00751894" w:rsidRDefault="00751894" w:rsidP="00751894"/>
    <w:p w14:paraId="6EE3B822" w14:textId="311BDF66" w:rsidR="00751894" w:rsidRDefault="00751894" w:rsidP="00751894"/>
    <w:p w14:paraId="15560707" w14:textId="20584926" w:rsidR="00751894" w:rsidRDefault="00751894" w:rsidP="00751894"/>
    <w:p w14:paraId="75FAF3B8" w14:textId="3764CD89" w:rsidR="00751894" w:rsidRDefault="00751894" w:rsidP="00751894"/>
    <w:p w14:paraId="312DC5A1" w14:textId="4403888E" w:rsidR="00751894" w:rsidRDefault="00751894" w:rsidP="00751894"/>
    <w:p w14:paraId="569A8BF9" w14:textId="01F8A7E0" w:rsidR="00751894" w:rsidRDefault="00751894" w:rsidP="00751894"/>
    <w:p w14:paraId="3B4CFCBD" w14:textId="1388B9A1" w:rsidR="00751894" w:rsidRDefault="00751894" w:rsidP="00751894"/>
    <w:p w14:paraId="7F460D3B" w14:textId="3D769608" w:rsidR="00751894" w:rsidRDefault="00751894" w:rsidP="00751894"/>
    <w:p w14:paraId="096685A7" w14:textId="3D221BDA" w:rsidR="00751894" w:rsidRDefault="00751894" w:rsidP="00751894"/>
    <w:p w14:paraId="60935F46" w14:textId="10BADB8C" w:rsidR="00751894" w:rsidRDefault="00751894" w:rsidP="00751894"/>
    <w:p w14:paraId="6B85388A" w14:textId="70D6E630" w:rsidR="00751894" w:rsidRDefault="00751894" w:rsidP="00751894"/>
    <w:p w14:paraId="7F49BA8B" w14:textId="4A86511E" w:rsidR="00751894" w:rsidRDefault="00751894" w:rsidP="00751894"/>
    <w:p w14:paraId="1DE2D806" w14:textId="228615C7" w:rsidR="00751894" w:rsidRDefault="00751894" w:rsidP="00751894"/>
    <w:p w14:paraId="0CFE4498" w14:textId="119A31C5" w:rsidR="00751894" w:rsidRDefault="00751894" w:rsidP="00751894"/>
    <w:p w14:paraId="63740F08" w14:textId="76719625" w:rsidR="00751894" w:rsidRDefault="00751894" w:rsidP="00751894"/>
    <w:p w14:paraId="7E9A0D63" w14:textId="77008A38" w:rsidR="00751894" w:rsidRDefault="00751894" w:rsidP="00751894"/>
    <w:p w14:paraId="6AC37EE7" w14:textId="68E847CC" w:rsidR="00751894" w:rsidRDefault="00751894" w:rsidP="00751894"/>
    <w:p w14:paraId="32173BD2" w14:textId="405EB18B" w:rsidR="00751894" w:rsidRDefault="00751894" w:rsidP="00751894"/>
    <w:p w14:paraId="0BCDFB90" w14:textId="78388386" w:rsidR="00751894" w:rsidRDefault="00751894" w:rsidP="00751894"/>
    <w:p w14:paraId="2B1A9F12" w14:textId="375544E4" w:rsidR="00751894" w:rsidRDefault="00751894" w:rsidP="00751894"/>
    <w:p w14:paraId="5D40A004" w14:textId="13479458" w:rsidR="00751894" w:rsidRDefault="00751894" w:rsidP="00751894"/>
    <w:p w14:paraId="3C12B41C" w14:textId="30DA7F54" w:rsidR="00751894" w:rsidRDefault="00751894" w:rsidP="00751894"/>
    <w:p w14:paraId="495373F6" w14:textId="219471EC" w:rsidR="002147B8" w:rsidRDefault="002147B8" w:rsidP="00751894"/>
    <w:p w14:paraId="56E31E22" w14:textId="77777777" w:rsidR="002147B8" w:rsidRDefault="002147B8" w:rsidP="00751894"/>
    <w:p w14:paraId="3AA316E8" w14:textId="1DB28319" w:rsidR="00751894" w:rsidRDefault="00751894" w:rsidP="00751894"/>
    <w:p w14:paraId="645C0E20" w14:textId="3A96DCBC" w:rsidR="00751894" w:rsidRDefault="00751894" w:rsidP="00751894"/>
    <w:p w14:paraId="489EDC7B" w14:textId="117D3FC4" w:rsidR="00751894" w:rsidRDefault="00751894" w:rsidP="00751894"/>
    <w:p w14:paraId="0D03F6F5" w14:textId="6C25C3AF" w:rsidR="00751894" w:rsidRDefault="00751894" w:rsidP="00751894"/>
    <w:p w14:paraId="7FD0F0A1" w14:textId="0DAC4B99" w:rsidR="00751894" w:rsidRDefault="00751894" w:rsidP="00751894"/>
    <w:p w14:paraId="25DCF0D8" w14:textId="28105427" w:rsidR="00751894" w:rsidRDefault="00751894" w:rsidP="00751894"/>
    <w:p w14:paraId="1579332A" w14:textId="77777777" w:rsidR="00751894" w:rsidRPr="00751894" w:rsidRDefault="00751894" w:rsidP="00751894"/>
    <w:tbl>
      <w:tblPr>
        <w:tblStyle w:val="a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481FC5" w14:paraId="255F96C0" w14:textId="77777777" w:rsidTr="00481FC5">
        <w:tc>
          <w:tcPr>
            <w:tcW w:w="4389" w:type="dxa"/>
          </w:tcPr>
          <w:p w14:paraId="0F010479" w14:textId="359F41ED" w:rsidR="00481FC5" w:rsidRDefault="00481FC5" w:rsidP="00481FC5">
            <w:pPr>
              <w:pStyle w:val="1"/>
              <w:jc w:val="both"/>
              <w:rPr>
                <w:color w:val="000000" w:themeColor="text1"/>
                <w:szCs w:val="28"/>
              </w:rPr>
            </w:pPr>
            <w:r>
              <w:rPr>
                <w:color w:val="000000" w:themeColor="text1"/>
                <w:szCs w:val="28"/>
              </w:rPr>
              <w:lastRenderedPageBreak/>
              <w:t xml:space="preserve">Приложение </w:t>
            </w:r>
            <w:r w:rsidR="00751894">
              <w:rPr>
                <w:color w:val="000000" w:themeColor="text1"/>
                <w:szCs w:val="28"/>
              </w:rPr>
              <w:t xml:space="preserve">№ </w:t>
            </w:r>
            <w:r>
              <w:rPr>
                <w:color w:val="000000" w:themeColor="text1"/>
                <w:szCs w:val="28"/>
              </w:rPr>
              <w:t>1</w:t>
            </w:r>
          </w:p>
          <w:p w14:paraId="49AB476A" w14:textId="319A40FC" w:rsidR="00481FC5" w:rsidRPr="00481FC5" w:rsidRDefault="00481FC5" w:rsidP="00481FC5">
            <w:pPr>
              <w:rPr>
                <w:sz w:val="28"/>
                <w:szCs w:val="28"/>
              </w:rPr>
            </w:pPr>
            <w:r w:rsidRPr="00481FC5">
              <w:rPr>
                <w:sz w:val="28"/>
                <w:szCs w:val="28"/>
              </w:rPr>
              <w:t>к приказу Министерства финансов</w:t>
            </w:r>
          </w:p>
          <w:p w14:paraId="23F74855" w14:textId="77777777" w:rsidR="00481FC5" w:rsidRDefault="00481FC5" w:rsidP="00481FC5">
            <w:pPr>
              <w:rPr>
                <w:sz w:val="28"/>
                <w:szCs w:val="28"/>
              </w:rPr>
            </w:pPr>
            <w:r w:rsidRPr="00481FC5">
              <w:rPr>
                <w:sz w:val="28"/>
                <w:szCs w:val="28"/>
              </w:rPr>
              <w:t>Республики Адыгея</w:t>
            </w:r>
          </w:p>
          <w:p w14:paraId="274BE366" w14:textId="2E357932" w:rsidR="00481FC5" w:rsidRPr="00481FC5" w:rsidRDefault="00481FC5" w:rsidP="00481FC5">
            <w:r>
              <w:rPr>
                <w:sz w:val="28"/>
              </w:rPr>
              <w:t>от _</w:t>
            </w:r>
            <w:r w:rsidR="00C74BEC">
              <w:rPr>
                <w:sz w:val="28"/>
              </w:rPr>
              <w:t xml:space="preserve">                         </w:t>
            </w:r>
            <w:r>
              <w:rPr>
                <w:sz w:val="28"/>
              </w:rPr>
              <w:t xml:space="preserve">_№ _____ </w:t>
            </w:r>
          </w:p>
        </w:tc>
      </w:tr>
    </w:tbl>
    <w:p w14:paraId="58CB8AA4" w14:textId="68A7ECE8" w:rsidR="00481FC5" w:rsidRDefault="00481FC5" w:rsidP="009935D6">
      <w:pPr>
        <w:pStyle w:val="1"/>
        <w:jc w:val="center"/>
        <w:rPr>
          <w:color w:val="000000" w:themeColor="text1"/>
          <w:szCs w:val="28"/>
        </w:rPr>
      </w:pPr>
    </w:p>
    <w:p w14:paraId="7AC55452" w14:textId="77777777" w:rsidR="00481FC5" w:rsidRDefault="00481FC5" w:rsidP="009935D6">
      <w:pPr>
        <w:pStyle w:val="1"/>
        <w:jc w:val="center"/>
        <w:rPr>
          <w:color w:val="000000" w:themeColor="text1"/>
          <w:szCs w:val="28"/>
        </w:rPr>
      </w:pPr>
    </w:p>
    <w:p w14:paraId="0559084B" w14:textId="13929E08" w:rsidR="009935D6" w:rsidRPr="00733F37" w:rsidRDefault="009935D6" w:rsidP="009935D6">
      <w:pPr>
        <w:pStyle w:val="1"/>
        <w:jc w:val="center"/>
        <w:rPr>
          <w:color w:val="000000" w:themeColor="text1"/>
          <w:szCs w:val="28"/>
        </w:rPr>
      </w:pPr>
      <w:r w:rsidRPr="00733F37">
        <w:rPr>
          <w:color w:val="000000" w:themeColor="text1"/>
          <w:szCs w:val="28"/>
        </w:rPr>
        <w:t>Перечень и коды целевых статей расходов республиканского</w:t>
      </w:r>
    </w:p>
    <w:p w14:paraId="439FCE28" w14:textId="77777777" w:rsidR="009935D6" w:rsidRPr="00733F37" w:rsidRDefault="009935D6" w:rsidP="009935D6">
      <w:pPr>
        <w:pStyle w:val="1"/>
        <w:jc w:val="center"/>
        <w:rPr>
          <w:color w:val="000000" w:themeColor="text1"/>
          <w:szCs w:val="28"/>
        </w:rPr>
      </w:pPr>
      <w:r w:rsidRPr="00733F37">
        <w:rPr>
          <w:color w:val="000000" w:themeColor="text1"/>
          <w:szCs w:val="28"/>
        </w:rPr>
        <w:t xml:space="preserve"> бюджета Республики Адыгея и бюджета Территориального фонда обязательного медицинского страхования Республики Адыгея</w:t>
      </w:r>
    </w:p>
    <w:p w14:paraId="64B4B51D" w14:textId="77777777" w:rsidR="009935D6" w:rsidRDefault="009935D6" w:rsidP="009935D6">
      <w:pPr>
        <w:tabs>
          <w:tab w:val="left" w:pos="709"/>
        </w:tabs>
        <w:jc w:val="both"/>
        <w:rPr>
          <w:b/>
          <w:color w:val="000000" w:themeColor="text1"/>
          <w:sz w:val="28"/>
          <w:szCs w:val="28"/>
        </w:rPr>
      </w:pPr>
    </w:p>
    <w:tbl>
      <w:tblPr>
        <w:tblW w:w="15778" w:type="dxa"/>
        <w:shd w:val="clear" w:color="auto" w:fill="FFFFFF"/>
        <w:tblCellMar>
          <w:top w:w="15" w:type="dxa"/>
          <w:left w:w="15" w:type="dxa"/>
          <w:bottom w:w="15" w:type="dxa"/>
          <w:right w:w="15" w:type="dxa"/>
        </w:tblCellMar>
        <w:tblLook w:val="04A0" w:firstRow="1" w:lastRow="0" w:firstColumn="1" w:lastColumn="0" w:noHBand="0" w:noVBand="1"/>
      </w:tblPr>
      <w:tblGrid>
        <w:gridCol w:w="2396"/>
        <w:gridCol w:w="6691"/>
        <w:gridCol w:w="6691"/>
      </w:tblGrid>
      <w:tr w:rsidR="009935D6" w:rsidRPr="00093D30" w14:paraId="4B100DB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94F88C" w14:textId="77777777" w:rsidR="009935D6" w:rsidRPr="008C3375" w:rsidRDefault="009935D6" w:rsidP="00FF7C48">
            <w:pPr>
              <w:pStyle w:val="s1"/>
              <w:ind w:left="57"/>
              <w:jc w:val="center"/>
              <w:rPr>
                <w:color w:val="000000" w:themeColor="text1"/>
                <w:sz w:val="28"/>
                <w:szCs w:val="28"/>
              </w:rPr>
            </w:pPr>
            <w:r w:rsidRPr="008C3375">
              <w:rPr>
                <w:color w:val="000000" w:themeColor="text1"/>
                <w:sz w:val="28"/>
                <w:szCs w:val="28"/>
              </w:rPr>
              <w:t>Код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0FD2A1" w14:textId="77777777" w:rsidR="009935D6" w:rsidRPr="008C3375" w:rsidRDefault="009935D6" w:rsidP="00FF7C48">
            <w:pPr>
              <w:pStyle w:val="s16"/>
              <w:ind w:left="57" w:right="57"/>
              <w:jc w:val="center"/>
              <w:rPr>
                <w:color w:val="000000" w:themeColor="text1"/>
                <w:sz w:val="28"/>
                <w:szCs w:val="28"/>
              </w:rPr>
            </w:pPr>
            <w:r w:rsidRPr="008C3375">
              <w:rPr>
                <w:color w:val="000000" w:themeColor="text1"/>
                <w:sz w:val="28"/>
                <w:szCs w:val="28"/>
              </w:rPr>
              <w:t>Наименование целевой статьи расходов</w:t>
            </w:r>
          </w:p>
        </w:tc>
      </w:tr>
      <w:tr w:rsidR="009935D6" w:rsidRPr="00093D30" w14:paraId="5FCBCD6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EA9A77" w14:textId="77777777" w:rsidR="009935D6" w:rsidRPr="008C3375" w:rsidRDefault="009935D6" w:rsidP="00FF7C48">
            <w:pPr>
              <w:jc w:val="center"/>
              <w:rPr>
                <w:color w:val="000000" w:themeColor="text1"/>
                <w:sz w:val="28"/>
                <w:szCs w:val="28"/>
              </w:rPr>
            </w:pPr>
            <w:r w:rsidRPr="008C3375">
              <w:rPr>
                <w:color w:val="000000" w:themeColor="text1"/>
                <w:sz w:val="28"/>
                <w:szCs w:val="28"/>
              </w:rPr>
              <w:t>51 0 00 00000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034AC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здравоохранения»</w:t>
            </w:r>
          </w:p>
        </w:tc>
      </w:tr>
      <w:tr w:rsidR="009935D6" w:rsidRPr="00093D30" w14:paraId="297AC3D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949748" w14:textId="77777777" w:rsidR="009935D6" w:rsidRPr="008C3375" w:rsidRDefault="009935D6" w:rsidP="00FF7C48">
            <w:pPr>
              <w:jc w:val="center"/>
              <w:rPr>
                <w:color w:val="000000" w:themeColor="text1"/>
                <w:sz w:val="28"/>
                <w:szCs w:val="28"/>
              </w:rPr>
            </w:pPr>
            <w:r w:rsidRPr="008C3375">
              <w:rPr>
                <w:color w:val="000000" w:themeColor="text1"/>
                <w:sz w:val="28"/>
                <w:szCs w:val="28"/>
              </w:rPr>
              <w:t>51 1 00 00000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7C5FF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43544B1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B8475A" w14:textId="77777777" w:rsidR="009935D6" w:rsidRPr="008C3375" w:rsidRDefault="009935D6" w:rsidP="00FF7C48">
            <w:pPr>
              <w:jc w:val="center"/>
              <w:rPr>
                <w:color w:val="000000" w:themeColor="text1"/>
                <w:sz w:val="28"/>
                <w:szCs w:val="28"/>
              </w:rPr>
            </w:pPr>
            <w:r w:rsidRPr="008C3375">
              <w:rPr>
                <w:color w:val="000000" w:themeColor="text1"/>
                <w:sz w:val="28"/>
                <w:szCs w:val="28"/>
              </w:rPr>
              <w:t>51 1 N1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963A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системы оказания первичной медико-санитарной помощи»</w:t>
            </w:r>
          </w:p>
        </w:tc>
      </w:tr>
      <w:tr w:rsidR="009935D6" w:rsidRPr="00093D30" w14:paraId="357DA3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D297D1" w14:textId="77777777" w:rsidR="009935D6" w:rsidRPr="008C3375" w:rsidRDefault="009935D6" w:rsidP="00FF7C48">
            <w:pPr>
              <w:jc w:val="center"/>
              <w:rPr>
                <w:color w:val="000000" w:themeColor="text1"/>
                <w:sz w:val="28"/>
                <w:szCs w:val="28"/>
              </w:rPr>
            </w:pPr>
            <w:r w:rsidRPr="008C3375">
              <w:rPr>
                <w:color w:val="000000" w:themeColor="text1"/>
                <w:sz w:val="28"/>
                <w:szCs w:val="28"/>
              </w:rPr>
              <w:t>51 1 N1 55540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16DF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закупки авиационных работ в целях оказания медицинской помощи</w:t>
            </w:r>
          </w:p>
        </w:tc>
      </w:tr>
      <w:tr w:rsidR="009935D6" w:rsidRPr="00093D30" w14:paraId="469D7DE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E92A7F" w14:textId="77777777" w:rsidR="009935D6" w:rsidRPr="008C3375" w:rsidRDefault="009935D6" w:rsidP="00FF7C48">
            <w:pPr>
              <w:jc w:val="center"/>
              <w:rPr>
                <w:color w:val="000000" w:themeColor="text1"/>
                <w:sz w:val="28"/>
                <w:szCs w:val="28"/>
              </w:rPr>
            </w:pPr>
            <w:r w:rsidRPr="008C3375">
              <w:rPr>
                <w:color w:val="000000" w:themeColor="text1"/>
                <w:sz w:val="28"/>
                <w:szCs w:val="28"/>
              </w:rPr>
              <w:t>51 1 N2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10125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«Борьба с сердечно-сосудистыми заболеваниями»</w:t>
            </w:r>
          </w:p>
        </w:tc>
      </w:tr>
      <w:tr w:rsidR="009935D6" w:rsidRPr="00093D30" w14:paraId="5195901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F329DC" w14:textId="77777777" w:rsidR="009935D6" w:rsidRPr="008C3375" w:rsidRDefault="009935D6" w:rsidP="00FF7C48">
            <w:pPr>
              <w:jc w:val="center"/>
              <w:rPr>
                <w:color w:val="000000" w:themeColor="text1"/>
                <w:sz w:val="28"/>
                <w:szCs w:val="28"/>
              </w:rPr>
            </w:pPr>
            <w:r w:rsidRPr="008C3375">
              <w:rPr>
                <w:color w:val="000000" w:themeColor="text1"/>
                <w:sz w:val="28"/>
                <w:szCs w:val="28"/>
              </w:rPr>
              <w:t>51 1 N2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999FD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Оснащение оборудованием региональных сосудистых центров и первичных сосудистых отделений</w:t>
            </w:r>
          </w:p>
        </w:tc>
      </w:tr>
      <w:tr w:rsidR="009935D6" w:rsidRPr="00093D30" w14:paraId="00F98A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C5706F" w14:textId="77777777" w:rsidR="009935D6" w:rsidRPr="008C3375" w:rsidRDefault="009935D6" w:rsidP="00FF7C48">
            <w:pPr>
              <w:jc w:val="center"/>
              <w:rPr>
                <w:color w:val="000000" w:themeColor="text1"/>
                <w:sz w:val="28"/>
                <w:szCs w:val="28"/>
              </w:rPr>
            </w:pPr>
            <w:r w:rsidRPr="008C3375">
              <w:rPr>
                <w:color w:val="000000" w:themeColor="text1"/>
                <w:sz w:val="28"/>
                <w:szCs w:val="28"/>
              </w:rPr>
              <w:t>51 1 N2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7747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935D6" w:rsidRPr="00093D30" w14:paraId="094E51D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3521E8" w14:textId="77777777" w:rsidR="009935D6" w:rsidRPr="008C3375" w:rsidRDefault="009935D6" w:rsidP="00FF7C48">
            <w:pPr>
              <w:jc w:val="center"/>
              <w:rPr>
                <w:color w:val="000000" w:themeColor="text1"/>
                <w:sz w:val="28"/>
                <w:szCs w:val="28"/>
              </w:rPr>
            </w:pPr>
            <w:r w:rsidRPr="008C3375">
              <w:rPr>
                <w:color w:val="000000" w:themeColor="text1"/>
                <w:sz w:val="28"/>
                <w:szCs w:val="28"/>
              </w:rPr>
              <w:t>51 1 N3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6275C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«Борьба с онкологическими заболеваниями»</w:t>
            </w:r>
          </w:p>
        </w:tc>
      </w:tr>
      <w:tr w:rsidR="009935D6" w:rsidRPr="00093D30" w14:paraId="06237D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A665B2" w14:textId="77777777" w:rsidR="009935D6" w:rsidRPr="008C3375" w:rsidRDefault="009935D6" w:rsidP="00FF7C48">
            <w:pPr>
              <w:jc w:val="center"/>
              <w:rPr>
                <w:color w:val="000000" w:themeColor="text1"/>
                <w:sz w:val="28"/>
                <w:szCs w:val="28"/>
              </w:rPr>
            </w:pPr>
            <w:r w:rsidRPr="008C3375">
              <w:rPr>
                <w:color w:val="000000" w:themeColor="text1"/>
                <w:sz w:val="28"/>
                <w:szCs w:val="28"/>
              </w:rPr>
              <w:t>51 1 N3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98272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Переоснащение медицинских организаций, оказывающих медицинскую помощь больным с онкологическими заболеваниями  </w:t>
            </w:r>
          </w:p>
        </w:tc>
      </w:tr>
      <w:tr w:rsidR="009935D6" w:rsidRPr="00093D30" w14:paraId="14971F9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9B31FF" w14:textId="77777777" w:rsidR="009935D6" w:rsidRPr="008C3375" w:rsidRDefault="009935D6" w:rsidP="00FF7C48">
            <w:pPr>
              <w:jc w:val="center"/>
              <w:rPr>
                <w:color w:val="000000" w:themeColor="text1"/>
                <w:sz w:val="28"/>
                <w:szCs w:val="28"/>
              </w:rPr>
            </w:pPr>
            <w:r w:rsidRPr="008C3375">
              <w:rPr>
                <w:color w:val="000000" w:themeColor="text1"/>
                <w:sz w:val="28"/>
                <w:szCs w:val="28"/>
              </w:rPr>
              <w:t>51 1 N7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D9CC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r>
      <w:tr w:rsidR="009935D6" w:rsidRPr="00093D30" w14:paraId="4BB448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A319D5" w14:textId="77777777" w:rsidR="009935D6" w:rsidRPr="008C3375" w:rsidRDefault="009935D6" w:rsidP="00FF7C48">
            <w:pPr>
              <w:jc w:val="center"/>
              <w:rPr>
                <w:color w:val="000000" w:themeColor="text1"/>
                <w:sz w:val="28"/>
                <w:szCs w:val="28"/>
              </w:rPr>
            </w:pPr>
            <w:r w:rsidRPr="008C3375">
              <w:rPr>
                <w:color w:val="000000" w:themeColor="text1"/>
                <w:sz w:val="28"/>
                <w:szCs w:val="28"/>
              </w:rPr>
              <w:t>51 1 N7 51140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22A2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9935D6" w:rsidRPr="00093D30" w14:paraId="09C79D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57D4A0" w14:textId="77777777" w:rsidR="009935D6" w:rsidRPr="008C3375" w:rsidRDefault="009935D6" w:rsidP="00FF7C48">
            <w:pPr>
              <w:jc w:val="center"/>
              <w:rPr>
                <w:color w:val="000000" w:themeColor="text1"/>
                <w:sz w:val="28"/>
                <w:szCs w:val="28"/>
              </w:rPr>
            </w:pPr>
            <w:r w:rsidRPr="008C3375">
              <w:rPr>
                <w:color w:val="000000" w:themeColor="text1"/>
                <w:sz w:val="28"/>
                <w:szCs w:val="28"/>
              </w:rPr>
              <w:t>51 1 N9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84F5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«Модернизация первичного звена здравоохранения Республики Адыгея»</w:t>
            </w:r>
          </w:p>
        </w:tc>
      </w:tr>
      <w:tr w:rsidR="009935D6" w:rsidRPr="00093D30" w14:paraId="58F7A05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F507D6" w14:textId="77777777" w:rsidR="009935D6" w:rsidRPr="008C3375" w:rsidRDefault="009935D6" w:rsidP="00FF7C48">
            <w:pPr>
              <w:jc w:val="center"/>
              <w:rPr>
                <w:color w:val="000000" w:themeColor="text1"/>
                <w:sz w:val="28"/>
                <w:szCs w:val="28"/>
              </w:rPr>
            </w:pPr>
            <w:r w:rsidRPr="008C3375">
              <w:rPr>
                <w:color w:val="000000" w:themeColor="text1"/>
                <w:sz w:val="28"/>
                <w:szCs w:val="28"/>
              </w:rPr>
              <w:t>51 1 N9 53650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3A8B1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региональных проектов модернизации первичного звена здравоохранения</w:t>
            </w:r>
          </w:p>
        </w:tc>
      </w:tr>
      <w:tr w:rsidR="009935D6" w:rsidRPr="00093D30" w14:paraId="5B0B947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CFFEE8"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72CC1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r>
      <w:tr w:rsidR="009935D6" w:rsidRPr="00093D30" w14:paraId="0DE1617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64AC562" w14:textId="77777777" w:rsidR="009935D6" w:rsidRPr="008C3375" w:rsidRDefault="009935D6" w:rsidP="00FF7C48">
            <w:pPr>
              <w:jc w:val="center"/>
              <w:rPr>
                <w:color w:val="000000" w:themeColor="text1"/>
                <w:sz w:val="28"/>
                <w:szCs w:val="28"/>
              </w:rPr>
            </w:pPr>
            <w:r w:rsidRPr="008C3375">
              <w:rPr>
                <w:color w:val="000000" w:themeColor="text1"/>
                <w:sz w:val="28"/>
                <w:szCs w:val="28"/>
              </w:rPr>
              <w:t>51 1 P3 54680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8336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935D6" w:rsidRPr="00093D30" w14:paraId="3400E38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6454F1" w14:textId="77777777" w:rsidR="009935D6" w:rsidRPr="008C3375" w:rsidRDefault="009935D6" w:rsidP="00FF7C48">
            <w:pPr>
              <w:jc w:val="center"/>
              <w:rPr>
                <w:color w:val="000000" w:themeColor="text1"/>
                <w:sz w:val="28"/>
                <w:szCs w:val="28"/>
              </w:rPr>
            </w:pPr>
            <w:r w:rsidRPr="008C3375">
              <w:rPr>
                <w:color w:val="000000" w:themeColor="text1"/>
                <w:sz w:val="28"/>
                <w:szCs w:val="28"/>
              </w:rPr>
              <w:t>51 1 P4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1B651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«Формирование системы мотивации граждан к здоровому образу жизни, включая здоровое питание и отказ от вредных привычек»</w:t>
            </w:r>
          </w:p>
        </w:tc>
      </w:tr>
      <w:tr w:rsidR="009935D6" w:rsidRPr="00093D30" w14:paraId="02AE936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25FEF9" w14:textId="77777777" w:rsidR="009935D6" w:rsidRPr="008C3375" w:rsidRDefault="009935D6" w:rsidP="00FF7C48">
            <w:pPr>
              <w:jc w:val="center"/>
              <w:rPr>
                <w:color w:val="000000" w:themeColor="text1"/>
                <w:sz w:val="28"/>
                <w:szCs w:val="28"/>
              </w:rPr>
            </w:pPr>
            <w:r w:rsidRPr="008C3375">
              <w:rPr>
                <w:color w:val="000000" w:themeColor="text1"/>
                <w:sz w:val="28"/>
                <w:szCs w:val="28"/>
              </w:rPr>
              <w:t>51 1 P4 00090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B3682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9935D6" w:rsidRPr="00093D30" w14:paraId="7B05F4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58BE76" w14:textId="77777777" w:rsidR="009935D6" w:rsidRPr="008C3375" w:rsidRDefault="009935D6" w:rsidP="00FF7C48">
            <w:pPr>
              <w:jc w:val="center"/>
              <w:rPr>
                <w:color w:val="000000" w:themeColor="text1"/>
                <w:sz w:val="28"/>
                <w:szCs w:val="28"/>
              </w:rPr>
            </w:pPr>
            <w:r w:rsidRPr="008C3375">
              <w:rPr>
                <w:color w:val="000000" w:themeColor="text1"/>
                <w:sz w:val="28"/>
                <w:szCs w:val="28"/>
              </w:rPr>
              <w:t>51 2 00 00000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8FA6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9935D6" w:rsidRPr="00093D30" w14:paraId="162765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82B6DC" w14:textId="77777777" w:rsidR="009935D6" w:rsidRPr="008C3375" w:rsidRDefault="009935D6" w:rsidP="00FF7C48">
            <w:pPr>
              <w:jc w:val="center"/>
              <w:rPr>
                <w:color w:val="000000" w:themeColor="text1"/>
                <w:sz w:val="28"/>
                <w:szCs w:val="28"/>
              </w:rPr>
            </w:pPr>
            <w:r w:rsidRPr="008C3375">
              <w:rPr>
                <w:color w:val="000000" w:themeColor="text1"/>
                <w:sz w:val="28"/>
                <w:szCs w:val="28"/>
              </w:rPr>
              <w:t>51 2 01 00000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ADEB4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«Укрепление материально-технической базы учреждений»</w:t>
            </w:r>
          </w:p>
        </w:tc>
      </w:tr>
      <w:tr w:rsidR="009935D6" w:rsidRPr="00093D30" w14:paraId="54FA07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64F28B" w14:textId="77777777" w:rsidR="009935D6" w:rsidRPr="008C3375" w:rsidRDefault="009935D6" w:rsidP="00FF7C48">
            <w:pPr>
              <w:jc w:val="center"/>
              <w:rPr>
                <w:color w:val="000000" w:themeColor="text1"/>
                <w:sz w:val="28"/>
                <w:szCs w:val="28"/>
              </w:rPr>
            </w:pPr>
            <w:r w:rsidRPr="008C3375">
              <w:rPr>
                <w:color w:val="000000" w:themeColor="text1"/>
                <w:sz w:val="28"/>
                <w:szCs w:val="28"/>
              </w:rPr>
              <w:t>51 2 01 01000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B976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основных средств для оснащения учреждений, подведомственных Министерству здравоохранения Республики Адыгея</w:t>
            </w:r>
          </w:p>
        </w:tc>
      </w:tr>
      <w:tr w:rsidR="009935D6" w:rsidRPr="00093D30" w14:paraId="41D4E90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088089" w14:textId="77777777" w:rsidR="009935D6" w:rsidRPr="008C3375" w:rsidRDefault="009935D6" w:rsidP="00FF7C48">
            <w:pPr>
              <w:jc w:val="center"/>
              <w:rPr>
                <w:color w:val="000000" w:themeColor="text1"/>
                <w:sz w:val="28"/>
                <w:szCs w:val="28"/>
              </w:rPr>
            </w:pPr>
            <w:r w:rsidRPr="008C3375">
              <w:rPr>
                <w:color w:val="000000" w:themeColor="text1"/>
                <w:sz w:val="28"/>
                <w:szCs w:val="28"/>
              </w:rPr>
              <w:t>51 2 01 02000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37C03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Капитальный ремонт зданий и сооружений учреждений, подведомственных Министерству здравоохранения Республики Адыгея, разработка проектно-сметной и технической документации</w:t>
            </w:r>
          </w:p>
        </w:tc>
      </w:tr>
      <w:tr w:rsidR="009935D6" w:rsidRPr="00093D30" w14:paraId="5B020C7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FFC6120" w14:textId="77777777" w:rsidR="009935D6" w:rsidRPr="008C3375" w:rsidRDefault="009935D6" w:rsidP="00FF7C48">
            <w:pPr>
              <w:jc w:val="center"/>
              <w:rPr>
                <w:color w:val="000000" w:themeColor="text1"/>
                <w:sz w:val="28"/>
                <w:szCs w:val="28"/>
              </w:rPr>
            </w:pPr>
            <w:r w:rsidRPr="008C3375">
              <w:rPr>
                <w:color w:val="000000" w:themeColor="text1"/>
                <w:sz w:val="28"/>
                <w:szCs w:val="28"/>
              </w:rPr>
              <w:t>51 2 01 03000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26C937"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Догазификация</w:t>
            </w:r>
            <w:proofErr w:type="spellEnd"/>
            <w:r w:rsidRPr="008C3375">
              <w:rPr>
                <w:color w:val="000000" w:themeColor="text1"/>
                <w:sz w:val="28"/>
                <w:szCs w:val="28"/>
              </w:rPr>
              <w:t xml:space="preserve"> объектов здравоохранения внутри границ земельного участка, разработка проектно-сметной документации на строительство или реконструкцию (переоборудование) котельной</w:t>
            </w:r>
          </w:p>
        </w:tc>
      </w:tr>
      <w:tr w:rsidR="009935D6" w:rsidRPr="00093D30" w14:paraId="0DD58F9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A5D227" w14:textId="77777777" w:rsidR="009935D6" w:rsidRPr="008C3375" w:rsidRDefault="009935D6" w:rsidP="00FF7C48">
            <w:pPr>
              <w:jc w:val="center"/>
              <w:rPr>
                <w:color w:val="000000" w:themeColor="text1"/>
                <w:sz w:val="28"/>
                <w:szCs w:val="28"/>
              </w:rPr>
            </w:pPr>
            <w:r w:rsidRPr="008C3375">
              <w:rPr>
                <w:color w:val="000000" w:themeColor="text1"/>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7C0B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4B2D274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F1CD92"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684B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p>
        </w:tc>
      </w:tr>
      <w:tr w:rsidR="009935D6" w:rsidRPr="00093D30" w14:paraId="6DB1B7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48EEC4"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FCA77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в области санитарно-эпидемиологического благополучия</w:t>
            </w:r>
          </w:p>
        </w:tc>
      </w:tr>
      <w:tr w:rsidR="009935D6" w:rsidRPr="00093D30" w14:paraId="26C0F5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E254A1"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D57A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санаторно-курортных путевок взрослому населению Республики Адыгея</w:t>
            </w:r>
          </w:p>
        </w:tc>
      </w:tr>
      <w:tr w:rsidR="009935D6" w:rsidRPr="00093D30" w14:paraId="6906CF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8A6ABB"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2D68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7648E3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4D7BD3"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424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72CD77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51092D"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D9E90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r>
      <w:tr w:rsidR="009935D6" w:rsidRPr="00093D30" w14:paraId="3F77FF0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750249" w14:textId="77777777" w:rsidR="009935D6" w:rsidRPr="008C3375" w:rsidRDefault="009935D6" w:rsidP="00FF7C48">
            <w:pPr>
              <w:jc w:val="center"/>
              <w:rPr>
                <w:color w:val="000000" w:themeColor="text1"/>
                <w:sz w:val="28"/>
                <w:szCs w:val="28"/>
              </w:rPr>
            </w:pPr>
            <w:r w:rsidRPr="008C3375">
              <w:rPr>
                <w:color w:val="000000" w:themeColor="text1"/>
                <w:sz w:val="28"/>
                <w:szCs w:val="28"/>
              </w:rPr>
              <w:t>51 3 01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E58DA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935D6" w:rsidRPr="00093D30" w14:paraId="795EB3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80AF8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DB8A8A"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«Предупреждение и борьба с социально значимыми заболеваниями, оказание патолого-анатомических услуг, проведение судебно-медицинской экспертизы»</w:t>
            </w:r>
          </w:p>
        </w:tc>
      </w:tr>
      <w:tr w:rsidR="009935D6" w:rsidRPr="00093D30" w14:paraId="1439EF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1B7693"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R2020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A0C8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предупреждению и борьбе с социально значимыми инфекционными заболеваниями</w:t>
            </w:r>
          </w:p>
        </w:tc>
      </w:tr>
      <w:tr w:rsidR="009935D6" w:rsidRPr="00093D30" w14:paraId="422AB41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98C500"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R2021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CA40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туберкулезом)  </w:t>
            </w:r>
          </w:p>
        </w:tc>
      </w:tr>
      <w:tr w:rsidR="009935D6" w:rsidRPr="00093D30" w14:paraId="63BBC20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4AF1CC"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R2022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2B28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w:t>
            </w:r>
          </w:p>
        </w:tc>
      </w:tr>
      <w:tr w:rsidR="009935D6" w:rsidRPr="00093D30" w14:paraId="7015023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0F8938"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R2023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0FFAC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w:t>
            </w:r>
          </w:p>
        </w:tc>
      </w:tr>
      <w:tr w:rsidR="009935D6" w:rsidRPr="00093D30" w14:paraId="4DB377B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036C05"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53ECE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0DCD71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036FC1"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330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661C02B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88DDC6" w14:textId="77777777" w:rsidR="009935D6" w:rsidRPr="008C3375" w:rsidRDefault="009935D6" w:rsidP="00FF7C48">
            <w:pPr>
              <w:jc w:val="center"/>
              <w:rPr>
                <w:color w:val="000000" w:themeColor="text1"/>
                <w:sz w:val="28"/>
                <w:szCs w:val="28"/>
              </w:rPr>
            </w:pPr>
            <w:r w:rsidRPr="008C3375">
              <w:rPr>
                <w:color w:val="000000" w:themeColor="text1"/>
                <w:sz w:val="28"/>
                <w:szCs w:val="28"/>
              </w:rPr>
              <w:t>51 3 02 02000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B0C25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9935D6" w:rsidRPr="00093D30" w14:paraId="40B2B94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BA0ACB3" w14:textId="77777777" w:rsidR="009935D6" w:rsidRPr="008C3375" w:rsidRDefault="009935D6" w:rsidP="00FF7C48">
            <w:pPr>
              <w:jc w:val="center"/>
              <w:rPr>
                <w:color w:val="000000" w:themeColor="text1"/>
                <w:sz w:val="28"/>
                <w:szCs w:val="28"/>
              </w:rPr>
            </w:pPr>
            <w:r w:rsidRPr="008C3375">
              <w:rPr>
                <w:color w:val="000000" w:themeColor="text1"/>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0E2B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высокотехнологичной медицинской помощи и медицинской помощи за пределами Республики Адыгея»</w:t>
            </w:r>
          </w:p>
        </w:tc>
      </w:tr>
      <w:tr w:rsidR="009935D6" w:rsidRPr="00093D30" w14:paraId="5995CD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7AAAEB" w14:textId="77777777" w:rsidR="009935D6" w:rsidRPr="008C3375" w:rsidRDefault="009935D6" w:rsidP="00FF7C48">
            <w:pPr>
              <w:jc w:val="center"/>
              <w:rPr>
                <w:color w:val="000000" w:themeColor="text1"/>
                <w:sz w:val="28"/>
                <w:szCs w:val="28"/>
              </w:rPr>
            </w:pPr>
            <w:r w:rsidRPr="008C3375">
              <w:rPr>
                <w:color w:val="000000" w:themeColor="text1"/>
                <w:sz w:val="28"/>
                <w:szCs w:val="28"/>
              </w:rPr>
              <w:t>51 3 03 01000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FBAF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медицинской помощи за пределами Республики Адыгея</w:t>
            </w:r>
          </w:p>
        </w:tc>
      </w:tr>
      <w:tr w:rsidR="009935D6" w:rsidRPr="00093D30" w14:paraId="3C1961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2F303E1" w14:textId="77777777" w:rsidR="009935D6" w:rsidRPr="008C3375" w:rsidRDefault="009935D6" w:rsidP="00FF7C48">
            <w:pPr>
              <w:jc w:val="center"/>
              <w:rPr>
                <w:color w:val="000000" w:themeColor="text1"/>
                <w:sz w:val="28"/>
                <w:szCs w:val="28"/>
              </w:rPr>
            </w:pPr>
            <w:r w:rsidRPr="008C3375">
              <w:rPr>
                <w:color w:val="000000" w:themeColor="text1"/>
                <w:sz w:val="28"/>
                <w:szCs w:val="28"/>
              </w:rPr>
              <w:t>51 3 03 R4020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E8AB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935D6" w:rsidRPr="00093D30" w14:paraId="2FDF57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C2CA28" w14:textId="77777777" w:rsidR="009935D6" w:rsidRPr="008C3375" w:rsidRDefault="009935D6" w:rsidP="00FF7C48">
            <w:pPr>
              <w:jc w:val="center"/>
              <w:rPr>
                <w:color w:val="000000" w:themeColor="text1"/>
                <w:sz w:val="28"/>
                <w:szCs w:val="28"/>
              </w:rPr>
            </w:pPr>
            <w:r w:rsidRPr="008C3375">
              <w:rPr>
                <w:color w:val="000000" w:themeColor="text1"/>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D23F9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«Совершенствование оказания скорой медицинской помощи и службы медицины катастроф»</w:t>
            </w:r>
          </w:p>
        </w:tc>
      </w:tr>
      <w:tr w:rsidR="009935D6" w:rsidRPr="00093D30" w14:paraId="73CD131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1E78D0" w14:textId="77777777" w:rsidR="009935D6" w:rsidRPr="008C3375" w:rsidRDefault="009935D6" w:rsidP="00FF7C48">
            <w:pPr>
              <w:jc w:val="center"/>
              <w:rPr>
                <w:color w:val="000000" w:themeColor="text1"/>
                <w:sz w:val="28"/>
                <w:szCs w:val="28"/>
              </w:rPr>
            </w:pPr>
            <w:r w:rsidRPr="008C3375">
              <w:rPr>
                <w:color w:val="000000" w:themeColor="text1"/>
                <w:sz w:val="28"/>
                <w:szCs w:val="28"/>
              </w:rPr>
              <w:t>51 3 04 01000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0D85A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хранение, использование и восполнение резерва средств материальных ресурсов Министерства здравоохранения Республики Адыгея и подведомственных учреждений</w:t>
            </w:r>
          </w:p>
        </w:tc>
      </w:tr>
      <w:tr w:rsidR="009935D6" w:rsidRPr="00093D30" w14:paraId="0144DA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620E7B" w14:textId="77777777" w:rsidR="009935D6" w:rsidRPr="008C3375" w:rsidRDefault="009935D6" w:rsidP="00FF7C48">
            <w:pPr>
              <w:jc w:val="center"/>
              <w:rPr>
                <w:color w:val="000000" w:themeColor="text1"/>
                <w:sz w:val="28"/>
                <w:szCs w:val="28"/>
              </w:rPr>
            </w:pPr>
            <w:r w:rsidRPr="008C3375">
              <w:rPr>
                <w:color w:val="000000" w:themeColor="text1"/>
                <w:sz w:val="28"/>
                <w:szCs w:val="28"/>
              </w:rPr>
              <w:t>51 3 04 02000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D2564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1FBEE4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82321D" w14:textId="77777777" w:rsidR="009935D6" w:rsidRPr="008C3375" w:rsidRDefault="009935D6" w:rsidP="00FF7C48">
            <w:pPr>
              <w:jc w:val="center"/>
              <w:rPr>
                <w:color w:val="000000" w:themeColor="text1"/>
                <w:sz w:val="28"/>
                <w:szCs w:val="28"/>
              </w:rPr>
            </w:pPr>
            <w:r w:rsidRPr="008C3375">
              <w:rPr>
                <w:color w:val="000000" w:themeColor="text1"/>
                <w:sz w:val="28"/>
                <w:szCs w:val="28"/>
              </w:rPr>
              <w:t>51 3 04 02060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C94DE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403CE9E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62EB90" w14:textId="77777777" w:rsidR="009935D6" w:rsidRPr="008C3375" w:rsidRDefault="009935D6" w:rsidP="00FF7C48">
            <w:pPr>
              <w:jc w:val="center"/>
              <w:rPr>
                <w:color w:val="000000" w:themeColor="text1"/>
                <w:sz w:val="28"/>
                <w:szCs w:val="28"/>
              </w:rPr>
            </w:pPr>
            <w:r w:rsidRPr="008C3375">
              <w:rPr>
                <w:color w:val="000000" w:themeColor="text1"/>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2F3DB9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«Оказание паллиативной медицинской помощи»</w:t>
            </w:r>
          </w:p>
        </w:tc>
      </w:tr>
      <w:tr w:rsidR="009935D6" w:rsidRPr="00093D30" w14:paraId="608BDA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E54064" w14:textId="77777777" w:rsidR="009935D6" w:rsidRPr="008C3375" w:rsidRDefault="009935D6" w:rsidP="00FF7C48">
            <w:pPr>
              <w:jc w:val="center"/>
              <w:rPr>
                <w:color w:val="000000" w:themeColor="text1"/>
                <w:sz w:val="28"/>
                <w:szCs w:val="28"/>
              </w:rPr>
            </w:pPr>
            <w:r w:rsidRPr="008C3375">
              <w:rPr>
                <w:color w:val="000000" w:themeColor="text1"/>
                <w:sz w:val="28"/>
                <w:szCs w:val="28"/>
              </w:rPr>
              <w:t>51 3 05 01000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4E42C7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20DCB90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56D6EC" w14:textId="77777777" w:rsidR="009935D6" w:rsidRPr="008C3375" w:rsidRDefault="009935D6" w:rsidP="00FF7C48">
            <w:pPr>
              <w:jc w:val="center"/>
              <w:rPr>
                <w:color w:val="000000" w:themeColor="text1"/>
                <w:sz w:val="28"/>
                <w:szCs w:val="28"/>
              </w:rPr>
            </w:pPr>
            <w:r w:rsidRPr="008C3375">
              <w:rPr>
                <w:color w:val="000000" w:themeColor="text1"/>
                <w:sz w:val="28"/>
                <w:szCs w:val="28"/>
              </w:rPr>
              <w:t>51 3 05 01060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8008C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1A9D9F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B3A82C" w14:textId="77777777" w:rsidR="009935D6" w:rsidRPr="008C3375" w:rsidRDefault="009935D6" w:rsidP="00FF7C48">
            <w:pPr>
              <w:jc w:val="center"/>
              <w:rPr>
                <w:color w:val="000000" w:themeColor="text1"/>
                <w:sz w:val="28"/>
                <w:szCs w:val="28"/>
              </w:rPr>
            </w:pPr>
            <w:r w:rsidRPr="008C3375">
              <w:rPr>
                <w:color w:val="000000" w:themeColor="text1"/>
                <w:sz w:val="28"/>
                <w:szCs w:val="28"/>
              </w:rPr>
              <w:t>51 3 05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477D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паллиативной медицинской помощи</w:t>
            </w:r>
          </w:p>
        </w:tc>
      </w:tr>
      <w:tr w:rsidR="009935D6" w:rsidRPr="00093D30" w14:paraId="26795BEF" w14:textId="77777777" w:rsidTr="00FF7C48">
        <w:trPr>
          <w:gridAfter w:val="1"/>
          <w:wAfter w:w="6691" w:type="dxa"/>
          <w:trHeight w:val="678"/>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F8018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5EDE0C"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«Развитие службы крови»</w:t>
            </w:r>
          </w:p>
        </w:tc>
      </w:tr>
      <w:tr w:rsidR="009935D6" w:rsidRPr="00093D30" w14:paraId="40B65B2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8C8B70B"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22E4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Денежные компенсационные выплаты на питание донорам крови и плазмы</w:t>
            </w:r>
          </w:p>
        </w:tc>
      </w:tr>
      <w:tr w:rsidR="009935D6" w:rsidRPr="00093D30" w14:paraId="2D1989A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D4B4D3" w14:textId="77777777" w:rsidR="009935D6" w:rsidRPr="008C3375" w:rsidRDefault="009935D6" w:rsidP="00FF7C48">
            <w:pPr>
              <w:jc w:val="center"/>
              <w:rPr>
                <w:color w:val="000000" w:themeColor="text1"/>
                <w:sz w:val="28"/>
                <w:szCs w:val="28"/>
              </w:rPr>
            </w:pPr>
            <w:r w:rsidRPr="008C3375">
              <w:rPr>
                <w:color w:val="000000" w:themeColor="text1"/>
                <w:sz w:val="28"/>
                <w:szCs w:val="28"/>
              </w:rPr>
              <w:t>51 3 06 02000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129D69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2E558D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C30471" w14:textId="77777777" w:rsidR="009935D6" w:rsidRPr="008C3375" w:rsidRDefault="009935D6" w:rsidP="00FF7C48">
            <w:pPr>
              <w:jc w:val="center"/>
              <w:rPr>
                <w:color w:val="000000" w:themeColor="text1"/>
                <w:sz w:val="28"/>
                <w:szCs w:val="28"/>
              </w:rPr>
            </w:pPr>
            <w:r w:rsidRPr="008C3375">
              <w:rPr>
                <w:color w:val="000000" w:themeColor="text1"/>
                <w:sz w:val="28"/>
                <w:szCs w:val="28"/>
              </w:rPr>
              <w:t>51 3 06 02060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8E3A0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1093C8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1EF80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1EA458"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«Охрана материнства и детства»</w:t>
            </w:r>
          </w:p>
        </w:tc>
      </w:tr>
      <w:tr w:rsidR="009935D6" w:rsidRPr="00093D30" w14:paraId="155846E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8BD5B7"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92948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Пренатальная (дородовая) диагностика нарушений развития ребенка у беременных женщин </w:t>
            </w:r>
          </w:p>
        </w:tc>
      </w:tr>
      <w:tr w:rsidR="009935D6" w:rsidRPr="00093D30" w14:paraId="6BEDBD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A5A3B2"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85ED4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Неонатальный скрининг на 5 наследственных и врожденных заболеваний </w:t>
            </w:r>
          </w:p>
        </w:tc>
      </w:tr>
      <w:tr w:rsidR="009935D6" w:rsidRPr="00093D30" w14:paraId="2887F9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7C5A46"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A0026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Закона Республики Адыгея от 30 декабря 2004 года № 278 «О мерах социальной поддержки отдельных категорий жителей Республики Адыгея» (обеспечение полноценным питанием беременных женщин и кормящих матерей) </w:t>
            </w:r>
          </w:p>
        </w:tc>
      </w:tr>
      <w:tr w:rsidR="009935D6" w:rsidRPr="00093D30" w14:paraId="47093D1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80B71D"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FD7F4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Закона Республики Адыгея от 30 декабря 2004 года № 278 «О мерах социальной поддержки отдельных категорий жителей Республики </w:t>
            </w:r>
            <w:proofErr w:type="gramStart"/>
            <w:r w:rsidRPr="008C3375">
              <w:rPr>
                <w:color w:val="000000" w:themeColor="text1"/>
                <w:sz w:val="28"/>
                <w:szCs w:val="28"/>
              </w:rPr>
              <w:t>Адыгея»  (</w:t>
            </w:r>
            <w:proofErr w:type="gramEnd"/>
            <w:r w:rsidRPr="008C3375">
              <w:rPr>
                <w:color w:val="000000" w:themeColor="text1"/>
                <w:sz w:val="28"/>
                <w:szCs w:val="28"/>
              </w:rPr>
              <w:t>обеспечение полноценным питанием детей в возрасте до трех лет)</w:t>
            </w:r>
          </w:p>
        </w:tc>
      </w:tr>
      <w:tr w:rsidR="009935D6" w:rsidRPr="00093D30" w14:paraId="4911800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792A91"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R3850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62D1A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935D6" w:rsidRPr="00093D30" w14:paraId="424447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F698BB2"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F210ED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Обследование беременных женщин на заболевания, передающиеся половым путем </w:t>
            </w:r>
          </w:p>
        </w:tc>
      </w:tr>
      <w:tr w:rsidR="009935D6" w:rsidRPr="00093D30" w14:paraId="48A9DD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72D07E"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B5487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187FDF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9574BD"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51 3 07 06050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AC352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758DF6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A9475A" w14:textId="77777777" w:rsidR="009935D6" w:rsidRPr="008C3375" w:rsidRDefault="009935D6" w:rsidP="00FF7C48">
            <w:pPr>
              <w:jc w:val="center"/>
              <w:rPr>
                <w:color w:val="000000" w:themeColor="text1"/>
                <w:sz w:val="28"/>
                <w:szCs w:val="28"/>
              </w:rPr>
            </w:pPr>
            <w:r w:rsidRPr="008C3375">
              <w:rPr>
                <w:color w:val="000000" w:themeColor="text1"/>
                <w:sz w:val="28"/>
                <w:szCs w:val="28"/>
              </w:rPr>
              <w:t>51 3 07 06060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353F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EF6FDE2" w14:textId="77777777" w:rsidTr="00FF7C48">
        <w:trPr>
          <w:gridAfter w:val="1"/>
          <w:wAfter w:w="6691" w:type="dxa"/>
          <w:trHeight w:val="152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7F66DB" w14:textId="77777777" w:rsidR="009935D6" w:rsidRPr="008C3375" w:rsidRDefault="009935D6" w:rsidP="00FF7C48">
            <w:pPr>
              <w:jc w:val="center"/>
              <w:rPr>
                <w:color w:val="000000" w:themeColor="text1"/>
                <w:sz w:val="28"/>
                <w:szCs w:val="28"/>
              </w:rPr>
            </w:pPr>
            <w:r w:rsidRPr="008C3375">
              <w:rPr>
                <w:color w:val="000000" w:themeColor="text1"/>
                <w:sz w:val="28"/>
                <w:szCs w:val="28"/>
              </w:rPr>
              <w:t>51 3 08 00000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99C3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tc>
      </w:tr>
      <w:tr w:rsidR="009935D6" w:rsidRPr="00093D30" w14:paraId="26E0CDE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7680DF" w14:textId="77777777" w:rsidR="009935D6" w:rsidRPr="008C3375" w:rsidRDefault="009935D6" w:rsidP="00FF7C48">
            <w:pPr>
              <w:jc w:val="center"/>
              <w:rPr>
                <w:color w:val="000000" w:themeColor="text1"/>
                <w:sz w:val="28"/>
                <w:szCs w:val="28"/>
              </w:rPr>
            </w:pPr>
            <w:r w:rsidRPr="008C3375">
              <w:rPr>
                <w:color w:val="000000" w:themeColor="text1"/>
                <w:sz w:val="28"/>
                <w:szCs w:val="28"/>
              </w:rPr>
              <w:t>51 3 08 01000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13AC69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Компенсация расходов, связанных с оказанием медицинской помощи, оказываемой не </w:t>
            </w:r>
            <w:r w:rsidRPr="008C3375">
              <w:rPr>
                <w:color w:val="000000" w:themeColor="text1"/>
                <w:sz w:val="28"/>
                <w:szCs w:val="28"/>
              </w:rPr>
              <w:lastRenderedPageBreak/>
              <w:t xml:space="preserve">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w:t>
            </w:r>
          </w:p>
        </w:tc>
      </w:tr>
      <w:tr w:rsidR="009935D6" w:rsidRPr="00093D30" w14:paraId="373614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47918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51 3 08 54220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A6988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w:t>
            </w:r>
          </w:p>
        </w:tc>
      </w:tr>
      <w:tr w:rsidR="009935D6" w:rsidRPr="00093D30" w14:paraId="0BEA22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0B04DA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A0A516"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отдельных категорий граждан лекарственными препаратами»</w:t>
            </w:r>
          </w:p>
        </w:tc>
      </w:tr>
      <w:tr w:rsidR="009935D6" w:rsidRPr="00093D30" w14:paraId="31EC5F4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03B26F4"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85221ED" w14:textId="2B0D7AA0"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иммунобиологическими препаратами в целях проведения иммунизации населения Республики Адыгея по эпидемиологическим показаниям</w:t>
            </w:r>
          </w:p>
        </w:tc>
      </w:tr>
      <w:tr w:rsidR="009935D6" w:rsidRPr="00093D30" w14:paraId="69F0AE0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10335C"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8F20F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детей в возрасте до трех лет)</w:t>
            </w:r>
          </w:p>
        </w:tc>
      </w:tr>
      <w:tr w:rsidR="009935D6" w:rsidRPr="00093D30" w14:paraId="772E72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51E809"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3F8DC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 (лекарственное обеспечение лиц, страдающих определенными заболеваниями)</w:t>
            </w:r>
          </w:p>
        </w:tc>
      </w:tr>
      <w:tr w:rsidR="009935D6" w:rsidRPr="00093D30" w14:paraId="10A74F2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F0E0A2"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E685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9935D6" w:rsidRPr="00093D30" w14:paraId="52309F3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95658F"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66149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8C3375">
              <w:rPr>
                <w:color w:val="000000" w:themeColor="text1"/>
                <w:sz w:val="28"/>
                <w:szCs w:val="28"/>
              </w:rPr>
              <w:t>жизнеугрожающих</w:t>
            </w:r>
            <w:proofErr w:type="spellEnd"/>
            <w:r w:rsidRPr="008C3375">
              <w:rPr>
                <w:color w:val="000000" w:themeColor="text1"/>
                <w:sz w:val="28"/>
                <w:szCs w:val="28"/>
              </w:rPr>
              <w:t xml:space="preserve"> и хронических прогрессирующих </w:t>
            </w:r>
            <w:r w:rsidRPr="008C3375">
              <w:rPr>
                <w:color w:val="000000" w:themeColor="text1"/>
                <w:sz w:val="28"/>
                <w:szCs w:val="28"/>
              </w:rPr>
              <w:lastRenderedPageBreak/>
              <w:t>редких (</w:t>
            </w:r>
            <w:proofErr w:type="spellStart"/>
            <w:r w:rsidRPr="008C3375">
              <w:rPr>
                <w:color w:val="000000" w:themeColor="text1"/>
                <w:sz w:val="28"/>
                <w:szCs w:val="28"/>
              </w:rPr>
              <w:t>орфанных</w:t>
            </w:r>
            <w:proofErr w:type="spellEnd"/>
            <w:r w:rsidRPr="008C3375">
              <w:rPr>
                <w:color w:val="000000" w:themeColor="text1"/>
                <w:sz w:val="28"/>
                <w:szCs w:val="28"/>
              </w:rPr>
              <w:t xml:space="preserve">) заболеваний, приводящих к сокращению продолжительности жизни гражданина или инвалидности (ст. 16 323-ФЗ) </w:t>
            </w:r>
          </w:p>
        </w:tc>
      </w:tr>
      <w:tr w:rsidR="009935D6" w:rsidRPr="00093D30" w14:paraId="219E6F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593AA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51 3 09 08000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2BF68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противовирусными лекарственными препаратами для медицинского применения при амбулаторном лечении для лечения больных хроническими вирусными гепатитами B и C</w:t>
            </w:r>
          </w:p>
        </w:tc>
      </w:tr>
      <w:tr w:rsidR="009935D6" w:rsidRPr="00093D30" w14:paraId="49F506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38450A"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BD73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C3375">
              <w:rPr>
                <w:color w:val="000000" w:themeColor="text1"/>
                <w:sz w:val="28"/>
                <w:szCs w:val="28"/>
              </w:rPr>
              <w:t>гемолитико</w:t>
            </w:r>
            <w:proofErr w:type="spellEnd"/>
            <w:r w:rsidRPr="008C3375">
              <w:rPr>
                <w:color w:val="000000" w:themeColor="text1"/>
                <w:sz w:val="28"/>
                <w:szCs w:val="28"/>
              </w:rPr>
              <w:t xml:space="preserve">-уремическим синдромом, юношеским артритом с системным началом, </w:t>
            </w:r>
            <w:proofErr w:type="spellStart"/>
            <w:r w:rsidRPr="008C3375">
              <w:rPr>
                <w:color w:val="000000" w:themeColor="text1"/>
                <w:sz w:val="28"/>
                <w:szCs w:val="28"/>
              </w:rPr>
              <w:t>мукополисахаридозом</w:t>
            </w:r>
            <w:proofErr w:type="spellEnd"/>
            <w:r w:rsidRPr="008C3375">
              <w:rPr>
                <w:color w:val="000000" w:themeColor="text1"/>
                <w:sz w:val="28"/>
                <w:szCs w:val="28"/>
              </w:rPr>
              <w:t xml:space="preserve"> I, II и VI типов, </w:t>
            </w:r>
            <w:proofErr w:type="spellStart"/>
            <w:r w:rsidRPr="008C3375">
              <w:rPr>
                <w:color w:val="000000" w:themeColor="text1"/>
                <w:sz w:val="28"/>
                <w:szCs w:val="28"/>
              </w:rPr>
              <w:t>апластической</w:t>
            </w:r>
            <w:proofErr w:type="spellEnd"/>
            <w:r w:rsidRPr="008C3375">
              <w:rPr>
                <w:color w:val="000000" w:themeColor="text1"/>
                <w:sz w:val="28"/>
                <w:szCs w:val="28"/>
              </w:rPr>
              <w:t xml:space="preserve"> анемией неуточненной, наследственным дефицитом факторов II (фибриногена), VII (лабильного), Х (Стюарта-</w:t>
            </w:r>
            <w:proofErr w:type="spellStart"/>
            <w:r w:rsidRPr="008C3375">
              <w:rPr>
                <w:color w:val="000000" w:themeColor="text1"/>
                <w:sz w:val="28"/>
                <w:szCs w:val="28"/>
              </w:rPr>
              <w:t>Прауэра</w:t>
            </w:r>
            <w:proofErr w:type="spellEnd"/>
            <w:r w:rsidRPr="008C3375">
              <w:rPr>
                <w:color w:val="000000" w:themeColor="text1"/>
                <w:sz w:val="28"/>
                <w:szCs w:val="28"/>
              </w:rPr>
              <w:t>), а также  после трансплантации органов и (или) тканей лекарственными препаратами</w:t>
            </w:r>
          </w:p>
        </w:tc>
      </w:tr>
      <w:tr w:rsidR="009935D6" w:rsidRPr="00093D30" w14:paraId="45AFA9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110C4E"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11DF4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Организационные мероприятия, связанные с обеспечением лиц лекарственными препаратами</w:t>
            </w:r>
          </w:p>
        </w:tc>
      </w:tr>
      <w:tr w:rsidR="009935D6" w:rsidRPr="00093D30" w14:paraId="05DFEE7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167143"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51 3 09 51610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040FD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отдельных полномочий в области лекарственного обеспечения </w:t>
            </w:r>
          </w:p>
        </w:tc>
      </w:tr>
      <w:tr w:rsidR="009935D6" w:rsidRPr="00093D30" w14:paraId="684DCD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ACD0D45"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51 3 09 52160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83046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8C3375">
              <w:rPr>
                <w:color w:val="000000" w:themeColor="text1"/>
                <w:sz w:val="28"/>
                <w:szCs w:val="28"/>
              </w:rPr>
              <w:t>гемолитико</w:t>
            </w:r>
            <w:proofErr w:type="spellEnd"/>
            <w:r w:rsidRPr="008C3375">
              <w:rPr>
                <w:color w:val="000000" w:themeColor="text1"/>
                <w:sz w:val="28"/>
                <w:szCs w:val="28"/>
              </w:rPr>
              <w:t xml:space="preserve">-уремическим синдромом, юношеским артритом с системным началом, </w:t>
            </w:r>
            <w:proofErr w:type="spellStart"/>
            <w:r w:rsidRPr="008C3375">
              <w:rPr>
                <w:color w:val="000000" w:themeColor="text1"/>
                <w:sz w:val="28"/>
                <w:szCs w:val="28"/>
              </w:rPr>
              <w:t>мукополисахаридозом</w:t>
            </w:r>
            <w:proofErr w:type="spellEnd"/>
            <w:r w:rsidRPr="008C3375">
              <w:rPr>
                <w:color w:val="000000" w:themeColor="text1"/>
                <w:sz w:val="28"/>
                <w:szCs w:val="28"/>
              </w:rPr>
              <w:t xml:space="preserve"> I, II и VI типов, </w:t>
            </w:r>
            <w:proofErr w:type="spellStart"/>
            <w:r w:rsidRPr="008C3375">
              <w:rPr>
                <w:color w:val="000000" w:themeColor="text1"/>
                <w:sz w:val="28"/>
                <w:szCs w:val="28"/>
              </w:rPr>
              <w:t>апластической</w:t>
            </w:r>
            <w:proofErr w:type="spellEnd"/>
            <w:r w:rsidRPr="008C3375">
              <w:rPr>
                <w:color w:val="000000" w:themeColor="text1"/>
                <w:sz w:val="28"/>
                <w:szCs w:val="28"/>
              </w:rPr>
              <w:t xml:space="preserve"> анемией неуточненной, наследственным дефицитом факторов II (фибриногена), VII (лабильного), X (Стюарта-</w:t>
            </w:r>
            <w:proofErr w:type="spellStart"/>
            <w:r w:rsidRPr="008C3375">
              <w:rPr>
                <w:color w:val="000000" w:themeColor="text1"/>
                <w:sz w:val="28"/>
                <w:szCs w:val="28"/>
              </w:rPr>
              <w:t>Прауэра</w:t>
            </w:r>
            <w:proofErr w:type="spellEnd"/>
            <w:r w:rsidRPr="008C3375">
              <w:rPr>
                <w:color w:val="000000" w:themeColor="text1"/>
                <w:sz w:val="28"/>
                <w:szCs w:val="28"/>
              </w:rPr>
              <w:t xml:space="preserve">), а также после трансплантации органов и (или) тканей </w:t>
            </w:r>
          </w:p>
        </w:tc>
      </w:tr>
      <w:tr w:rsidR="009935D6" w:rsidRPr="00093D30" w14:paraId="2D07BDE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C7C933"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51 3 09 54600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7E5EC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w:t>
            </w:r>
            <w:r w:rsidRPr="008C3375">
              <w:rPr>
                <w:color w:val="000000" w:themeColor="text1"/>
                <w:sz w:val="28"/>
                <w:szCs w:val="28"/>
              </w:rPr>
              <w:lastRenderedPageBreak/>
              <w:t xml:space="preserve">специализированными продуктами лечебного питания для детей-инвалидов </w:t>
            </w:r>
          </w:p>
        </w:tc>
      </w:tr>
      <w:tr w:rsidR="009935D6" w:rsidRPr="00093D30" w14:paraId="609DD45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0E3D0A"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09 R1060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48597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r>
      <w:tr w:rsidR="009935D6" w:rsidRPr="00093D30" w14:paraId="67F953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E910B0" w14:textId="77777777" w:rsidR="009935D6" w:rsidRPr="008C3375" w:rsidRDefault="009935D6" w:rsidP="00FF7C48">
            <w:pPr>
              <w:jc w:val="center"/>
              <w:rPr>
                <w:color w:val="000000" w:themeColor="text1"/>
                <w:sz w:val="28"/>
                <w:szCs w:val="28"/>
              </w:rPr>
            </w:pPr>
            <w:r w:rsidRPr="008C3375">
              <w:rPr>
                <w:color w:val="000000" w:themeColor="text1"/>
                <w:sz w:val="28"/>
                <w:szCs w:val="28"/>
              </w:rPr>
              <w:t>51 3 09 R1070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31F10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r>
      <w:tr w:rsidR="009935D6" w:rsidRPr="00093D30" w14:paraId="3927BB6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30AA53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708193"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«Управление кадровыми ресурсами здравоохранения»</w:t>
            </w:r>
          </w:p>
        </w:tc>
      </w:tr>
      <w:tr w:rsidR="009935D6" w:rsidRPr="00093D30" w14:paraId="385A7B1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44CE71C"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4AF9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системы образования в сфере здравоохранения</w:t>
            </w:r>
          </w:p>
        </w:tc>
      </w:tr>
      <w:tr w:rsidR="009935D6" w:rsidRPr="00093D30" w14:paraId="0468767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31994C"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D2AD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4475AB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94566B"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10 010С0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C4156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14:paraId="13C39E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3A245B"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10 010П0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91A06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9935D6" w:rsidRPr="00093D30" w14:paraId="68DEEA4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A87E91"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10 010Ш0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0C6D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w:t>
            </w:r>
          </w:p>
        </w:tc>
      </w:tr>
      <w:tr w:rsidR="009935D6" w:rsidRPr="00093D30" w14:paraId="786E5D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CDCA4E"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D6F4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престижа медицинских специальностей</w:t>
            </w:r>
          </w:p>
        </w:tc>
      </w:tr>
      <w:tr w:rsidR="009935D6" w:rsidRPr="00093D30" w14:paraId="3FAE9C6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0C1F12"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510C6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9935D6" w:rsidRPr="00093D30" w14:paraId="64BF6A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B2A948"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14F9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связанных с предоставлением служебных жилых помещений медицинским работникам</w:t>
            </w:r>
          </w:p>
        </w:tc>
      </w:tr>
      <w:tr w:rsidR="009935D6" w:rsidRPr="00093D30" w14:paraId="26F477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67E849"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47076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единой социальной выплаты на возмещение первоначального взноса ипотечного жилищного кредита медицинским работникам</w:t>
            </w:r>
          </w:p>
        </w:tc>
      </w:tr>
      <w:tr w:rsidR="009935D6" w:rsidRPr="00093D30" w14:paraId="47827BE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AB7F13" w14:textId="77777777" w:rsidR="009935D6" w:rsidRPr="008C3375" w:rsidRDefault="009935D6" w:rsidP="00FF7C48">
            <w:pPr>
              <w:jc w:val="center"/>
              <w:rPr>
                <w:color w:val="000000" w:themeColor="text1"/>
                <w:sz w:val="28"/>
                <w:szCs w:val="28"/>
              </w:rPr>
            </w:pPr>
            <w:r w:rsidRPr="008C3375">
              <w:rPr>
                <w:color w:val="000000" w:themeColor="text1"/>
                <w:sz w:val="28"/>
                <w:szCs w:val="28"/>
              </w:rPr>
              <w:t>51 3 10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36B9C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w:t>
            </w:r>
            <w:r w:rsidRPr="008C3375">
              <w:rPr>
                <w:color w:val="000000" w:themeColor="text1"/>
                <w:sz w:val="28"/>
                <w:szCs w:val="28"/>
              </w:rPr>
              <w:br/>
              <w:t xml:space="preserve">с населением до 50 тыс. человек  </w:t>
            </w:r>
          </w:p>
        </w:tc>
      </w:tr>
      <w:tr w:rsidR="009935D6" w:rsidRPr="00093D30" w14:paraId="787E744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D95BD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A4FCAD"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 xml:space="preserve">Комплекс процессных мероприятий «Обеспечение деятельности органов исполнительной власти, централизованных бухгалтерий, деятельности по </w:t>
            </w:r>
            <w:r w:rsidRPr="008C3375">
              <w:rPr>
                <w:bCs/>
                <w:color w:val="000000" w:themeColor="text1"/>
                <w:sz w:val="28"/>
                <w:szCs w:val="28"/>
              </w:rPr>
              <w:lastRenderedPageBreak/>
              <w:t>анализу и сбору данных, реализация мероприятий по информатизации отрасли»</w:t>
            </w:r>
          </w:p>
        </w:tc>
      </w:tr>
      <w:tr w:rsidR="009935D6" w:rsidRPr="00093D30" w14:paraId="7C23FD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3EC1C0"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51 3 11 01000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9B980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Министерства здравоохранения Республики Адыгея</w:t>
            </w:r>
          </w:p>
        </w:tc>
      </w:tr>
      <w:tr w:rsidR="009935D6" w:rsidRPr="00093D30" w14:paraId="7C225AC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C63FCB" w14:textId="77777777" w:rsidR="009935D6" w:rsidRPr="008C3375" w:rsidRDefault="009935D6" w:rsidP="00FF7C48">
            <w:pPr>
              <w:jc w:val="center"/>
              <w:rPr>
                <w:color w:val="000000" w:themeColor="text1"/>
                <w:sz w:val="28"/>
                <w:szCs w:val="28"/>
              </w:rPr>
            </w:pPr>
            <w:r w:rsidRPr="008C3375">
              <w:rPr>
                <w:color w:val="000000" w:themeColor="text1"/>
                <w:sz w:val="28"/>
                <w:szCs w:val="28"/>
              </w:rPr>
              <w:t>51 3 11 01040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F89FFA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12B538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015058" w14:textId="77777777" w:rsidR="009935D6" w:rsidRPr="008C3375" w:rsidRDefault="009935D6" w:rsidP="00FF7C48">
            <w:pPr>
              <w:jc w:val="center"/>
              <w:rPr>
                <w:color w:val="000000" w:themeColor="text1"/>
                <w:sz w:val="28"/>
                <w:szCs w:val="28"/>
              </w:rPr>
            </w:pPr>
            <w:r w:rsidRPr="008C3375">
              <w:rPr>
                <w:color w:val="000000" w:themeColor="text1"/>
                <w:sz w:val="28"/>
                <w:szCs w:val="28"/>
              </w:rPr>
              <w:t>51 3 11 02000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7427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учреждений</w:t>
            </w:r>
          </w:p>
        </w:tc>
      </w:tr>
      <w:tr w:rsidR="009935D6" w:rsidRPr="00093D30" w14:paraId="4300B2F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3166D9" w14:textId="77777777" w:rsidR="009935D6" w:rsidRPr="008C3375" w:rsidRDefault="009935D6" w:rsidP="00FF7C48">
            <w:pPr>
              <w:jc w:val="center"/>
              <w:rPr>
                <w:color w:val="000000" w:themeColor="text1"/>
                <w:sz w:val="28"/>
                <w:szCs w:val="28"/>
              </w:rPr>
            </w:pPr>
            <w:r w:rsidRPr="008C3375">
              <w:rPr>
                <w:color w:val="000000" w:themeColor="text1"/>
                <w:sz w:val="28"/>
                <w:szCs w:val="28"/>
              </w:rPr>
              <w:t>51 3 11 02050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435A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2A11014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DD69F2" w14:textId="77777777" w:rsidR="009935D6" w:rsidRPr="008C3375" w:rsidRDefault="009935D6" w:rsidP="00FF7C48">
            <w:pPr>
              <w:jc w:val="center"/>
              <w:rPr>
                <w:color w:val="000000" w:themeColor="text1"/>
                <w:sz w:val="28"/>
                <w:szCs w:val="28"/>
              </w:rPr>
            </w:pPr>
            <w:r w:rsidRPr="008C3375">
              <w:rPr>
                <w:color w:val="000000" w:themeColor="text1"/>
                <w:sz w:val="28"/>
                <w:szCs w:val="28"/>
              </w:rPr>
              <w:t>51 3 11 02060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362A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76E67D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6BAC81" w14:textId="77777777" w:rsidR="009935D6" w:rsidRPr="008C3375" w:rsidRDefault="009935D6" w:rsidP="00FF7C48">
            <w:pPr>
              <w:jc w:val="center"/>
              <w:rPr>
                <w:color w:val="000000" w:themeColor="text1"/>
                <w:sz w:val="28"/>
                <w:szCs w:val="28"/>
              </w:rPr>
            </w:pPr>
            <w:r w:rsidRPr="008C3375">
              <w:rPr>
                <w:color w:val="000000" w:themeColor="text1"/>
                <w:sz w:val="28"/>
                <w:szCs w:val="28"/>
              </w:rPr>
              <w:t>51 3 11 03000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2C5C04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защите информации</w:t>
            </w:r>
          </w:p>
        </w:tc>
      </w:tr>
      <w:tr w:rsidR="009935D6" w:rsidRPr="00093D30" w14:paraId="50D561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9198B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51 3 12 00000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9C6B84"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tc>
      </w:tr>
      <w:tr w:rsidR="009935D6" w:rsidRPr="00093D30" w14:paraId="1377440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1A72B4" w14:textId="77777777" w:rsidR="009935D6" w:rsidRPr="008C3375" w:rsidRDefault="009935D6" w:rsidP="00FF7C48">
            <w:pPr>
              <w:jc w:val="center"/>
              <w:rPr>
                <w:color w:val="000000" w:themeColor="text1"/>
                <w:sz w:val="28"/>
                <w:szCs w:val="28"/>
              </w:rPr>
            </w:pPr>
            <w:r w:rsidRPr="008C3375">
              <w:rPr>
                <w:color w:val="000000" w:themeColor="text1"/>
                <w:sz w:val="28"/>
                <w:szCs w:val="28"/>
              </w:rPr>
              <w:t>51 3 12 01000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AF205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Страховой взнос на обязательное медицинское страхование неработающего населения</w:t>
            </w:r>
          </w:p>
        </w:tc>
      </w:tr>
      <w:tr w:rsidR="009935D6" w:rsidRPr="00093D30" w14:paraId="24D5C4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798567" w14:textId="77777777" w:rsidR="009935D6" w:rsidRPr="008C3375" w:rsidRDefault="009935D6" w:rsidP="00FF7C48">
            <w:pPr>
              <w:jc w:val="center"/>
              <w:rPr>
                <w:color w:val="000000" w:themeColor="text1"/>
                <w:sz w:val="28"/>
                <w:szCs w:val="28"/>
              </w:rPr>
            </w:pPr>
            <w:r w:rsidRPr="008C3375">
              <w:rPr>
                <w:color w:val="000000" w:themeColor="text1"/>
                <w:sz w:val="28"/>
                <w:szCs w:val="28"/>
              </w:rPr>
              <w:t>51 3 12 02000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FFAE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Проведение независимой оценки качества условий оказания услуг организациями в сфере охраны здоровья </w:t>
            </w:r>
          </w:p>
        </w:tc>
      </w:tr>
      <w:tr w:rsidR="009935D6" w:rsidRPr="00093D30" w14:paraId="7BF4F2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E9132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9165A4"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образования»</w:t>
            </w:r>
          </w:p>
        </w:tc>
      </w:tr>
      <w:tr w:rsidR="009935D6" w:rsidRPr="00093D30" w14:paraId="3E0A94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FCCCD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4B6265"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9935D6" w:rsidRPr="00093D30" w14:paraId="5A8A65C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E1B53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F1E928"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935D6" w:rsidRPr="00093D30" w14:paraId="073A369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A6EFFED" w14:textId="77777777" w:rsidR="009935D6" w:rsidRPr="008C3375" w:rsidRDefault="009935D6" w:rsidP="00FF7C48">
            <w:pPr>
              <w:jc w:val="center"/>
              <w:rPr>
                <w:color w:val="000000" w:themeColor="text1"/>
                <w:sz w:val="28"/>
                <w:szCs w:val="28"/>
              </w:rPr>
            </w:pPr>
            <w:r w:rsidRPr="008C3375">
              <w:rPr>
                <w:color w:val="000000" w:themeColor="text1"/>
                <w:sz w:val="28"/>
                <w:szCs w:val="28"/>
              </w:rPr>
              <w:t>52 1 01 53030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5CD3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935D6" w:rsidRPr="00093D30" w14:paraId="6D0905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4CE10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52 1 02 00000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61766D"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«Модернизация школьных систем образования»</w:t>
            </w:r>
          </w:p>
        </w:tc>
      </w:tr>
      <w:tr w:rsidR="009935D6" w:rsidRPr="00093D30" w14:paraId="10113A2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33006D" w14:textId="77777777" w:rsidR="009935D6" w:rsidRPr="008C3375" w:rsidRDefault="009935D6" w:rsidP="00FF7C48">
            <w:pPr>
              <w:jc w:val="center"/>
              <w:rPr>
                <w:color w:val="000000" w:themeColor="text1"/>
                <w:sz w:val="28"/>
                <w:szCs w:val="28"/>
              </w:rPr>
            </w:pPr>
            <w:r w:rsidRPr="008C3375">
              <w:rPr>
                <w:color w:val="000000" w:themeColor="text1"/>
                <w:sz w:val="28"/>
                <w:szCs w:val="28"/>
              </w:rPr>
              <w:t>52 1 02 R7500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A402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модернизации школьных систем образования</w:t>
            </w:r>
          </w:p>
        </w:tc>
      </w:tr>
      <w:tr w:rsidR="009935D6" w:rsidRPr="00093D30" w14:paraId="5F41601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F1C8C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AF9057"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«Организация бесплатного горячего питания обучающихся в государственных и муниципальных образовательных организациях»</w:t>
            </w:r>
          </w:p>
        </w:tc>
      </w:tr>
      <w:tr w:rsidR="009935D6" w:rsidRPr="00093D30" w14:paraId="7D8B6F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10A115" w14:textId="77777777" w:rsidR="009935D6" w:rsidRPr="008C3375" w:rsidRDefault="009935D6" w:rsidP="00FF7C48">
            <w:pPr>
              <w:jc w:val="center"/>
              <w:rPr>
                <w:color w:val="000000" w:themeColor="text1"/>
                <w:sz w:val="28"/>
                <w:szCs w:val="28"/>
              </w:rPr>
            </w:pPr>
            <w:r w:rsidRPr="008C3375">
              <w:rPr>
                <w:color w:val="000000" w:themeColor="text1"/>
                <w:sz w:val="28"/>
                <w:szCs w:val="28"/>
              </w:rPr>
              <w:t>52 1 03 R3040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0082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935D6" w:rsidRPr="00093D30" w14:paraId="59ED4D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43E4E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E1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CB0E926"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«Современная школа»</w:t>
            </w:r>
          </w:p>
        </w:tc>
      </w:tr>
      <w:tr w:rsidR="009935D6" w:rsidRPr="00093D30" w14:paraId="0587E86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BCEA3A" w14:textId="77777777" w:rsidR="009935D6" w:rsidRPr="008C3375" w:rsidRDefault="009935D6" w:rsidP="00FF7C48">
            <w:pPr>
              <w:jc w:val="center"/>
              <w:rPr>
                <w:color w:val="000000" w:themeColor="text1"/>
                <w:sz w:val="28"/>
                <w:szCs w:val="28"/>
              </w:rPr>
            </w:pPr>
            <w:r w:rsidRPr="008C3375">
              <w:rPr>
                <w:color w:val="000000" w:themeColor="text1"/>
                <w:sz w:val="28"/>
                <w:szCs w:val="28"/>
              </w:rPr>
              <w:t>52 1 E1 53050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72BB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9935D6" w:rsidRPr="00093D30" w14:paraId="28AC79B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EBFEE0" w14:textId="77777777" w:rsidR="009935D6" w:rsidRPr="008C3375" w:rsidRDefault="009935D6" w:rsidP="00FF7C48">
            <w:pPr>
              <w:jc w:val="center"/>
              <w:rPr>
                <w:color w:val="000000" w:themeColor="text1"/>
                <w:sz w:val="28"/>
                <w:szCs w:val="28"/>
              </w:rPr>
            </w:pPr>
            <w:r w:rsidRPr="008C3375">
              <w:rPr>
                <w:color w:val="000000" w:themeColor="text1"/>
                <w:sz w:val="28"/>
                <w:szCs w:val="28"/>
              </w:rPr>
              <w:t>52 1 E1 51720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9DC57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9935D6" w:rsidRPr="00093D30" w14:paraId="0862436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C6FA88" w14:textId="77777777" w:rsidR="009935D6" w:rsidRPr="008C3375" w:rsidRDefault="009935D6" w:rsidP="00FF7C48">
            <w:pPr>
              <w:jc w:val="center"/>
              <w:rPr>
                <w:color w:val="000000" w:themeColor="text1"/>
                <w:sz w:val="28"/>
                <w:szCs w:val="28"/>
              </w:rPr>
            </w:pPr>
            <w:r w:rsidRPr="008C3375">
              <w:rPr>
                <w:color w:val="000000" w:themeColor="text1"/>
                <w:sz w:val="28"/>
                <w:szCs w:val="28"/>
              </w:rPr>
              <w:t>52 1 E1 52560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86406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935D6" w:rsidRPr="00093D30" w14:paraId="6D30B1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BFB967" w14:textId="77777777" w:rsidR="009935D6" w:rsidRPr="008C3375" w:rsidRDefault="009935D6" w:rsidP="00FF7C48">
            <w:pPr>
              <w:jc w:val="center"/>
              <w:rPr>
                <w:color w:val="000000" w:themeColor="text1"/>
                <w:sz w:val="28"/>
                <w:szCs w:val="28"/>
              </w:rPr>
            </w:pPr>
            <w:r w:rsidRPr="008C3375">
              <w:rPr>
                <w:color w:val="000000" w:themeColor="text1"/>
                <w:sz w:val="28"/>
                <w:szCs w:val="28"/>
              </w:rPr>
              <w:t>52 1 E1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3884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новых мест в общеобразовательных организациях</w:t>
            </w:r>
          </w:p>
        </w:tc>
      </w:tr>
      <w:tr w:rsidR="009935D6" w:rsidRPr="00093D30" w14:paraId="69846F3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18AC2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E2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91B2C8"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«Успех каждого ребенка»</w:t>
            </w:r>
          </w:p>
        </w:tc>
      </w:tr>
      <w:tr w:rsidR="009935D6" w:rsidRPr="00093D30" w14:paraId="15FFB64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8AC2A57" w14:textId="77777777" w:rsidR="009935D6" w:rsidRPr="008C3375" w:rsidRDefault="009935D6" w:rsidP="00FF7C48">
            <w:pPr>
              <w:jc w:val="center"/>
              <w:rPr>
                <w:color w:val="000000" w:themeColor="text1"/>
                <w:sz w:val="28"/>
                <w:szCs w:val="28"/>
              </w:rPr>
            </w:pPr>
            <w:r w:rsidRPr="008C3375">
              <w:rPr>
                <w:color w:val="000000" w:themeColor="text1"/>
                <w:sz w:val="28"/>
                <w:szCs w:val="28"/>
              </w:rPr>
              <w:t>52 1 E2 50980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E1016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935D6" w:rsidRPr="00093D30" w14:paraId="6040164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0127FA" w14:textId="77777777" w:rsidR="009935D6" w:rsidRPr="008C3375" w:rsidRDefault="009935D6" w:rsidP="00FF7C48">
            <w:pPr>
              <w:jc w:val="center"/>
              <w:rPr>
                <w:color w:val="000000" w:themeColor="text1"/>
                <w:sz w:val="28"/>
                <w:szCs w:val="28"/>
              </w:rPr>
            </w:pPr>
            <w:r w:rsidRPr="008C3375">
              <w:rPr>
                <w:color w:val="000000" w:themeColor="text1"/>
                <w:sz w:val="28"/>
                <w:szCs w:val="28"/>
              </w:rPr>
              <w:t>52 1 E2 51710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6755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9935D6" w:rsidRPr="00093D30" w14:paraId="648285B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A3A18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E4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794616"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«Цифровая образовательная среда»</w:t>
            </w:r>
          </w:p>
        </w:tc>
      </w:tr>
      <w:tr w:rsidR="009935D6" w:rsidRPr="00093D30" w14:paraId="38BCA0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51BC5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52 1 EB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B41CAB"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«Патриотическое воспитание граждан Российской Федерации»</w:t>
            </w:r>
          </w:p>
        </w:tc>
      </w:tr>
      <w:tr w:rsidR="009935D6" w:rsidRPr="00093D30" w14:paraId="3E68BB3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6E6918" w14:textId="77777777" w:rsidR="009935D6" w:rsidRPr="008C3375" w:rsidRDefault="009935D6" w:rsidP="00FF7C48">
            <w:pPr>
              <w:jc w:val="center"/>
              <w:rPr>
                <w:color w:val="000000" w:themeColor="text1"/>
                <w:sz w:val="28"/>
                <w:szCs w:val="28"/>
              </w:rPr>
            </w:pPr>
            <w:r w:rsidRPr="008C3375">
              <w:rPr>
                <w:color w:val="000000" w:themeColor="text1"/>
                <w:sz w:val="28"/>
                <w:szCs w:val="28"/>
              </w:rPr>
              <w:t>52 1 EВ 51790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C284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935D6" w:rsidRPr="00093D30" w14:paraId="1638927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E2E2B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1 ЕГ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1FF64B"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«Развитие системы поддержки молодежи («Молодежь России»)»</w:t>
            </w:r>
          </w:p>
        </w:tc>
      </w:tr>
      <w:tr w:rsidR="009935D6" w:rsidRPr="00093D30" w14:paraId="76BD84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576BF9" w14:textId="77777777" w:rsidR="009935D6" w:rsidRPr="008C3375" w:rsidRDefault="009935D6" w:rsidP="00FF7C48">
            <w:pPr>
              <w:jc w:val="center"/>
              <w:rPr>
                <w:color w:val="000000" w:themeColor="text1"/>
                <w:sz w:val="28"/>
                <w:szCs w:val="28"/>
              </w:rPr>
            </w:pPr>
            <w:r w:rsidRPr="008C3375">
              <w:rPr>
                <w:color w:val="000000" w:themeColor="text1"/>
                <w:sz w:val="28"/>
                <w:szCs w:val="28"/>
              </w:rPr>
              <w:t>52 1 ЕГ 51160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D5DE4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программы комплексного развития молодежной политики в регионах Российской Федерации «Регион для молодых»</w:t>
            </w:r>
          </w:p>
        </w:tc>
      </w:tr>
      <w:tr w:rsidR="009935D6" w:rsidRPr="00093D30" w14:paraId="0AAF73D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91884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26F5C5"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Ведомственные проекты</w:t>
            </w:r>
          </w:p>
        </w:tc>
      </w:tr>
      <w:tr w:rsidR="009935D6" w:rsidRPr="00093D30" w14:paraId="176555E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FAC61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8EE7F4"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9935D6" w:rsidRPr="00093D30" w14:paraId="421AE0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9E6095" w14:textId="77777777" w:rsidR="009935D6" w:rsidRPr="008C3375" w:rsidRDefault="009935D6" w:rsidP="00FF7C48">
            <w:pPr>
              <w:jc w:val="center"/>
              <w:rPr>
                <w:color w:val="000000" w:themeColor="text1"/>
                <w:sz w:val="28"/>
                <w:szCs w:val="28"/>
              </w:rPr>
            </w:pPr>
            <w:r w:rsidRPr="008C3375">
              <w:rPr>
                <w:color w:val="000000" w:themeColor="text1"/>
                <w:sz w:val="28"/>
                <w:szCs w:val="28"/>
              </w:rPr>
              <w:t>52 2 01 60800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EBF4C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Субсидии местным бюджетам на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9935D6" w:rsidRPr="00093D30" w14:paraId="198FD23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18A15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7F1FD50"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w:t>
            </w:r>
          </w:p>
        </w:tc>
      </w:tr>
      <w:tr w:rsidR="009935D6" w:rsidRPr="00093D30" w14:paraId="36504E7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7F331C" w14:textId="77777777" w:rsidR="009935D6" w:rsidRPr="008C3375" w:rsidRDefault="009935D6" w:rsidP="00FF7C48">
            <w:pPr>
              <w:jc w:val="center"/>
              <w:rPr>
                <w:color w:val="000000" w:themeColor="text1"/>
                <w:sz w:val="28"/>
                <w:szCs w:val="28"/>
              </w:rPr>
            </w:pPr>
            <w:r w:rsidRPr="008C3375">
              <w:rPr>
                <w:color w:val="000000" w:themeColor="text1"/>
                <w:sz w:val="28"/>
                <w:szCs w:val="28"/>
              </w:rPr>
              <w:t>52 2 02 01000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D8917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9935D6" w:rsidRPr="00093D30" w14:paraId="55F8DE6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DF818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78DE67"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 xml:space="preserve">Ведомственный проект «Поддержка некоммерческих организаций, не являющихся казенными </w:t>
            </w:r>
            <w:r w:rsidRPr="008C3375">
              <w:rPr>
                <w:bCs/>
                <w:color w:val="000000" w:themeColor="text1"/>
                <w:sz w:val="28"/>
                <w:szCs w:val="28"/>
              </w:rPr>
              <w:lastRenderedPageBreak/>
              <w:t>учреждениями, осуществляющих деятельность в сфере образования и науки»</w:t>
            </w:r>
          </w:p>
        </w:tc>
      </w:tr>
      <w:tr w:rsidR="009935D6" w:rsidRPr="00093D30" w14:paraId="6448FA4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78C5B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52 2 03 01000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F4710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деятельность в сфере обучения философии, принципам и инструментам бережливого производства</w:t>
            </w:r>
          </w:p>
        </w:tc>
      </w:tr>
      <w:tr w:rsidR="009935D6" w:rsidRPr="00093D30" w14:paraId="79DB8CD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B5E7A1" w14:textId="77777777" w:rsidR="009935D6" w:rsidRPr="008C3375" w:rsidRDefault="009935D6" w:rsidP="00FF7C48">
            <w:pPr>
              <w:jc w:val="center"/>
              <w:rPr>
                <w:color w:val="000000" w:themeColor="text1"/>
                <w:sz w:val="28"/>
                <w:szCs w:val="28"/>
              </w:rPr>
            </w:pPr>
            <w:r w:rsidRPr="008C3375">
              <w:rPr>
                <w:color w:val="000000" w:themeColor="text1"/>
                <w:sz w:val="28"/>
                <w:szCs w:val="28"/>
              </w:rPr>
              <w:t>52 2 03 02000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83FF0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tc>
      </w:tr>
      <w:tr w:rsidR="009935D6" w:rsidRPr="00093D30" w14:paraId="2647E3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B68052" w14:textId="77777777" w:rsidR="009935D6" w:rsidRPr="008C3375" w:rsidRDefault="009935D6" w:rsidP="00FF7C48">
            <w:pPr>
              <w:jc w:val="center"/>
              <w:rPr>
                <w:color w:val="000000" w:themeColor="text1"/>
                <w:sz w:val="28"/>
                <w:szCs w:val="28"/>
              </w:rPr>
            </w:pPr>
            <w:r w:rsidRPr="008C3375">
              <w:rPr>
                <w:color w:val="000000" w:themeColor="text1"/>
                <w:sz w:val="28"/>
                <w:szCs w:val="28"/>
              </w:rPr>
              <w:t>52 2 03 03000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65CB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некоммерческим организациям, не являющимся казенными учреждениями, в целях возмещения затрат на реализацию мероприятий по формированию учебной, производственной, социальной инфраструктуры образовательных организаций высшего образования</w:t>
            </w:r>
          </w:p>
        </w:tc>
      </w:tr>
      <w:tr w:rsidR="009935D6" w:rsidRPr="00093D30" w14:paraId="0AD3EA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FF788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C08C52"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tc>
      </w:tr>
      <w:tr w:rsidR="009935D6" w:rsidRPr="00093D30" w14:paraId="372C17B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C99A46" w14:textId="77777777" w:rsidR="009935D6" w:rsidRPr="008C3375" w:rsidRDefault="009935D6" w:rsidP="00FF7C48">
            <w:pPr>
              <w:jc w:val="center"/>
              <w:rPr>
                <w:color w:val="000000" w:themeColor="text1"/>
                <w:sz w:val="28"/>
                <w:szCs w:val="28"/>
              </w:rPr>
            </w:pPr>
            <w:r w:rsidRPr="008C3375">
              <w:rPr>
                <w:color w:val="000000" w:themeColor="text1"/>
                <w:sz w:val="28"/>
                <w:szCs w:val="28"/>
              </w:rPr>
              <w:t>52 2 04 01000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3068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дополнительного образования «Образовательный центр «Планета»</w:t>
            </w:r>
          </w:p>
        </w:tc>
      </w:tr>
      <w:tr w:rsidR="009935D6" w:rsidRPr="00093D30" w14:paraId="1F34030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9614FB" w14:textId="77777777" w:rsidR="009935D6" w:rsidRPr="008C3375" w:rsidRDefault="009935D6" w:rsidP="00FF7C48">
            <w:pPr>
              <w:jc w:val="center"/>
              <w:rPr>
                <w:color w:val="000000" w:themeColor="text1"/>
                <w:sz w:val="28"/>
                <w:szCs w:val="28"/>
              </w:rPr>
            </w:pPr>
            <w:r w:rsidRPr="008C3375">
              <w:rPr>
                <w:color w:val="000000" w:themeColor="text1"/>
                <w:sz w:val="28"/>
                <w:szCs w:val="28"/>
              </w:rPr>
              <w:t>52 2 04 02000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AFAAB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Предоставление субсидии частному учреждению дополнительного профессионального образования «Университетский центр компьютерного обучения «Турбо» </w:t>
            </w:r>
          </w:p>
        </w:tc>
      </w:tr>
      <w:tr w:rsidR="009935D6" w:rsidRPr="00093D30" w14:paraId="27D4022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65A66C" w14:textId="77777777" w:rsidR="009935D6" w:rsidRPr="008C3375" w:rsidRDefault="009935D6" w:rsidP="00FF7C48">
            <w:pPr>
              <w:jc w:val="center"/>
              <w:rPr>
                <w:color w:val="000000" w:themeColor="text1"/>
                <w:sz w:val="28"/>
                <w:szCs w:val="28"/>
              </w:rPr>
            </w:pPr>
            <w:r w:rsidRPr="008C3375">
              <w:rPr>
                <w:color w:val="000000" w:themeColor="text1"/>
                <w:sz w:val="28"/>
                <w:szCs w:val="28"/>
              </w:rPr>
              <w:t>52 2 04 03000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AE468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tc>
      </w:tr>
      <w:tr w:rsidR="009935D6" w:rsidRPr="00093D30" w14:paraId="79B81D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6387F5" w14:textId="77777777" w:rsidR="009935D6" w:rsidRPr="008C3375" w:rsidRDefault="009935D6" w:rsidP="00FF7C48">
            <w:pPr>
              <w:jc w:val="center"/>
              <w:rPr>
                <w:color w:val="000000" w:themeColor="text1"/>
                <w:sz w:val="28"/>
                <w:szCs w:val="28"/>
              </w:rPr>
            </w:pPr>
            <w:r w:rsidRPr="008C3375">
              <w:rPr>
                <w:color w:val="000000" w:themeColor="text1"/>
                <w:sz w:val="28"/>
                <w:szCs w:val="28"/>
              </w:rPr>
              <w:t>52 2 04 04000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4638A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Республики Адыгея</w:t>
            </w:r>
          </w:p>
        </w:tc>
      </w:tr>
      <w:tr w:rsidR="009935D6" w:rsidRPr="00093D30" w14:paraId="5416C6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56C34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8E170A"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Ведомственный проект «Организация и обеспечение отдыха и оздоровления детей»</w:t>
            </w:r>
          </w:p>
        </w:tc>
      </w:tr>
      <w:tr w:rsidR="009935D6" w:rsidRPr="00093D30" w14:paraId="4B610B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D697F3" w14:textId="77777777" w:rsidR="009935D6" w:rsidRPr="008C3375" w:rsidRDefault="009935D6" w:rsidP="00FF7C48">
            <w:pPr>
              <w:jc w:val="center"/>
              <w:rPr>
                <w:color w:val="000000" w:themeColor="text1"/>
                <w:sz w:val="28"/>
                <w:szCs w:val="28"/>
              </w:rPr>
            </w:pPr>
            <w:r w:rsidRPr="008C3375">
              <w:rPr>
                <w:color w:val="000000" w:themeColor="text1"/>
                <w:sz w:val="28"/>
                <w:szCs w:val="28"/>
              </w:rPr>
              <w:t>52 2 05 01000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8FEC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отдыха и оздоровления детей</w:t>
            </w:r>
          </w:p>
        </w:tc>
      </w:tr>
      <w:tr w:rsidR="009935D6" w:rsidRPr="00093D30" w14:paraId="4E65DDE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0871E3"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52 2 05 02000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05ED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отдыха и оздоровления детей в оздоровительных лагерях с дневным пребыванием </w:t>
            </w:r>
            <w:proofErr w:type="gramStart"/>
            <w:r w:rsidRPr="008C3375">
              <w:rPr>
                <w:color w:val="000000" w:themeColor="text1"/>
                <w:sz w:val="28"/>
                <w:szCs w:val="28"/>
              </w:rPr>
              <w:t>детей  на</w:t>
            </w:r>
            <w:proofErr w:type="gramEnd"/>
            <w:r w:rsidRPr="008C3375">
              <w:rPr>
                <w:color w:val="000000" w:themeColor="text1"/>
                <w:sz w:val="28"/>
                <w:szCs w:val="28"/>
              </w:rPr>
              <w:t xml:space="preserve"> базе государственных образовательных организаций</w:t>
            </w:r>
          </w:p>
        </w:tc>
      </w:tr>
      <w:tr w:rsidR="009935D6" w:rsidRPr="00093D30" w14:paraId="16A9FC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FED07E" w14:textId="77777777" w:rsidR="009935D6" w:rsidRPr="008C3375" w:rsidRDefault="009935D6" w:rsidP="00FF7C48">
            <w:pPr>
              <w:jc w:val="center"/>
              <w:rPr>
                <w:color w:val="000000" w:themeColor="text1"/>
                <w:sz w:val="28"/>
                <w:szCs w:val="28"/>
              </w:rPr>
            </w:pPr>
            <w:r w:rsidRPr="008C3375">
              <w:rPr>
                <w:color w:val="000000" w:themeColor="text1"/>
                <w:sz w:val="28"/>
                <w:szCs w:val="28"/>
              </w:rPr>
              <w:t>52 2 05 03000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9148F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осуществление государственных полномочий по обеспечению отдыха и оздоровления детей</w:t>
            </w:r>
          </w:p>
        </w:tc>
      </w:tr>
      <w:tr w:rsidR="009935D6" w:rsidRPr="00093D30" w14:paraId="2C81C2F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3E59F9" w14:textId="77777777" w:rsidR="009935D6" w:rsidRPr="008C3375" w:rsidRDefault="009935D6" w:rsidP="00FF7C48">
            <w:pPr>
              <w:jc w:val="center"/>
              <w:rPr>
                <w:color w:val="000000" w:themeColor="text1"/>
                <w:sz w:val="28"/>
                <w:szCs w:val="28"/>
              </w:rPr>
            </w:pPr>
            <w:r w:rsidRPr="008C3375">
              <w:rPr>
                <w:color w:val="000000" w:themeColor="text1"/>
                <w:sz w:val="28"/>
                <w:szCs w:val="28"/>
              </w:rPr>
              <w:t>52 2 05 60110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0E66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9935D6" w:rsidRPr="00093D30" w14:paraId="328C2F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211BA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2DB52C"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9935D6" w:rsidRPr="00093D30" w14:paraId="25342A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195F3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6783B3"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«Модернизация образования и развитие науки»</w:t>
            </w:r>
          </w:p>
        </w:tc>
      </w:tr>
      <w:tr w:rsidR="009935D6" w:rsidRPr="00093D30" w14:paraId="4B59E8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3CB9F0"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B607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доступности и качества дошкольного образования</w:t>
            </w:r>
          </w:p>
        </w:tc>
      </w:tr>
      <w:tr w:rsidR="009935D6" w:rsidRPr="00093D30" w14:paraId="7EB77D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4BCAB6"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AC86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9935D6" w:rsidRPr="00093D30" w14:paraId="1528FAF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578659"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C9EA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9935D6" w:rsidRPr="00093D30" w14:paraId="358CFF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30A7ED"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A712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9935D6" w:rsidRPr="00093D30" w14:paraId="39DB0E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38C4C4"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E1934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доступности и качества начального общего, основного общего и среднего общего образования</w:t>
            </w:r>
          </w:p>
        </w:tc>
      </w:tr>
      <w:tr w:rsidR="009935D6" w:rsidRPr="00093D30" w14:paraId="06D720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D31D9F"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2426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0F70970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F61DFF"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E96F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91618D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5EBA90"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280A0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общего образования</w:t>
            </w:r>
          </w:p>
        </w:tc>
      </w:tr>
      <w:tr w:rsidR="009935D6" w:rsidRPr="00093D30" w14:paraId="4DA77C7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C3EFEF"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D8790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Субвенции, предоставляемые местным бюджетам для обеспечения государственных гарантий реализации </w:t>
            </w:r>
            <w:r w:rsidRPr="008C3375">
              <w:rPr>
                <w:color w:val="000000" w:themeColor="text1"/>
                <w:sz w:val="28"/>
                <w:szCs w:val="28"/>
              </w:rPr>
              <w:lastRenderedPageBreak/>
              <w:t>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9935D6" w:rsidRPr="00093D30" w14:paraId="14EE239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5E142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52 3 01 60100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37135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9935D6" w:rsidRPr="00093D30" w14:paraId="0DAE111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D8EF31"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5CE44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9935D6" w:rsidRPr="00093D30" w14:paraId="1337A52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D394DF"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031B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 (АРГ)</w:t>
            </w:r>
          </w:p>
        </w:tc>
      </w:tr>
      <w:tr w:rsidR="009935D6" w:rsidRPr="00093D30" w14:paraId="1ED2C5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C8C953"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E0596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доступности и качества профессионального образования</w:t>
            </w:r>
          </w:p>
        </w:tc>
      </w:tr>
      <w:tr w:rsidR="009935D6" w:rsidRPr="00093D30" w14:paraId="5851EE5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01971C"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0EC2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профессионального образования</w:t>
            </w:r>
          </w:p>
        </w:tc>
      </w:tr>
      <w:tr w:rsidR="009935D6" w:rsidRPr="00093D30" w14:paraId="7039EE8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31F226"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23748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655DEB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818810"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01 030Ш0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4DBC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w:t>
            </w:r>
          </w:p>
        </w:tc>
      </w:tr>
      <w:tr w:rsidR="009935D6" w:rsidRPr="00093D30" w14:paraId="239005E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4CD2E4"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433D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w:t>
            </w:r>
            <w:r w:rsidRPr="008C3375">
              <w:rPr>
                <w:color w:val="000000" w:themeColor="text1"/>
                <w:sz w:val="28"/>
                <w:szCs w:val="28"/>
              </w:rPr>
              <w:lastRenderedPageBreak/>
              <w:t>в том числе программы профессионального обучения для лиц с ограниченными возможностями здоровья</w:t>
            </w:r>
          </w:p>
        </w:tc>
      </w:tr>
      <w:tr w:rsidR="009935D6" w:rsidRPr="00093D30" w14:paraId="4DB0BA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402FA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52 3 01 030П0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4723D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 (СПО)</w:t>
            </w:r>
          </w:p>
        </w:tc>
      </w:tr>
      <w:tr w:rsidR="009935D6" w:rsidRPr="00093D30" w14:paraId="415E464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E4C852"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E59A5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доступности и качества дополнительного профессионального образования и переподготовки кадров</w:t>
            </w:r>
          </w:p>
        </w:tc>
      </w:tr>
      <w:tr w:rsidR="009935D6" w:rsidRPr="00093D30" w14:paraId="5A13C3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BA1F3A"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52 3 01 04100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74CD85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9935D6" w:rsidRPr="00093D30" w14:paraId="7E1C83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39BCB1"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52 3 01 04060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08B5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636DF7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DE55E9"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92A0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системы воспитания и дополнительного образования детей и молодежи, поддержка талантливых детей и молодежи</w:t>
            </w:r>
          </w:p>
        </w:tc>
      </w:tr>
      <w:tr w:rsidR="009935D6" w:rsidRPr="00093D30" w14:paraId="726FD2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2835CC"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A48AD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9935D6" w:rsidRPr="00093D30" w14:paraId="59A5C6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F68A7D"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2BC80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7708F06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CE55C8"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BDBD0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условий для функционального развития языков народов Республики Адыгея</w:t>
            </w:r>
          </w:p>
        </w:tc>
      </w:tr>
      <w:tr w:rsidR="009935D6" w:rsidRPr="00093D30" w14:paraId="1096CA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FAC6B4"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52 3 01 06100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A5BED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9935D6" w:rsidRPr="00093D30" w14:paraId="6C2AE10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D996B3"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77134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научного потенциала Республики Адыгея</w:t>
            </w:r>
          </w:p>
        </w:tc>
      </w:tr>
      <w:tr w:rsidR="009935D6" w:rsidRPr="00093D30" w14:paraId="43BA5E7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408CF9F"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52 3 01 07060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11D23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8E91B9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C62CC7"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B0C7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9935D6" w:rsidRPr="00093D30" w14:paraId="3FF56EC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D3CD8B"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52 3 01 08100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80F9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w:t>
            </w:r>
            <w:r w:rsidRPr="008C3375">
              <w:rPr>
                <w:color w:val="000000" w:themeColor="text1"/>
                <w:sz w:val="28"/>
                <w:szCs w:val="28"/>
              </w:rPr>
              <w:lastRenderedPageBreak/>
              <w:t>сиротами и детьми, оставшимися без попечения родителей</w:t>
            </w:r>
          </w:p>
        </w:tc>
      </w:tr>
      <w:tr w:rsidR="009935D6" w:rsidRPr="00093D30" w14:paraId="7017D6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A89C18"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52 3 01 080С0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7914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14:paraId="2C9B30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991AC4"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52 3 01 08050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A4C15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72B013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923AED"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52 3 01 08060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EB873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48432F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EE4461"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C23A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9935D6" w:rsidRPr="00093D30" w14:paraId="27DD997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74D830"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968E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9935D6" w:rsidRPr="00093D30" w14:paraId="1DC2B7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54D88B"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0451C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9935D6" w:rsidRPr="00093D30" w14:paraId="2F51B3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18ECDA"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4356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9935D6" w:rsidRPr="00093D30" w14:paraId="6DCBAF6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58F5E0"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DD8F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Модернизация материально-технической и учебной базы образовательных организаций и организаций науки</w:t>
            </w:r>
          </w:p>
        </w:tc>
      </w:tr>
      <w:tr w:rsidR="009935D6" w:rsidRPr="00093D30" w14:paraId="6F0B0A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1509BD"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52 3 01 09100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42373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направленных на модернизацию материально-технической и учебной базы организаций образования и науки</w:t>
            </w:r>
          </w:p>
        </w:tc>
      </w:tr>
      <w:tr w:rsidR="009935D6" w:rsidRPr="00093D30" w14:paraId="230588E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8E17C1"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31F80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9935D6" w:rsidRPr="00093D30" w14:paraId="00F80A6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62B827" w14:textId="77777777" w:rsidR="009935D6" w:rsidRPr="008C3375" w:rsidRDefault="009935D6" w:rsidP="00FF7C48">
            <w:pPr>
              <w:jc w:val="center"/>
              <w:rPr>
                <w:color w:val="000000" w:themeColor="text1"/>
                <w:sz w:val="28"/>
                <w:szCs w:val="28"/>
              </w:rPr>
            </w:pPr>
            <w:r w:rsidRPr="008C3375">
              <w:rPr>
                <w:color w:val="000000" w:themeColor="text1"/>
                <w:sz w:val="28"/>
                <w:szCs w:val="28"/>
              </w:rPr>
              <w:t>52 3 01 11000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3F71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добровольческого (волонтерского) движения</w:t>
            </w:r>
          </w:p>
        </w:tc>
      </w:tr>
      <w:tr w:rsidR="009935D6" w:rsidRPr="00093D30" w14:paraId="5FC968D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B4F3F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52 3 02 00000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00ABBE"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 «Обеспечение условий реализации государственной программы Республики Адыгея «Развитие образования»</w:t>
            </w:r>
          </w:p>
        </w:tc>
      </w:tr>
      <w:tr w:rsidR="009935D6" w:rsidRPr="00093D30" w14:paraId="3F72849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CC90C7A" w14:textId="77777777" w:rsidR="009935D6" w:rsidRPr="008C3375" w:rsidRDefault="009935D6" w:rsidP="00FF7C48">
            <w:pPr>
              <w:jc w:val="center"/>
              <w:rPr>
                <w:color w:val="000000" w:themeColor="text1"/>
                <w:sz w:val="28"/>
                <w:szCs w:val="28"/>
              </w:rPr>
            </w:pPr>
            <w:r w:rsidRPr="008C3375">
              <w:rPr>
                <w:color w:val="000000" w:themeColor="text1"/>
                <w:sz w:val="28"/>
                <w:szCs w:val="28"/>
              </w:rPr>
              <w:t>52 3 02 00040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F0798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4519A44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553AD9" w14:textId="77777777" w:rsidR="009935D6" w:rsidRPr="008C3375" w:rsidRDefault="009935D6" w:rsidP="00FF7C48">
            <w:pPr>
              <w:jc w:val="center"/>
              <w:rPr>
                <w:color w:val="000000" w:themeColor="text1"/>
                <w:sz w:val="28"/>
                <w:szCs w:val="28"/>
              </w:rPr>
            </w:pPr>
            <w:r w:rsidRPr="008C3375">
              <w:rPr>
                <w:color w:val="000000" w:themeColor="text1"/>
                <w:sz w:val="28"/>
                <w:szCs w:val="28"/>
              </w:rPr>
              <w:t>52 3 02 00050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BF4DD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F4D4C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C0A8C4"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1720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«Социальная поддержка граждан»</w:t>
            </w:r>
          </w:p>
        </w:tc>
      </w:tr>
      <w:tr w:rsidR="009935D6" w:rsidRPr="00093D30" w14:paraId="6EF0664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7E0CB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BBC13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0BFCD9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90589C" w14:textId="77777777" w:rsidR="009935D6" w:rsidRPr="008C3375" w:rsidRDefault="009935D6" w:rsidP="00FF7C48">
            <w:pPr>
              <w:jc w:val="center"/>
              <w:rPr>
                <w:color w:val="000000" w:themeColor="text1"/>
                <w:sz w:val="28"/>
                <w:szCs w:val="28"/>
              </w:rPr>
            </w:pPr>
            <w:r w:rsidRPr="008C3375">
              <w:rPr>
                <w:color w:val="000000" w:themeColor="text1"/>
                <w:sz w:val="28"/>
                <w:szCs w:val="28"/>
              </w:rPr>
              <w:t>53 1 P1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A40F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«Финансовая поддержка семей при рождении детей»</w:t>
            </w:r>
          </w:p>
        </w:tc>
      </w:tr>
      <w:tr w:rsidR="009935D6" w:rsidRPr="00093D30" w14:paraId="540DE56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27FF75" w14:textId="77777777" w:rsidR="009935D6" w:rsidRPr="008C3375" w:rsidRDefault="009935D6" w:rsidP="00FF7C48">
            <w:pPr>
              <w:jc w:val="center"/>
              <w:rPr>
                <w:color w:val="000000" w:themeColor="text1"/>
                <w:sz w:val="28"/>
                <w:szCs w:val="28"/>
              </w:rPr>
            </w:pPr>
            <w:r w:rsidRPr="008C3375">
              <w:rPr>
                <w:color w:val="000000" w:themeColor="text1"/>
                <w:sz w:val="28"/>
                <w:szCs w:val="28"/>
              </w:rPr>
              <w:t>53 1 P1 50840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8032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935D6" w:rsidRPr="00093D30" w14:paraId="261552D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27A7B2" w14:textId="77777777" w:rsidR="009935D6" w:rsidRPr="008C3375" w:rsidRDefault="009935D6" w:rsidP="00FF7C48">
            <w:pPr>
              <w:jc w:val="center"/>
              <w:rPr>
                <w:color w:val="000000" w:themeColor="text1"/>
                <w:sz w:val="28"/>
                <w:szCs w:val="28"/>
              </w:rPr>
            </w:pPr>
            <w:r w:rsidRPr="008C3375">
              <w:rPr>
                <w:color w:val="000000" w:themeColor="text1"/>
                <w:sz w:val="28"/>
                <w:szCs w:val="28"/>
              </w:rPr>
              <w:t>53 1 P1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591F5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9935D6" w:rsidRPr="00093D30" w14:paraId="00A508B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178E9F" w14:textId="77777777" w:rsidR="009935D6" w:rsidRPr="008C3375" w:rsidRDefault="009935D6" w:rsidP="00FF7C48">
            <w:pPr>
              <w:jc w:val="center"/>
              <w:rPr>
                <w:color w:val="000000" w:themeColor="text1"/>
                <w:sz w:val="28"/>
                <w:szCs w:val="28"/>
              </w:rPr>
            </w:pPr>
            <w:r w:rsidRPr="008C3375">
              <w:rPr>
                <w:color w:val="000000" w:themeColor="text1"/>
                <w:sz w:val="28"/>
                <w:szCs w:val="28"/>
              </w:rPr>
              <w:t>53 1 P1 00092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C72A0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w:t>
            </w:r>
          </w:p>
        </w:tc>
      </w:tr>
      <w:tr w:rsidR="009935D6" w:rsidRPr="00093D30" w14:paraId="7A7D09F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4C4625" w14:textId="77777777" w:rsidR="009935D6" w:rsidRPr="008C3375" w:rsidRDefault="009935D6" w:rsidP="00FF7C48">
            <w:pPr>
              <w:jc w:val="center"/>
              <w:rPr>
                <w:color w:val="000000" w:themeColor="text1"/>
                <w:sz w:val="28"/>
                <w:szCs w:val="28"/>
              </w:rPr>
            </w:pPr>
            <w:r w:rsidRPr="008C3375">
              <w:rPr>
                <w:color w:val="000000" w:themeColor="text1"/>
                <w:sz w:val="28"/>
                <w:szCs w:val="28"/>
              </w:rPr>
              <w:t>53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2BE85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r>
      <w:tr w:rsidR="009935D6" w:rsidRPr="00093D30" w14:paraId="6948FA0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F39FE5" w14:textId="77777777" w:rsidR="009935D6" w:rsidRPr="008C3375" w:rsidRDefault="009935D6" w:rsidP="00FF7C48">
            <w:pPr>
              <w:jc w:val="center"/>
              <w:rPr>
                <w:color w:val="000000" w:themeColor="text1"/>
                <w:sz w:val="28"/>
                <w:szCs w:val="28"/>
              </w:rPr>
            </w:pPr>
            <w:r w:rsidRPr="008C3375">
              <w:rPr>
                <w:color w:val="000000" w:themeColor="text1"/>
                <w:sz w:val="28"/>
                <w:szCs w:val="28"/>
              </w:rPr>
              <w:t>53 1 P3 51210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49EE5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9935D6" w:rsidRPr="00093D30" w14:paraId="606AB1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AE00B9" w14:textId="77777777" w:rsidR="009935D6" w:rsidRPr="008C3375" w:rsidRDefault="009935D6" w:rsidP="00FF7C48">
            <w:pPr>
              <w:jc w:val="center"/>
              <w:rPr>
                <w:color w:val="000000" w:themeColor="text1"/>
                <w:sz w:val="28"/>
                <w:szCs w:val="28"/>
              </w:rPr>
            </w:pPr>
            <w:r w:rsidRPr="008C3375">
              <w:rPr>
                <w:color w:val="000000" w:themeColor="text1"/>
                <w:sz w:val="28"/>
                <w:szCs w:val="28"/>
              </w:rPr>
              <w:t>53 1 P3 51630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5E79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системы долговременного ухода за гражданами пожилого возраста и инвалидами</w:t>
            </w:r>
          </w:p>
        </w:tc>
      </w:tr>
      <w:tr w:rsidR="009935D6" w:rsidRPr="00093D30" w14:paraId="459626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153A7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170F5E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274147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3E0AED" w14:textId="77777777" w:rsidR="009935D6" w:rsidRPr="008C3375" w:rsidRDefault="009935D6" w:rsidP="00FF7C48">
            <w:pPr>
              <w:jc w:val="center"/>
              <w:rPr>
                <w:color w:val="000000" w:themeColor="text1"/>
                <w:sz w:val="28"/>
                <w:szCs w:val="28"/>
              </w:rPr>
            </w:pPr>
            <w:r w:rsidRPr="008C3375">
              <w:rPr>
                <w:color w:val="000000" w:themeColor="text1"/>
                <w:sz w:val="28"/>
                <w:szCs w:val="28"/>
              </w:rPr>
              <w:t>53 2 01 00000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35EF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9935D6" w:rsidRPr="00093D30" w14:paraId="44EFC8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622BB6" w14:textId="77777777" w:rsidR="009935D6" w:rsidRPr="008C3375" w:rsidRDefault="009935D6" w:rsidP="00FF7C48">
            <w:pPr>
              <w:jc w:val="center"/>
              <w:rPr>
                <w:color w:val="000000" w:themeColor="text1"/>
                <w:sz w:val="28"/>
                <w:szCs w:val="28"/>
              </w:rPr>
            </w:pPr>
            <w:r w:rsidRPr="008C3375">
              <w:rPr>
                <w:color w:val="000000" w:themeColor="text1"/>
                <w:sz w:val="28"/>
                <w:szCs w:val="28"/>
              </w:rPr>
              <w:t>53 2 01 01000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33AF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9935D6" w:rsidRPr="00093D30" w14:paraId="503EAE8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F23837" w14:textId="77777777" w:rsidR="009935D6" w:rsidRPr="008C3375" w:rsidRDefault="009935D6" w:rsidP="00FF7C48">
            <w:pPr>
              <w:jc w:val="center"/>
              <w:rPr>
                <w:color w:val="000000" w:themeColor="text1"/>
                <w:sz w:val="28"/>
                <w:szCs w:val="28"/>
              </w:rPr>
            </w:pPr>
            <w:r w:rsidRPr="008C3375">
              <w:rPr>
                <w:color w:val="000000" w:themeColor="text1"/>
                <w:sz w:val="28"/>
                <w:szCs w:val="28"/>
              </w:rPr>
              <w:t>53 2 02 00000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6365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Ведомственный </w:t>
            </w:r>
            <w:proofErr w:type="gramStart"/>
            <w:r w:rsidRPr="008C3375">
              <w:rPr>
                <w:color w:val="000000" w:themeColor="text1"/>
                <w:sz w:val="28"/>
                <w:szCs w:val="28"/>
              </w:rPr>
              <w:t>проект  «</w:t>
            </w:r>
            <w:proofErr w:type="gramEnd"/>
            <w:r w:rsidRPr="008C3375">
              <w:rPr>
                <w:color w:val="000000" w:themeColor="text1"/>
                <w:sz w:val="28"/>
                <w:szCs w:val="28"/>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tc>
      </w:tr>
      <w:tr w:rsidR="009935D6" w:rsidRPr="00093D30" w14:paraId="114DACF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BB21A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05DF2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организациям, осуществляющим деятельность в сфере здравоохранения и социальной защиты населения, - на возмещение расходов по оказанию помощи лицам, находящимся в состоянии алкогольного, наркотического или иного токсического опьянения</w:t>
            </w:r>
          </w:p>
        </w:tc>
      </w:tr>
      <w:tr w:rsidR="009935D6" w:rsidRPr="00093D30" w14:paraId="0C464A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F1272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777EC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2B4585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9812DB"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18677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«Совершенствование </w:t>
            </w:r>
            <w:proofErr w:type="gramStart"/>
            <w:r w:rsidRPr="008C3375">
              <w:rPr>
                <w:color w:val="000000" w:themeColor="text1"/>
                <w:sz w:val="28"/>
                <w:szCs w:val="28"/>
              </w:rPr>
              <w:t>социальной  поддержки</w:t>
            </w:r>
            <w:proofErr w:type="gramEnd"/>
            <w:r w:rsidRPr="008C3375">
              <w:rPr>
                <w:color w:val="000000" w:themeColor="text1"/>
                <w:sz w:val="28"/>
                <w:szCs w:val="28"/>
              </w:rPr>
              <w:t xml:space="preserve">  семьи и детей»</w:t>
            </w:r>
          </w:p>
        </w:tc>
      </w:tr>
      <w:tr w:rsidR="009935D6" w:rsidRPr="00093D30" w14:paraId="38523BA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1BF6CC"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D7A7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мер социальной поддержки по охране семьи, материнства, отцовства и детства</w:t>
            </w:r>
          </w:p>
        </w:tc>
      </w:tr>
      <w:tr w:rsidR="009935D6" w:rsidRPr="00093D30" w14:paraId="5D6301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C7B94E"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1CC94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Выплата дополнительного единовременного пособия при рождении </w:t>
            </w:r>
            <w:proofErr w:type="gramStart"/>
            <w:r w:rsidRPr="008C3375">
              <w:rPr>
                <w:color w:val="000000" w:themeColor="text1"/>
                <w:sz w:val="28"/>
                <w:szCs w:val="28"/>
              </w:rPr>
              <w:t>ребенка,  дополнительного</w:t>
            </w:r>
            <w:proofErr w:type="gramEnd"/>
            <w:r w:rsidRPr="008C3375">
              <w:rPr>
                <w:color w:val="000000" w:themeColor="text1"/>
                <w:sz w:val="28"/>
                <w:szCs w:val="28"/>
              </w:rPr>
              <w:t xml:space="preserve"> ежемесячного пособия по уходу за ребенком-инвалидом, денежная выплата в размере тридцати процентов оплаты коммунальных услуг, а также стоимости топлива, приобретенного в пределах нормативов потребления, - для проживающих в домах без центрального отопления многодетным семьям</w:t>
            </w:r>
          </w:p>
        </w:tc>
      </w:tr>
      <w:tr w:rsidR="009935D6" w:rsidRPr="00093D30" w14:paraId="35A9104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3FB772"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6D6AD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компенсации в размере тридцати процентов стоимости годового обучения детей из малообеспеченных семей, обучающихся на платной основе по образовательным программам среднего профессионального образования, достигших результатов «хорошо» и «отлично» по итогам промежуточных аттестаций, проведенных в течение учебного года</w:t>
            </w:r>
          </w:p>
        </w:tc>
      </w:tr>
      <w:tr w:rsidR="009935D6" w:rsidRPr="00093D30" w14:paraId="3E0EEF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E1460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4898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9935D6" w:rsidRPr="00093D30" w14:paraId="35B15B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0F266E"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4239D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социальной реабилитации и комплекса мероприятий по социальной поддержке детей и семей с детьми</w:t>
            </w:r>
          </w:p>
        </w:tc>
      </w:tr>
      <w:tr w:rsidR="009935D6" w:rsidRPr="00093D30" w14:paraId="0D925AB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019DAF"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53 3 01 31460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0B32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беременным женщинам и лицам, имеющим детей в возрасте до 17 лет, по предоставлению ежемесячного пособия в связи с рождением и воспитанием ребенка</w:t>
            </w:r>
          </w:p>
        </w:tc>
      </w:tr>
      <w:tr w:rsidR="009935D6" w:rsidRPr="00093D30" w14:paraId="3C8298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AE3C0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14198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оснащения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w:t>
            </w:r>
            <w:r w:rsidRPr="008C3375">
              <w:rPr>
                <w:color w:val="000000" w:themeColor="text1"/>
                <w:sz w:val="28"/>
                <w:szCs w:val="28"/>
              </w:rPr>
              <w:lastRenderedPageBreak/>
              <w:t>ситуации, в социально опасном положении, автономными дымовыми пожарными извещателями</w:t>
            </w:r>
          </w:p>
        </w:tc>
      </w:tr>
      <w:tr w:rsidR="009935D6" w:rsidRPr="00093D30" w14:paraId="7D99492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0ED7A6"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73E15B" w14:textId="77777777" w:rsidR="009935D6" w:rsidRPr="008C3375" w:rsidRDefault="009935D6" w:rsidP="00FF7C48">
            <w:pPr>
              <w:jc w:val="both"/>
              <w:rPr>
                <w:color w:val="000000" w:themeColor="text1"/>
                <w:sz w:val="28"/>
                <w:szCs w:val="28"/>
              </w:rPr>
            </w:pPr>
            <w:r w:rsidRPr="008C3375">
              <w:rPr>
                <w:color w:val="000000" w:themeColor="text1"/>
                <w:sz w:val="28"/>
                <w:szCs w:val="28"/>
              </w:rPr>
              <w:t>Предоставление ежемесячной денежной выплаты детям до 18 лет, страдающим фенилкетонурией</w:t>
            </w:r>
          </w:p>
        </w:tc>
      </w:tr>
      <w:tr w:rsidR="009935D6" w:rsidRPr="00093D30" w14:paraId="20CEB6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9963D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98324F" w14:textId="77777777" w:rsidR="009935D6" w:rsidRPr="008C3375" w:rsidRDefault="009935D6" w:rsidP="00FF7C48">
            <w:pPr>
              <w:jc w:val="both"/>
              <w:rPr>
                <w:color w:val="000000" w:themeColor="text1"/>
                <w:sz w:val="28"/>
                <w:szCs w:val="28"/>
              </w:rPr>
            </w:pPr>
            <w:r w:rsidRPr="008C3375">
              <w:rPr>
                <w:color w:val="000000" w:themeColor="text1"/>
                <w:sz w:val="28"/>
                <w:szCs w:val="28"/>
              </w:rPr>
              <w:t>Комплекс процессных мероприятий «Развитие мер социальной поддержки граждан»</w:t>
            </w:r>
          </w:p>
        </w:tc>
      </w:tr>
      <w:tr w:rsidR="009935D6" w:rsidRPr="00093D30" w14:paraId="7069AE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33706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6BD226" w14:textId="77777777" w:rsidR="009935D6" w:rsidRPr="008C3375" w:rsidRDefault="009935D6" w:rsidP="00FF7C48">
            <w:pPr>
              <w:jc w:val="both"/>
              <w:rPr>
                <w:color w:val="000000" w:themeColor="text1"/>
                <w:sz w:val="28"/>
                <w:szCs w:val="28"/>
              </w:rPr>
            </w:pPr>
            <w:r w:rsidRPr="008C3375">
              <w:rPr>
                <w:color w:val="000000" w:themeColor="text1"/>
                <w:sz w:val="28"/>
                <w:szCs w:val="28"/>
              </w:rPr>
              <w:t xml:space="preserve">Меры социальной поддержки по оплате жилого помещения и коммунальных </w:t>
            </w:r>
            <w:proofErr w:type="gramStart"/>
            <w:r w:rsidRPr="008C3375">
              <w:rPr>
                <w:color w:val="000000" w:themeColor="text1"/>
                <w:sz w:val="28"/>
                <w:szCs w:val="28"/>
              </w:rPr>
              <w:t>услуг  граждан</w:t>
            </w:r>
            <w:proofErr w:type="gramEnd"/>
            <w:r w:rsidRPr="008C3375">
              <w:rPr>
                <w:color w:val="000000" w:themeColor="text1"/>
                <w:sz w:val="28"/>
                <w:szCs w:val="28"/>
              </w:rPr>
              <w:t>, если их расходы на оплату жилого помещения и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tc>
      </w:tr>
      <w:tr w:rsidR="009935D6" w:rsidRPr="00093D30" w14:paraId="401014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4B10C5"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CF201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на оплату жилого помещения и коммунальных услуг</w:t>
            </w:r>
          </w:p>
        </w:tc>
      </w:tr>
      <w:tr w:rsidR="009935D6" w:rsidRPr="00093D30" w14:paraId="45613B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FC2BD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2A7F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Ежемесячная денежная выплата ветеранам труда и лицам, приравненным к </w:t>
            </w:r>
            <w:proofErr w:type="gramStart"/>
            <w:r w:rsidRPr="008C3375">
              <w:rPr>
                <w:color w:val="000000" w:themeColor="text1"/>
                <w:sz w:val="28"/>
                <w:szCs w:val="28"/>
              </w:rPr>
              <w:t>ним  по</w:t>
            </w:r>
            <w:proofErr w:type="gramEnd"/>
            <w:r w:rsidRPr="008C3375">
              <w:rPr>
                <w:color w:val="000000" w:themeColor="text1"/>
                <w:sz w:val="28"/>
                <w:szCs w:val="28"/>
              </w:rPr>
              <w:t xml:space="preserve"> состоянию на 31 декабря 2004 года </w:t>
            </w:r>
          </w:p>
        </w:tc>
      </w:tr>
      <w:tr w:rsidR="009935D6" w:rsidRPr="00093D30" w14:paraId="09125CA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2DE75F"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1209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Ежемесячная денежная выплата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r>
      <w:tr w:rsidR="009935D6" w:rsidRPr="00093D30" w14:paraId="4EE4A3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783614"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BF607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Ежемесячная денежная выплата реабилитированным лицам и лицам, признанным пострадавшими от политических репрессий</w:t>
            </w:r>
          </w:p>
        </w:tc>
      </w:tr>
      <w:tr w:rsidR="009935D6" w:rsidRPr="00093D30" w14:paraId="316AFB5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63A3E1"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92BD0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Бесплатное обеспечение протезно-ортопедическими изделиями малоимущих граждан и детей до восемнадцати лет, не являющихся </w:t>
            </w:r>
            <w:proofErr w:type="spellStart"/>
            <w:r w:rsidRPr="008C3375">
              <w:rPr>
                <w:color w:val="000000" w:themeColor="text1"/>
                <w:sz w:val="28"/>
                <w:szCs w:val="28"/>
              </w:rPr>
              <w:t>инва-лидами</w:t>
            </w:r>
            <w:proofErr w:type="spellEnd"/>
            <w:r w:rsidRPr="008C3375">
              <w:rPr>
                <w:color w:val="000000" w:themeColor="text1"/>
                <w:sz w:val="28"/>
                <w:szCs w:val="28"/>
              </w:rPr>
              <w:t>, но по медицинским показаниям нуждающихся в протезно-ортопедических изделиях, а также малоимущих граждан и детей до восемнадцати лет, являющихся инвалидами, нуждающихся в протезно-ортопедических изделиях по медицинским показаниям, которым не предоставляются технические средства реабилитации в соответствии с федеральным перечнем реабилитационных мероприятий, технических средств реабилитации и услуг, предоставляемых инвалиду</w:t>
            </w:r>
          </w:p>
        </w:tc>
      </w:tr>
      <w:tr w:rsidR="009935D6" w:rsidRPr="00093D30" w14:paraId="639C0CD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3999EA"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CD2874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Бесплатное изготовление и ремонт зубных протезов отдельным </w:t>
            </w:r>
            <w:proofErr w:type="gramStart"/>
            <w:r w:rsidRPr="008C3375">
              <w:rPr>
                <w:color w:val="000000" w:themeColor="text1"/>
                <w:sz w:val="28"/>
                <w:szCs w:val="28"/>
              </w:rPr>
              <w:t>категориям  жителей</w:t>
            </w:r>
            <w:proofErr w:type="gramEnd"/>
            <w:r w:rsidRPr="008C3375">
              <w:rPr>
                <w:color w:val="000000" w:themeColor="text1"/>
                <w:sz w:val="28"/>
                <w:szCs w:val="28"/>
              </w:rPr>
              <w:t xml:space="preserve"> Республики Адыгея</w:t>
            </w:r>
          </w:p>
        </w:tc>
      </w:tr>
      <w:tr w:rsidR="009935D6" w:rsidRPr="00093D30" w14:paraId="6E5151D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A5D63E"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18FA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дополнительной ежемесячной денежной выплаты на проезд всеми видами городского пассажирского транспорта (кроме такси), а также автомобильным транспортом общего пользования (кроме такси) пригородных маршрутов или в пределах административных границ муниципального района</w:t>
            </w:r>
          </w:p>
        </w:tc>
      </w:tr>
      <w:tr w:rsidR="009935D6" w:rsidRPr="00093D30" w14:paraId="3666A3F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BD4B52"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FF54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Социальное пособие на погребение и оплата услуг по погребению</w:t>
            </w:r>
          </w:p>
        </w:tc>
      </w:tr>
      <w:tr w:rsidR="009935D6" w:rsidRPr="00093D30" w14:paraId="6287CF3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ACBE68"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114B6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Ежемесячная денежная выплата на проезд на всех видах городского пассажирского транспорта (кроме такси), железнодорожного транспорта пригородного сообщения и автомобильного транспорта общего </w:t>
            </w:r>
            <w:proofErr w:type="gramStart"/>
            <w:r w:rsidRPr="008C3375">
              <w:rPr>
                <w:color w:val="000000" w:themeColor="text1"/>
                <w:sz w:val="28"/>
                <w:szCs w:val="28"/>
              </w:rPr>
              <w:t>пользования  пригородного</w:t>
            </w:r>
            <w:proofErr w:type="gramEnd"/>
            <w:r w:rsidRPr="008C3375">
              <w:rPr>
                <w:color w:val="000000" w:themeColor="text1"/>
                <w:sz w:val="28"/>
                <w:szCs w:val="28"/>
              </w:rPr>
              <w:t xml:space="preserve"> и междугороднего сообщения на территории Республики Адыгея (кроме такси) лицам, страдающим хронической почечной недостаточностью, получающим постоянное диализное лечение</w:t>
            </w:r>
          </w:p>
        </w:tc>
      </w:tr>
      <w:tr w:rsidR="009935D6" w:rsidRPr="00093D30" w14:paraId="6AD513A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26695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FA43D6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9935D6" w:rsidRPr="00093D30" w14:paraId="6A17DBA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5FC91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R4040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B1F52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государственной социальной помощи на основании социального контракта отдельным категориям граждан</w:t>
            </w:r>
          </w:p>
        </w:tc>
      </w:tr>
      <w:tr w:rsidR="009935D6" w:rsidRPr="00093D30" w14:paraId="24D7712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052458C"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42E85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Назначение и предоставление компенсации на оплату жилья и коммунальных услуг отдельным категориям граждан, проживающих и работающих в сельских населенных пунктах, в том числе входящих в состав городских округов и городских поселений, поселках городского типа и городе Адыгейске, и членам их семей, проживающим совместно с ними и ведущим общее хозяйство</w:t>
            </w:r>
          </w:p>
        </w:tc>
      </w:tr>
      <w:tr w:rsidR="009935D6" w:rsidRPr="00093D30" w14:paraId="103A4C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1D879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E7873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Компенсационные выплаты на оплату жилья и коммунальных услуг</w:t>
            </w:r>
          </w:p>
        </w:tc>
      </w:tr>
      <w:tr w:rsidR="009935D6" w:rsidRPr="00093D30" w14:paraId="1A40369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A21551"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18960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и компенсация расходов адвокатов, оказывающих бесплатную юридическую помощь гражданам, имеющим право на ее получение, в пределах ежегодно выделяемых на эти цели бюджетных средств</w:t>
            </w:r>
          </w:p>
        </w:tc>
      </w:tr>
      <w:tr w:rsidR="009935D6" w:rsidRPr="00093D30" w14:paraId="1D7E55A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7B844B"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8EFCA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9935D6" w:rsidRPr="00093D30" w14:paraId="0A0FD77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A7AA4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53 3 02 15000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3B2B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жилищно-коммунальных расходов экс-Главе Республики Адыгея</w:t>
            </w:r>
          </w:p>
        </w:tc>
      </w:tr>
      <w:tr w:rsidR="009935D6" w:rsidRPr="00093D30" w14:paraId="1146820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C8EF6E"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53 3 02 51340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961F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9935D6" w:rsidRPr="00093D30" w14:paraId="612E9E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F80E47"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53 3 02 51350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48A6AA" w14:textId="77777777" w:rsidR="009935D6" w:rsidRPr="008C3375" w:rsidRDefault="009935D6" w:rsidP="00FF7C48">
            <w:pPr>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9935D6" w:rsidRPr="00093D30" w14:paraId="06D0B3A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8A214C"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53 3 02 51760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2C414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9935D6" w:rsidRPr="00093D30" w14:paraId="2D00DA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89FC38"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9DBA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935D6" w:rsidRPr="00093D30" w14:paraId="10ACEDD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BE4DF5"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C17B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9935D6" w:rsidRPr="00093D30" w14:paraId="64CB10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2D3E5A"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53 3 02 52500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BDD6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жилищно-коммунальных услуг отдельным категориям граждан</w:t>
            </w:r>
          </w:p>
        </w:tc>
      </w:tr>
      <w:tr w:rsidR="009935D6" w:rsidRPr="00093D30" w14:paraId="45A81FD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4746D7"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R4620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275A0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9935D6" w:rsidRPr="00093D30" w14:paraId="7DCD74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D941E2"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C1545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9935D6" w:rsidRPr="00093D30" w14:paraId="6F809726" w14:textId="77777777" w:rsidTr="00FF7C48">
        <w:trPr>
          <w:gridAfter w:val="1"/>
          <w:wAfter w:w="6691" w:type="dxa"/>
          <w:trHeight w:val="2058"/>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F1DC1F"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966A8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w:t>
            </w:r>
            <w:r w:rsidRPr="008C3375">
              <w:rPr>
                <w:color w:val="000000" w:themeColor="text1"/>
                <w:sz w:val="28"/>
                <w:szCs w:val="28"/>
              </w:rPr>
              <w:lastRenderedPageBreak/>
              <w:t>соответствующего муниципального образования предельного (максимального) индекса изменения вносимой гражданами платы за коммунальные услуги</w:t>
            </w:r>
          </w:p>
        </w:tc>
      </w:tr>
      <w:tr w:rsidR="009935D6" w:rsidRPr="00093D30" w14:paraId="3D7559D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333872A"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53 3 02 18000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AD5218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Единовременная денежная выплата в рамках проведения мероприятий, посвященных Дню участников ликвидации последствий радиационных аварий и катастроф и </w:t>
            </w:r>
            <w:proofErr w:type="gramStart"/>
            <w:r w:rsidRPr="008C3375">
              <w:rPr>
                <w:color w:val="000000" w:themeColor="text1"/>
                <w:sz w:val="28"/>
                <w:szCs w:val="28"/>
              </w:rPr>
              <w:t>памяти жертв этих аварий и катастроф</w:t>
            </w:r>
            <w:proofErr w:type="gramEnd"/>
            <w:r w:rsidRPr="008C3375">
              <w:rPr>
                <w:color w:val="000000" w:themeColor="text1"/>
                <w:sz w:val="28"/>
                <w:szCs w:val="28"/>
              </w:rPr>
              <w:t xml:space="preserve"> и годовщине катастрофы на Чернобыльской АЭС</w:t>
            </w:r>
          </w:p>
        </w:tc>
      </w:tr>
      <w:tr w:rsidR="009935D6" w:rsidRPr="00093D30" w14:paraId="70776C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0486B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53 3 02 19000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B0ECC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w:t>
            </w:r>
            <w:proofErr w:type="spellStart"/>
            <w:r w:rsidRPr="008C3375">
              <w:rPr>
                <w:color w:val="000000" w:themeColor="text1"/>
                <w:sz w:val="28"/>
                <w:szCs w:val="28"/>
              </w:rPr>
              <w:t>догазификации</w:t>
            </w:r>
            <w:proofErr w:type="spellEnd"/>
          </w:p>
        </w:tc>
      </w:tr>
      <w:tr w:rsidR="009935D6" w:rsidRPr="00093D30" w14:paraId="312D15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08B2460"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53 3 02 20000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FF4CA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единовременной денежной выплаты ветеранам Великой Отечественной войны 1941-1945 годов, постоянно или преимущественно проживающим на территории Республики Адыгея</w:t>
            </w:r>
          </w:p>
        </w:tc>
      </w:tr>
      <w:tr w:rsidR="009935D6" w:rsidRPr="00093D30" w14:paraId="02B1672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90B177"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53 3 02 22000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F4DC3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9935D6" w:rsidRPr="00093D30" w14:paraId="41FBE29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CFF57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53 3 02 69010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0911C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9935D6" w:rsidRPr="00093D30" w14:paraId="105082E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2FEEBA"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53 3 02 RP410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4E640C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C3375">
              <w:rPr>
                <w:color w:val="000000" w:themeColor="text1"/>
                <w:sz w:val="28"/>
                <w:szCs w:val="28"/>
              </w:rPr>
              <w:t>догазификации</w:t>
            </w:r>
            <w:proofErr w:type="spellEnd"/>
          </w:p>
        </w:tc>
      </w:tr>
      <w:tr w:rsidR="009935D6" w:rsidRPr="00093D30" w14:paraId="3C03C04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BA21D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B0499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«Развитие социального обслуживания населения, а также </w:t>
            </w:r>
            <w:r w:rsidRPr="008C3375">
              <w:rPr>
                <w:color w:val="000000" w:themeColor="text1"/>
                <w:sz w:val="28"/>
                <w:szCs w:val="28"/>
              </w:rPr>
              <w:lastRenderedPageBreak/>
              <w:t>повышение качества оказания услуг на базе многофункциональных центров предоставления государственных и муниципальных услуг в Республике Адыгея»</w:t>
            </w:r>
          </w:p>
        </w:tc>
      </w:tr>
      <w:tr w:rsidR="009935D6" w:rsidRPr="00093D30" w14:paraId="53893E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F54EBE"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DACA22" w14:textId="77777777" w:rsidR="009935D6" w:rsidRPr="008C3375" w:rsidRDefault="009935D6" w:rsidP="00FF7C48">
            <w:pPr>
              <w:jc w:val="both"/>
              <w:rPr>
                <w:color w:val="000000" w:themeColor="text1"/>
                <w:sz w:val="28"/>
                <w:szCs w:val="28"/>
              </w:rPr>
            </w:pPr>
            <w:r w:rsidRPr="008C3375">
              <w:rPr>
                <w:color w:val="000000" w:themeColor="text1"/>
                <w:sz w:val="28"/>
                <w:szCs w:val="28"/>
              </w:rPr>
              <w:t>Укрепление материально-технической базы организаций социального обслуживания Республики Адыгея</w:t>
            </w:r>
          </w:p>
        </w:tc>
      </w:tr>
      <w:tr w:rsidR="009935D6" w:rsidRPr="00093D30" w14:paraId="3C2AEE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33D2B8"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27B3D7" w14:textId="77777777" w:rsidR="009935D6" w:rsidRPr="008C3375" w:rsidRDefault="009935D6" w:rsidP="00FF7C48">
            <w:pPr>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и автономных учреждений в части социального обслуживания граждан</w:t>
            </w:r>
          </w:p>
        </w:tc>
      </w:tr>
      <w:tr w:rsidR="009935D6" w:rsidRPr="00093D30" w14:paraId="3AC0E48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FF776E"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959D50" w14:textId="77777777" w:rsidR="009935D6" w:rsidRPr="008C3375" w:rsidRDefault="009935D6" w:rsidP="00FF7C48">
            <w:pPr>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56BE7FA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0CAA93"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F88978" w14:textId="77777777" w:rsidR="009935D6" w:rsidRPr="008C3375" w:rsidRDefault="009935D6" w:rsidP="00FF7C48">
            <w:pPr>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49E1F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35342A"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1F160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бюджетных учреждений в части предоставления государственных и муниципальных услуг</w:t>
            </w:r>
          </w:p>
        </w:tc>
      </w:tr>
      <w:tr w:rsidR="009935D6" w:rsidRPr="00093D30" w14:paraId="0DA555F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26B59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11242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60627F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DEF3F7"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42166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DD2510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B4E03F"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0BABF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9935D6" w:rsidRPr="00093D30" w14:paraId="7F79D3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7BF30D"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2834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9935D6" w:rsidRPr="00093D30" w14:paraId="62A1F04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C00C9B"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B097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независимой оценки качества условий оказания услуг организациями социального обслуживания Республики Адыгея</w:t>
            </w:r>
          </w:p>
        </w:tc>
      </w:tr>
      <w:tr w:rsidR="009935D6" w:rsidRPr="00093D30" w14:paraId="6440EF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8C9FB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D86FA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деятельности приемных семей для граждан пожилого возраста и инвалидов на территории Республики Адыгея</w:t>
            </w:r>
          </w:p>
        </w:tc>
      </w:tr>
      <w:tr w:rsidR="009935D6" w:rsidRPr="00093D30" w14:paraId="633D6AE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3F4EC6"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9BDD91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комплекса мероприятий, направленных на поддержание и стимулирование старшего поколения</w:t>
            </w:r>
          </w:p>
        </w:tc>
      </w:tr>
      <w:tr w:rsidR="009935D6" w:rsidRPr="00093D30" w14:paraId="2C42B4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3AA77C"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38272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качества и доступности социальных услуг семьям с детьми в рамках деятельности семейных многофункциональных центров в Республике Адыгея</w:t>
            </w:r>
          </w:p>
        </w:tc>
      </w:tr>
      <w:tr w:rsidR="009935D6" w:rsidRPr="00093D30" w14:paraId="2EA0AE5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09ADC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53 3 03 0Ч000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5B88E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Строительство </w:t>
            </w:r>
            <w:proofErr w:type="spellStart"/>
            <w:r w:rsidRPr="008C3375">
              <w:rPr>
                <w:color w:val="000000" w:themeColor="text1"/>
                <w:sz w:val="28"/>
                <w:szCs w:val="28"/>
              </w:rPr>
              <w:t>блочно</w:t>
            </w:r>
            <w:proofErr w:type="spellEnd"/>
            <w:r w:rsidRPr="008C3375">
              <w:rPr>
                <w:color w:val="000000" w:themeColor="text1"/>
                <w:sz w:val="28"/>
                <w:szCs w:val="28"/>
              </w:rPr>
              <w:t>-модульной котельной и систем теплоснабжения государственного казенного учреждения Республики Адыгея «Республиканский социальный приют «Очаг" для детей и подростков»</w:t>
            </w:r>
          </w:p>
        </w:tc>
      </w:tr>
      <w:tr w:rsidR="009935D6" w:rsidRPr="00093D30" w14:paraId="2FDDE96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4CE298" w14:textId="77777777" w:rsidR="009935D6" w:rsidRPr="008C3375" w:rsidRDefault="009935D6" w:rsidP="00FF7C48">
            <w:pPr>
              <w:jc w:val="center"/>
              <w:rPr>
                <w:color w:val="000000" w:themeColor="text1"/>
                <w:sz w:val="28"/>
                <w:szCs w:val="28"/>
              </w:rPr>
            </w:pPr>
            <w:r w:rsidRPr="008C3375">
              <w:rPr>
                <w:color w:val="000000" w:themeColor="text1"/>
                <w:sz w:val="28"/>
                <w:szCs w:val="28"/>
              </w:rPr>
              <w:t>53 3 03 0Ч070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9DDAC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7D80EC1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50766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DB20A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реализации государственной программы Республики Адыгея «Социальная поддержка граждан»</w:t>
            </w:r>
          </w:p>
        </w:tc>
      </w:tr>
      <w:tr w:rsidR="009935D6" w:rsidRPr="00093D30" w14:paraId="1F967B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EE9343" w14:textId="77777777" w:rsidR="009935D6" w:rsidRPr="008C3375" w:rsidRDefault="009935D6" w:rsidP="00FF7C48">
            <w:pPr>
              <w:jc w:val="center"/>
              <w:rPr>
                <w:color w:val="000000" w:themeColor="text1"/>
                <w:sz w:val="28"/>
                <w:szCs w:val="28"/>
              </w:rPr>
            </w:pPr>
            <w:r w:rsidRPr="008C3375">
              <w:rPr>
                <w:color w:val="000000" w:themeColor="text1"/>
                <w:sz w:val="28"/>
                <w:szCs w:val="28"/>
              </w:rPr>
              <w:t>53 3 04 01000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9447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осуществления возложенных на Министерство труда и социального развития Республики Адыгея государственных полномочий в сфере социальной защиты населения</w:t>
            </w:r>
          </w:p>
        </w:tc>
      </w:tr>
      <w:tr w:rsidR="009935D6" w:rsidRPr="00093D30" w14:paraId="68C02D0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FC56CD" w14:textId="77777777" w:rsidR="009935D6" w:rsidRPr="008C3375" w:rsidRDefault="009935D6" w:rsidP="00FF7C48">
            <w:pPr>
              <w:jc w:val="center"/>
              <w:rPr>
                <w:color w:val="000000" w:themeColor="text1"/>
                <w:sz w:val="28"/>
                <w:szCs w:val="28"/>
              </w:rPr>
            </w:pPr>
            <w:r w:rsidRPr="008C3375">
              <w:rPr>
                <w:color w:val="000000" w:themeColor="text1"/>
                <w:sz w:val="28"/>
                <w:szCs w:val="28"/>
              </w:rPr>
              <w:t>53 3 04 01040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9ADA9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1E23B7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8BD6C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BB98D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09B5C1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0FAD74" w14:textId="77777777" w:rsidR="009935D6" w:rsidRPr="008C3375" w:rsidRDefault="009935D6" w:rsidP="00FF7C48">
            <w:pPr>
              <w:jc w:val="center"/>
              <w:rPr>
                <w:color w:val="000000" w:themeColor="text1"/>
                <w:sz w:val="28"/>
                <w:szCs w:val="28"/>
              </w:rPr>
            </w:pPr>
            <w:r w:rsidRPr="008C3375">
              <w:rPr>
                <w:color w:val="000000" w:themeColor="text1"/>
                <w:sz w:val="28"/>
                <w:szCs w:val="28"/>
              </w:rPr>
              <w:t>53 3 04 02050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7E0C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736334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C70132" w14:textId="77777777" w:rsidR="009935D6" w:rsidRPr="008C3375" w:rsidRDefault="009935D6" w:rsidP="00FF7C48">
            <w:pPr>
              <w:jc w:val="center"/>
              <w:rPr>
                <w:color w:val="000000" w:themeColor="text1"/>
                <w:sz w:val="28"/>
                <w:szCs w:val="28"/>
              </w:rPr>
            </w:pPr>
            <w:r w:rsidRPr="008C3375">
              <w:rPr>
                <w:color w:val="000000" w:themeColor="text1"/>
                <w:sz w:val="28"/>
                <w:szCs w:val="28"/>
              </w:rPr>
              <w:t>53 3 04 03000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85A5C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9935D6" w:rsidRPr="00093D30" w14:paraId="3965B3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5A6FD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81F3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общественно значимых мероприятий»</w:t>
            </w:r>
          </w:p>
        </w:tc>
      </w:tr>
      <w:tr w:rsidR="009935D6" w:rsidRPr="00093D30" w14:paraId="58D536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A834ED" w14:textId="77777777" w:rsidR="009935D6" w:rsidRPr="008C3375" w:rsidRDefault="009935D6" w:rsidP="00FF7C48">
            <w:pPr>
              <w:jc w:val="center"/>
              <w:rPr>
                <w:color w:val="000000" w:themeColor="text1"/>
                <w:sz w:val="28"/>
                <w:szCs w:val="28"/>
              </w:rPr>
            </w:pPr>
            <w:r w:rsidRPr="008C3375">
              <w:rPr>
                <w:color w:val="000000" w:themeColor="text1"/>
                <w:sz w:val="28"/>
                <w:szCs w:val="28"/>
              </w:rPr>
              <w:t>53 3 05 01000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0325F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некоммерческих неправительственных организаций, участвующих в развитии институтов гражданского общества</w:t>
            </w:r>
          </w:p>
        </w:tc>
      </w:tr>
      <w:tr w:rsidR="009935D6" w:rsidRPr="00093D30" w14:paraId="592AE7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893919" w14:textId="77777777" w:rsidR="009935D6" w:rsidRPr="008C3375" w:rsidRDefault="009935D6" w:rsidP="00FF7C48">
            <w:pPr>
              <w:jc w:val="center"/>
              <w:rPr>
                <w:color w:val="000000" w:themeColor="text1"/>
                <w:sz w:val="28"/>
                <w:szCs w:val="28"/>
              </w:rPr>
            </w:pPr>
            <w:r w:rsidRPr="008C3375">
              <w:rPr>
                <w:color w:val="000000" w:themeColor="text1"/>
                <w:sz w:val="28"/>
                <w:szCs w:val="28"/>
              </w:rPr>
              <w:t>53 3 05 02000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96029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предоставления социальных услуг через социально ориентированные некоммерческие организации</w:t>
            </w:r>
          </w:p>
        </w:tc>
      </w:tr>
      <w:tr w:rsidR="009935D6" w:rsidRPr="00093D30" w14:paraId="22B6B1C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ECC417" w14:textId="77777777" w:rsidR="009935D6" w:rsidRPr="008C3375" w:rsidRDefault="009935D6" w:rsidP="00FF7C48">
            <w:pPr>
              <w:jc w:val="center"/>
              <w:rPr>
                <w:color w:val="000000" w:themeColor="text1"/>
                <w:sz w:val="28"/>
                <w:szCs w:val="28"/>
              </w:rPr>
            </w:pPr>
            <w:r w:rsidRPr="008C3375">
              <w:rPr>
                <w:color w:val="000000" w:themeColor="text1"/>
                <w:sz w:val="28"/>
                <w:szCs w:val="28"/>
              </w:rPr>
              <w:t>53 3 05 03000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2B7F1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автономной некоммерческой организации «Оператор грантов по развитию гражданского общества»</w:t>
            </w:r>
          </w:p>
        </w:tc>
      </w:tr>
      <w:tr w:rsidR="009935D6" w:rsidRPr="00093D30" w14:paraId="3F3F76F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CEE9C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53 3 06 00000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EB19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«Улучшение условий и охраны труда»</w:t>
            </w:r>
          </w:p>
        </w:tc>
      </w:tr>
      <w:tr w:rsidR="009935D6" w:rsidRPr="00093D30" w14:paraId="4A25FD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C46FB4" w14:textId="77777777" w:rsidR="009935D6" w:rsidRPr="008C3375" w:rsidRDefault="009935D6" w:rsidP="00FF7C48">
            <w:pPr>
              <w:jc w:val="center"/>
              <w:rPr>
                <w:color w:val="000000" w:themeColor="text1"/>
                <w:sz w:val="28"/>
                <w:szCs w:val="28"/>
              </w:rPr>
            </w:pPr>
            <w:r w:rsidRPr="008C3375">
              <w:rPr>
                <w:color w:val="000000" w:themeColor="text1"/>
                <w:sz w:val="28"/>
                <w:szCs w:val="28"/>
              </w:rPr>
              <w:t>53 3 06 01000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FDEAD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комплекса мероприятий по улучшению условий и охраны труда в Республике Адыгея</w:t>
            </w:r>
          </w:p>
        </w:tc>
      </w:tr>
      <w:tr w:rsidR="009935D6" w:rsidRPr="00093D30" w14:paraId="5F0F2C8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81286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54 0 00 00000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F7DE12"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«Доступная среда»</w:t>
            </w:r>
          </w:p>
        </w:tc>
      </w:tr>
      <w:tr w:rsidR="009935D6" w:rsidRPr="00093D30" w14:paraId="21878FA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2C4EF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54 3 00 00000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2DF74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w:t>
            </w:r>
          </w:p>
        </w:tc>
      </w:tr>
      <w:tr w:rsidR="009935D6" w:rsidRPr="00093D30" w14:paraId="455037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9FD81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54 3 01 00000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32721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безбарьерной среды»</w:t>
            </w:r>
          </w:p>
        </w:tc>
      </w:tr>
      <w:tr w:rsidR="009935D6" w:rsidRPr="00093D30" w14:paraId="3D6638F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748E5D" w14:textId="77777777" w:rsidR="009935D6" w:rsidRPr="008C3375" w:rsidRDefault="009935D6" w:rsidP="00FF7C48">
            <w:pPr>
              <w:jc w:val="center"/>
              <w:rPr>
                <w:color w:val="000000" w:themeColor="text1"/>
                <w:sz w:val="28"/>
                <w:szCs w:val="28"/>
              </w:rPr>
            </w:pPr>
            <w:r w:rsidRPr="008C3375">
              <w:rPr>
                <w:color w:val="000000" w:themeColor="text1"/>
                <w:sz w:val="28"/>
                <w:szCs w:val="28"/>
              </w:rPr>
              <w:t>54 3 01 01000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86473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а также реализация спортивных, информационных, просветительских и общественных мероприятий</w:t>
            </w:r>
          </w:p>
        </w:tc>
      </w:tr>
      <w:tr w:rsidR="009935D6" w:rsidRPr="00093D30" w14:paraId="00AF7E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A3E92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33F79F"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«Обеспечение доступным и комфортным жильем и коммунальными услугами»</w:t>
            </w:r>
          </w:p>
        </w:tc>
      </w:tr>
      <w:tr w:rsidR="009935D6" w:rsidRPr="00093D30" w14:paraId="01823C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82C8A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57AC8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4BBE06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47122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90EC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«Обеспечение жильем молодых семей»</w:t>
            </w:r>
          </w:p>
        </w:tc>
      </w:tr>
      <w:tr w:rsidR="009935D6" w:rsidRPr="00093D30" w14:paraId="0427AEE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FCBB75" w14:textId="77777777" w:rsidR="009935D6" w:rsidRPr="008C3375" w:rsidRDefault="009935D6" w:rsidP="00FF7C48">
            <w:pPr>
              <w:jc w:val="center"/>
              <w:rPr>
                <w:color w:val="000000" w:themeColor="text1"/>
                <w:sz w:val="28"/>
                <w:szCs w:val="28"/>
              </w:rPr>
            </w:pPr>
            <w:r w:rsidRPr="008C3375">
              <w:rPr>
                <w:color w:val="000000" w:themeColor="text1"/>
                <w:sz w:val="28"/>
                <w:szCs w:val="28"/>
              </w:rPr>
              <w:t>55 1 01 01000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B0513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9935D6" w:rsidRPr="00093D30" w14:paraId="1BBF70C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16D8F31" w14:textId="77777777" w:rsidR="009935D6" w:rsidRPr="008C3375" w:rsidRDefault="009935D6" w:rsidP="00FF7C48">
            <w:pPr>
              <w:jc w:val="center"/>
              <w:rPr>
                <w:color w:val="000000" w:themeColor="text1"/>
                <w:sz w:val="28"/>
                <w:szCs w:val="28"/>
              </w:rPr>
            </w:pPr>
            <w:r w:rsidRPr="008C3375">
              <w:rPr>
                <w:color w:val="000000" w:themeColor="text1"/>
                <w:sz w:val="28"/>
                <w:szCs w:val="28"/>
              </w:rPr>
              <w:t>55 1 01 60540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1AF1E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предоставление молодым семьям дополнительной социальной выплаты при рождении (усыновлении) первого ребенка</w:t>
            </w:r>
          </w:p>
        </w:tc>
      </w:tr>
      <w:tr w:rsidR="009935D6" w:rsidRPr="00093D30" w14:paraId="1C76F10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576921" w14:textId="77777777" w:rsidR="009935D6" w:rsidRPr="008C3375" w:rsidRDefault="009935D6" w:rsidP="00FF7C48">
            <w:pPr>
              <w:jc w:val="center"/>
              <w:rPr>
                <w:color w:val="000000" w:themeColor="text1"/>
                <w:sz w:val="28"/>
                <w:szCs w:val="28"/>
              </w:rPr>
            </w:pPr>
            <w:r w:rsidRPr="008C3375">
              <w:rPr>
                <w:color w:val="000000" w:themeColor="text1"/>
                <w:sz w:val="28"/>
                <w:szCs w:val="28"/>
              </w:rPr>
              <w:t>55 1 01 R4970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68C5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обеспечению жильем молодых семей</w:t>
            </w:r>
          </w:p>
        </w:tc>
      </w:tr>
      <w:tr w:rsidR="009935D6" w:rsidRPr="00093D30" w14:paraId="36227A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0A503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B36B2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«Модернизация объектов коммунальной инфраструктуры»</w:t>
            </w:r>
          </w:p>
        </w:tc>
      </w:tr>
      <w:tr w:rsidR="009935D6" w:rsidRPr="00093D30" w14:paraId="28A7F40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3C65211" w14:textId="77777777" w:rsidR="009935D6" w:rsidRPr="008C3375" w:rsidRDefault="009935D6" w:rsidP="00FF7C48">
            <w:pPr>
              <w:jc w:val="center"/>
              <w:rPr>
                <w:color w:val="000000" w:themeColor="text1"/>
                <w:sz w:val="28"/>
                <w:szCs w:val="28"/>
              </w:rPr>
            </w:pPr>
            <w:r w:rsidRPr="008C3375">
              <w:rPr>
                <w:color w:val="000000" w:themeColor="text1"/>
                <w:sz w:val="28"/>
                <w:szCs w:val="28"/>
              </w:rPr>
              <w:t>55 1 02 01000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A47342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водоснабжения</w:t>
            </w:r>
          </w:p>
        </w:tc>
      </w:tr>
      <w:tr w:rsidR="009935D6" w:rsidRPr="00093D30" w14:paraId="37D2634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48F400" w14:textId="77777777" w:rsidR="009935D6" w:rsidRPr="008C3375" w:rsidRDefault="009935D6" w:rsidP="00FF7C48">
            <w:pPr>
              <w:jc w:val="center"/>
              <w:rPr>
                <w:color w:val="000000" w:themeColor="text1"/>
                <w:sz w:val="28"/>
                <w:szCs w:val="28"/>
              </w:rPr>
            </w:pPr>
            <w:r w:rsidRPr="008C3375">
              <w:rPr>
                <w:color w:val="000000" w:themeColor="text1"/>
                <w:sz w:val="28"/>
                <w:szCs w:val="28"/>
              </w:rPr>
              <w:t>55 1 02 60080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C586D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Субсидии местным бюджетам на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капитальных вложений в объекты муниципальной собственности</w:t>
            </w:r>
          </w:p>
        </w:tc>
      </w:tr>
      <w:tr w:rsidR="009935D6" w:rsidRPr="00093D30" w14:paraId="2FF6808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36B890" w14:textId="77777777" w:rsidR="009935D6" w:rsidRPr="008C3375" w:rsidRDefault="009935D6" w:rsidP="00FF7C48">
            <w:pPr>
              <w:jc w:val="center"/>
              <w:rPr>
                <w:color w:val="000000" w:themeColor="text1"/>
                <w:sz w:val="28"/>
                <w:szCs w:val="28"/>
              </w:rPr>
            </w:pPr>
            <w:r w:rsidRPr="008C3375">
              <w:rPr>
                <w:color w:val="000000" w:themeColor="text1"/>
                <w:sz w:val="28"/>
                <w:szCs w:val="28"/>
              </w:rPr>
              <w:t>55 1 02 02000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53412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реконструкция и капитальный ремонт объектов водоотведения и очистки сточных вод</w:t>
            </w:r>
          </w:p>
        </w:tc>
      </w:tr>
      <w:tr w:rsidR="009935D6" w:rsidRPr="00093D30" w14:paraId="30D1E7D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ACB5D3" w14:textId="77777777" w:rsidR="009935D6" w:rsidRPr="008C3375" w:rsidRDefault="009935D6" w:rsidP="00FF7C48">
            <w:pPr>
              <w:jc w:val="center"/>
              <w:rPr>
                <w:color w:val="000000" w:themeColor="text1"/>
                <w:sz w:val="28"/>
                <w:szCs w:val="28"/>
              </w:rPr>
            </w:pPr>
            <w:r w:rsidRPr="008C3375">
              <w:rPr>
                <w:color w:val="000000" w:themeColor="text1"/>
                <w:sz w:val="28"/>
                <w:szCs w:val="28"/>
              </w:rPr>
              <w:t>55 1 02 R1130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2C814C6"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9935D6" w:rsidRPr="00093D30" w14:paraId="63D0B5E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B70860" w14:textId="77777777" w:rsidR="009935D6" w:rsidRPr="008C3375" w:rsidRDefault="009935D6" w:rsidP="00FF7C48">
            <w:pPr>
              <w:jc w:val="center"/>
              <w:rPr>
                <w:color w:val="000000" w:themeColor="text1"/>
                <w:sz w:val="28"/>
                <w:szCs w:val="28"/>
              </w:rPr>
            </w:pPr>
            <w:r w:rsidRPr="008C3375">
              <w:rPr>
                <w:color w:val="000000" w:themeColor="text1"/>
                <w:sz w:val="28"/>
                <w:szCs w:val="28"/>
              </w:rPr>
              <w:t>55 1 02 03000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C947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региональной программы по модернизации систем коммунальной инфраструктуры</w:t>
            </w:r>
          </w:p>
        </w:tc>
      </w:tr>
      <w:tr w:rsidR="009935D6" w:rsidRPr="00093D30" w14:paraId="05B26AD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DF663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55 1 02 09605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620DA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мероприятий по модернизации систем коммунальной инфраструктуры за счет средств республиканского бюджета Республики Адыгея</w:t>
            </w:r>
          </w:p>
        </w:tc>
      </w:tr>
      <w:tr w:rsidR="009935D6" w:rsidRPr="00093D30" w14:paraId="12069C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B9127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065C0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9935D6" w:rsidRPr="00093D30" w14:paraId="280805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BAD0F3" w14:textId="77777777" w:rsidR="009935D6" w:rsidRPr="008C3375" w:rsidRDefault="009935D6" w:rsidP="00FF7C48">
            <w:pPr>
              <w:jc w:val="center"/>
              <w:rPr>
                <w:color w:val="000000" w:themeColor="text1"/>
                <w:sz w:val="28"/>
                <w:szCs w:val="28"/>
              </w:rPr>
            </w:pPr>
            <w:r w:rsidRPr="008C3375">
              <w:rPr>
                <w:color w:val="000000" w:themeColor="text1"/>
                <w:sz w:val="28"/>
                <w:szCs w:val="28"/>
              </w:rPr>
              <w:t>55 1 03 01000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EEB7A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9935D6" w:rsidRPr="00093D30" w14:paraId="4634B0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D01020" w14:textId="77777777" w:rsidR="009935D6" w:rsidRPr="008C3375" w:rsidRDefault="009935D6" w:rsidP="00FF7C48">
            <w:pPr>
              <w:jc w:val="center"/>
              <w:rPr>
                <w:color w:val="000000" w:themeColor="text1"/>
                <w:sz w:val="28"/>
                <w:szCs w:val="28"/>
              </w:rPr>
            </w:pPr>
            <w:r w:rsidRPr="008C3375">
              <w:rPr>
                <w:color w:val="000000" w:themeColor="text1"/>
                <w:sz w:val="28"/>
                <w:szCs w:val="28"/>
              </w:rPr>
              <w:t>55 1 03 02000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0782E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9935D6" w:rsidRPr="00093D30" w14:paraId="1284AC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6DACBC" w14:textId="77777777" w:rsidR="009935D6" w:rsidRPr="008C3375" w:rsidRDefault="009935D6" w:rsidP="00FF7C48">
            <w:pPr>
              <w:jc w:val="center"/>
              <w:rPr>
                <w:color w:val="000000" w:themeColor="text1"/>
                <w:sz w:val="28"/>
                <w:szCs w:val="28"/>
              </w:rPr>
            </w:pPr>
            <w:r w:rsidRPr="008C3375">
              <w:rPr>
                <w:color w:val="000000" w:themeColor="text1"/>
                <w:sz w:val="28"/>
                <w:szCs w:val="28"/>
              </w:rPr>
              <w:t>55 1 03 R0820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8893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935D6" w:rsidRPr="00093D30" w14:paraId="0647FE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ECC04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9A01E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газомоторного топлива»</w:t>
            </w:r>
          </w:p>
        </w:tc>
      </w:tr>
      <w:tr w:rsidR="009935D6" w:rsidRPr="00093D30" w14:paraId="4924581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050FA0" w14:textId="77777777" w:rsidR="009935D6" w:rsidRPr="008C3375" w:rsidRDefault="009935D6" w:rsidP="00FF7C48">
            <w:pPr>
              <w:jc w:val="center"/>
              <w:rPr>
                <w:color w:val="000000" w:themeColor="text1"/>
                <w:sz w:val="28"/>
                <w:szCs w:val="28"/>
              </w:rPr>
            </w:pPr>
            <w:r w:rsidRPr="008C3375">
              <w:rPr>
                <w:color w:val="000000" w:themeColor="text1"/>
                <w:sz w:val="28"/>
                <w:szCs w:val="28"/>
              </w:rPr>
              <w:t>55 1 04 R2610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353AF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заправочной инфраструктуры компримированного природного газа</w:t>
            </w:r>
          </w:p>
        </w:tc>
      </w:tr>
      <w:tr w:rsidR="009935D6" w:rsidRPr="00093D30" w14:paraId="1D3A045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54714E" w14:textId="77777777" w:rsidR="009935D6" w:rsidRPr="008C3375" w:rsidRDefault="009935D6" w:rsidP="00FF7C48">
            <w:pPr>
              <w:jc w:val="center"/>
              <w:rPr>
                <w:color w:val="000000" w:themeColor="text1"/>
                <w:sz w:val="28"/>
                <w:szCs w:val="28"/>
              </w:rPr>
            </w:pPr>
            <w:r w:rsidRPr="008C3375">
              <w:rPr>
                <w:color w:val="000000" w:themeColor="text1"/>
                <w:sz w:val="28"/>
                <w:szCs w:val="28"/>
              </w:rPr>
              <w:t>55 1 04 R2760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8B75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9935D6" w:rsidRPr="00093D30" w14:paraId="03E924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C43AA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0A8DA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зарядной инфраструктуры для электромобилей»</w:t>
            </w:r>
          </w:p>
        </w:tc>
      </w:tr>
      <w:tr w:rsidR="009935D6" w:rsidRPr="00093D30" w14:paraId="1C6A3A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3C2E1D" w14:textId="77777777" w:rsidR="009935D6" w:rsidRPr="008C3375" w:rsidRDefault="009935D6" w:rsidP="00FF7C48">
            <w:pPr>
              <w:jc w:val="center"/>
              <w:rPr>
                <w:color w:val="000000" w:themeColor="text1"/>
                <w:sz w:val="28"/>
                <w:szCs w:val="28"/>
              </w:rPr>
            </w:pPr>
            <w:r w:rsidRPr="008C3375">
              <w:rPr>
                <w:color w:val="000000" w:themeColor="text1"/>
                <w:sz w:val="28"/>
                <w:szCs w:val="28"/>
              </w:rPr>
              <w:t>55 1 05 R7660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C1D73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развитию зарядной инфраструктуры для электромобилей</w:t>
            </w:r>
          </w:p>
        </w:tc>
      </w:tr>
      <w:tr w:rsidR="009935D6" w:rsidRPr="00093D30" w14:paraId="4887677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46275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60E6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«Обеспечение устойчивого сокращения непригодного для проживания жилищного фонда (Республика Адыгея (Адыгея))»</w:t>
            </w:r>
          </w:p>
        </w:tc>
      </w:tr>
      <w:tr w:rsidR="009935D6" w:rsidRPr="00093D30" w14:paraId="60EE70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990C83" w14:textId="77777777" w:rsidR="009935D6" w:rsidRPr="008C3375" w:rsidRDefault="009935D6" w:rsidP="00FF7C48">
            <w:pPr>
              <w:jc w:val="center"/>
              <w:rPr>
                <w:color w:val="000000" w:themeColor="text1"/>
                <w:sz w:val="28"/>
                <w:szCs w:val="28"/>
              </w:rPr>
            </w:pPr>
            <w:r w:rsidRPr="008C3375">
              <w:rPr>
                <w:color w:val="000000" w:themeColor="text1"/>
                <w:sz w:val="28"/>
                <w:szCs w:val="28"/>
              </w:rPr>
              <w:t>55 1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81AD9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9935D6" w:rsidRPr="00093D30" w14:paraId="7D2D019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6A1940" w14:textId="77777777" w:rsidR="009935D6" w:rsidRPr="008C3375" w:rsidRDefault="009935D6" w:rsidP="00FF7C48">
            <w:pPr>
              <w:jc w:val="center"/>
              <w:rPr>
                <w:color w:val="000000" w:themeColor="text1"/>
                <w:sz w:val="28"/>
                <w:szCs w:val="28"/>
              </w:rPr>
            </w:pPr>
            <w:r w:rsidRPr="008C3375">
              <w:rPr>
                <w:color w:val="000000" w:themeColor="text1"/>
                <w:sz w:val="28"/>
                <w:szCs w:val="28"/>
              </w:rPr>
              <w:t>55 1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578F9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9935D6" w:rsidRPr="00093D30" w14:paraId="2DE6E0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A3580C"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55 1 F3 60350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759BC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tc>
      </w:tr>
      <w:tr w:rsidR="009935D6" w:rsidRPr="00093D30" w14:paraId="65C60F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392D6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1 F5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9024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«Чистая вода»</w:t>
            </w:r>
          </w:p>
        </w:tc>
      </w:tr>
      <w:tr w:rsidR="009935D6" w:rsidRPr="00093D30" w14:paraId="4CF247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A4E8136" w14:textId="77777777" w:rsidR="009935D6" w:rsidRPr="008C3375" w:rsidRDefault="009935D6" w:rsidP="00FF7C48">
            <w:pPr>
              <w:jc w:val="center"/>
              <w:rPr>
                <w:color w:val="000000" w:themeColor="text1"/>
                <w:sz w:val="28"/>
                <w:szCs w:val="28"/>
              </w:rPr>
            </w:pPr>
            <w:r w:rsidRPr="008C3375">
              <w:rPr>
                <w:color w:val="000000" w:themeColor="text1"/>
                <w:sz w:val="28"/>
                <w:szCs w:val="28"/>
              </w:rPr>
              <w:t>55 1 F5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BFE64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и реконструкция (модернизация) объектов питьевого водоснабжения</w:t>
            </w:r>
          </w:p>
        </w:tc>
      </w:tr>
      <w:tr w:rsidR="009935D6" w:rsidRPr="00093D30" w14:paraId="5934C6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9F70D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B8B64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3A6FC5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B9F6F0"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4335B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«Стимулирование развития жилищного строительства»</w:t>
            </w:r>
          </w:p>
        </w:tc>
      </w:tr>
      <w:tr w:rsidR="009935D6" w:rsidRPr="00093D30" w14:paraId="68AACE4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0074B6" w14:textId="77777777" w:rsidR="009935D6" w:rsidRPr="008C3375" w:rsidRDefault="009935D6" w:rsidP="00FF7C48">
            <w:pPr>
              <w:jc w:val="center"/>
              <w:rPr>
                <w:color w:val="000000" w:themeColor="text1"/>
                <w:sz w:val="28"/>
                <w:szCs w:val="28"/>
              </w:rPr>
            </w:pPr>
            <w:r w:rsidRPr="008C3375">
              <w:rPr>
                <w:color w:val="000000" w:themeColor="text1"/>
                <w:sz w:val="28"/>
                <w:szCs w:val="28"/>
              </w:rPr>
              <w:t>55 2 01 01000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8A60A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инженерной инфраструктурой земельных участков, выделяемых семьям, имеющим трех и более детей</w:t>
            </w:r>
          </w:p>
        </w:tc>
      </w:tr>
      <w:tr w:rsidR="009935D6" w:rsidRPr="00093D30" w14:paraId="69E833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B8F519" w14:textId="77777777" w:rsidR="009935D6" w:rsidRPr="008C3375" w:rsidRDefault="009935D6" w:rsidP="00FF7C48">
            <w:pPr>
              <w:jc w:val="center"/>
              <w:rPr>
                <w:color w:val="000000" w:themeColor="text1"/>
                <w:sz w:val="28"/>
                <w:szCs w:val="28"/>
              </w:rPr>
            </w:pPr>
            <w:r w:rsidRPr="008C3375">
              <w:rPr>
                <w:color w:val="000000" w:themeColor="text1"/>
                <w:sz w:val="28"/>
                <w:szCs w:val="28"/>
              </w:rPr>
              <w:t>55 2 01 60210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9FC8D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9935D6" w:rsidRPr="00093D30" w14:paraId="3861ADC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0D729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F231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«Создание условий для обеспечения граждан доступным жильем и качественными услугами жилищно-коммунального хозяйства»</w:t>
            </w:r>
          </w:p>
        </w:tc>
      </w:tr>
      <w:tr w:rsidR="009935D6" w:rsidRPr="00093D30" w14:paraId="6A585D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5480A4" w14:textId="77777777" w:rsidR="009935D6" w:rsidRPr="008C3375" w:rsidRDefault="009935D6" w:rsidP="00FF7C48">
            <w:pPr>
              <w:jc w:val="center"/>
              <w:rPr>
                <w:color w:val="000000" w:themeColor="text1"/>
                <w:sz w:val="28"/>
                <w:szCs w:val="28"/>
              </w:rPr>
            </w:pPr>
            <w:r w:rsidRPr="008C3375">
              <w:rPr>
                <w:color w:val="000000" w:themeColor="text1"/>
                <w:sz w:val="28"/>
                <w:szCs w:val="28"/>
              </w:rPr>
              <w:t>55 2 02 01000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2D7C2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9935D6" w:rsidRPr="00093D30" w14:paraId="42847F1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F9991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55 2 03 00000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73335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«Обращение с отходами, в том числе с твердыми коммунальными отходами»</w:t>
            </w:r>
          </w:p>
        </w:tc>
      </w:tr>
      <w:tr w:rsidR="009935D6" w:rsidRPr="00093D30" w14:paraId="7A9352E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0C9F4C" w14:textId="77777777" w:rsidR="009935D6" w:rsidRPr="008C3375" w:rsidRDefault="009935D6" w:rsidP="00FF7C48">
            <w:pPr>
              <w:jc w:val="center"/>
              <w:rPr>
                <w:color w:val="000000" w:themeColor="text1"/>
                <w:sz w:val="28"/>
                <w:szCs w:val="28"/>
              </w:rPr>
            </w:pPr>
            <w:r w:rsidRPr="008C3375">
              <w:rPr>
                <w:color w:val="000000" w:themeColor="text1"/>
                <w:sz w:val="28"/>
                <w:szCs w:val="28"/>
              </w:rPr>
              <w:t>55 2 03 01000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480FC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9935D6" w:rsidRPr="00093D30" w14:paraId="10FD27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E199C2" w14:textId="77777777" w:rsidR="009935D6" w:rsidRPr="008C3375" w:rsidRDefault="009935D6" w:rsidP="00FF7C48">
            <w:pPr>
              <w:jc w:val="center"/>
              <w:rPr>
                <w:color w:val="000000" w:themeColor="text1"/>
                <w:sz w:val="28"/>
                <w:szCs w:val="28"/>
              </w:rPr>
            </w:pPr>
            <w:r w:rsidRPr="008C3375">
              <w:rPr>
                <w:color w:val="000000" w:themeColor="text1"/>
                <w:sz w:val="28"/>
                <w:szCs w:val="28"/>
              </w:rPr>
              <w:t>55 2 03 02000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D44F9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9935D6" w:rsidRPr="00093D30" w14:paraId="2860251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F34689" w14:textId="77777777" w:rsidR="009935D6" w:rsidRPr="008C3375" w:rsidRDefault="009935D6" w:rsidP="00FF7C48">
            <w:pPr>
              <w:jc w:val="center"/>
              <w:rPr>
                <w:color w:val="000000" w:themeColor="text1"/>
                <w:sz w:val="28"/>
                <w:szCs w:val="28"/>
              </w:rPr>
            </w:pPr>
            <w:r w:rsidRPr="008C3375">
              <w:rPr>
                <w:color w:val="000000" w:themeColor="text1"/>
                <w:sz w:val="28"/>
                <w:szCs w:val="28"/>
              </w:rPr>
              <w:t>55 2 03 03000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E5CFC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Закупка контейнеров для раздельного накопления твердых коммунальных отходов с установкой на контейнерных площадках</w:t>
            </w:r>
          </w:p>
        </w:tc>
      </w:tr>
      <w:tr w:rsidR="009935D6" w:rsidRPr="00093D30" w14:paraId="523C3FC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7B8E25" w14:textId="77777777" w:rsidR="009935D6" w:rsidRPr="008C3375" w:rsidRDefault="009935D6" w:rsidP="00FF7C48">
            <w:pPr>
              <w:jc w:val="center"/>
              <w:rPr>
                <w:color w:val="000000" w:themeColor="text1"/>
                <w:sz w:val="28"/>
                <w:szCs w:val="28"/>
              </w:rPr>
            </w:pPr>
            <w:r w:rsidRPr="008C3375">
              <w:rPr>
                <w:color w:val="000000" w:themeColor="text1"/>
                <w:sz w:val="28"/>
                <w:szCs w:val="28"/>
              </w:rPr>
              <w:t>55 2 03 04000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08CA0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ликвидации и рекультивации несанкционированных и санкционированных свалок</w:t>
            </w:r>
          </w:p>
        </w:tc>
      </w:tr>
      <w:tr w:rsidR="009935D6" w:rsidRPr="00093D30" w14:paraId="0CFAB3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683E3D" w14:textId="77777777" w:rsidR="009935D6" w:rsidRPr="008C3375" w:rsidRDefault="009935D6" w:rsidP="00FF7C48">
            <w:pPr>
              <w:jc w:val="center"/>
              <w:rPr>
                <w:color w:val="000000" w:themeColor="text1"/>
                <w:sz w:val="28"/>
                <w:szCs w:val="28"/>
              </w:rPr>
            </w:pPr>
            <w:r w:rsidRPr="008C3375">
              <w:rPr>
                <w:color w:val="000000" w:themeColor="text1"/>
                <w:sz w:val="28"/>
                <w:szCs w:val="28"/>
              </w:rPr>
              <w:t>55 2 03 61130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288EC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обеспечение ликвидации и рекультивации несанкционированных и санкционированных свалок</w:t>
            </w:r>
          </w:p>
        </w:tc>
      </w:tr>
      <w:tr w:rsidR="009935D6" w:rsidRPr="00093D30" w14:paraId="108FF1EE" w14:textId="77777777" w:rsidTr="00FF7C48">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B6A11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55 2 04 00000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14E368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«Энергосбережение и повышение энергетической эффективности Республики Адыгея»</w:t>
            </w:r>
          </w:p>
        </w:tc>
      </w:tr>
      <w:tr w:rsidR="009935D6" w:rsidRPr="00093D30" w14:paraId="084B497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40F31A" w14:textId="77777777" w:rsidR="009935D6" w:rsidRPr="008C3375" w:rsidRDefault="009935D6" w:rsidP="00FF7C48">
            <w:pPr>
              <w:jc w:val="center"/>
              <w:rPr>
                <w:color w:val="000000" w:themeColor="text1"/>
                <w:sz w:val="28"/>
                <w:szCs w:val="28"/>
              </w:rPr>
            </w:pPr>
            <w:r w:rsidRPr="008C3375">
              <w:rPr>
                <w:color w:val="000000" w:themeColor="text1"/>
                <w:sz w:val="28"/>
                <w:szCs w:val="28"/>
              </w:rPr>
              <w:t>55 2 04 01000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BB1C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9935D6" w:rsidRPr="00093D30" w14:paraId="74F482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4E5842" w14:textId="77777777" w:rsidR="009935D6" w:rsidRPr="008C3375" w:rsidRDefault="009935D6" w:rsidP="00FF7C48">
            <w:pPr>
              <w:jc w:val="center"/>
              <w:rPr>
                <w:color w:val="000000" w:themeColor="text1"/>
                <w:sz w:val="28"/>
                <w:szCs w:val="28"/>
              </w:rPr>
            </w:pPr>
            <w:r w:rsidRPr="008C3375">
              <w:rPr>
                <w:color w:val="000000" w:themeColor="text1"/>
                <w:sz w:val="28"/>
                <w:szCs w:val="28"/>
              </w:rPr>
              <w:t>55 2 04 60310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9CC9C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энергосбережению и повышению энергетической эффективности</w:t>
            </w:r>
          </w:p>
        </w:tc>
      </w:tr>
      <w:tr w:rsidR="009935D6" w:rsidRPr="00093D30" w14:paraId="122E7D5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333A1E3" w14:textId="77777777" w:rsidR="009935D6" w:rsidRPr="008C3375" w:rsidRDefault="009935D6" w:rsidP="00FF7C48">
            <w:pPr>
              <w:jc w:val="center"/>
              <w:rPr>
                <w:color w:val="000000" w:themeColor="text1"/>
                <w:sz w:val="28"/>
                <w:szCs w:val="28"/>
              </w:rPr>
            </w:pPr>
            <w:r w:rsidRPr="008C3375">
              <w:rPr>
                <w:color w:val="000000" w:themeColor="text1"/>
                <w:sz w:val="28"/>
                <w:szCs w:val="28"/>
              </w:rPr>
              <w:t>55 2 04 02000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D666B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w:t>
            </w:r>
          </w:p>
        </w:tc>
      </w:tr>
      <w:tr w:rsidR="009935D6" w:rsidRPr="00093D30" w14:paraId="0C511B7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8BB280"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4B92F2"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«Содействие занятости населения»</w:t>
            </w:r>
          </w:p>
        </w:tc>
      </w:tr>
      <w:tr w:rsidR="009935D6" w:rsidRPr="00093D30" w14:paraId="2E01691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977DF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C96A5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6A06A0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2A71C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1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5AA20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«Содействие занятости»</w:t>
            </w:r>
          </w:p>
        </w:tc>
      </w:tr>
      <w:tr w:rsidR="009935D6" w:rsidRPr="00093D30" w14:paraId="6B07D03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5237D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1 P2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357CF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Повышение эффективности службы занятости</w:t>
            </w:r>
          </w:p>
        </w:tc>
      </w:tr>
      <w:tr w:rsidR="009935D6" w:rsidRPr="00093D30" w14:paraId="1C62F6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CCC36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71EB7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3CD3C34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A7622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F6E12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tc>
      </w:tr>
      <w:tr w:rsidR="009935D6" w:rsidRPr="00093D30" w14:paraId="728282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F81473" w14:textId="77777777" w:rsidR="009935D6" w:rsidRPr="008C3375" w:rsidRDefault="009935D6" w:rsidP="00FF7C48">
            <w:pPr>
              <w:jc w:val="center"/>
              <w:rPr>
                <w:color w:val="000000" w:themeColor="text1"/>
                <w:sz w:val="28"/>
                <w:szCs w:val="28"/>
              </w:rPr>
            </w:pPr>
            <w:r w:rsidRPr="008C3375">
              <w:rPr>
                <w:color w:val="000000" w:themeColor="text1"/>
                <w:sz w:val="28"/>
                <w:szCs w:val="28"/>
              </w:rPr>
              <w:t>56 3 01 01000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35517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комплекса процессных мероприятий по повышению качества предоставления услуг в области содействия занятости населения</w:t>
            </w:r>
          </w:p>
        </w:tc>
      </w:tr>
      <w:tr w:rsidR="009935D6" w:rsidRPr="00093D30" w14:paraId="0535577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C879D9" w14:textId="77777777" w:rsidR="009935D6" w:rsidRPr="008C3375" w:rsidRDefault="009935D6" w:rsidP="00FF7C48">
            <w:pPr>
              <w:jc w:val="center"/>
              <w:rPr>
                <w:color w:val="000000" w:themeColor="text1"/>
                <w:sz w:val="28"/>
                <w:szCs w:val="28"/>
              </w:rPr>
            </w:pPr>
            <w:r w:rsidRPr="008C3375">
              <w:rPr>
                <w:color w:val="000000" w:themeColor="text1"/>
                <w:sz w:val="28"/>
                <w:szCs w:val="28"/>
              </w:rPr>
              <w:t>56 3 01 02000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F745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государственной поддержки гражданам, обратившимся в органы службы занятости населения в поисках подходящей работы, принимающим участие в мероприятиях активной политики занятости населения, а также в дополнительных мероприятиях в области содействия занятости населения, включая меры по содействию в трудоустройстве и занятости инвалидов</w:t>
            </w:r>
          </w:p>
        </w:tc>
      </w:tr>
      <w:tr w:rsidR="009935D6" w:rsidRPr="00093D30" w14:paraId="464BA8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697779" w14:textId="77777777" w:rsidR="009935D6" w:rsidRPr="008C3375" w:rsidRDefault="009935D6" w:rsidP="00FF7C48">
            <w:pPr>
              <w:jc w:val="center"/>
              <w:rPr>
                <w:color w:val="000000" w:themeColor="text1"/>
                <w:sz w:val="28"/>
                <w:szCs w:val="28"/>
              </w:rPr>
            </w:pPr>
            <w:r w:rsidRPr="008C3375">
              <w:rPr>
                <w:color w:val="000000" w:themeColor="text1"/>
                <w:sz w:val="28"/>
                <w:szCs w:val="28"/>
              </w:rPr>
              <w:t>56 3 01 52900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1957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Осуществление государственной поддержки безработным гражданам в рамках обеспечения государственных гарантий по осуществлению социальных выплат гражданам, признанным в установленном порядке безработными, в целях исполнения полномочия Российской Федерации, </w:t>
            </w:r>
            <w:r w:rsidRPr="008C3375">
              <w:rPr>
                <w:color w:val="000000" w:themeColor="text1"/>
                <w:sz w:val="28"/>
                <w:szCs w:val="28"/>
              </w:rPr>
              <w:lastRenderedPageBreak/>
              <w:t>переданного для осуществления органам государственной власти субъектов Российской Федерации</w:t>
            </w:r>
          </w:p>
        </w:tc>
      </w:tr>
      <w:tr w:rsidR="009935D6" w:rsidRPr="00093D30" w14:paraId="6DCF8AD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9598E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56 3 02 00000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17B6E1" w14:textId="77777777" w:rsidR="009935D6" w:rsidRPr="008C3375" w:rsidRDefault="009935D6" w:rsidP="00FF7C48">
            <w:pPr>
              <w:ind w:left="57" w:right="57"/>
              <w:jc w:val="both"/>
              <w:rPr>
                <w:bCs/>
                <w:color w:val="000000" w:themeColor="text1"/>
                <w:sz w:val="28"/>
                <w:szCs w:val="28"/>
              </w:rPr>
            </w:pPr>
            <w:r w:rsidRPr="008C3375">
              <w:rPr>
                <w:color w:val="000000" w:themeColor="text1"/>
                <w:sz w:val="28"/>
                <w:szCs w:val="28"/>
              </w:rPr>
              <w:t>Комплекс процессных мероприятий</w:t>
            </w:r>
            <w:r w:rsidRPr="008C3375">
              <w:rPr>
                <w:color w:val="000000" w:themeColor="text1"/>
                <w:sz w:val="28"/>
                <w:szCs w:val="28"/>
              </w:rPr>
              <w:br/>
              <w:t>«Сопровождение инвалидов молодого возраста при получении ими профессионального образования и содействие в последующем трудоустройстве»</w:t>
            </w:r>
          </w:p>
        </w:tc>
      </w:tr>
      <w:tr w:rsidR="009935D6" w:rsidRPr="00093D30" w14:paraId="1351C6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0F11C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2AFDA7"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 xml:space="preserve">Осуществление комплекса </w:t>
            </w:r>
            <w:proofErr w:type="gramStart"/>
            <w:r w:rsidRPr="008C3375">
              <w:rPr>
                <w:bCs/>
                <w:color w:val="000000" w:themeColor="text1"/>
                <w:sz w:val="28"/>
                <w:szCs w:val="28"/>
              </w:rPr>
              <w:t>процессных  по</w:t>
            </w:r>
            <w:proofErr w:type="gramEnd"/>
            <w:r w:rsidRPr="008C3375">
              <w:rPr>
                <w:bCs/>
                <w:color w:val="000000" w:themeColor="text1"/>
                <w:sz w:val="28"/>
                <w:szCs w:val="28"/>
              </w:rPr>
              <w:t xml:space="preserve"> повышению качества предоставления услуг в области содействия занятости населения</w:t>
            </w:r>
          </w:p>
        </w:tc>
      </w:tr>
      <w:tr w:rsidR="009935D6" w:rsidRPr="00093D30" w14:paraId="35EFA20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2AF7B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6E20DD"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Осуществление государственной поддержки инвалидов молодого возраста, обратившихся в органы службы занятости населения в поисках подходящей работы и принимающих участие в мероприятиях по содействию в трудоустройстве и занятости инвалидов молодого возраста</w:t>
            </w:r>
          </w:p>
        </w:tc>
      </w:tr>
      <w:tr w:rsidR="009935D6" w:rsidRPr="00093D30" w14:paraId="286D8EF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27443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713792"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 процессных мероприятий</w:t>
            </w:r>
            <w:r w:rsidRPr="008C3375">
              <w:rPr>
                <w:bCs/>
                <w:color w:val="000000" w:themeColor="text1"/>
                <w:sz w:val="28"/>
                <w:szCs w:val="28"/>
              </w:rPr>
              <w:br/>
              <w:t>«Создание условий для реализации государственной программы Республики Адыгея «Содействие занятости населения»</w:t>
            </w:r>
          </w:p>
        </w:tc>
      </w:tr>
      <w:tr w:rsidR="009935D6" w:rsidRPr="00093D30" w14:paraId="1B25F7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136D8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5DCA48"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Осуществление функций, полномочий Управления государственной службы занятости населения Республики Адыгея</w:t>
            </w:r>
          </w:p>
        </w:tc>
      </w:tr>
      <w:tr w:rsidR="009935D6" w:rsidRPr="00093D30" w14:paraId="05240B0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9EB1E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1AEDDD"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функции государственных органов</w:t>
            </w:r>
          </w:p>
        </w:tc>
      </w:tr>
      <w:tr w:rsidR="009935D6" w:rsidRPr="00093D30" w14:paraId="2F7D30C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C8F4C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631DDC"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Осуществление деятельности подведомственного Управлению государственной службы занятости населения Республики Адыгея (оказание услуг) государственного казенного учреждения</w:t>
            </w:r>
          </w:p>
        </w:tc>
      </w:tr>
      <w:tr w:rsidR="009935D6" w:rsidRPr="00093D30" w14:paraId="71C460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C604E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56 3 03 02050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7B83B35"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деятельности подведомственных государственных казенных учреждений</w:t>
            </w:r>
          </w:p>
        </w:tc>
      </w:tr>
      <w:tr w:rsidR="009935D6" w:rsidRPr="00093D30" w14:paraId="57E58E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A9BAC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6EE21F"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«Охрана окружающей среды, воспроизводство и использование природных ресурсов»</w:t>
            </w:r>
          </w:p>
        </w:tc>
      </w:tr>
      <w:tr w:rsidR="009935D6" w:rsidRPr="00093D30" w14:paraId="11DC9D5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A57DD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D94945"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Региональные проекты</w:t>
            </w:r>
          </w:p>
        </w:tc>
      </w:tr>
      <w:tr w:rsidR="009935D6" w:rsidRPr="00093D30" w14:paraId="320B46A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78C815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4BFBE5"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«Развитие водохозяйственного комплекса Республики Адыгея»</w:t>
            </w:r>
          </w:p>
        </w:tc>
      </w:tr>
      <w:tr w:rsidR="009935D6" w:rsidRPr="00093D30" w14:paraId="6D1F19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A13812"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F1037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(реконструкция) сооружений инженерной защиты</w:t>
            </w:r>
          </w:p>
        </w:tc>
      </w:tr>
      <w:tr w:rsidR="009935D6" w:rsidRPr="00093D30" w14:paraId="6EDD4B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1DE266"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83519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Реконструкция защитной дамбы на реке Фарс в Шовгеновском районе Республики Адыгея</w:t>
            </w:r>
          </w:p>
        </w:tc>
      </w:tr>
      <w:tr w:rsidR="009935D6" w:rsidRPr="00093D30" w14:paraId="43843A5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999780"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155CC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2D861D57" w14:textId="77777777" w:rsidTr="00FF7C48">
        <w:trPr>
          <w:gridAfter w:val="1"/>
          <w:wAfter w:w="6691" w:type="dxa"/>
          <w:trHeight w:val="4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C00D14"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57 1 01 02000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C2857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Капитальный ремонт гидротехнических сооружений, разработка проектно-сметной и технической документации</w:t>
            </w:r>
          </w:p>
        </w:tc>
      </w:tr>
      <w:tr w:rsidR="009935D6" w:rsidRPr="00093D30" w14:paraId="1CA8466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204B8E"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R0650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FF3BD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государственных программ субъектов Российской Федерации в области использования и охраны водных объектов</w:t>
            </w:r>
          </w:p>
        </w:tc>
      </w:tr>
      <w:tr w:rsidR="009935D6" w:rsidRPr="00093D30" w14:paraId="542356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A0E0CF"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57 1 01 60590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DD62C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tc>
      </w:tr>
      <w:tr w:rsidR="009935D6" w:rsidRPr="00093D30" w14:paraId="338980C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BEBBA5"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31976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Эксплуатация гидротехнических сооружений </w:t>
            </w:r>
          </w:p>
        </w:tc>
      </w:tr>
      <w:tr w:rsidR="009935D6" w:rsidRPr="00093D30" w14:paraId="2225E67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1DA3D7"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52331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безопасности бесхозяйных гидротехнических сооружений</w:t>
            </w:r>
          </w:p>
        </w:tc>
      </w:tr>
      <w:tr w:rsidR="009935D6" w:rsidRPr="00093D30" w14:paraId="4D3261A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06C76F"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1DB84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Картирование зон возможного затопления территории Республики Адыгея при паводках различной обеспеченности</w:t>
            </w:r>
          </w:p>
        </w:tc>
      </w:tr>
      <w:tr w:rsidR="009935D6" w:rsidRPr="00093D30" w14:paraId="2CFE63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D99E9C" w14:textId="77777777" w:rsidR="009935D6" w:rsidRPr="008C3375" w:rsidRDefault="009935D6" w:rsidP="00FF7C48">
            <w:pPr>
              <w:jc w:val="center"/>
              <w:rPr>
                <w:color w:val="000000" w:themeColor="text1"/>
                <w:sz w:val="28"/>
                <w:szCs w:val="28"/>
              </w:rPr>
            </w:pPr>
            <w:r w:rsidRPr="008C3375">
              <w:rPr>
                <w:color w:val="000000" w:themeColor="text1"/>
                <w:sz w:val="28"/>
                <w:szCs w:val="28"/>
              </w:rPr>
              <w:t>57 1 01 06000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A6971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Мониторинг состояния дна и берегов водных объектов</w:t>
            </w:r>
          </w:p>
        </w:tc>
      </w:tr>
      <w:tr w:rsidR="009935D6" w:rsidRPr="00093D30" w14:paraId="10A80E2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3E2C8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3E3C9D"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«Сохранение лесов»</w:t>
            </w:r>
          </w:p>
        </w:tc>
      </w:tr>
      <w:tr w:rsidR="009935D6" w:rsidRPr="00093D30" w14:paraId="40ECA8D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33D413" w14:textId="77777777" w:rsidR="009935D6" w:rsidRPr="008C3375" w:rsidRDefault="009935D6" w:rsidP="00FF7C48">
            <w:pPr>
              <w:jc w:val="center"/>
              <w:rPr>
                <w:color w:val="000000" w:themeColor="text1"/>
                <w:sz w:val="28"/>
                <w:szCs w:val="28"/>
              </w:rPr>
            </w:pPr>
            <w:r w:rsidRPr="008C3375">
              <w:rPr>
                <w:color w:val="000000" w:themeColor="text1"/>
                <w:sz w:val="28"/>
                <w:szCs w:val="28"/>
              </w:rPr>
              <w:t>57 1 02 50000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5B91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14:paraId="21D9AA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162449" w14:textId="77777777" w:rsidR="009935D6" w:rsidRPr="008C3375" w:rsidRDefault="009935D6" w:rsidP="00FF7C48">
            <w:pPr>
              <w:jc w:val="center"/>
              <w:rPr>
                <w:color w:val="000000" w:themeColor="text1"/>
                <w:sz w:val="28"/>
                <w:szCs w:val="28"/>
              </w:rPr>
            </w:pPr>
            <w:r w:rsidRPr="008C3375">
              <w:rPr>
                <w:color w:val="000000" w:themeColor="text1"/>
                <w:sz w:val="28"/>
                <w:szCs w:val="28"/>
              </w:rPr>
              <w:t>57 1 GA 54290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7AD8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Увеличение площади лесовосстановления</w:t>
            </w:r>
          </w:p>
        </w:tc>
      </w:tr>
      <w:tr w:rsidR="009935D6" w:rsidRPr="00093D30" w14:paraId="327BC3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7A094F" w14:textId="77777777" w:rsidR="009935D6" w:rsidRPr="008C3375" w:rsidRDefault="009935D6" w:rsidP="00FF7C48">
            <w:pPr>
              <w:jc w:val="center"/>
              <w:rPr>
                <w:color w:val="000000" w:themeColor="text1"/>
                <w:sz w:val="28"/>
                <w:szCs w:val="28"/>
              </w:rPr>
            </w:pPr>
            <w:r w:rsidRPr="008C3375">
              <w:rPr>
                <w:color w:val="000000" w:themeColor="text1"/>
                <w:sz w:val="28"/>
                <w:szCs w:val="28"/>
              </w:rPr>
              <w:t>57 1 GA 54320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C3F43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Оснащение специализированных учреждений органов государственной власти субъектов Российской Федерации </w:t>
            </w:r>
            <w:proofErr w:type="spellStart"/>
            <w:r w:rsidRPr="008C3375">
              <w:rPr>
                <w:color w:val="000000" w:themeColor="text1"/>
                <w:sz w:val="28"/>
                <w:szCs w:val="28"/>
              </w:rPr>
              <w:t>лесопожарной</w:t>
            </w:r>
            <w:proofErr w:type="spellEnd"/>
            <w:r w:rsidRPr="008C3375">
              <w:rPr>
                <w:color w:val="000000" w:themeColor="text1"/>
                <w:sz w:val="28"/>
                <w:szCs w:val="28"/>
              </w:rPr>
              <w:t xml:space="preserve"> техникой и оборудованием для проведения комплекса мероприятий по охране лесов от пожаров</w:t>
            </w:r>
          </w:p>
        </w:tc>
      </w:tr>
      <w:tr w:rsidR="009935D6" w:rsidRPr="00093D30" w14:paraId="2C7D9E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F9C63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57 1 G8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354AA7"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Региональный проект «Сохранение уникальных водных объектов»</w:t>
            </w:r>
          </w:p>
        </w:tc>
      </w:tr>
      <w:tr w:rsidR="009935D6" w:rsidRPr="00093D30" w14:paraId="1791056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23E5E1" w14:textId="77777777" w:rsidR="009935D6" w:rsidRPr="008C3375" w:rsidRDefault="009935D6" w:rsidP="00FF7C48">
            <w:pPr>
              <w:jc w:val="center"/>
              <w:rPr>
                <w:color w:val="000000" w:themeColor="text1"/>
                <w:sz w:val="28"/>
                <w:szCs w:val="28"/>
              </w:rPr>
            </w:pPr>
            <w:r w:rsidRPr="008C3375">
              <w:rPr>
                <w:color w:val="000000" w:themeColor="text1"/>
                <w:sz w:val="28"/>
                <w:szCs w:val="28"/>
              </w:rPr>
              <w:t>57 1 G8 50900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36CE3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Улучшение экологического состояния гидрографической сети</w:t>
            </w:r>
          </w:p>
        </w:tc>
      </w:tr>
      <w:tr w:rsidR="009935D6" w:rsidRPr="00093D30" w14:paraId="217B859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88B43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 xml:space="preserve">57 3 00 00000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7617CA"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Комплексы процессных мероприятий</w:t>
            </w:r>
          </w:p>
        </w:tc>
      </w:tr>
      <w:tr w:rsidR="009935D6" w:rsidRPr="00093D30" w14:paraId="535DC58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C19AB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 xml:space="preserve">57 3 01 00000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59780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tc>
      </w:tr>
      <w:tr w:rsidR="009935D6" w:rsidRPr="00093D30" w14:paraId="441F5F4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6FE652"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57 3 01 01000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2E3B18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Управления по охране окружающей среды и природным ресурсам Республики Адыгея</w:t>
            </w:r>
          </w:p>
        </w:tc>
      </w:tr>
      <w:tr w:rsidR="009935D6" w:rsidRPr="00093D30" w14:paraId="3EAF42C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977766"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CC2B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985DCF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A17724"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648D1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государственного казенного учреждения Республики Адыгея </w:t>
            </w:r>
            <w:r w:rsidRPr="008C3375">
              <w:rPr>
                <w:color w:val="000000" w:themeColor="text1"/>
                <w:sz w:val="28"/>
                <w:szCs w:val="28"/>
              </w:rPr>
              <w:lastRenderedPageBreak/>
              <w:t xml:space="preserve">«Природный парк Республики Адыгея «Большой </w:t>
            </w:r>
            <w:proofErr w:type="spellStart"/>
            <w:r w:rsidRPr="008C3375">
              <w:rPr>
                <w:color w:val="000000" w:themeColor="text1"/>
                <w:sz w:val="28"/>
                <w:szCs w:val="28"/>
              </w:rPr>
              <w:t>Тхач</w:t>
            </w:r>
            <w:proofErr w:type="spellEnd"/>
            <w:r w:rsidRPr="008C3375">
              <w:rPr>
                <w:color w:val="000000" w:themeColor="text1"/>
                <w:sz w:val="28"/>
                <w:szCs w:val="28"/>
              </w:rPr>
              <w:t>»</w:t>
            </w:r>
          </w:p>
        </w:tc>
      </w:tr>
      <w:tr w:rsidR="009935D6" w:rsidRPr="00093D30" w14:paraId="2C20C3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79A966"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57 3 01 02050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6469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40FA9F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E64F9C"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8907B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государственного казенного учреждения Республики Адыгея «Природный парк Республики Адыгея «Верховье реки </w:t>
            </w:r>
            <w:proofErr w:type="spellStart"/>
            <w:r w:rsidRPr="008C3375">
              <w:rPr>
                <w:color w:val="000000" w:themeColor="text1"/>
                <w:sz w:val="28"/>
                <w:szCs w:val="28"/>
              </w:rPr>
              <w:t>Цица</w:t>
            </w:r>
            <w:proofErr w:type="spellEnd"/>
            <w:r w:rsidRPr="008C3375">
              <w:rPr>
                <w:color w:val="000000" w:themeColor="text1"/>
                <w:sz w:val="28"/>
                <w:szCs w:val="28"/>
              </w:rPr>
              <w:t>»</w:t>
            </w:r>
          </w:p>
        </w:tc>
      </w:tr>
      <w:tr w:rsidR="009935D6" w:rsidRPr="00093D30" w14:paraId="05C0AF0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B56554"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FD480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2F07152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C065C0E"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0662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«Природный парк Республики Адыгея «Горная Адыгея»</w:t>
            </w:r>
          </w:p>
        </w:tc>
      </w:tr>
      <w:tr w:rsidR="009935D6" w:rsidRPr="00093D30" w14:paraId="2EE4110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C42661" w14:textId="77777777" w:rsidR="009935D6" w:rsidRPr="008C3375" w:rsidRDefault="009935D6" w:rsidP="00FF7C48">
            <w:pPr>
              <w:jc w:val="center"/>
              <w:rPr>
                <w:color w:val="000000" w:themeColor="text1"/>
                <w:sz w:val="28"/>
                <w:szCs w:val="28"/>
              </w:rPr>
            </w:pPr>
            <w:r w:rsidRPr="008C3375">
              <w:rPr>
                <w:color w:val="000000" w:themeColor="text1"/>
                <w:sz w:val="28"/>
                <w:szCs w:val="28"/>
              </w:rPr>
              <w:t>57 3 01 04050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0138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8608CE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6D36A4"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57 3 01 05000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D625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«Центр по эксплуатации гидротехнических сооружений»</w:t>
            </w:r>
          </w:p>
        </w:tc>
      </w:tr>
      <w:tr w:rsidR="009935D6" w:rsidRPr="00093D30" w14:paraId="254DEC6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0B372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57 3 01 05060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5022A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12F17CD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7425A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D574E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«Охрана окружающей среды»</w:t>
            </w:r>
          </w:p>
        </w:tc>
      </w:tr>
      <w:tr w:rsidR="009935D6" w:rsidRPr="00093D30" w14:paraId="63143DF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4FC256"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FDF42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9935D6" w:rsidRPr="00093D30" w14:paraId="28C438A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9B3E46"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57 3 02 01100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B0C6B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охраны и развития особо охраняемых природных территорий регионального значения</w:t>
            </w:r>
          </w:p>
        </w:tc>
      </w:tr>
      <w:tr w:rsidR="009935D6" w:rsidRPr="00093D30" w14:paraId="21C27CF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ABEB7F7"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57 3 02 01200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A428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9935D6" w:rsidRPr="00093D30" w14:paraId="7ACC4D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40CF0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53C57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радиационной безопасности Республики Адыгея</w:t>
            </w:r>
          </w:p>
        </w:tc>
      </w:tr>
      <w:tr w:rsidR="009935D6" w:rsidRPr="00093D30" w14:paraId="62182E0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ABAF3C0"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57 3 02 03000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25CC3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проведение государственной экологической экспертизы объектов регионального уровня</w:t>
            </w:r>
          </w:p>
        </w:tc>
      </w:tr>
      <w:tr w:rsidR="009935D6" w:rsidRPr="00093D30" w14:paraId="39442F1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AB7AE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 xml:space="preserve">57 3 02 04000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976D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Научно-техническая деятельность в области экологического развития Республики Адыгея и климатических изменений</w:t>
            </w:r>
          </w:p>
        </w:tc>
      </w:tr>
      <w:tr w:rsidR="009935D6" w:rsidRPr="00093D30" w14:paraId="2926EBDD" w14:textId="77777777" w:rsidTr="00FF7C48">
        <w:trPr>
          <w:gridAfter w:val="1"/>
          <w:wAfter w:w="6691" w:type="dxa"/>
          <w:trHeight w:val="54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CF53B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 xml:space="preserve">57 3 03 00000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CC06A0"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Комплекс процессных мероприятий «Обеспечение исполнения переданных полномочий в области лесных отношений»</w:t>
            </w:r>
          </w:p>
        </w:tc>
      </w:tr>
      <w:tr w:rsidR="009935D6" w:rsidRPr="00093D30" w14:paraId="031DD19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33388D"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57 3 03 50000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0D6D10"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14:paraId="66A492C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FF1C80" w14:textId="77777777" w:rsidR="009935D6" w:rsidRPr="008C3375" w:rsidRDefault="009935D6" w:rsidP="00FF7C48">
            <w:pPr>
              <w:jc w:val="center"/>
              <w:rPr>
                <w:color w:val="000000" w:themeColor="text1"/>
                <w:sz w:val="28"/>
                <w:szCs w:val="28"/>
              </w:rPr>
            </w:pPr>
            <w:r w:rsidRPr="008C3375">
              <w:rPr>
                <w:color w:val="000000" w:themeColor="text1"/>
                <w:sz w:val="28"/>
                <w:szCs w:val="28"/>
              </w:rPr>
              <w:t>57 3 03 51290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F511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отдельных полномочий в области лесных отношений</w:t>
            </w:r>
          </w:p>
        </w:tc>
      </w:tr>
      <w:tr w:rsidR="009935D6" w:rsidRPr="00093D30" w14:paraId="1F6D804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A0C3A6" w14:textId="77777777" w:rsidR="009935D6" w:rsidRPr="008C3375" w:rsidRDefault="009935D6" w:rsidP="00FF7C48">
            <w:pPr>
              <w:jc w:val="center"/>
              <w:rPr>
                <w:color w:val="000000" w:themeColor="text1"/>
                <w:sz w:val="28"/>
                <w:szCs w:val="28"/>
              </w:rPr>
            </w:pPr>
            <w:r w:rsidRPr="008C3375">
              <w:rPr>
                <w:color w:val="000000" w:themeColor="text1"/>
                <w:sz w:val="28"/>
                <w:szCs w:val="28"/>
              </w:rPr>
              <w:t>57 3 03 51291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7E96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9935D6" w:rsidRPr="00093D30" w14:paraId="337B74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DF43C4" w14:textId="77777777" w:rsidR="009935D6" w:rsidRPr="008C3375" w:rsidRDefault="009935D6" w:rsidP="00FF7C48">
            <w:pPr>
              <w:jc w:val="center"/>
              <w:rPr>
                <w:color w:val="000000" w:themeColor="text1"/>
                <w:sz w:val="28"/>
                <w:szCs w:val="28"/>
              </w:rPr>
            </w:pPr>
            <w:r w:rsidRPr="008C3375">
              <w:rPr>
                <w:color w:val="000000" w:themeColor="text1"/>
                <w:sz w:val="28"/>
                <w:szCs w:val="28"/>
              </w:rPr>
              <w:t>57 3 03 51292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37887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подразделений Управления лесами Республики Адыгея (осуществление отдельных полномочий в области лесных отношений)</w:t>
            </w:r>
          </w:p>
        </w:tc>
      </w:tr>
      <w:tr w:rsidR="009935D6" w:rsidRPr="00093D30" w14:paraId="6656C64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39FDA1" w14:textId="77777777" w:rsidR="009935D6" w:rsidRPr="008C3375" w:rsidRDefault="009935D6" w:rsidP="00FF7C48">
            <w:pPr>
              <w:jc w:val="center"/>
              <w:rPr>
                <w:color w:val="000000" w:themeColor="text1"/>
                <w:sz w:val="28"/>
                <w:szCs w:val="28"/>
              </w:rPr>
            </w:pPr>
            <w:r w:rsidRPr="008C3375">
              <w:rPr>
                <w:color w:val="000000" w:themeColor="text1"/>
                <w:sz w:val="28"/>
                <w:szCs w:val="28"/>
              </w:rPr>
              <w:t>57 3 03 51293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C3DF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Выполнение работ по охране, защите и воспроизводству лесов подведомственным государственным автономным учреждением (осуществление отдельных полномочий в области лесных отношений)</w:t>
            </w:r>
          </w:p>
        </w:tc>
      </w:tr>
      <w:tr w:rsidR="009935D6" w:rsidRPr="00093D30" w14:paraId="4DA96C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024DD8" w14:textId="77777777" w:rsidR="009935D6" w:rsidRPr="008C3375" w:rsidRDefault="009935D6" w:rsidP="00FF7C48">
            <w:pPr>
              <w:jc w:val="center"/>
              <w:rPr>
                <w:color w:val="000000" w:themeColor="text1"/>
                <w:sz w:val="28"/>
                <w:szCs w:val="28"/>
              </w:rPr>
            </w:pPr>
            <w:r w:rsidRPr="008C3375">
              <w:rPr>
                <w:color w:val="000000" w:themeColor="text1"/>
                <w:sz w:val="28"/>
                <w:szCs w:val="28"/>
              </w:rPr>
              <w:t>57 3 04 00000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57111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«Осуществление мер пожарной безопасности и тушение лесных пожаров»</w:t>
            </w:r>
          </w:p>
        </w:tc>
      </w:tr>
      <w:tr w:rsidR="009935D6" w:rsidRPr="00093D30" w14:paraId="63CA98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C6B9EA" w14:textId="77777777" w:rsidR="009935D6" w:rsidRPr="008C3375" w:rsidRDefault="009935D6" w:rsidP="00FF7C48">
            <w:pPr>
              <w:jc w:val="center"/>
              <w:rPr>
                <w:color w:val="000000" w:themeColor="text1"/>
                <w:sz w:val="28"/>
                <w:szCs w:val="28"/>
              </w:rPr>
            </w:pPr>
            <w:r w:rsidRPr="008C3375">
              <w:rPr>
                <w:color w:val="000000" w:themeColor="text1"/>
                <w:sz w:val="28"/>
                <w:szCs w:val="28"/>
              </w:rPr>
              <w:t>57 3 04 50000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D732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14:paraId="6B34C56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4FFD1C" w14:textId="77777777" w:rsidR="009935D6" w:rsidRPr="008C3375" w:rsidRDefault="009935D6" w:rsidP="00FF7C48">
            <w:pPr>
              <w:jc w:val="center"/>
              <w:rPr>
                <w:color w:val="000000" w:themeColor="text1"/>
                <w:sz w:val="28"/>
                <w:szCs w:val="28"/>
              </w:rPr>
            </w:pPr>
            <w:r w:rsidRPr="008C3375">
              <w:rPr>
                <w:color w:val="000000" w:themeColor="text1"/>
                <w:sz w:val="28"/>
                <w:szCs w:val="28"/>
              </w:rPr>
              <w:t>57 3 04 53450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AE1A5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мер пожарной безопасности и тушение лесных пожаров</w:t>
            </w:r>
          </w:p>
        </w:tc>
      </w:tr>
      <w:tr w:rsidR="009935D6" w:rsidRPr="00093D30" w14:paraId="1AFCD11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28700A6" w14:textId="77777777" w:rsidR="009935D6" w:rsidRPr="008C3375" w:rsidRDefault="009935D6" w:rsidP="00FF7C48">
            <w:pPr>
              <w:jc w:val="center"/>
              <w:rPr>
                <w:color w:val="000000" w:themeColor="text1"/>
                <w:sz w:val="28"/>
                <w:szCs w:val="28"/>
              </w:rPr>
            </w:pPr>
            <w:r w:rsidRPr="008C3375">
              <w:rPr>
                <w:color w:val="000000" w:themeColor="text1"/>
                <w:sz w:val="28"/>
                <w:szCs w:val="28"/>
              </w:rPr>
              <w:t>57 3 05 00000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30CB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w:t>
            </w:r>
            <w:proofErr w:type="gramStart"/>
            <w:r w:rsidRPr="008C3375">
              <w:rPr>
                <w:color w:val="000000" w:themeColor="text1"/>
                <w:sz w:val="28"/>
                <w:szCs w:val="28"/>
              </w:rPr>
              <w:t>мероприятий  «</w:t>
            </w:r>
            <w:proofErr w:type="gramEnd"/>
            <w:r w:rsidRPr="008C3375">
              <w:rPr>
                <w:color w:val="000000" w:themeColor="text1"/>
                <w:sz w:val="28"/>
                <w:szCs w:val="28"/>
              </w:rPr>
              <w:t>Содержание государственного имущества Республики Адыгея, закрепленного на праве оперативного управления за Управлением лесами Республики Адыгея»</w:t>
            </w:r>
          </w:p>
        </w:tc>
      </w:tr>
      <w:tr w:rsidR="009935D6" w:rsidRPr="00093D30" w14:paraId="00712B7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EEFBB5" w14:textId="77777777" w:rsidR="009935D6" w:rsidRPr="008C3375" w:rsidRDefault="009935D6" w:rsidP="00FF7C48">
            <w:pPr>
              <w:jc w:val="center"/>
              <w:rPr>
                <w:color w:val="000000" w:themeColor="text1"/>
                <w:sz w:val="28"/>
                <w:szCs w:val="28"/>
              </w:rPr>
            </w:pPr>
            <w:r w:rsidRPr="008C3375">
              <w:rPr>
                <w:color w:val="000000" w:themeColor="text1"/>
                <w:sz w:val="28"/>
                <w:szCs w:val="28"/>
              </w:rPr>
              <w:t>57 3 05 01000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3B35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9935D6" w:rsidRPr="00093D30" w14:paraId="347AC55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9C77B4" w14:textId="77777777" w:rsidR="009935D6" w:rsidRPr="008C3375" w:rsidRDefault="009935D6" w:rsidP="00FF7C48">
            <w:pPr>
              <w:jc w:val="center"/>
              <w:rPr>
                <w:color w:val="000000" w:themeColor="text1"/>
                <w:sz w:val="28"/>
                <w:szCs w:val="28"/>
              </w:rPr>
            </w:pPr>
            <w:r w:rsidRPr="008C3375">
              <w:rPr>
                <w:color w:val="000000" w:themeColor="text1"/>
                <w:sz w:val="28"/>
                <w:szCs w:val="28"/>
              </w:rPr>
              <w:t>57 3 06 00000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A8EC3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«Обеспечение деятельности специализированного автономного учреждения Республики Адыгея «Адыгейская </w:t>
            </w:r>
            <w:proofErr w:type="spellStart"/>
            <w:r w:rsidRPr="008C3375">
              <w:rPr>
                <w:color w:val="000000" w:themeColor="text1"/>
                <w:sz w:val="28"/>
                <w:szCs w:val="28"/>
              </w:rPr>
              <w:t>лесопожарная</w:t>
            </w:r>
            <w:proofErr w:type="spellEnd"/>
            <w:r w:rsidRPr="008C3375">
              <w:rPr>
                <w:color w:val="000000" w:themeColor="text1"/>
                <w:sz w:val="28"/>
                <w:szCs w:val="28"/>
              </w:rPr>
              <w:t xml:space="preserve"> охрана»</w:t>
            </w:r>
          </w:p>
        </w:tc>
      </w:tr>
      <w:tr w:rsidR="009935D6" w:rsidRPr="00093D30" w14:paraId="4AD39A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F0B9F2" w14:textId="77777777" w:rsidR="009935D6" w:rsidRPr="008C3375" w:rsidRDefault="009935D6" w:rsidP="00FF7C48">
            <w:pPr>
              <w:jc w:val="center"/>
              <w:rPr>
                <w:color w:val="000000" w:themeColor="text1"/>
                <w:sz w:val="28"/>
                <w:szCs w:val="28"/>
              </w:rPr>
            </w:pPr>
            <w:r w:rsidRPr="008C3375">
              <w:rPr>
                <w:color w:val="000000" w:themeColor="text1"/>
                <w:sz w:val="28"/>
                <w:szCs w:val="28"/>
              </w:rPr>
              <w:t>57 3 06 00060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1A6C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31670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DBC925" w14:textId="77777777" w:rsidR="009935D6" w:rsidRPr="008C3375" w:rsidRDefault="009935D6" w:rsidP="00FF7C48">
            <w:pPr>
              <w:jc w:val="center"/>
              <w:rPr>
                <w:color w:val="000000" w:themeColor="text1"/>
                <w:sz w:val="28"/>
                <w:szCs w:val="28"/>
              </w:rPr>
            </w:pPr>
            <w:r w:rsidRPr="008C3375">
              <w:rPr>
                <w:color w:val="000000" w:themeColor="text1"/>
                <w:sz w:val="28"/>
                <w:szCs w:val="28"/>
              </w:rPr>
              <w:t>57 3 07 00000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C05F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мероприятий по созданию лесопаркового зеленого пояса»</w:t>
            </w:r>
          </w:p>
        </w:tc>
      </w:tr>
      <w:tr w:rsidR="009935D6" w:rsidRPr="00093D30" w14:paraId="017337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EEC35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57 3 07 00040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C9D16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6B948A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291152" w14:textId="77777777" w:rsidR="009935D6" w:rsidRPr="008C3375" w:rsidRDefault="009935D6" w:rsidP="00FF7C48">
            <w:pPr>
              <w:jc w:val="center"/>
              <w:rPr>
                <w:color w:val="000000" w:themeColor="text1"/>
                <w:sz w:val="28"/>
                <w:szCs w:val="28"/>
              </w:rPr>
            </w:pPr>
            <w:r w:rsidRPr="008C3375">
              <w:rPr>
                <w:color w:val="000000" w:themeColor="text1"/>
                <w:sz w:val="28"/>
                <w:szCs w:val="28"/>
              </w:rPr>
              <w:t>58 0 00 00000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8A52B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«Профилактика правонарушений и предупреждение чрезвычайных ситуаций»</w:t>
            </w:r>
          </w:p>
        </w:tc>
      </w:tr>
      <w:tr w:rsidR="009935D6" w:rsidRPr="00093D30" w14:paraId="548A26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7F1970" w14:textId="77777777" w:rsidR="009935D6" w:rsidRPr="008C3375" w:rsidRDefault="009935D6" w:rsidP="00FF7C48">
            <w:pPr>
              <w:jc w:val="center"/>
              <w:rPr>
                <w:color w:val="000000" w:themeColor="text1"/>
                <w:sz w:val="28"/>
                <w:szCs w:val="28"/>
              </w:rPr>
            </w:pPr>
            <w:r w:rsidRPr="008C3375">
              <w:rPr>
                <w:color w:val="000000" w:themeColor="text1"/>
                <w:sz w:val="28"/>
                <w:szCs w:val="28"/>
              </w:rPr>
              <w:t>58 2 00 00000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FFA5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0296BD9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E9B2D3" w14:textId="77777777" w:rsidR="009935D6" w:rsidRPr="008C3375" w:rsidRDefault="009935D6" w:rsidP="00FF7C48">
            <w:pPr>
              <w:jc w:val="center"/>
              <w:rPr>
                <w:color w:val="000000" w:themeColor="text1"/>
                <w:sz w:val="28"/>
                <w:szCs w:val="28"/>
              </w:rPr>
            </w:pPr>
            <w:r w:rsidRPr="008C3375">
              <w:rPr>
                <w:color w:val="000000" w:themeColor="text1"/>
                <w:sz w:val="28"/>
                <w:szCs w:val="28"/>
              </w:rPr>
              <w:t>58 2 01 00000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7E192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«Совершенствование системы организации дорожного движения»</w:t>
            </w:r>
          </w:p>
        </w:tc>
      </w:tr>
      <w:tr w:rsidR="009935D6" w:rsidRPr="00093D30" w14:paraId="7366177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F4F378" w14:textId="77777777" w:rsidR="009935D6" w:rsidRPr="008C3375" w:rsidRDefault="009935D6" w:rsidP="00FF7C48">
            <w:pPr>
              <w:jc w:val="center"/>
              <w:rPr>
                <w:color w:val="000000" w:themeColor="text1"/>
                <w:sz w:val="28"/>
                <w:szCs w:val="28"/>
              </w:rPr>
            </w:pPr>
            <w:r w:rsidRPr="008C3375">
              <w:rPr>
                <w:color w:val="000000" w:themeColor="text1"/>
                <w:sz w:val="28"/>
                <w:szCs w:val="28"/>
              </w:rPr>
              <w:t>58 2 01 01000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2D2EB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совершенствованию системы организации дорожного движения</w:t>
            </w:r>
          </w:p>
        </w:tc>
      </w:tr>
      <w:tr w:rsidR="009935D6" w:rsidRPr="00093D30" w14:paraId="3DCAA2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9E38A5" w14:textId="77777777" w:rsidR="009935D6" w:rsidRPr="008C3375" w:rsidRDefault="009935D6" w:rsidP="00FF7C48">
            <w:pPr>
              <w:jc w:val="center"/>
              <w:rPr>
                <w:color w:val="000000" w:themeColor="text1"/>
                <w:sz w:val="28"/>
                <w:szCs w:val="28"/>
              </w:rPr>
            </w:pPr>
            <w:r w:rsidRPr="008C3375">
              <w:rPr>
                <w:color w:val="000000" w:themeColor="text1"/>
                <w:sz w:val="28"/>
                <w:szCs w:val="28"/>
              </w:rPr>
              <w:t>58 2 01 63600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EFEF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совершенствованию системы организации дорожного движения</w:t>
            </w:r>
          </w:p>
        </w:tc>
      </w:tr>
      <w:tr w:rsidR="009935D6" w:rsidRPr="00093D30" w14:paraId="47BD04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CCD739" w14:textId="77777777" w:rsidR="009935D6" w:rsidRPr="008C3375" w:rsidRDefault="009935D6" w:rsidP="00FF7C48">
            <w:pPr>
              <w:jc w:val="center"/>
              <w:rPr>
                <w:color w:val="000000" w:themeColor="text1"/>
                <w:sz w:val="28"/>
                <w:szCs w:val="28"/>
              </w:rPr>
            </w:pPr>
            <w:r w:rsidRPr="008C3375">
              <w:rPr>
                <w:color w:val="000000" w:themeColor="text1"/>
                <w:sz w:val="28"/>
                <w:szCs w:val="28"/>
              </w:rPr>
              <w:t>58 3 00 00000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A6961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20905CD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55B44C"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F296C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«Построение и развитие сегментов аппаратно-программного комплекса «Безопасный город»</w:t>
            </w:r>
          </w:p>
        </w:tc>
      </w:tr>
      <w:tr w:rsidR="009935D6" w:rsidRPr="00093D30" w14:paraId="5F07EC3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457AB1"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80BE0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Поддержание работоспособности и развитие аппаратно-технических средств обеспечения безопасности граждан</w:t>
            </w:r>
          </w:p>
        </w:tc>
      </w:tr>
      <w:tr w:rsidR="009935D6" w:rsidRPr="00093D30" w14:paraId="0277FD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FCC3C1"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EEA68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правил дорожного движения</w:t>
            </w:r>
          </w:p>
        </w:tc>
      </w:tr>
      <w:tr w:rsidR="009935D6" w:rsidRPr="00093D30" w14:paraId="3DC137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4EDE9B"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BEC60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правил дорожного движения, в том числе по отправке за пределы Республики Адыгея копий материалов о нарушениях правил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9935D6" w:rsidRPr="00093D30" w14:paraId="2F1983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8AFF9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7D5B0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Создание вычислительной платформы системы видеонаблюдения с функциями </w:t>
            </w:r>
            <w:proofErr w:type="spellStart"/>
            <w:r w:rsidRPr="008C3375">
              <w:rPr>
                <w:color w:val="000000" w:themeColor="text1"/>
                <w:sz w:val="28"/>
                <w:szCs w:val="28"/>
              </w:rPr>
              <w:t>видеоаналитики</w:t>
            </w:r>
            <w:proofErr w:type="spellEnd"/>
          </w:p>
        </w:tc>
      </w:tr>
      <w:tr w:rsidR="009935D6" w:rsidRPr="00093D30" w14:paraId="52A602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DC0698"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F5AAC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9935D6" w:rsidRPr="00093D30" w14:paraId="3AD4228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C30B12" w14:textId="77777777" w:rsidR="009935D6" w:rsidRPr="008C3375" w:rsidRDefault="009935D6" w:rsidP="00FF7C48">
            <w:pPr>
              <w:jc w:val="center"/>
              <w:rPr>
                <w:color w:val="000000" w:themeColor="text1"/>
                <w:sz w:val="22"/>
                <w:szCs w:val="22"/>
              </w:rPr>
            </w:pPr>
            <w:r w:rsidRPr="008C3375">
              <w:rPr>
                <w:color w:val="000000" w:themeColor="text1"/>
                <w:sz w:val="28"/>
                <w:szCs w:val="28"/>
              </w:rPr>
              <w:lastRenderedPageBreak/>
              <w:t>58 3 01 01500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8C98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условий по обеспечению передачи информации по оптоволоконным каналам связи для системы - 112</w:t>
            </w:r>
          </w:p>
        </w:tc>
      </w:tr>
      <w:tr w:rsidR="009935D6" w:rsidRPr="00093D30" w14:paraId="497E65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3C773E"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B7713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информирования населения</w:t>
            </w:r>
          </w:p>
        </w:tc>
      </w:tr>
      <w:tr w:rsidR="009935D6" w:rsidRPr="00093D30" w14:paraId="715C1EA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1267B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22BA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своевременного оповещения населения об угрозе возникновения или о возникновении чрезвычайных ситуаций</w:t>
            </w:r>
          </w:p>
        </w:tc>
      </w:tr>
      <w:tr w:rsidR="009935D6" w:rsidRPr="00093D30" w14:paraId="1F9316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109534"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38D01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Поддержание в постоянной готовности системы оповещения населения</w:t>
            </w:r>
          </w:p>
        </w:tc>
      </w:tr>
      <w:tr w:rsidR="009935D6" w:rsidRPr="00093D30" w14:paraId="4C62CC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DFD08E"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50B5F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Модернизация региональной автоматизированной системы централизованного оповещения</w:t>
            </w:r>
          </w:p>
        </w:tc>
      </w:tr>
      <w:tr w:rsidR="009935D6" w:rsidRPr="00093D30" w14:paraId="7551BF1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478FDD" w14:textId="77777777" w:rsidR="009935D6" w:rsidRPr="008C3375" w:rsidRDefault="009935D6" w:rsidP="00FF7C48">
            <w:pPr>
              <w:jc w:val="center"/>
              <w:rPr>
                <w:color w:val="000000" w:themeColor="text1"/>
                <w:sz w:val="28"/>
                <w:szCs w:val="28"/>
              </w:rPr>
            </w:pPr>
            <w:r w:rsidRPr="008C3375">
              <w:rPr>
                <w:color w:val="000000" w:themeColor="text1"/>
                <w:sz w:val="28"/>
                <w:szCs w:val="28"/>
              </w:rPr>
              <w:t>58 3 01 03200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66D6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Поддержание в работоспособном состоянии региональной автоматизированной системы централизованного оповещения</w:t>
            </w:r>
          </w:p>
        </w:tc>
      </w:tr>
      <w:tr w:rsidR="009935D6" w:rsidRPr="00093D30" w14:paraId="0EF1D59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C1C846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58 3 02 00000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108C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правонарушений»</w:t>
            </w:r>
          </w:p>
        </w:tc>
      </w:tr>
      <w:tr w:rsidR="009935D6" w:rsidRPr="00093D30" w14:paraId="7E77A2B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9AD3CB" w14:textId="77777777" w:rsidR="009935D6" w:rsidRPr="008C3375" w:rsidRDefault="009935D6" w:rsidP="00FF7C48">
            <w:pPr>
              <w:jc w:val="center"/>
              <w:rPr>
                <w:color w:val="000000" w:themeColor="text1"/>
                <w:sz w:val="28"/>
                <w:szCs w:val="28"/>
              </w:rPr>
            </w:pPr>
            <w:r w:rsidRPr="008C3375">
              <w:rPr>
                <w:color w:val="000000" w:themeColor="text1"/>
                <w:sz w:val="28"/>
                <w:szCs w:val="28"/>
              </w:rPr>
              <w:t>58 3 02 01000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BC14D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безопасности дорожного движения</w:t>
            </w:r>
          </w:p>
        </w:tc>
      </w:tr>
      <w:tr w:rsidR="009935D6" w:rsidRPr="00093D30" w14:paraId="2F1A540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AA2BE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64479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Профилактика дорожно-транспортных происшествий среди детей и молодежи</w:t>
            </w:r>
          </w:p>
        </w:tc>
      </w:tr>
      <w:tr w:rsidR="009935D6" w:rsidRPr="00093D30" w14:paraId="2A0D1DF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175090" w14:textId="77777777" w:rsidR="009935D6" w:rsidRPr="008C3375" w:rsidRDefault="009935D6" w:rsidP="00FF7C48">
            <w:pPr>
              <w:jc w:val="center"/>
              <w:rPr>
                <w:color w:val="000000" w:themeColor="text1"/>
                <w:sz w:val="28"/>
                <w:szCs w:val="28"/>
              </w:rPr>
            </w:pPr>
            <w:r w:rsidRPr="008C3375">
              <w:rPr>
                <w:color w:val="000000" w:themeColor="text1"/>
                <w:sz w:val="28"/>
                <w:szCs w:val="28"/>
              </w:rPr>
              <w:t>58 3 02 02000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7A75F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хранящегося оружия, боеприпасов, взрывчатых веществ и взрывных устройств</w:t>
            </w:r>
          </w:p>
        </w:tc>
      </w:tr>
      <w:tr w:rsidR="009935D6" w:rsidRPr="00093D30" w14:paraId="03FB4A5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424E69" w14:textId="77777777" w:rsidR="009935D6" w:rsidRPr="008C3375" w:rsidRDefault="009935D6" w:rsidP="00FF7C48">
            <w:pPr>
              <w:jc w:val="center"/>
              <w:rPr>
                <w:color w:val="000000" w:themeColor="text1"/>
                <w:sz w:val="28"/>
                <w:szCs w:val="28"/>
              </w:rPr>
            </w:pPr>
            <w:r w:rsidRPr="008C3375">
              <w:rPr>
                <w:color w:val="000000" w:themeColor="text1"/>
                <w:sz w:val="28"/>
                <w:szCs w:val="28"/>
              </w:rPr>
              <w:t>58 3 02 02100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C7044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9935D6" w:rsidRPr="00093D30" w14:paraId="3ABDEEF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5EE64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B639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стимулирование добровольной сдачи гражданами зарегистрированного (законно хранящегося) оружия, боеприпасов, взрывчатых веществ и взрывных устройств</w:t>
            </w:r>
          </w:p>
        </w:tc>
      </w:tr>
      <w:tr w:rsidR="009935D6" w:rsidRPr="00093D30" w14:paraId="4CEB28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862AF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58 3 03 00000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2C05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«Профилактика терроризма»</w:t>
            </w:r>
          </w:p>
        </w:tc>
      </w:tr>
      <w:tr w:rsidR="009935D6" w:rsidRPr="00093D30" w14:paraId="1CD6EF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70A467" w14:textId="77777777" w:rsidR="009935D6" w:rsidRPr="008C3375" w:rsidRDefault="009935D6" w:rsidP="00FF7C48">
            <w:pPr>
              <w:jc w:val="center"/>
              <w:rPr>
                <w:color w:val="000000" w:themeColor="text1"/>
                <w:sz w:val="28"/>
                <w:szCs w:val="28"/>
              </w:rPr>
            </w:pPr>
            <w:r w:rsidRPr="008C3375">
              <w:rPr>
                <w:color w:val="000000" w:themeColor="text1"/>
                <w:sz w:val="28"/>
                <w:szCs w:val="28"/>
              </w:rPr>
              <w:t>58 3 03 01300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5FF8C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на объектах здравоохранения</w:t>
            </w:r>
          </w:p>
        </w:tc>
      </w:tr>
      <w:tr w:rsidR="009935D6" w:rsidRPr="00093D30" w14:paraId="210AE07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A88D4E" w14:textId="77777777" w:rsidR="009935D6" w:rsidRPr="008C3375" w:rsidRDefault="009935D6" w:rsidP="00FF7C48">
            <w:pPr>
              <w:jc w:val="center"/>
              <w:rPr>
                <w:color w:val="000000" w:themeColor="text1"/>
                <w:sz w:val="28"/>
                <w:szCs w:val="28"/>
              </w:rPr>
            </w:pPr>
            <w:r w:rsidRPr="008C3375">
              <w:rPr>
                <w:color w:val="000000" w:themeColor="text1"/>
                <w:sz w:val="28"/>
                <w:szCs w:val="28"/>
              </w:rPr>
              <w:t>58 3 03 01400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41EC1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Создание условий для охраны и обеспечения безопасности в учреждениях социального обслуживания населения </w:t>
            </w:r>
          </w:p>
        </w:tc>
      </w:tr>
      <w:tr w:rsidR="009935D6" w:rsidRPr="00093D30" w14:paraId="5F03691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52BC61" w14:textId="77777777" w:rsidR="009935D6" w:rsidRPr="008C3375" w:rsidRDefault="009935D6" w:rsidP="00FF7C48">
            <w:pPr>
              <w:jc w:val="center"/>
              <w:rPr>
                <w:color w:val="000000" w:themeColor="text1"/>
                <w:sz w:val="28"/>
                <w:szCs w:val="28"/>
              </w:rPr>
            </w:pPr>
            <w:r w:rsidRPr="008C3375">
              <w:rPr>
                <w:color w:val="000000" w:themeColor="text1"/>
                <w:sz w:val="28"/>
                <w:szCs w:val="28"/>
              </w:rPr>
              <w:t>58 3 03 01500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11AC1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условий для охраны и обеспечения безопасности в сфере образования</w:t>
            </w:r>
          </w:p>
        </w:tc>
      </w:tr>
      <w:tr w:rsidR="009935D6" w:rsidRPr="00093D30" w14:paraId="2593A34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E43BF4" w14:textId="77777777" w:rsidR="009935D6" w:rsidRPr="008C3375" w:rsidRDefault="009935D6" w:rsidP="00FF7C48">
            <w:pPr>
              <w:jc w:val="center"/>
              <w:rPr>
                <w:color w:val="000000" w:themeColor="text1"/>
                <w:sz w:val="28"/>
                <w:szCs w:val="28"/>
              </w:rPr>
            </w:pPr>
            <w:r w:rsidRPr="008C3375">
              <w:rPr>
                <w:color w:val="000000" w:themeColor="text1"/>
                <w:sz w:val="28"/>
                <w:szCs w:val="28"/>
              </w:rPr>
              <w:t>58 3 03 02000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DCBEE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мер информационно-профилактического и культурно-просветительского характера по дискредитации идеологии терроризма и </w:t>
            </w:r>
            <w:r w:rsidRPr="008C3375">
              <w:rPr>
                <w:color w:val="000000" w:themeColor="text1"/>
                <w:sz w:val="28"/>
                <w:szCs w:val="28"/>
              </w:rPr>
              <w:lastRenderedPageBreak/>
              <w:t>формированию антитеррористического сознания у населения, в том числе у молодежи и обучающихся</w:t>
            </w:r>
          </w:p>
        </w:tc>
      </w:tr>
      <w:tr w:rsidR="009935D6" w:rsidRPr="00093D30" w14:paraId="303E1B0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EB465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58 3 03 02100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F63AE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9935D6" w:rsidRPr="00093D30" w14:paraId="299ADA9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99F285E" w14:textId="77777777" w:rsidR="009935D6" w:rsidRPr="008C3375" w:rsidRDefault="009935D6" w:rsidP="00FF7C48">
            <w:pPr>
              <w:jc w:val="center"/>
              <w:rPr>
                <w:color w:val="000000" w:themeColor="text1"/>
                <w:sz w:val="28"/>
                <w:szCs w:val="28"/>
              </w:rPr>
            </w:pPr>
            <w:r w:rsidRPr="008C3375">
              <w:rPr>
                <w:color w:val="000000" w:themeColor="text1"/>
                <w:sz w:val="28"/>
                <w:szCs w:val="28"/>
              </w:rPr>
              <w:t>58 3 03 02200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DC75A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9935D6" w:rsidRPr="00093D30" w14:paraId="0A3EFAD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C0B8E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58 3 04 00000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082854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w:t>
            </w:r>
          </w:p>
        </w:tc>
      </w:tr>
      <w:tr w:rsidR="009935D6" w:rsidRPr="00093D30" w14:paraId="5EA7278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28BC21"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C60B2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политики в области защиты населения и территории Республики Адыгея от чрезвычайных ситуаций природного и техногенного характера, обеспечения пожарной безопасности, гражданской обороны на территории Республики Адыгея</w:t>
            </w:r>
          </w:p>
        </w:tc>
      </w:tr>
      <w:tr w:rsidR="009935D6" w:rsidRPr="00093D30" w14:paraId="47F5E1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A4DECE"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04607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023165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D58915"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F8C1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условий для реализации государственной политики в области пожарной безопасности, защиты населения и территории Республики Адыгея от чрезвычайных ситуаций</w:t>
            </w:r>
          </w:p>
        </w:tc>
      </w:tr>
      <w:tr w:rsidR="009935D6" w:rsidRPr="00093D30" w14:paraId="457BA1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1AECEC"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FFFDA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руководителя и работников подведомственного государственного казенного учреждения </w:t>
            </w:r>
          </w:p>
        </w:tc>
      </w:tr>
      <w:tr w:rsidR="009935D6" w:rsidRPr="00093D30" w14:paraId="669F471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F94AB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B54ED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7AAD4F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76BF75"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9BA24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Адыгейского поисково-спасательного отряда Республики Адыгея</w:t>
            </w:r>
          </w:p>
        </w:tc>
      </w:tr>
      <w:tr w:rsidR="009935D6" w:rsidRPr="00093D30" w14:paraId="626CCE8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C2E249"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58 3 04 02250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6FF73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2FED2ADE" w14:textId="77777777" w:rsidTr="00FF7C48">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3B018F"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B78FF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противопожарной службы Республики Адыгея</w:t>
            </w:r>
          </w:p>
        </w:tc>
        <w:tc>
          <w:tcPr>
            <w:tcW w:w="6691" w:type="dxa"/>
          </w:tcPr>
          <w:p w14:paraId="621A8F02" w14:textId="77777777" w:rsidR="009935D6" w:rsidRPr="00093D30" w:rsidRDefault="009935D6" w:rsidP="00FF7C48">
            <w:pPr>
              <w:pStyle w:val="s16"/>
              <w:ind w:left="57" w:right="57"/>
              <w:jc w:val="both"/>
              <w:rPr>
                <w:sz w:val="28"/>
                <w:szCs w:val="28"/>
              </w:rPr>
            </w:pPr>
          </w:p>
        </w:tc>
      </w:tr>
      <w:tr w:rsidR="009935D6" w:rsidRPr="00093D30" w14:paraId="606370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924776"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CC584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1845C9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E12251"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EE628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центра обработки вызовов системы обеспечения вызова экстренных оперативных служб по единому номеру «112»</w:t>
            </w:r>
          </w:p>
        </w:tc>
      </w:tr>
      <w:tr w:rsidR="009935D6" w:rsidRPr="00093D30" w14:paraId="68C41A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6250D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58 3 04 02450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C50E5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0DE10E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3BE300"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8044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бюджетных </w:t>
            </w:r>
            <w:proofErr w:type="gramStart"/>
            <w:r w:rsidRPr="008C3375">
              <w:rPr>
                <w:color w:val="000000" w:themeColor="text1"/>
                <w:sz w:val="28"/>
                <w:szCs w:val="28"/>
              </w:rPr>
              <w:t>полномочий  подведомственного</w:t>
            </w:r>
            <w:proofErr w:type="gramEnd"/>
            <w:r w:rsidRPr="008C3375">
              <w:rPr>
                <w:color w:val="000000" w:themeColor="text1"/>
                <w:sz w:val="28"/>
                <w:szCs w:val="28"/>
              </w:rPr>
              <w:t xml:space="preserve"> государственного автономного учреждения</w:t>
            </w:r>
          </w:p>
        </w:tc>
      </w:tr>
      <w:tr w:rsidR="009935D6" w:rsidRPr="00093D30" w14:paraId="5F8983D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EFFC13" w14:textId="77777777" w:rsidR="009935D6" w:rsidRPr="008C3375" w:rsidRDefault="009935D6" w:rsidP="00FF7C48">
            <w:pPr>
              <w:jc w:val="center"/>
              <w:rPr>
                <w:color w:val="000000" w:themeColor="text1"/>
                <w:sz w:val="28"/>
                <w:szCs w:val="28"/>
              </w:rPr>
            </w:pPr>
            <w:r w:rsidRPr="008C3375">
              <w:rPr>
                <w:color w:val="000000" w:themeColor="text1"/>
                <w:sz w:val="28"/>
                <w:szCs w:val="28"/>
              </w:rPr>
              <w:t>58 3 04 03060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AA60E9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60F078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941E5C"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5D72F0" w14:textId="77777777" w:rsidR="009935D6" w:rsidRPr="008C3375" w:rsidRDefault="009935D6" w:rsidP="00FF7C48">
            <w:pPr>
              <w:ind w:left="57" w:right="57"/>
              <w:jc w:val="both"/>
              <w:rPr>
                <w:color w:val="000000" w:themeColor="text1"/>
                <w:sz w:val="28"/>
                <w:szCs w:val="28"/>
              </w:rPr>
            </w:pPr>
            <w:bookmarkStart w:id="3" w:name="_Hlk153462713"/>
            <w:r w:rsidRPr="008C3375">
              <w:rPr>
                <w:color w:val="000000" w:themeColor="text1"/>
                <w:sz w:val="28"/>
                <w:szCs w:val="28"/>
              </w:rPr>
              <w:t>Государственная программа Республики Адыгея «Развитие культуры»</w:t>
            </w:r>
            <w:bookmarkEnd w:id="3"/>
          </w:p>
        </w:tc>
      </w:tr>
      <w:tr w:rsidR="009935D6" w:rsidRPr="00093D30" w14:paraId="0F0317B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A1861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A0FC7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581B18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B2565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A7600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«Обеспечение развития и укрепления материально-технической базы муниципальных домов культуры»</w:t>
            </w:r>
          </w:p>
        </w:tc>
      </w:tr>
      <w:tr w:rsidR="009935D6" w:rsidRPr="00093D30" w14:paraId="6519F3E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785C16" w14:textId="77777777" w:rsidR="009935D6" w:rsidRPr="008C3375" w:rsidRDefault="009935D6" w:rsidP="00FF7C48">
            <w:pPr>
              <w:jc w:val="center"/>
              <w:rPr>
                <w:color w:val="000000" w:themeColor="text1"/>
                <w:sz w:val="28"/>
                <w:szCs w:val="28"/>
              </w:rPr>
            </w:pPr>
            <w:r w:rsidRPr="008C3375">
              <w:rPr>
                <w:color w:val="000000" w:themeColor="text1"/>
                <w:sz w:val="28"/>
                <w:szCs w:val="28"/>
              </w:rPr>
              <w:t>59 1 01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718C2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r>
      <w:tr w:rsidR="009935D6" w:rsidRPr="00093D30" w14:paraId="0EA5F45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ADDE9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406D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«Поддержка творческой деятельности и укрепление материально-технической базы театров»</w:t>
            </w:r>
          </w:p>
        </w:tc>
      </w:tr>
      <w:tr w:rsidR="009935D6" w:rsidRPr="00093D30" w14:paraId="14E70E8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9B26B7" w14:textId="77777777" w:rsidR="009935D6" w:rsidRPr="008C3375" w:rsidRDefault="009935D6" w:rsidP="00FF7C48">
            <w:pPr>
              <w:jc w:val="center"/>
              <w:rPr>
                <w:color w:val="000000" w:themeColor="text1"/>
                <w:sz w:val="28"/>
                <w:szCs w:val="28"/>
              </w:rPr>
            </w:pPr>
            <w:r w:rsidRPr="008C3375">
              <w:rPr>
                <w:color w:val="000000" w:themeColor="text1"/>
                <w:sz w:val="28"/>
                <w:szCs w:val="28"/>
              </w:rPr>
              <w:t>59 1 02 R4660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28F90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935D6" w:rsidRPr="00093D30" w14:paraId="6D98A9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257B0D" w14:textId="77777777" w:rsidR="009935D6" w:rsidRPr="008C3375" w:rsidRDefault="009935D6" w:rsidP="00FF7C48">
            <w:pPr>
              <w:jc w:val="center"/>
              <w:rPr>
                <w:color w:val="000000" w:themeColor="text1"/>
                <w:sz w:val="28"/>
                <w:szCs w:val="28"/>
              </w:rPr>
            </w:pPr>
            <w:r w:rsidRPr="008C3375">
              <w:rPr>
                <w:color w:val="000000" w:themeColor="text1"/>
                <w:sz w:val="28"/>
                <w:szCs w:val="28"/>
              </w:rPr>
              <w:t>59 1 02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EEA76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творческой деятельности и техническое оснащение детских и кукольных театров</w:t>
            </w:r>
          </w:p>
        </w:tc>
      </w:tr>
      <w:tr w:rsidR="009935D6" w:rsidRPr="00093D30" w14:paraId="015005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A4DAF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716C2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«Поддержка отрасли культуры»</w:t>
            </w:r>
          </w:p>
        </w:tc>
      </w:tr>
      <w:tr w:rsidR="009935D6" w:rsidRPr="00093D30" w14:paraId="68B5A28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FDD15D" w14:textId="77777777" w:rsidR="009935D6" w:rsidRPr="008C3375" w:rsidRDefault="009935D6" w:rsidP="00FF7C48">
            <w:pPr>
              <w:jc w:val="center"/>
              <w:rPr>
                <w:color w:val="000000" w:themeColor="text1"/>
                <w:sz w:val="28"/>
                <w:szCs w:val="28"/>
              </w:rPr>
            </w:pPr>
            <w:r w:rsidRPr="008C3375">
              <w:rPr>
                <w:color w:val="000000" w:themeColor="text1"/>
                <w:sz w:val="28"/>
                <w:szCs w:val="28"/>
              </w:rPr>
              <w:t>59 1 03 R5197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55D4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9935D6" w:rsidRPr="00093D30" w14:paraId="649BA6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284B9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E99F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школ креативных индустрий»</w:t>
            </w:r>
          </w:p>
        </w:tc>
      </w:tr>
      <w:tr w:rsidR="009935D6" w:rsidRPr="00093D30" w14:paraId="6F6C6A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51CC56" w14:textId="77777777" w:rsidR="009935D6" w:rsidRPr="008C3375" w:rsidRDefault="009935D6" w:rsidP="00FF7C48">
            <w:pPr>
              <w:jc w:val="center"/>
              <w:rPr>
                <w:color w:val="000000" w:themeColor="text1"/>
                <w:sz w:val="28"/>
                <w:szCs w:val="28"/>
              </w:rPr>
            </w:pPr>
            <w:r w:rsidRPr="008C3375">
              <w:rPr>
                <w:color w:val="000000" w:themeColor="text1"/>
                <w:sz w:val="28"/>
                <w:szCs w:val="28"/>
              </w:rPr>
              <w:t>59 1 04 R3530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18D9E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школ креативных индустрий</w:t>
            </w:r>
          </w:p>
        </w:tc>
      </w:tr>
      <w:tr w:rsidR="009935D6" w:rsidRPr="00093D30" w14:paraId="28FE3CE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4D0C2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A1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FD8533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«Обеспечение качественно нового уровня развития инфраструктуры культуры» («Культурная среда»)</w:t>
            </w:r>
          </w:p>
        </w:tc>
      </w:tr>
      <w:tr w:rsidR="009935D6" w:rsidRPr="00093D30" w14:paraId="27B0B9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733991"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54540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744C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модельных муниципальных библиотек</w:t>
            </w:r>
          </w:p>
        </w:tc>
      </w:tr>
      <w:tr w:rsidR="009935D6" w:rsidRPr="00093D30" w14:paraId="535C9C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B882D0"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54550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7F43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Реновация учреждений отрасли культуры</w:t>
            </w:r>
          </w:p>
        </w:tc>
      </w:tr>
      <w:tr w:rsidR="009935D6" w:rsidRPr="00093D30" w14:paraId="4ECBFCE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E63130"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F9BCC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сети учреждений культурно-досугового типа</w:t>
            </w:r>
          </w:p>
        </w:tc>
      </w:tr>
      <w:tr w:rsidR="009935D6" w:rsidRPr="00093D30" w14:paraId="17641B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B2F9D3"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26D27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w:t>
            </w:r>
          </w:p>
        </w:tc>
      </w:tr>
      <w:tr w:rsidR="009935D6" w:rsidRPr="00093D30" w14:paraId="650B2CF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71CF46"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59 1 A1 55191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29AE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9935D6" w:rsidRPr="00093D30" w14:paraId="008B8E4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C7EF6A"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55192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38BBD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(строительство (реконструкция) и (или) капитальный ремонт культурно-досуговых учреждений в сельской местности)</w:t>
            </w:r>
          </w:p>
        </w:tc>
      </w:tr>
      <w:tr w:rsidR="009935D6" w:rsidRPr="00093D30" w14:paraId="5D4E3A3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DD61AE"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F912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w:t>
            </w: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9935D6" w:rsidRPr="00093D30" w14:paraId="3747B6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1D2A60"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EF742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9935D6" w:rsidRPr="00093D30" w14:paraId="19123C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2CD2FA"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A697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Техническое оснащение региональных и муниципальных музеев</w:t>
            </w:r>
          </w:p>
        </w:tc>
      </w:tr>
      <w:tr w:rsidR="009935D6" w:rsidRPr="00093D30" w14:paraId="457013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A2CB0C"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55970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547096"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Реконструкция и капитальный ремонт муниципальных музеев</w:t>
            </w:r>
          </w:p>
        </w:tc>
      </w:tr>
      <w:tr w:rsidR="009935D6" w:rsidRPr="00093D30" w14:paraId="639EA2B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AD682A" w14:textId="77777777" w:rsidR="009935D6" w:rsidRPr="008C3375" w:rsidRDefault="009935D6" w:rsidP="00FF7C48">
            <w:pPr>
              <w:jc w:val="center"/>
              <w:rPr>
                <w:color w:val="000000" w:themeColor="text1"/>
                <w:sz w:val="28"/>
                <w:szCs w:val="28"/>
              </w:rPr>
            </w:pPr>
            <w:r w:rsidRPr="008C3375">
              <w:rPr>
                <w:color w:val="000000" w:themeColor="text1"/>
                <w:sz w:val="28"/>
                <w:szCs w:val="28"/>
              </w:rPr>
              <w:t>59 1 A1 52330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82164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центров культурного развития в городах с числом жителей до 300 тысяч человек</w:t>
            </w:r>
          </w:p>
        </w:tc>
      </w:tr>
      <w:tr w:rsidR="009935D6" w:rsidRPr="00093D30" w14:paraId="0B46F44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7D48A3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1 A2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C81E8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реализации творческого потенциала нации» («Творческие люди»)</w:t>
            </w:r>
          </w:p>
        </w:tc>
      </w:tr>
      <w:tr w:rsidR="009935D6" w:rsidRPr="00093D30" w14:paraId="03059B5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156710"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55195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C1F97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9935D6" w:rsidRPr="00093D30" w14:paraId="0A0161F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245AE1"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55196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BF252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отрасли культуры (государственная поддержка лучших сельских учреждений культуры)</w:t>
            </w:r>
          </w:p>
        </w:tc>
      </w:tr>
      <w:tr w:rsidR="009935D6" w:rsidRPr="00093D30" w14:paraId="36D5B34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2170CC0"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5116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9935D6" w:rsidRPr="00093D30" w14:paraId="5D8B5E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F4C863C"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59 1 A2 00092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C68F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фестиваля любительских творческих коллективов с вручением грантов</w:t>
            </w:r>
          </w:p>
        </w:tc>
      </w:tr>
      <w:tr w:rsidR="009935D6" w:rsidRPr="00093D30" w14:paraId="6F65A93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A87BF3"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A7FB6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фестивалей детского творчества всех жанров</w:t>
            </w:r>
          </w:p>
        </w:tc>
      </w:tr>
      <w:tr w:rsidR="009935D6" w:rsidRPr="00093D30" w14:paraId="26C03E2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197F4B"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3531B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программы «Волонтеры культуры»</w:t>
            </w:r>
          </w:p>
        </w:tc>
      </w:tr>
      <w:tr w:rsidR="009935D6" w:rsidRPr="00093D30" w14:paraId="0C895B5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1D1265"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57775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9935D6" w:rsidRPr="00093D30" w14:paraId="605F13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819DDB"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9183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Гранты на выставочные проекты ведущих федеральных и региональных музеев</w:t>
            </w:r>
          </w:p>
        </w:tc>
      </w:tr>
      <w:tr w:rsidR="009935D6" w:rsidRPr="00093D30" w14:paraId="50340F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8852E7" w14:textId="77777777" w:rsidR="009935D6" w:rsidRPr="008C3375" w:rsidRDefault="009935D6" w:rsidP="00FF7C48">
            <w:pPr>
              <w:jc w:val="center"/>
              <w:rPr>
                <w:color w:val="000000" w:themeColor="text1"/>
                <w:sz w:val="28"/>
                <w:szCs w:val="28"/>
              </w:rPr>
            </w:pPr>
            <w:r w:rsidRPr="008C3375">
              <w:rPr>
                <w:color w:val="000000" w:themeColor="text1"/>
                <w:sz w:val="28"/>
                <w:szCs w:val="28"/>
              </w:rPr>
              <w:t>59 1 A2 00097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E14C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культурно-просветительских программ для школьников</w:t>
            </w:r>
          </w:p>
        </w:tc>
      </w:tr>
      <w:tr w:rsidR="009935D6" w:rsidRPr="00093D30" w14:paraId="1644FC7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36E6FE" w14:textId="77777777" w:rsidR="009935D6" w:rsidRPr="008C3375" w:rsidRDefault="009935D6" w:rsidP="00FF7C48">
            <w:pPr>
              <w:jc w:val="center"/>
              <w:rPr>
                <w:color w:val="000000" w:themeColor="text1"/>
                <w:sz w:val="28"/>
                <w:szCs w:val="28"/>
              </w:rPr>
            </w:pPr>
            <w:r w:rsidRPr="008C3375">
              <w:rPr>
                <w:color w:val="000000" w:themeColor="text1"/>
                <w:sz w:val="28"/>
                <w:szCs w:val="28"/>
              </w:rPr>
              <w:t>59 1 A3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48A0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«Цифровизация услуг и формирование информационного пространства в сфере культуры» («Цифровая культура»)</w:t>
            </w:r>
          </w:p>
        </w:tc>
      </w:tr>
      <w:tr w:rsidR="009935D6" w:rsidRPr="00093D30" w14:paraId="37CB0E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95818B" w14:textId="77777777" w:rsidR="009935D6" w:rsidRPr="008C3375" w:rsidRDefault="009935D6" w:rsidP="00FF7C48">
            <w:pPr>
              <w:jc w:val="center"/>
              <w:rPr>
                <w:color w:val="000000" w:themeColor="text1"/>
                <w:sz w:val="28"/>
                <w:szCs w:val="28"/>
              </w:rPr>
            </w:pPr>
            <w:r w:rsidRPr="008C3375">
              <w:rPr>
                <w:color w:val="000000" w:themeColor="text1"/>
                <w:sz w:val="28"/>
                <w:szCs w:val="28"/>
              </w:rPr>
              <w:t>59 1 A3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97B36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оборудования в целях цифровизации услуг и формирования информационного пространства в сфере культуры</w:t>
            </w:r>
          </w:p>
        </w:tc>
      </w:tr>
      <w:tr w:rsidR="009935D6" w:rsidRPr="00093D30" w14:paraId="009760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067CA6"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1 A3 54530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E894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виртуальных концертных залов</w:t>
            </w:r>
          </w:p>
        </w:tc>
      </w:tr>
      <w:tr w:rsidR="009935D6" w:rsidRPr="00093D30" w14:paraId="684A131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669D4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AD9C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32C09D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CB596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31D4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«Развитие инфраструктуры в сфере культуры»</w:t>
            </w:r>
          </w:p>
        </w:tc>
      </w:tr>
      <w:tr w:rsidR="009935D6" w:rsidRPr="00093D30" w14:paraId="58C85C9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6212FD"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7F46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инфраструктуры организаций, подведомственных Министерству культуры Республики Адыгея</w:t>
            </w:r>
          </w:p>
        </w:tc>
      </w:tr>
      <w:tr w:rsidR="009935D6" w:rsidRPr="00093D30" w14:paraId="407BF3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9476E7"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FA24D4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и реконструкция зданий и сооружений, разработка (корректировка) проектной документации для строительства и реконструкции зданий и сооружений, в том числе проведение государственной экспертизы</w:t>
            </w:r>
          </w:p>
        </w:tc>
      </w:tr>
      <w:tr w:rsidR="009935D6" w:rsidRPr="00093D30" w14:paraId="5EE4B9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435E9F"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91F15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Капитальный ремонт зданий (помещений), сооружений, разработка (корректировка) проектной документации для капитального ремонта зданий (помещений) и сооружений, в том числе проведение государственной экспертизы</w:t>
            </w:r>
          </w:p>
        </w:tc>
      </w:tr>
      <w:tr w:rsidR="009935D6" w:rsidRPr="00093D30" w14:paraId="343302E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A49963"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9D0E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Текущий ремонт зданий (помещений) и сооружений</w:t>
            </w:r>
          </w:p>
        </w:tc>
      </w:tr>
      <w:tr w:rsidR="009935D6" w:rsidRPr="00093D30" w14:paraId="21823983" w14:textId="77777777" w:rsidTr="00FF7C48">
        <w:trPr>
          <w:gridAfter w:val="1"/>
          <w:wAfter w:w="6691" w:type="dxa"/>
          <w:trHeight w:val="507"/>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03B46F"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2DCF9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Благоустройство территорий, в том числе разработка (корректировка) проектной документации</w:t>
            </w:r>
          </w:p>
        </w:tc>
      </w:tr>
      <w:tr w:rsidR="009935D6" w:rsidRPr="00093D30" w14:paraId="595F4A7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E5260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F02F9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безопасности персонала и посетителей организаций в сфере культуры</w:t>
            </w:r>
          </w:p>
        </w:tc>
      </w:tr>
      <w:tr w:rsidR="009935D6" w:rsidRPr="00093D30" w14:paraId="09583ED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B7919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59 2 01 01600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582A3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имущества (за исключением недвижимого имущества)</w:t>
            </w:r>
          </w:p>
        </w:tc>
      </w:tr>
      <w:tr w:rsidR="009935D6" w:rsidRPr="00093D30" w14:paraId="47D843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6FCD8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2C34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Комплектование фондов государственных библиотек Республики Адыгея</w:t>
            </w:r>
          </w:p>
        </w:tc>
      </w:tr>
      <w:tr w:rsidR="009935D6" w:rsidRPr="00093D30" w14:paraId="4B5A362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AA444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0B3E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инфраструктуры муниципальных учреждений культуры</w:t>
            </w:r>
          </w:p>
        </w:tc>
      </w:tr>
      <w:tr w:rsidR="009935D6" w:rsidRPr="00093D30" w14:paraId="304BBEF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DC2D63"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59 2 01 65100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C62A2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укрепление материально-технической базы муниципальных учреждений культуры</w:t>
            </w:r>
          </w:p>
        </w:tc>
      </w:tr>
      <w:tr w:rsidR="009935D6" w:rsidRPr="00093D30" w14:paraId="34E2C01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E99DF6"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5DC1D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tc>
      </w:tr>
      <w:tr w:rsidR="009935D6" w:rsidRPr="00093D30" w14:paraId="11260F3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EFB11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6949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Адыгейскому региональному отделению Общероссийской общественной организации «Союз фотохудожников России»</w:t>
            </w:r>
          </w:p>
        </w:tc>
      </w:tr>
      <w:tr w:rsidR="009935D6" w:rsidRPr="00093D30" w14:paraId="14A933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2351D3"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07147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Адыгейскому республиканскому отделению Всероссийской творческой общественной организации «Союз художников России»</w:t>
            </w:r>
          </w:p>
        </w:tc>
      </w:tr>
      <w:tr w:rsidR="009935D6" w:rsidRPr="00093D30" w14:paraId="6DD9E3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29DC1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EC49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Ассоциации мастеров народных художественных промыслов и ремесел Республики Адыгея</w:t>
            </w:r>
          </w:p>
        </w:tc>
      </w:tr>
      <w:tr w:rsidR="009935D6" w:rsidRPr="00093D30" w14:paraId="4690768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EED00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AEAF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tc>
      </w:tr>
      <w:tr w:rsidR="009935D6" w:rsidRPr="00093D30" w14:paraId="33FC9D6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1F1000"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B5A15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некоммерческой организации Региональному отделению Союзу композиторов Республики Адыгея Общественной организации «Союз композиторов России»</w:t>
            </w:r>
          </w:p>
        </w:tc>
      </w:tr>
      <w:tr w:rsidR="009935D6" w:rsidRPr="00093D30" w14:paraId="125A67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2EE40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EF1DE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«Производство национальных фильмов (частей национальных фильмов) на территории Республики Адыгея»</w:t>
            </w:r>
          </w:p>
        </w:tc>
      </w:tr>
      <w:tr w:rsidR="009935D6" w:rsidRPr="00093D30" w14:paraId="2D2170F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456C7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59 2 03 01000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F5FE6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части затрат, связанных с производством </w:t>
            </w:r>
            <w:r w:rsidRPr="008C3375">
              <w:rPr>
                <w:color w:val="000000" w:themeColor="text1"/>
                <w:sz w:val="28"/>
                <w:szCs w:val="28"/>
              </w:rPr>
              <w:lastRenderedPageBreak/>
              <w:t>национальных фильмов (частей национальных фильмов) на территории Республики Адыгея</w:t>
            </w:r>
          </w:p>
        </w:tc>
      </w:tr>
      <w:tr w:rsidR="009935D6" w:rsidRPr="00093D30" w14:paraId="2A6F7FA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F664DA"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59 3 00 00000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87EB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307AE81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802C3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A2DF77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библиотечного дела»</w:t>
            </w:r>
          </w:p>
        </w:tc>
      </w:tr>
      <w:tr w:rsidR="009935D6" w:rsidRPr="00093D30" w14:paraId="1E16CE4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25C697"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59 3 01 01000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4076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учреждений культуры Республики Адыгея</w:t>
            </w:r>
          </w:p>
        </w:tc>
      </w:tr>
      <w:tr w:rsidR="009935D6" w:rsidRPr="00093D30" w14:paraId="7E5F58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F543ED" w14:textId="77777777" w:rsidR="009935D6" w:rsidRPr="008C3375" w:rsidRDefault="009935D6" w:rsidP="00FF7C48">
            <w:pPr>
              <w:jc w:val="center"/>
              <w:rPr>
                <w:color w:val="000000" w:themeColor="text1"/>
                <w:sz w:val="28"/>
                <w:szCs w:val="28"/>
              </w:rPr>
            </w:pPr>
            <w:r w:rsidRPr="008C3375">
              <w:rPr>
                <w:color w:val="000000" w:themeColor="text1"/>
                <w:sz w:val="28"/>
                <w:szCs w:val="28"/>
              </w:rPr>
              <w:t>59 3 01 01050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3BC0C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270D32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D307E9" w14:textId="77777777" w:rsidR="009935D6" w:rsidRPr="008C3375" w:rsidRDefault="009935D6" w:rsidP="00FF7C48">
            <w:pPr>
              <w:jc w:val="center"/>
              <w:rPr>
                <w:color w:val="000000" w:themeColor="text1"/>
                <w:sz w:val="28"/>
                <w:szCs w:val="28"/>
              </w:rPr>
            </w:pPr>
            <w:r w:rsidRPr="008C3375">
              <w:rPr>
                <w:color w:val="000000" w:themeColor="text1"/>
                <w:sz w:val="28"/>
                <w:szCs w:val="28"/>
              </w:rPr>
              <w:t>59 3 01 01060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E32E3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5FA62E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60D9EE" w14:textId="77777777" w:rsidR="009935D6" w:rsidRPr="008C3375" w:rsidRDefault="009935D6" w:rsidP="00FF7C48">
            <w:pPr>
              <w:jc w:val="center"/>
              <w:rPr>
                <w:color w:val="000000" w:themeColor="text1"/>
                <w:sz w:val="28"/>
                <w:szCs w:val="28"/>
              </w:rPr>
            </w:pPr>
            <w:r w:rsidRPr="008C3375">
              <w:rPr>
                <w:color w:val="000000" w:themeColor="text1"/>
                <w:sz w:val="28"/>
                <w:szCs w:val="28"/>
              </w:rPr>
              <w:t>59 3 01 02000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7954EB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в научно-практических конференциях, семинарах, творческих лабораториях, конкурсах, выставках, иных мероприятиях в сфере библиотечного дела и (или) их организация и проведение</w:t>
            </w:r>
          </w:p>
        </w:tc>
      </w:tr>
      <w:tr w:rsidR="009935D6" w:rsidRPr="00093D30" w14:paraId="27FFFC6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B030D2" w14:textId="77777777" w:rsidR="009935D6" w:rsidRPr="008C3375" w:rsidRDefault="009935D6" w:rsidP="00FF7C48">
            <w:pPr>
              <w:jc w:val="center"/>
              <w:rPr>
                <w:color w:val="000000" w:themeColor="text1"/>
                <w:sz w:val="28"/>
                <w:szCs w:val="28"/>
              </w:rPr>
            </w:pPr>
            <w:r w:rsidRPr="008C3375">
              <w:rPr>
                <w:color w:val="000000" w:themeColor="text1"/>
                <w:sz w:val="28"/>
                <w:szCs w:val="28"/>
              </w:rPr>
              <w:t>59 3 01 03000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4DD56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Разработка (модернизация) официальных сайтов библиотек</w:t>
            </w:r>
          </w:p>
        </w:tc>
      </w:tr>
      <w:tr w:rsidR="009935D6" w:rsidRPr="00093D30" w14:paraId="2C03487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83A3B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2B525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Издание печатной продукции библиотеками</w:t>
            </w:r>
          </w:p>
        </w:tc>
      </w:tr>
      <w:tr w:rsidR="009935D6" w:rsidRPr="00093D30" w14:paraId="3E75E25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00148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1FB5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музейного дела»</w:t>
            </w:r>
          </w:p>
        </w:tc>
      </w:tr>
      <w:tr w:rsidR="009935D6" w:rsidRPr="00093D30" w14:paraId="57F197F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796538"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2CFCF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9935D6" w:rsidRPr="00093D30" w14:paraId="7D3A48F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5F27A8"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8144D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43956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0DFE4D"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E1B06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в выставочных проектах, конкурсах, иных мероприятиях в сфере музейного дела и (или) их организация и проведение</w:t>
            </w:r>
          </w:p>
        </w:tc>
      </w:tr>
      <w:tr w:rsidR="009935D6" w:rsidRPr="00093D30" w14:paraId="4CB97D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C5D7B8"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F15E3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Комплектование фондов музеев и реставрация музейных предметов</w:t>
            </w:r>
          </w:p>
        </w:tc>
      </w:tr>
      <w:tr w:rsidR="009935D6" w:rsidRPr="00093D30" w14:paraId="150A42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1A8ABE"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C4959E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Разработка и создание виртуальных 3D-туров</w:t>
            </w:r>
          </w:p>
        </w:tc>
      </w:tr>
      <w:tr w:rsidR="009935D6" w:rsidRPr="00093D30" w14:paraId="04B3C1B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A6A5C2" w14:textId="77777777" w:rsidR="009935D6" w:rsidRPr="008C3375" w:rsidRDefault="009935D6" w:rsidP="00FF7C48">
            <w:pPr>
              <w:jc w:val="center"/>
              <w:rPr>
                <w:color w:val="000000" w:themeColor="text1"/>
                <w:sz w:val="28"/>
                <w:szCs w:val="28"/>
              </w:rPr>
            </w:pPr>
            <w:r w:rsidRPr="008C3375">
              <w:rPr>
                <w:color w:val="000000" w:themeColor="text1"/>
                <w:sz w:val="28"/>
                <w:szCs w:val="28"/>
              </w:rPr>
              <w:t>59 3 02 05000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31DB3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Издание каталогов и буклетов музеями</w:t>
            </w:r>
          </w:p>
        </w:tc>
      </w:tr>
      <w:tr w:rsidR="009935D6" w:rsidRPr="00093D30" w14:paraId="3F1E06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1B898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78108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профессионального искусства»</w:t>
            </w:r>
          </w:p>
        </w:tc>
      </w:tr>
      <w:tr w:rsidR="009935D6" w:rsidRPr="00093D30" w14:paraId="361C6A4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EC039C" w14:textId="77777777" w:rsidR="009935D6" w:rsidRPr="008C3375" w:rsidRDefault="009935D6" w:rsidP="00FF7C48">
            <w:pPr>
              <w:jc w:val="center"/>
              <w:rPr>
                <w:color w:val="000000" w:themeColor="text1"/>
                <w:sz w:val="28"/>
                <w:szCs w:val="28"/>
              </w:rPr>
            </w:pPr>
            <w:r w:rsidRPr="008C3375">
              <w:rPr>
                <w:color w:val="000000" w:themeColor="text1"/>
                <w:sz w:val="28"/>
                <w:szCs w:val="28"/>
              </w:rPr>
              <w:t>59 3 03 01000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25370D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подведомственных Министерству культуры Республики Адыгея </w:t>
            </w:r>
            <w:r w:rsidRPr="008C3375">
              <w:rPr>
                <w:color w:val="000000" w:themeColor="text1"/>
                <w:sz w:val="28"/>
                <w:szCs w:val="28"/>
              </w:rPr>
              <w:lastRenderedPageBreak/>
              <w:t>государственных бюджетных учреждений культуры Республики Адыгея</w:t>
            </w:r>
          </w:p>
        </w:tc>
      </w:tr>
      <w:tr w:rsidR="009935D6" w:rsidRPr="00093D30" w14:paraId="7BF188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2609E5"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59 3 03 01060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5689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9AFFE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01957C" w14:textId="77777777" w:rsidR="009935D6" w:rsidRPr="008C3375" w:rsidRDefault="009935D6" w:rsidP="00FF7C48">
            <w:pPr>
              <w:jc w:val="center"/>
              <w:rPr>
                <w:color w:val="000000" w:themeColor="text1"/>
                <w:sz w:val="28"/>
                <w:szCs w:val="28"/>
              </w:rPr>
            </w:pPr>
            <w:r w:rsidRPr="008C3375">
              <w:rPr>
                <w:color w:val="000000" w:themeColor="text1"/>
                <w:sz w:val="28"/>
                <w:szCs w:val="28"/>
              </w:rPr>
              <w:t>59 3 03 02000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D0BB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в фестивалях, конкурсах, иных мероприятиях в сфере профессионального искусства и (или) их организация и проведение</w:t>
            </w:r>
          </w:p>
        </w:tc>
      </w:tr>
      <w:tr w:rsidR="009935D6" w:rsidRPr="00093D30" w14:paraId="45125E3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B7E58F" w14:textId="77777777" w:rsidR="009935D6" w:rsidRPr="008C3375" w:rsidRDefault="009935D6" w:rsidP="00FF7C48">
            <w:pPr>
              <w:jc w:val="center"/>
              <w:rPr>
                <w:color w:val="000000" w:themeColor="text1"/>
                <w:sz w:val="28"/>
                <w:szCs w:val="28"/>
              </w:rPr>
            </w:pPr>
            <w:r w:rsidRPr="008C3375">
              <w:rPr>
                <w:color w:val="000000" w:themeColor="text1"/>
                <w:sz w:val="28"/>
                <w:szCs w:val="28"/>
              </w:rPr>
              <w:t>59 3 03 03000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EE82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в культурно-массовых мероприятиях и (или) их организация и проведение</w:t>
            </w:r>
          </w:p>
        </w:tc>
      </w:tr>
      <w:tr w:rsidR="009935D6" w:rsidRPr="00093D30" w14:paraId="3D8B8F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B64B42" w14:textId="77777777" w:rsidR="009935D6" w:rsidRPr="008C3375" w:rsidRDefault="009935D6" w:rsidP="00FF7C48">
            <w:pPr>
              <w:jc w:val="center"/>
              <w:rPr>
                <w:color w:val="000000" w:themeColor="text1"/>
                <w:sz w:val="28"/>
                <w:szCs w:val="28"/>
              </w:rPr>
            </w:pPr>
            <w:r w:rsidRPr="008C3375">
              <w:rPr>
                <w:color w:val="000000" w:themeColor="text1"/>
                <w:sz w:val="28"/>
                <w:szCs w:val="28"/>
              </w:rPr>
              <w:t>59 3 03 04000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7221E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творческой и гастрольной деятельности театральных и концертных организаций</w:t>
            </w:r>
          </w:p>
        </w:tc>
      </w:tr>
      <w:tr w:rsidR="009935D6" w:rsidRPr="00093D30" w14:paraId="7454DC6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15D998" w14:textId="77777777" w:rsidR="009935D6" w:rsidRPr="008C3375" w:rsidRDefault="009935D6" w:rsidP="00FF7C48">
            <w:pPr>
              <w:jc w:val="center"/>
              <w:rPr>
                <w:color w:val="000000" w:themeColor="text1"/>
                <w:sz w:val="28"/>
                <w:szCs w:val="28"/>
              </w:rPr>
            </w:pPr>
            <w:r w:rsidRPr="008C3375">
              <w:rPr>
                <w:color w:val="000000" w:themeColor="text1"/>
                <w:sz w:val="28"/>
                <w:szCs w:val="28"/>
              </w:rPr>
              <w:t>59 3 03 05000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495B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музыкальных и драматических произведений, хореографических постановок для расширения репертуара профессиональных творческих коллективов</w:t>
            </w:r>
          </w:p>
        </w:tc>
      </w:tr>
      <w:tr w:rsidR="009935D6" w:rsidRPr="00093D30" w14:paraId="534A26B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978BE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59 3 04 00000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DF9B0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и развитие традиционной народной культуры и кинофикации»</w:t>
            </w:r>
          </w:p>
        </w:tc>
      </w:tr>
      <w:tr w:rsidR="009935D6" w:rsidRPr="00093D30" w14:paraId="47643A1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BD1566" w14:textId="77777777" w:rsidR="009935D6" w:rsidRPr="008C3375" w:rsidRDefault="009935D6" w:rsidP="00FF7C48">
            <w:pPr>
              <w:jc w:val="center"/>
              <w:rPr>
                <w:color w:val="000000" w:themeColor="text1"/>
                <w:sz w:val="28"/>
                <w:szCs w:val="28"/>
              </w:rPr>
            </w:pPr>
            <w:r w:rsidRPr="008C3375">
              <w:rPr>
                <w:color w:val="000000" w:themeColor="text1"/>
                <w:sz w:val="28"/>
                <w:szCs w:val="28"/>
              </w:rPr>
              <w:t>59 3 04 01000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EAC3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9935D6" w:rsidRPr="00093D30" w14:paraId="24ADB11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B1698E4" w14:textId="77777777" w:rsidR="009935D6" w:rsidRPr="008C3375" w:rsidRDefault="009935D6" w:rsidP="00FF7C48">
            <w:pPr>
              <w:jc w:val="center"/>
              <w:rPr>
                <w:color w:val="000000" w:themeColor="text1"/>
                <w:sz w:val="28"/>
                <w:szCs w:val="28"/>
              </w:rPr>
            </w:pPr>
            <w:r w:rsidRPr="008C3375">
              <w:rPr>
                <w:color w:val="000000" w:themeColor="text1"/>
                <w:sz w:val="28"/>
                <w:szCs w:val="28"/>
              </w:rPr>
              <w:t>59 3 04 01060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F456A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D9F30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6EB5F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468D1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в выставках, фестивалях, конкурсах, иных мероприятиях в сфере традиционной народной культуры и (или) их организация и проведение</w:t>
            </w:r>
          </w:p>
        </w:tc>
      </w:tr>
      <w:tr w:rsidR="009935D6" w:rsidRPr="00093D30" w14:paraId="459AD10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F1E1297" w14:textId="77777777" w:rsidR="009935D6" w:rsidRPr="008C3375" w:rsidRDefault="009935D6" w:rsidP="00FF7C48">
            <w:pPr>
              <w:jc w:val="center"/>
              <w:rPr>
                <w:color w:val="000000" w:themeColor="text1"/>
                <w:sz w:val="28"/>
                <w:szCs w:val="28"/>
              </w:rPr>
            </w:pPr>
            <w:r w:rsidRPr="008C3375">
              <w:rPr>
                <w:color w:val="000000" w:themeColor="text1"/>
                <w:sz w:val="28"/>
                <w:szCs w:val="28"/>
              </w:rPr>
              <w:t>59 3 04 03000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BBE05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 для участников коллективов любительского художественного творчества Республики Адыгея</w:t>
            </w:r>
          </w:p>
        </w:tc>
      </w:tr>
      <w:tr w:rsidR="009935D6" w:rsidRPr="00093D30" w14:paraId="7F3FBC0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5309A9"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A670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системы образования в сфере культуры и искусства»</w:t>
            </w:r>
          </w:p>
        </w:tc>
      </w:tr>
      <w:tr w:rsidR="009935D6" w:rsidRPr="00093D30" w14:paraId="601FC2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1E442B"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2A12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бюджетных учреждений образования в сфере культуры Республики Адыгея</w:t>
            </w:r>
          </w:p>
        </w:tc>
      </w:tr>
      <w:tr w:rsidR="009935D6" w:rsidRPr="00093D30" w14:paraId="633F65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68F65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BE3D3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74A3C2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1B8B3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B7627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 и иные меры социальной поддержки обучающимся</w:t>
            </w:r>
          </w:p>
        </w:tc>
      </w:tr>
      <w:tr w:rsidR="009935D6" w:rsidRPr="00093D30" w14:paraId="38900A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F1E5A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59 3 05 020С0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050B5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Материальное обеспечение детей-сирот</w:t>
            </w:r>
          </w:p>
        </w:tc>
      </w:tr>
      <w:tr w:rsidR="009935D6" w:rsidRPr="00093D30" w14:paraId="06A6C0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F8556B"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05 020Ш0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F1A7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w:t>
            </w:r>
          </w:p>
        </w:tc>
      </w:tr>
      <w:tr w:rsidR="009935D6" w:rsidRPr="00093D30" w14:paraId="38D2C8B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22FC6E"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05 020П0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3AE0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бесплатным питанием обучающихся в образовательных организациях Республики Адыгея</w:t>
            </w:r>
          </w:p>
        </w:tc>
      </w:tr>
      <w:tr w:rsidR="009935D6" w:rsidRPr="00093D30" w14:paraId="00D609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6A3926"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1F0A2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проведение конкурсов, фестивалей, выставок, мастер-классов, олимпиад, иных мероприятий художественной направленности и (или) участие в них</w:t>
            </w:r>
          </w:p>
        </w:tc>
      </w:tr>
      <w:tr w:rsidR="009935D6" w:rsidRPr="00093D30" w14:paraId="1436E6A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3C68EA"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91A3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Разработка и издание инновационной учебно-методической литературы, пособий, программ, сборников, издание каталогов</w:t>
            </w:r>
          </w:p>
        </w:tc>
      </w:tr>
      <w:tr w:rsidR="009935D6" w:rsidRPr="00093D30" w14:paraId="418E350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3B34E4" w14:textId="77777777" w:rsidR="009935D6" w:rsidRPr="008C3375" w:rsidRDefault="009935D6" w:rsidP="00FF7C48">
            <w:pPr>
              <w:jc w:val="center"/>
              <w:rPr>
                <w:color w:val="000000" w:themeColor="text1"/>
                <w:sz w:val="28"/>
                <w:szCs w:val="28"/>
              </w:rPr>
            </w:pPr>
            <w:r w:rsidRPr="008C3375">
              <w:rPr>
                <w:color w:val="000000" w:themeColor="text1"/>
                <w:sz w:val="28"/>
                <w:szCs w:val="28"/>
              </w:rPr>
              <w:t>59 3 05 05000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68C65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Стипендии творчески одаренным детям и молодежи</w:t>
            </w:r>
          </w:p>
        </w:tc>
      </w:tr>
      <w:tr w:rsidR="009935D6" w:rsidRPr="00093D30" w14:paraId="01B5C04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950837" w14:textId="77777777" w:rsidR="009935D6" w:rsidRPr="008C3375" w:rsidRDefault="009935D6" w:rsidP="00FF7C48">
            <w:pPr>
              <w:jc w:val="center"/>
              <w:rPr>
                <w:color w:val="000000" w:themeColor="text1"/>
                <w:sz w:val="28"/>
                <w:szCs w:val="28"/>
              </w:rPr>
            </w:pPr>
            <w:r w:rsidRPr="008C3375">
              <w:rPr>
                <w:color w:val="000000" w:themeColor="text1"/>
                <w:sz w:val="28"/>
                <w:szCs w:val="28"/>
              </w:rPr>
              <w:t>59 3 06 00000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68E21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кадрового потенциала в сфере культуры»</w:t>
            </w:r>
          </w:p>
        </w:tc>
      </w:tr>
      <w:tr w:rsidR="009935D6" w:rsidRPr="00093D30" w14:paraId="5A132A8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9F3C3D" w14:textId="77777777" w:rsidR="009935D6" w:rsidRPr="008C3375" w:rsidRDefault="009935D6" w:rsidP="00FF7C48">
            <w:pPr>
              <w:jc w:val="center"/>
              <w:rPr>
                <w:color w:val="000000" w:themeColor="text1"/>
                <w:sz w:val="28"/>
                <w:szCs w:val="28"/>
              </w:rPr>
            </w:pPr>
            <w:r w:rsidRPr="008C3375">
              <w:rPr>
                <w:color w:val="000000" w:themeColor="text1"/>
                <w:sz w:val="28"/>
                <w:szCs w:val="28"/>
              </w:rPr>
              <w:t>59 3 06 01000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D6CA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Повышение квалификации, профессиональная подготовка и переподготовка творческих и управленческих кадров в сфере культуры </w:t>
            </w:r>
          </w:p>
        </w:tc>
      </w:tr>
      <w:tr w:rsidR="009935D6" w:rsidRPr="00093D30" w14:paraId="411A3E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54091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EC7A3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tc>
      </w:tr>
      <w:tr w:rsidR="009935D6" w:rsidRPr="00093D30" w14:paraId="0FD6DB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D58032"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A3BE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9935D6" w:rsidRPr="00093D30" w14:paraId="0143B3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B9139D"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32571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78D6EF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55538E"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733C2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Министерства культуры Республики Адыгея</w:t>
            </w:r>
          </w:p>
        </w:tc>
      </w:tr>
      <w:tr w:rsidR="009935D6" w:rsidRPr="00093D30" w14:paraId="0C147E1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C14992"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A305AB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4F92A7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36E665" w14:textId="77777777" w:rsidR="009935D6" w:rsidRPr="008C3375" w:rsidRDefault="009935D6" w:rsidP="00FF7C48">
            <w:pPr>
              <w:jc w:val="center"/>
              <w:rPr>
                <w:color w:val="000000" w:themeColor="text1"/>
                <w:sz w:val="28"/>
                <w:szCs w:val="28"/>
              </w:rPr>
            </w:pPr>
            <w:r w:rsidRPr="008C3375">
              <w:rPr>
                <w:color w:val="000000" w:themeColor="text1"/>
                <w:sz w:val="28"/>
                <w:szCs w:val="28"/>
              </w:rPr>
              <w:t>59 3 07 03000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316B9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Мониторинг независимой оценки качества условий оказания услуг учреждениями культуры Республики Адыгея</w:t>
            </w:r>
          </w:p>
        </w:tc>
      </w:tr>
      <w:tr w:rsidR="009935D6" w:rsidRPr="00093D30" w14:paraId="1507AC5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DFE4D0" w14:textId="77777777" w:rsidR="009935D6" w:rsidRPr="008C3375" w:rsidRDefault="009935D6" w:rsidP="00FF7C48">
            <w:pPr>
              <w:jc w:val="center"/>
              <w:rPr>
                <w:color w:val="000000" w:themeColor="text1"/>
                <w:sz w:val="28"/>
                <w:szCs w:val="28"/>
              </w:rPr>
            </w:pPr>
            <w:r w:rsidRPr="008C3375">
              <w:rPr>
                <w:color w:val="000000" w:themeColor="text1"/>
                <w:sz w:val="28"/>
                <w:szCs w:val="28"/>
              </w:rPr>
              <w:t>59 3 08 00000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59CC8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tc>
      </w:tr>
      <w:tr w:rsidR="009935D6" w:rsidRPr="00093D30" w14:paraId="3D76895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26B248D" w14:textId="77777777" w:rsidR="009935D6" w:rsidRPr="008C3375" w:rsidRDefault="009935D6" w:rsidP="00FF7C48">
            <w:pPr>
              <w:jc w:val="center"/>
              <w:rPr>
                <w:color w:val="000000" w:themeColor="text1"/>
                <w:sz w:val="28"/>
                <w:szCs w:val="28"/>
              </w:rPr>
            </w:pPr>
            <w:r w:rsidRPr="008C3375">
              <w:rPr>
                <w:color w:val="000000" w:themeColor="text1"/>
                <w:sz w:val="28"/>
                <w:szCs w:val="28"/>
              </w:rPr>
              <w:t>59 3 08 01000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660FB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Сохранение объектов культурного наследия, расположенных на территории Республики Адыгея</w:t>
            </w:r>
          </w:p>
        </w:tc>
      </w:tr>
      <w:tr w:rsidR="009935D6" w:rsidRPr="00093D30" w14:paraId="5C5D9D1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7EE975"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59 3 08 02000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CED8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Управления по охране и использованию объектов культурного наследия Республики Адыгея</w:t>
            </w:r>
          </w:p>
        </w:tc>
      </w:tr>
      <w:tr w:rsidR="009935D6" w:rsidRPr="00093D30" w14:paraId="1B826E0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E6000FA" w14:textId="77777777" w:rsidR="009935D6" w:rsidRPr="008C3375" w:rsidRDefault="009935D6" w:rsidP="00FF7C48">
            <w:pPr>
              <w:jc w:val="center"/>
              <w:rPr>
                <w:color w:val="000000" w:themeColor="text1"/>
                <w:sz w:val="28"/>
                <w:szCs w:val="28"/>
              </w:rPr>
            </w:pPr>
            <w:r w:rsidRPr="008C3375">
              <w:rPr>
                <w:color w:val="000000" w:themeColor="text1"/>
                <w:sz w:val="28"/>
                <w:szCs w:val="28"/>
              </w:rPr>
              <w:t>59 3 08 02040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12423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419C98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C3D1A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5Б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4F5FC4"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«Развитие туризма»</w:t>
            </w:r>
          </w:p>
        </w:tc>
      </w:tr>
      <w:tr w:rsidR="009935D6" w:rsidRPr="00093D30" w14:paraId="66964E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552C78" w14:textId="77777777" w:rsidR="009935D6" w:rsidRPr="008C3375" w:rsidRDefault="009935D6" w:rsidP="00FF7C48">
            <w:pPr>
              <w:jc w:val="center"/>
              <w:rPr>
                <w:color w:val="000000" w:themeColor="text1"/>
                <w:sz w:val="28"/>
                <w:szCs w:val="28"/>
              </w:rPr>
            </w:pPr>
            <w:r w:rsidRPr="008C3375">
              <w:rPr>
                <w:color w:val="000000" w:themeColor="text1"/>
                <w:sz w:val="28"/>
                <w:szCs w:val="28"/>
              </w:rPr>
              <w:t>5Б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97A4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63D3B40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42FF4D" w14:textId="77777777" w:rsidR="009935D6" w:rsidRPr="008C3375" w:rsidRDefault="009935D6" w:rsidP="00FF7C48">
            <w:pPr>
              <w:jc w:val="center"/>
              <w:rPr>
                <w:color w:val="000000" w:themeColor="text1"/>
                <w:sz w:val="28"/>
                <w:szCs w:val="28"/>
              </w:rPr>
            </w:pPr>
            <w:r w:rsidRPr="008C3375">
              <w:rPr>
                <w:color w:val="000000" w:themeColor="text1"/>
                <w:sz w:val="28"/>
                <w:szCs w:val="28"/>
              </w:rPr>
              <w:t>5Б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4901B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туристической инфраструктуры Республики Адыгея»</w:t>
            </w:r>
          </w:p>
        </w:tc>
      </w:tr>
      <w:tr w:rsidR="009935D6" w:rsidRPr="00093D30" w14:paraId="74F759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AE559F" w14:textId="77777777" w:rsidR="009935D6" w:rsidRPr="008C3375" w:rsidRDefault="009935D6" w:rsidP="00FF7C48">
            <w:pPr>
              <w:jc w:val="center"/>
              <w:rPr>
                <w:color w:val="000000" w:themeColor="text1"/>
                <w:sz w:val="28"/>
                <w:szCs w:val="28"/>
              </w:rPr>
            </w:pPr>
            <w:r w:rsidRPr="008C3375">
              <w:rPr>
                <w:color w:val="000000" w:themeColor="text1"/>
                <w:sz w:val="28"/>
                <w:szCs w:val="28"/>
              </w:rPr>
              <w:t>5Б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178FD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935D6" w:rsidRPr="00093D30" w14:paraId="3727477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2E3E01"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0D880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туристической инфраструктуры (Республика Адыгея (Адыгея))»</w:t>
            </w:r>
          </w:p>
        </w:tc>
      </w:tr>
      <w:tr w:rsidR="009935D6" w:rsidRPr="00093D30" w14:paraId="64F1FC0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ED3D13"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J1 53380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4CFF7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9935D6" w:rsidRPr="00093D30" w14:paraId="0BEE71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5DA8E7"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J1 55220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25670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модульных некапитальных средств размещения при реализации инвестиционных проектов</w:t>
            </w:r>
          </w:p>
        </w:tc>
      </w:tr>
      <w:tr w:rsidR="009935D6" w:rsidRPr="00093D30" w14:paraId="01430A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919646"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J1 55580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3EE77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Единая субсидия на достижение показателей государственной программы Российской Федерации «Развитие туризма»</w:t>
            </w:r>
          </w:p>
        </w:tc>
      </w:tr>
      <w:tr w:rsidR="009935D6" w:rsidRPr="00093D30" w14:paraId="063BA9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EF747C"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546F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«Повышение доступности туристических продуктов (Республика Адыгея (Адыгея))»</w:t>
            </w:r>
          </w:p>
        </w:tc>
      </w:tr>
      <w:tr w:rsidR="009935D6" w:rsidRPr="00093D30" w14:paraId="5C3AD4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D6A250" w14:textId="77777777" w:rsidR="009935D6" w:rsidRPr="008C3375" w:rsidRDefault="009935D6" w:rsidP="00FF7C48">
            <w:pPr>
              <w:jc w:val="center"/>
              <w:rPr>
                <w:color w:val="000000" w:themeColor="text1"/>
                <w:sz w:val="28"/>
                <w:szCs w:val="28"/>
              </w:rPr>
            </w:pPr>
            <w:r w:rsidRPr="008C3375">
              <w:rPr>
                <w:color w:val="000000" w:themeColor="text1"/>
                <w:sz w:val="28"/>
                <w:szCs w:val="28"/>
              </w:rPr>
              <w:t>5Б 1 J2 53420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1D97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Разработка и реализация комплекса мер, направленных на повышение доступности и популяризации туризма для детей школьного возраста</w:t>
            </w:r>
          </w:p>
        </w:tc>
      </w:tr>
      <w:tr w:rsidR="009935D6" w:rsidRPr="00093D30" w14:paraId="626E8D7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7E8D06D" w14:textId="77777777" w:rsidR="009935D6" w:rsidRPr="008C3375" w:rsidRDefault="009935D6" w:rsidP="00FF7C48">
            <w:pPr>
              <w:jc w:val="center"/>
              <w:rPr>
                <w:color w:val="000000" w:themeColor="text1"/>
                <w:sz w:val="28"/>
                <w:szCs w:val="28"/>
              </w:rPr>
            </w:pPr>
            <w:r w:rsidRPr="008C3375">
              <w:rPr>
                <w:color w:val="000000" w:themeColor="text1"/>
                <w:sz w:val="28"/>
                <w:szCs w:val="28"/>
              </w:rPr>
              <w:t>5Б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90C8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11CE23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356C5D" w14:textId="77777777" w:rsidR="009935D6" w:rsidRPr="008C3375" w:rsidRDefault="009935D6" w:rsidP="00FF7C48">
            <w:pPr>
              <w:jc w:val="center"/>
              <w:rPr>
                <w:color w:val="000000" w:themeColor="text1"/>
                <w:sz w:val="28"/>
                <w:szCs w:val="28"/>
              </w:rPr>
            </w:pPr>
            <w:r w:rsidRPr="008C3375">
              <w:rPr>
                <w:color w:val="000000" w:themeColor="text1"/>
                <w:sz w:val="28"/>
                <w:szCs w:val="28"/>
              </w:rPr>
              <w:t>5Б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8B01B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935D6" w:rsidRPr="00093D30" w14:paraId="566B87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359530" w14:textId="77777777" w:rsidR="009935D6" w:rsidRPr="008C3375" w:rsidRDefault="009935D6" w:rsidP="00FF7C48">
            <w:pPr>
              <w:jc w:val="center"/>
              <w:rPr>
                <w:color w:val="000000" w:themeColor="text1"/>
                <w:sz w:val="28"/>
                <w:szCs w:val="28"/>
              </w:rPr>
            </w:pPr>
            <w:r w:rsidRPr="008C3375">
              <w:rPr>
                <w:color w:val="000000" w:themeColor="text1"/>
                <w:sz w:val="28"/>
                <w:szCs w:val="28"/>
              </w:rPr>
              <w:t>5Б 2 01 01А00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A90D2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Строительство автомобильной дороги «Даховская - </w:t>
            </w:r>
            <w:proofErr w:type="spellStart"/>
            <w:r w:rsidRPr="008C3375">
              <w:rPr>
                <w:color w:val="000000" w:themeColor="text1"/>
                <w:sz w:val="28"/>
                <w:szCs w:val="28"/>
              </w:rPr>
              <w:t>Дегуакская</w:t>
            </w:r>
            <w:proofErr w:type="spellEnd"/>
            <w:r w:rsidRPr="008C3375">
              <w:rPr>
                <w:color w:val="000000" w:themeColor="text1"/>
                <w:sz w:val="28"/>
                <w:szCs w:val="28"/>
              </w:rPr>
              <w:t xml:space="preserve"> поляна» (подъезд к многофункциональному туристско-рекреационному парку «Даховская поляна») Этап II</w:t>
            </w:r>
          </w:p>
        </w:tc>
      </w:tr>
      <w:tr w:rsidR="009935D6" w:rsidRPr="00093D30" w14:paraId="4EE4E3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2C12FE" w14:textId="77777777" w:rsidR="009935D6" w:rsidRPr="008C3375" w:rsidRDefault="009935D6" w:rsidP="00FF7C48">
            <w:pPr>
              <w:jc w:val="center"/>
              <w:rPr>
                <w:color w:val="000000" w:themeColor="text1"/>
                <w:sz w:val="28"/>
                <w:szCs w:val="28"/>
              </w:rPr>
            </w:pPr>
            <w:r w:rsidRPr="008C3375">
              <w:rPr>
                <w:color w:val="000000" w:themeColor="text1"/>
                <w:sz w:val="28"/>
                <w:szCs w:val="28"/>
              </w:rPr>
              <w:t>5Б 2 01 01А70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E18C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69DDB5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FC806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5Б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D7F4F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7F0D4F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82D65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5Б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65E4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«Продвижение туристского продукта Республики Адыгея»</w:t>
            </w:r>
          </w:p>
        </w:tc>
      </w:tr>
      <w:tr w:rsidR="009935D6" w:rsidRPr="00093D30" w14:paraId="5D9DB9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B228DF" w14:textId="77777777" w:rsidR="009935D6" w:rsidRPr="008C3375" w:rsidRDefault="009935D6" w:rsidP="00FF7C48">
            <w:pPr>
              <w:jc w:val="center"/>
              <w:rPr>
                <w:color w:val="000000" w:themeColor="text1"/>
                <w:sz w:val="28"/>
                <w:szCs w:val="28"/>
              </w:rPr>
            </w:pPr>
            <w:r w:rsidRPr="008C3375">
              <w:rPr>
                <w:color w:val="000000" w:themeColor="text1"/>
                <w:sz w:val="28"/>
                <w:szCs w:val="28"/>
              </w:rPr>
              <w:t>5Б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D6B9A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событийных мероприятий</w:t>
            </w:r>
          </w:p>
        </w:tc>
      </w:tr>
      <w:tr w:rsidR="009935D6" w:rsidRPr="00093D30" w14:paraId="7C85E4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F47208" w14:textId="77777777" w:rsidR="009935D6" w:rsidRPr="008C3375" w:rsidRDefault="009935D6" w:rsidP="00FF7C48">
            <w:pPr>
              <w:jc w:val="center"/>
              <w:rPr>
                <w:color w:val="000000" w:themeColor="text1"/>
                <w:sz w:val="28"/>
                <w:szCs w:val="28"/>
              </w:rPr>
            </w:pPr>
            <w:r w:rsidRPr="008C3375">
              <w:rPr>
                <w:color w:val="000000" w:themeColor="text1"/>
                <w:sz w:val="28"/>
                <w:szCs w:val="28"/>
              </w:rPr>
              <w:t>5Б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C757F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Продвижение туристского продукта Республики Адыгея на внутреннем и мировом туристских рынках</w:t>
            </w:r>
          </w:p>
        </w:tc>
      </w:tr>
      <w:tr w:rsidR="009935D6" w:rsidRPr="00093D30" w14:paraId="77629EB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90CAD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5Б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C2E1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Комитета Республики Адыгея по туризму и курортам»</w:t>
            </w:r>
          </w:p>
        </w:tc>
      </w:tr>
      <w:tr w:rsidR="009935D6" w:rsidRPr="00093D30" w14:paraId="6D5136D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707761" w14:textId="77777777" w:rsidR="009935D6" w:rsidRPr="008C3375" w:rsidRDefault="009935D6" w:rsidP="00FF7C48">
            <w:pPr>
              <w:jc w:val="center"/>
              <w:rPr>
                <w:color w:val="000000" w:themeColor="text1"/>
                <w:sz w:val="28"/>
                <w:szCs w:val="28"/>
              </w:rPr>
            </w:pPr>
            <w:r w:rsidRPr="008C3375">
              <w:rPr>
                <w:color w:val="000000" w:themeColor="text1"/>
                <w:sz w:val="28"/>
                <w:szCs w:val="28"/>
              </w:rPr>
              <w:t>5Б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A0790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0332B0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B1189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5Б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092D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9935D6" w:rsidRPr="00093D30" w14:paraId="3A468F6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AE4BA1" w14:textId="77777777" w:rsidR="009935D6" w:rsidRPr="008C3375" w:rsidRDefault="009935D6" w:rsidP="00FF7C48">
            <w:pPr>
              <w:jc w:val="center"/>
              <w:rPr>
                <w:color w:val="000000" w:themeColor="text1"/>
                <w:sz w:val="28"/>
                <w:szCs w:val="28"/>
              </w:rPr>
            </w:pPr>
            <w:r w:rsidRPr="008C3375">
              <w:rPr>
                <w:color w:val="000000" w:themeColor="text1"/>
                <w:sz w:val="28"/>
                <w:szCs w:val="28"/>
              </w:rPr>
              <w:t>5Б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983C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«Парк им. Букреева П.В.»</w:t>
            </w:r>
          </w:p>
        </w:tc>
      </w:tr>
      <w:tr w:rsidR="009935D6" w:rsidRPr="00093D30" w14:paraId="04EF372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FF85A14"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5Б 3 03 01060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5A48E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28443AD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24A997"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5Б 3 03 02000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18AE37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9935D6" w:rsidRPr="00093D30" w14:paraId="6D5F9D7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C93482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44543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физической культуры и спорта»</w:t>
            </w:r>
          </w:p>
        </w:tc>
      </w:tr>
      <w:tr w:rsidR="009935D6" w:rsidRPr="00093D30" w14:paraId="396C3B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28D61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AB085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68A6632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26854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D32E5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инфраструктуры для занятий физической культурой и спортом»</w:t>
            </w:r>
          </w:p>
        </w:tc>
      </w:tr>
      <w:tr w:rsidR="009935D6" w:rsidRPr="00093D30" w14:paraId="40BBACA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369FF1" w14:textId="77777777" w:rsidR="009935D6" w:rsidRPr="008C3375" w:rsidRDefault="009935D6" w:rsidP="00FF7C48">
            <w:pPr>
              <w:jc w:val="center"/>
              <w:rPr>
                <w:color w:val="000000" w:themeColor="text1"/>
                <w:sz w:val="28"/>
                <w:szCs w:val="28"/>
              </w:rPr>
            </w:pPr>
            <w:r w:rsidRPr="008C3375">
              <w:rPr>
                <w:color w:val="000000" w:themeColor="text1"/>
                <w:sz w:val="28"/>
                <w:szCs w:val="28"/>
              </w:rPr>
              <w:t>5Г 1 01 R7530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A2B3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Закупка и монтаж оборудования для создания «умных» спортивных площадок</w:t>
            </w:r>
          </w:p>
        </w:tc>
      </w:tr>
      <w:tr w:rsidR="009935D6" w:rsidRPr="00093D30" w14:paraId="471A44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ADC301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1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C2E4B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для всех категорий и групп населения условий для занятий физической культуры и спортом, массовым спортом, в том числе повышение уровня обеспеченности населения объектами спорта, а также подготовка спортивного резерва»</w:t>
            </w:r>
          </w:p>
        </w:tc>
      </w:tr>
      <w:tr w:rsidR="009935D6" w:rsidRPr="00093D30" w14:paraId="31AD2B7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BC1691" w14:textId="77777777" w:rsidR="009935D6" w:rsidRPr="008C3375" w:rsidRDefault="009935D6" w:rsidP="00FF7C48">
            <w:pPr>
              <w:jc w:val="center"/>
              <w:rPr>
                <w:color w:val="000000" w:themeColor="text1"/>
                <w:sz w:val="28"/>
                <w:szCs w:val="28"/>
              </w:rPr>
            </w:pPr>
            <w:r w:rsidRPr="008C3375">
              <w:rPr>
                <w:color w:val="000000" w:themeColor="text1"/>
                <w:sz w:val="28"/>
                <w:szCs w:val="28"/>
              </w:rPr>
              <w:t>5Г 1 P5 52280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BAA0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Оснащение объектов спортивной инфраструктуры спортивно-технологическим оборудованием</w:t>
            </w:r>
          </w:p>
        </w:tc>
      </w:tr>
      <w:tr w:rsidR="009935D6" w:rsidRPr="00093D30" w14:paraId="2E965A7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B686411" w14:textId="77777777" w:rsidR="009935D6" w:rsidRPr="008C3375" w:rsidRDefault="009935D6" w:rsidP="00FF7C48">
            <w:pPr>
              <w:jc w:val="center"/>
              <w:rPr>
                <w:color w:val="000000" w:themeColor="text1"/>
                <w:sz w:val="28"/>
                <w:szCs w:val="28"/>
              </w:rPr>
            </w:pPr>
            <w:r w:rsidRPr="008C3375">
              <w:rPr>
                <w:color w:val="000000" w:themeColor="text1"/>
                <w:sz w:val="28"/>
                <w:szCs w:val="28"/>
              </w:rPr>
              <w:t>5Г 1 P5 50810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D3CE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организаций, входящих в систему спортивной подготовки</w:t>
            </w:r>
          </w:p>
        </w:tc>
      </w:tr>
      <w:tr w:rsidR="009935D6" w:rsidRPr="00093D30" w14:paraId="3DE83E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91968B6" w14:textId="77777777" w:rsidR="009935D6" w:rsidRPr="008C3375" w:rsidRDefault="009935D6" w:rsidP="00FF7C48">
            <w:pPr>
              <w:jc w:val="center"/>
              <w:rPr>
                <w:color w:val="000000" w:themeColor="text1"/>
                <w:sz w:val="28"/>
                <w:szCs w:val="28"/>
              </w:rPr>
            </w:pPr>
            <w:r w:rsidRPr="008C3375">
              <w:rPr>
                <w:color w:val="000000" w:themeColor="text1"/>
                <w:sz w:val="28"/>
                <w:szCs w:val="28"/>
              </w:rPr>
              <w:t>5Г 1 P5 52290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D2F40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Приобретение спортивного оборудования и инвентаря для приведения организаций дополнительного </w:t>
            </w:r>
            <w:r w:rsidRPr="008C3375">
              <w:rPr>
                <w:color w:val="000000" w:themeColor="text1"/>
                <w:sz w:val="28"/>
                <w:szCs w:val="28"/>
              </w:rPr>
              <w:lastRenderedPageBreak/>
              <w:t>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9935D6" w:rsidRPr="00093D30" w14:paraId="621EB3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C025A3"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5Г 1 P5 51390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709C0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9935D6" w:rsidRPr="00093D30" w14:paraId="032D90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CAB2C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38980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57150E4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FEE2F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55A7D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tc>
      </w:tr>
      <w:tr w:rsidR="009935D6" w:rsidRPr="00093D30" w14:paraId="0BC4EBA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D2B929"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81654E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баскетбольный клуб «Динамо»</w:t>
            </w:r>
          </w:p>
        </w:tc>
      </w:tr>
      <w:tr w:rsidR="009935D6" w:rsidRPr="00093D30" w14:paraId="756049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923520"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0CC7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гандбольный клуб «</w:t>
            </w:r>
            <w:proofErr w:type="spellStart"/>
            <w:r w:rsidRPr="008C3375">
              <w:rPr>
                <w:color w:val="000000" w:themeColor="text1"/>
                <w:sz w:val="28"/>
                <w:szCs w:val="28"/>
              </w:rPr>
              <w:t>Адыиф</w:t>
            </w:r>
            <w:proofErr w:type="spellEnd"/>
            <w:r w:rsidRPr="008C3375">
              <w:rPr>
                <w:color w:val="000000" w:themeColor="text1"/>
                <w:sz w:val="28"/>
                <w:szCs w:val="28"/>
              </w:rPr>
              <w:t>»</w:t>
            </w:r>
          </w:p>
        </w:tc>
      </w:tr>
      <w:tr w:rsidR="009935D6" w:rsidRPr="00093D30" w14:paraId="3445AF6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F201D0"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43C318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некоммерческому партнерству «Адыгейский республиканский волейбольный клуб «Адыгея-МГТУ»</w:t>
            </w:r>
          </w:p>
        </w:tc>
      </w:tr>
      <w:tr w:rsidR="009935D6" w:rsidRPr="00093D30" w14:paraId="47F391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672A08"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C45B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Ассоциации «Адыгейский республиканский футбольный клуб «Дружба»</w:t>
            </w:r>
          </w:p>
        </w:tc>
      </w:tr>
      <w:tr w:rsidR="009935D6" w:rsidRPr="00093D30" w14:paraId="7BD59EF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6164B5C"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55EF9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tc>
      </w:tr>
      <w:tr w:rsidR="009935D6" w:rsidRPr="00093D30" w14:paraId="445B831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414B0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E7D17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«Модернизация инфраструктуры для занятий физической культурой и спортом»</w:t>
            </w:r>
          </w:p>
        </w:tc>
      </w:tr>
      <w:tr w:rsidR="009935D6" w:rsidRPr="00093D30" w14:paraId="6E77046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C1FB48"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D1A36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Модернизация объектов спортивной инфраструктуры Республики Адыгея</w:t>
            </w:r>
          </w:p>
        </w:tc>
      </w:tr>
      <w:tr w:rsidR="009935D6" w:rsidRPr="00093D30" w14:paraId="09393C5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6F1D197"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0281C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Развитие материально-технической базы учреждений (организаций), подведомственных </w:t>
            </w:r>
            <w:proofErr w:type="gramStart"/>
            <w:r w:rsidRPr="008C3375">
              <w:rPr>
                <w:color w:val="000000" w:themeColor="text1"/>
                <w:sz w:val="28"/>
                <w:szCs w:val="28"/>
              </w:rPr>
              <w:t>Комитету  Республики</w:t>
            </w:r>
            <w:proofErr w:type="gramEnd"/>
            <w:r w:rsidRPr="008C3375">
              <w:rPr>
                <w:color w:val="000000" w:themeColor="text1"/>
                <w:sz w:val="28"/>
                <w:szCs w:val="28"/>
              </w:rPr>
              <w:t xml:space="preserve"> Адыгея по физической культуре и спорту</w:t>
            </w:r>
          </w:p>
        </w:tc>
      </w:tr>
      <w:tr w:rsidR="009935D6" w:rsidRPr="00093D30" w14:paraId="61E8596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CC5394"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F58A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Приведение в нормативное состояние спортивных объектов (зданий, сооружений) учреждений </w:t>
            </w:r>
            <w:r w:rsidRPr="008C3375">
              <w:rPr>
                <w:color w:val="000000" w:themeColor="text1"/>
                <w:sz w:val="28"/>
                <w:szCs w:val="28"/>
              </w:rPr>
              <w:lastRenderedPageBreak/>
              <w:t>(организаций), подведомственных Комитету Республики Адыгея по физической культуре и спорту</w:t>
            </w:r>
          </w:p>
        </w:tc>
      </w:tr>
      <w:tr w:rsidR="009935D6" w:rsidRPr="00093D30" w14:paraId="5C297A7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BBA03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5Г 2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FF09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Капитальный ремонт зданий и сооружений учреждений (организаций), подведомственных </w:t>
            </w:r>
            <w:proofErr w:type="gramStart"/>
            <w:r w:rsidRPr="008C3375">
              <w:rPr>
                <w:color w:val="000000" w:themeColor="text1"/>
                <w:sz w:val="28"/>
                <w:szCs w:val="28"/>
              </w:rPr>
              <w:t>Комитету  Республики</w:t>
            </w:r>
            <w:proofErr w:type="gramEnd"/>
            <w:r w:rsidRPr="008C3375">
              <w:rPr>
                <w:color w:val="000000" w:themeColor="text1"/>
                <w:sz w:val="28"/>
                <w:szCs w:val="28"/>
              </w:rPr>
              <w:t xml:space="preserve"> Адыгея по физической культуре и спорту, разработка проектно-сметной и технической документации</w:t>
            </w:r>
          </w:p>
        </w:tc>
      </w:tr>
      <w:tr w:rsidR="009935D6" w:rsidRPr="00093D30" w14:paraId="0BAB7E7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4BD649"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688B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и реконструкция объектов спортивной инфраструктуры Республики Адыгея</w:t>
            </w:r>
          </w:p>
        </w:tc>
      </w:tr>
      <w:tr w:rsidR="009935D6" w:rsidRPr="00093D30" w14:paraId="0733C2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1E6D52"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02В00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54CC7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центра велосипедного спорта</w:t>
            </w:r>
          </w:p>
        </w:tc>
      </w:tr>
      <w:tr w:rsidR="009935D6" w:rsidRPr="00093D30" w14:paraId="039898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C7CB36"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02В70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CBCD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3A11B0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0BF778"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02Т00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21644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центра тяжелой атлетики в городе Майкопе</w:t>
            </w:r>
          </w:p>
        </w:tc>
      </w:tr>
      <w:tr w:rsidR="009935D6" w:rsidRPr="00093D30" w14:paraId="40285D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A0456D" w14:textId="77777777" w:rsidR="009935D6" w:rsidRPr="008C3375" w:rsidRDefault="009935D6" w:rsidP="00FF7C48">
            <w:pPr>
              <w:jc w:val="center"/>
              <w:rPr>
                <w:color w:val="000000" w:themeColor="text1"/>
                <w:sz w:val="28"/>
                <w:szCs w:val="28"/>
              </w:rPr>
            </w:pPr>
            <w:r w:rsidRPr="008C3375">
              <w:rPr>
                <w:color w:val="000000" w:themeColor="text1"/>
                <w:sz w:val="28"/>
                <w:szCs w:val="28"/>
              </w:rPr>
              <w:t>5Г 2 02 02Т70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943E5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71B26BC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AA3FD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6138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564ADC7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DE8B4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934F0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физической культуры и массового спорта»</w:t>
            </w:r>
          </w:p>
        </w:tc>
      </w:tr>
      <w:tr w:rsidR="009935D6" w:rsidRPr="00093D30" w14:paraId="1EBFFB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F97C4F"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E228E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организации и проведения физкультурных мероприятий и массовых спортивных мероприятий</w:t>
            </w:r>
          </w:p>
        </w:tc>
      </w:tr>
      <w:tr w:rsidR="009935D6" w:rsidRPr="00093D30" w14:paraId="3E665D6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61A1478"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900D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мероприятий Всероссийского физкультурно-спортивного комплекса «Готов к труду и обороне» (ГТО)</w:t>
            </w:r>
          </w:p>
        </w:tc>
      </w:tr>
      <w:tr w:rsidR="009935D6" w:rsidRPr="00093D30" w14:paraId="074FCF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1B1D4C"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3FF2B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в сфере физической культуры и массового спорта</w:t>
            </w:r>
          </w:p>
        </w:tc>
      </w:tr>
      <w:tr w:rsidR="009935D6" w:rsidRPr="00093D30" w14:paraId="54076B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CB794B"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01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F8EF7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7042A7B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BA345E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BDFA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спорта высших достижений и системы подготовки спортивного резерва»</w:t>
            </w:r>
          </w:p>
        </w:tc>
      </w:tr>
      <w:tr w:rsidR="009935D6" w:rsidRPr="00093D30" w14:paraId="4F2A44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28771D"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6E727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9935D6" w:rsidRPr="00093D30" w14:paraId="4A366F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9C6DD1"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2DAC4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проведение всероссийских и региональных спортивных мероприятий (турниров)</w:t>
            </w:r>
          </w:p>
        </w:tc>
      </w:tr>
      <w:tr w:rsidR="009935D6" w:rsidRPr="00093D30" w14:paraId="45E9B50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537C85"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5Г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DCC12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государственных учреждений (организаций), реализующих программы спортивной подготовки</w:t>
            </w:r>
          </w:p>
        </w:tc>
      </w:tr>
      <w:tr w:rsidR="009935D6" w:rsidRPr="00093D30" w14:paraId="6163EBA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D3980E"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02 03060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7D0C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9F85A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535BCD"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F598E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исполнения государственного социального заказа на оказание государственных услуг в сфере физической культуры и спорта</w:t>
            </w:r>
          </w:p>
        </w:tc>
      </w:tr>
      <w:tr w:rsidR="009935D6" w:rsidRPr="00093D30" w14:paraId="3D65F7A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A9F0F0"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8CCB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tc>
      </w:tr>
      <w:tr w:rsidR="009935D6" w:rsidRPr="00093D30" w14:paraId="450271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DBC68D"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5CB7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Стимулирующие выплаты на питание спортсменам, входящим в состав спортивных сборных команд Республики Адыгея</w:t>
            </w:r>
          </w:p>
        </w:tc>
      </w:tr>
      <w:tr w:rsidR="009935D6" w:rsidRPr="00093D30" w14:paraId="478A73F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CC2E62"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1C237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Премирование победителей республиканского конкурса «Лучшие спортсмены и тренеры Республики Адыгея»</w:t>
            </w:r>
          </w:p>
        </w:tc>
      </w:tr>
      <w:tr w:rsidR="009935D6" w:rsidRPr="00093D30" w14:paraId="62772E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8F8075"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3FC5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9935D6" w:rsidRPr="00093D30" w14:paraId="3CE48F4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3480B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5Г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3AE80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«Обеспечение деятельности и выполнение функций </w:t>
            </w:r>
            <w:proofErr w:type="gramStart"/>
            <w:r w:rsidRPr="008C3375">
              <w:rPr>
                <w:color w:val="000000" w:themeColor="text1"/>
                <w:sz w:val="28"/>
                <w:szCs w:val="28"/>
              </w:rPr>
              <w:t>Комитета  Республики</w:t>
            </w:r>
            <w:proofErr w:type="gramEnd"/>
            <w:r w:rsidRPr="008C3375">
              <w:rPr>
                <w:color w:val="000000" w:themeColor="text1"/>
                <w:sz w:val="28"/>
                <w:szCs w:val="28"/>
              </w:rPr>
              <w:t xml:space="preserve"> Адыгея по физической культуре и спорту и его подведомственного учреждения»</w:t>
            </w:r>
          </w:p>
        </w:tc>
      </w:tr>
      <w:tr w:rsidR="009935D6" w:rsidRPr="00093D30" w14:paraId="4615C9B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58F00F"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FE267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и выполнения функций </w:t>
            </w:r>
            <w:proofErr w:type="gramStart"/>
            <w:r w:rsidRPr="008C3375">
              <w:rPr>
                <w:color w:val="000000" w:themeColor="text1"/>
                <w:sz w:val="28"/>
                <w:szCs w:val="28"/>
              </w:rPr>
              <w:t>Комитета  Республики</w:t>
            </w:r>
            <w:proofErr w:type="gramEnd"/>
            <w:r w:rsidRPr="008C3375">
              <w:rPr>
                <w:color w:val="000000" w:themeColor="text1"/>
                <w:sz w:val="28"/>
                <w:szCs w:val="28"/>
              </w:rPr>
              <w:t xml:space="preserve"> Адыгея по физической культуре и спорту </w:t>
            </w:r>
          </w:p>
        </w:tc>
      </w:tr>
      <w:tr w:rsidR="009935D6" w:rsidRPr="00093D30" w14:paraId="5C83B78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CE762D1"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C6CBC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BF0ED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4249F04"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F548A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 учреждений физической культуры и спорта Республики Адыгея»</w:t>
            </w:r>
          </w:p>
        </w:tc>
      </w:tr>
      <w:tr w:rsidR="009935D6" w:rsidRPr="00093D30" w14:paraId="1B2BEC5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C9E3FA"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04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3BA4B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F4F44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165483" w14:textId="77777777" w:rsidR="009935D6" w:rsidRPr="008C3375" w:rsidRDefault="009935D6" w:rsidP="00FF7C48">
            <w:pPr>
              <w:jc w:val="center"/>
              <w:rPr>
                <w:color w:val="000000" w:themeColor="text1"/>
                <w:sz w:val="28"/>
                <w:szCs w:val="28"/>
              </w:rPr>
            </w:pPr>
            <w:r w:rsidRPr="008C3375">
              <w:rPr>
                <w:color w:val="000000" w:themeColor="text1"/>
                <w:sz w:val="28"/>
                <w:szCs w:val="28"/>
              </w:rPr>
              <w:t>5Г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B52B6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Информационное сопровождение программных мероприятий</w:t>
            </w:r>
          </w:p>
        </w:tc>
      </w:tr>
      <w:tr w:rsidR="009935D6" w:rsidRPr="00093D30" w14:paraId="2B048F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11DDCD"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76E38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экономики»</w:t>
            </w:r>
          </w:p>
        </w:tc>
      </w:tr>
      <w:tr w:rsidR="009935D6" w:rsidRPr="00093D30" w14:paraId="79B7159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024EA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907A7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711A28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C47DC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5Е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1A04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промышленности»</w:t>
            </w:r>
          </w:p>
        </w:tc>
      </w:tr>
      <w:tr w:rsidR="009935D6" w:rsidRPr="00093D30" w14:paraId="65727D4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93CF5F" w14:textId="77777777" w:rsidR="009935D6" w:rsidRPr="008C3375" w:rsidRDefault="009935D6" w:rsidP="00FF7C48">
            <w:pPr>
              <w:jc w:val="center"/>
              <w:rPr>
                <w:color w:val="000000" w:themeColor="text1"/>
                <w:sz w:val="28"/>
                <w:szCs w:val="28"/>
              </w:rPr>
            </w:pPr>
            <w:r w:rsidRPr="008C3375">
              <w:rPr>
                <w:color w:val="000000" w:themeColor="text1"/>
                <w:sz w:val="28"/>
                <w:szCs w:val="28"/>
              </w:rPr>
              <w:t>5Е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8731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проектов развития промышленности, развитие инфраструктуры и поддержка инвестиционных проектов</w:t>
            </w:r>
          </w:p>
        </w:tc>
      </w:tr>
      <w:tr w:rsidR="009935D6" w:rsidRPr="00093D30" w14:paraId="09F9D3A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3C91F6" w14:textId="77777777" w:rsidR="009935D6" w:rsidRPr="008C3375" w:rsidRDefault="009935D6" w:rsidP="00FF7C48">
            <w:pPr>
              <w:jc w:val="center"/>
              <w:rPr>
                <w:color w:val="000000" w:themeColor="text1"/>
                <w:sz w:val="28"/>
                <w:szCs w:val="28"/>
              </w:rPr>
            </w:pPr>
            <w:r w:rsidRPr="008C3375">
              <w:rPr>
                <w:color w:val="000000" w:themeColor="text1"/>
                <w:sz w:val="28"/>
                <w:szCs w:val="28"/>
              </w:rPr>
              <w:t>5Е 1 01 R5910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B878A9"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Cофинансирование</w:t>
            </w:r>
            <w:proofErr w:type="spellEnd"/>
            <w:r w:rsidRPr="008C3375">
              <w:rPr>
                <w:color w:val="000000" w:themeColor="text1"/>
                <w:sz w:val="28"/>
                <w:szCs w:val="28"/>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r>
      <w:tr w:rsidR="009935D6" w:rsidRPr="00093D30" w14:paraId="03D51C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3847A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1 I2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211FF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благоприятных условий для осуществления деятельности самозанятых граждан»</w:t>
            </w:r>
          </w:p>
        </w:tc>
      </w:tr>
      <w:tr w:rsidR="009935D6" w:rsidRPr="00093D30" w14:paraId="2D3428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BAFF88" w14:textId="77777777" w:rsidR="009935D6" w:rsidRPr="008C3375" w:rsidRDefault="009935D6" w:rsidP="00FF7C48">
            <w:pPr>
              <w:jc w:val="center"/>
              <w:rPr>
                <w:color w:val="000000" w:themeColor="text1"/>
                <w:sz w:val="28"/>
                <w:szCs w:val="28"/>
              </w:rPr>
            </w:pPr>
            <w:r w:rsidRPr="008C3375">
              <w:rPr>
                <w:color w:val="000000" w:themeColor="text1"/>
                <w:sz w:val="28"/>
                <w:szCs w:val="28"/>
              </w:rPr>
              <w:t>5Е 1 I2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E9CB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9935D6" w:rsidRPr="00093D30" w14:paraId="019C9E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0C9090"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1 I4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12C8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легкого старта и комфортного ведения бизнеса в Республике Адыгея»</w:t>
            </w:r>
          </w:p>
        </w:tc>
      </w:tr>
      <w:tr w:rsidR="009935D6" w:rsidRPr="00093D30" w14:paraId="2DF5B34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6FE59F" w14:textId="77777777" w:rsidR="009935D6" w:rsidRPr="008C3375" w:rsidRDefault="009935D6" w:rsidP="00FF7C48">
            <w:pPr>
              <w:jc w:val="center"/>
              <w:rPr>
                <w:color w:val="000000" w:themeColor="text1"/>
                <w:sz w:val="28"/>
                <w:szCs w:val="28"/>
              </w:rPr>
            </w:pPr>
            <w:r w:rsidRPr="008C3375">
              <w:rPr>
                <w:color w:val="000000" w:themeColor="text1"/>
                <w:sz w:val="28"/>
                <w:szCs w:val="28"/>
              </w:rPr>
              <w:t>5Е 1 I4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C905F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9935D6" w:rsidRPr="00093D30" w14:paraId="78E3EC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EADA7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1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CC12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«Акселерация субъектов малого и среднего предпринимательства Республики Адыгея»</w:t>
            </w:r>
          </w:p>
        </w:tc>
      </w:tr>
      <w:tr w:rsidR="009935D6" w:rsidRPr="00093D30" w14:paraId="12C00E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EFE648" w14:textId="77777777" w:rsidR="009935D6" w:rsidRPr="008C3375" w:rsidRDefault="009935D6" w:rsidP="00FF7C48">
            <w:pPr>
              <w:jc w:val="center"/>
              <w:rPr>
                <w:color w:val="000000" w:themeColor="text1"/>
                <w:sz w:val="28"/>
                <w:szCs w:val="28"/>
              </w:rPr>
            </w:pPr>
            <w:r w:rsidRPr="008C3375">
              <w:rPr>
                <w:color w:val="000000" w:themeColor="text1"/>
                <w:sz w:val="28"/>
                <w:szCs w:val="28"/>
              </w:rPr>
              <w:t>5Е 1 I5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62360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(осуществление субъектами малого и среднего предпринимательства экспорта товаров (работ, услуг) при поддержке центров поддержки экспорта)</w:t>
            </w:r>
          </w:p>
        </w:tc>
      </w:tr>
      <w:tr w:rsidR="009935D6" w:rsidRPr="00093D30" w14:paraId="3FEA26F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F2672F" w14:textId="77777777" w:rsidR="009935D6" w:rsidRPr="008C3375" w:rsidRDefault="009935D6" w:rsidP="00FF7C48">
            <w:pPr>
              <w:jc w:val="center"/>
              <w:rPr>
                <w:color w:val="000000" w:themeColor="text1"/>
                <w:sz w:val="28"/>
                <w:szCs w:val="28"/>
              </w:rPr>
            </w:pPr>
            <w:r w:rsidRPr="008C3375">
              <w:rPr>
                <w:color w:val="000000" w:themeColor="text1"/>
                <w:sz w:val="28"/>
                <w:szCs w:val="28"/>
              </w:rPr>
              <w:t>5Е 1 I5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6D58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оказания субъектам малого и среднего предпринимательства комплексных услуг на единой площадке региональной инфраструктуры поддержки бизнеса, в том числе федеральными институтами развития)</w:t>
            </w:r>
          </w:p>
        </w:tc>
      </w:tr>
      <w:tr w:rsidR="009935D6" w:rsidRPr="00093D30" w14:paraId="21D3129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E55EC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7176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Ведомственные проекты </w:t>
            </w:r>
          </w:p>
        </w:tc>
      </w:tr>
      <w:tr w:rsidR="009935D6" w:rsidRPr="00093D30" w14:paraId="2DC5201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7C859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5Е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1ECD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«Развитие малого и среднего предпринимательства»</w:t>
            </w:r>
          </w:p>
        </w:tc>
      </w:tr>
      <w:tr w:rsidR="009935D6" w:rsidRPr="00093D30" w14:paraId="11532E5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6C0B42" w14:textId="77777777" w:rsidR="009935D6" w:rsidRPr="008C3375" w:rsidRDefault="009935D6" w:rsidP="00FF7C48">
            <w:pPr>
              <w:jc w:val="center"/>
              <w:rPr>
                <w:color w:val="000000" w:themeColor="text1"/>
                <w:sz w:val="28"/>
                <w:szCs w:val="28"/>
              </w:rPr>
            </w:pPr>
            <w:r w:rsidRPr="008C3375">
              <w:rPr>
                <w:color w:val="000000" w:themeColor="text1"/>
                <w:sz w:val="28"/>
                <w:szCs w:val="28"/>
              </w:rPr>
              <w:t>5Е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F8D0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инфраструктуры поддержки малого и среднего предпринимательства</w:t>
            </w:r>
          </w:p>
        </w:tc>
      </w:tr>
      <w:tr w:rsidR="009935D6" w:rsidRPr="00093D30" w14:paraId="2276C2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F2667DF" w14:textId="77777777" w:rsidR="009935D6" w:rsidRPr="008C3375" w:rsidRDefault="009935D6" w:rsidP="00FF7C48">
            <w:pPr>
              <w:jc w:val="center"/>
              <w:rPr>
                <w:color w:val="000000" w:themeColor="text1"/>
                <w:sz w:val="28"/>
                <w:szCs w:val="28"/>
              </w:rPr>
            </w:pPr>
            <w:r w:rsidRPr="008C3375">
              <w:rPr>
                <w:color w:val="000000" w:themeColor="text1"/>
                <w:sz w:val="28"/>
                <w:szCs w:val="28"/>
              </w:rPr>
              <w:t>5Е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6BB7C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акционерному обществу «Корпорация развития Республики Адыгея» в виде вклада в имущество общества, не увеличивающего его уставной капитал и не изменяющего номинальную стоимость акций, в целях финансового обеспечения затрат, связанных с осуществлением деятельности общества, в том числе связанных с оказанием обществом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w:t>
            </w:r>
          </w:p>
        </w:tc>
      </w:tr>
      <w:tr w:rsidR="009935D6" w:rsidRPr="00093D30" w14:paraId="51D8C2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036973"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F1305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w:t>
            </w:r>
            <w:proofErr w:type="spellStart"/>
            <w:r w:rsidRPr="008C3375">
              <w:rPr>
                <w:color w:val="000000" w:themeColor="text1"/>
                <w:sz w:val="28"/>
                <w:szCs w:val="28"/>
              </w:rPr>
              <w:t>Cоздание</w:t>
            </w:r>
            <w:proofErr w:type="spellEnd"/>
            <w:r w:rsidRPr="008C3375">
              <w:rPr>
                <w:color w:val="000000" w:themeColor="text1"/>
                <w:sz w:val="28"/>
                <w:szCs w:val="28"/>
              </w:rPr>
              <w:t xml:space="preserve"> инфраструктуры для новых инвестиционных проектов»</w:t>
            </w:r>
          </w:p>
        </w:tc>
      </w:tr>
      <w:tr w:rsidR="009935D6" w:rsidRPr="00093D30" w14:paraId="34877A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B58DE9" w14:textId="77777777" w:rsidR="009935D6" w:rsidRPr="008C3375" w:rsidRDefault="009935D6" w:rsidP="00FF7C48">
            <w:pPr>
              <w:jc w:val="center"/>
              <w:rPr>
                <w:color w:val="000000" w:themeColor="text1"/>
                <w:sz w:val="28"/>
                <w:szCs w:val="28"/>
              </w:rPr>
            </w:pPr>
            <w:r w:rsidRPr="008C3375">
              <w:rPr>
                <w:color w:val="000000" w:themeColor="text1"/>
                <w:sz w:val="28"/>
                <w:szCs w:val="28"/>
              </w:rPr>
              <w:t>5Е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11E4E8"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Cоздание</w:t>
            </w:r>
            <w:proofErr w:type="spellEnd"/>
            <w:r w:rsidRPr="008C3375">
              <w:rPr>
                <w:color w:val="000000" w:themeColor="text1"/>
                <w:sz w:val="28"/>
                <w:szCs w:val="28"/>
              </w:rPr>
              <w:t xml:space="preserve"> инфраструктуры для новых инвестиционных проектов</w:t>
            </w:r>
          </w:p>
        </w:tc>
      </w:tr>
      <w:tr w:rsidR="009935D6" w:rsidRPr="00093D30" w14:paraId="126D33E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C65731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FD4C8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9935D6" w:rsidRPr="00093D30" w14:paraId="37D417B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6CF79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6236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«Реализация государственной политики в сфере экономического развития Республики Адыгея»</w:t>
            </w:r>
          </w:p>
        </w:tc>
      </w:tr>
      <w:tr w:rsidR="009935D6" w:rsidRPr="00093D30" w14:paraId="294E2C0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9DC8ED"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320D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Организация участия Республики Адыгея в </w:t>
            </w:r>
            <w:proofErr w:type="spellStart"/>
            <w:r w:rsidRPr="008C3375">
              <w:rPr>
                <w:color w:val="000000" w:themeColor="text1"/>
                <w:sz w:val="28"/>
                <w:szCs w:val="28"/>
              </w:rPr>
              <w:t>выставочно-конгрессных</w:t>
            </w:r>
            <w:proofErr w:type="spellEnd"/>
            <w:r w:rsidRPr="008C3375">
              <w:rPr>
                <w:color w:val="000000" w:themeColor="text1"/>
                <w:sz w:val="28"/>
                <w:szCs w:val="28"/>
              </w:rPr>
              <w:t xml:space="preserve"> мероприятиях</w:t>
            </w:r>
          </w:p>
        </w:tc>
      </w:tr>
      <w:tr w:rsidR="009935D6" w:rsidRPr="00093D30" w14:paraId="2AC8BC1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FBA89D"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F805E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Продвижение новых методов и инструментов инвестиционного развития</w:t>
            </w:r>
          </w:p>
        </w:tc>
      </w:tr>
      <w:tr w:rsidR="009935D6" w:rsidRPr="00093D30" w14:paraId="4FF9D4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E5AB54"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2EAAC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Участие в форумах, семинарах и других мероприятиях по направлению развития государственного стратегического планирования и проектного управления </w:t>
            </w:r>
          </w:p>
        </w:tc>
      </w:tr>
      <w:tr w:rsidR="009935D6" w:rsidRPr="00093D30" w14:paraId="5325E42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656CE0"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40EB44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Информационно-статистические услуги</w:t>
            </w:r>
          </w:p>
        </w:tc>
      </w:tr>
      <w:tr w:rsidR="009935D6" w:rsidRPr="00093D30" w14:paraId="514455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AE6B08"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4CFA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Сопровождение Официального интернет-портала правовой информации</w:t>
            </w:r>
          </w:p>
        </w:tc>
      </w:tr>
      <w:tr w:rsidR="009935D6" w:rsidRPr="00093D30" w14:paraId="3A7E06F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A26062"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587B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исследований и разработок в целях содействия социально-экономическому развитию Республики Адыгея</w:t>
            </w:r>
          </w:p>
        </w:tc>
      </w:tr>
      <w:tr w:rsidR="009935D6" w:rsidRPr="00093D30" w14:paraId="75CEE0F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DD3594"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5D2E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9935D6" w:rsidRPr="00093D30" w14:paraId="4EF10DB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9A0BA0"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 xml:space="preserve">5Е 3 01 98700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BCB823"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9935D6" w:rsidRPr="00093D30" w14:paraId="0CD0BD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A776F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8B29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реального сектора экономики»</w:t>
            </w:r>
          </w:p>
        </w:tc>
      </w:tr>
      <w:tr w:rsidR="009935D6" w:rsidRPr="00093D30" w14:paraId="4D1BE2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F9172B"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FA9B1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доступности газовой инфраструктуры</w:t>
            </w:r>
          </w:p>
        </w:tc>
      </w:tr>
      <w:tr w:rsidR="009935D6" w:rsidRPr="00093D30" w14:paraId="00BCA2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C17E4B"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16CCD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Содействие развитию электросетевого комплекса Республики Адыгея</w:t>
            </w:r>
          </w:p>
        </w:tc>
      </w:tr>
      <w:tr w:rsidR="009935D6" w:rsidRPr="00093D30" w14:paraId="6C5C240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BB9EDF"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CAC10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Формирование и обучение управленческой команды Республики Адыгея</w:t>
            </w:r>
          </w:p>
        </w:tc>
      </w:tr>
      <w:tr w:rsidR="009935D6" w:rsidRPr="00093D30" w14:paraId="566234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DFDFE4"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9CE74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региональной инфраструктуры обеспечения повышения производительности труда</w:t>
            </w:r>
          </w:p>
        </w:tc>
      </w:tr>
      <w:tr w:rsidR="009935D6" w:rsidRPr="00093D30" w14:paraId="0A11EEE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8B205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5Е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65A2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экономического развития и торговли Республики Адыгея и государственных бюджетных и автономных учреждений, подведомственных Министерству экономического развития и торговли Республики Адыгея»</w:t>
            </w:r>
          </w:p>
        </w:tc>
      </w:tr>
      <w:tr w:rsidR="009935D6" w:rsidRPr="00093D30" w14:paraId="623BC4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06BABA"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36753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Министерства экономического развития и торговли Республики Адыгея</w:t>
            </w:r>
          </w:p>
        </w:tc>
      </w:tr>
      <w:tr w:rsidR="009935D6" w:rsidRPr="00093D30" w14:paraId="2A80DE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F6F62D"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03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4EF7B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DDBE7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E58E61"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93E5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процессов бизнес-инкубирования</w:t>
            </w:r>
          </w:p>
        </w:tc>
      </w:tr>
      <w:tr w:rsidR="009935D6" w:rsidRPr="00093D30" w14:paraId="5D0BCB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4F5627" w14:textId="77777777" w:rsidR="009935D6" w:rsidRPr="008C3375" w:rsidRDefault="009935D6" w:rsidP="00FF7C48">
            <w:pPr>
              <w:jc w:val="center"/>
              <w:rPr>
                <w:color w:val="000000" w:themeColor="text1"/>
                <w:sz w:val="28"/>
                <w:szCs w:val="28"/>
              </w:rPr>
            </w:pPr>
            <w:r w:rsidRPr="008C3375">
              <w:rPr>
                <w:color w:val="000000" w:themeColor="text1"/>
                <w:sz w:val="28"/>
                <w:szCs w:val="28"/>
              </w:rPr>
              <w:t>5Е 3 03 02060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A9040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63D1ADD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98E941" w14:textId="77777777" w:rsidR="009935D6" w:rsidRPr="008C3375" w:rsidRDefault="009935D6" w:rsidP="00FF7C48">
            <w:pPr>
              <w:jc w:val="center"/>
              <w:rPr>
                <w:color w:val="000000" w:themeColor="text1"/>
                <w:sz w:val="28"/>
                <w:szCs w:val="28"/>
              </w:rPr>
            </w:pPr>
            <w:r w:rsidRPr="008C3375">
              <w:rPr>
                <w:color w:val="000000" w:themeColor="text1"/>
                <w:sz w:val="28"/>
                <w:szCs w:val="28"/>
              </w:rPr>
              <w:t>5И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3921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«Цифровое развитие»</w:t>
            </w:r>
          </w:p>
        </w:tc>
      </w:tr>
      <w:tr w:rsidR="009935D6" w:rsidRPr="00093D30" w14:paraId="6435D6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0766DF" w14:textId="77777777" w:rsidR="009935D6" w:rsidRPr="008C3375" w:rsidRDefault="009935D6" w:rsidP="00FF7C48">
            <w:pPr>
              <w:jc w:val="center"/>
              <w:rPr>
                <w:color w:val="000000" w:themeColor="text1"/>
                <w:sz w:val="28"/>
                <w:szCs w:val="28"/>
              </w:rPr>
            </w:pPr>
            <w:r w:rsidRPr="008C3375">
              <w:rPr>
                <w:color w:val="000000" w:themeColor="text1"/>
                <w:sz w:val="28"/>
                <w:szCs w:val="28"/>
              </w:rPr>
              <w:t>5И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0281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73C3E03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6111C8" w14:textId="77777777" w:rsidR="009935D6" w:rsidRPr="008C3375" w:rsidRDefault="009935D6" w:rsidP="00FF7C48">
            <w:pPr>
              <w:jc w:val="center"/>
              <w:rPr>
                <w:color w:val="000000" w:themeColor="text1"/>
                <w:sz w:val="28"/>
                <w:szCs w:val="28"/>
              </w:rPr>
            </w:pPr>
            <w:r w:rsidRPr="008C3375">
              <w:rPr>
                <w:color w:val="000000" w:themeColor="text1"/>
                <w:sz w:val="28"/>
                <w:szCs w:val="28"/>
              </w:rPr>
              <w:t>5И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F3D87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«Информационная инфраструктура (Республика Адыгея (Адыгея))»</w:t>
            </w:r>
          </w:p>
        </w:tc>
      </w:tr>
      <w:tr w:rsidR="009935D6" w:rsidRPr="00093D30" w14:paraId="682D1A2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7C77F1" w14:textId="77777777" w:rsidR="009935D6" w:rsidRPr="008C3375" w:rsidRDefault="009935D6" w:rsidP="00FF7C48">
            <w:pPr>
              <w:jc w:val="center"/>
              <w:rPr>
                <w:color w:val="000000" w:themeColor="text1"/>
                <w:sz w:val="28"/>
                <w:szCs w:val="28"/>
              </w:rPr>
            </w:pPr>
            <w:r w:rsidRPr="008C3375">
              <w:rPr>
                <w:color w:val="000000" w:themeColor="text1"/>
                <w:sz w:val="28"/>
                <w:szCs w:val="28"/>
              </w:rPr>
              <w:t>5И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121E9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«Цифровые технологии (Республика Адыгея (Адыгея))»</w:t>
            </w:r>
          </w:p>
        </w:tc>
      </w:tr>
      <w:tr w:rsidR="009935D6" w:rsidRPr="00093D30" w14:paraId="781794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50BE42" w14:textId="77777777" w:rsidR="009935D6" w:rsidRPr="008C3375" w:rsidRDefault="009935D6" w:rsidP="00FF7C48">
            <w:pPr>
              <w:jc w:val="center"/>
              <w:rPr>
                <w:color w:val="000000" w:themeColor="text1"/>
                <w:sz w:val="28"/>
                <w:szCs w:val="28"/>
              </w:rPr>
            </w:pPr>
            <w:r w:rsidRPr="008C3375">
              <w:rPr>
                <w:color w:val="000000" w:themeColor="text1"/>
                <w:sz w:val="28"/>
                <w:szCs w:val="28"/>
              </w:rPr>
              <w:t>5И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9FA20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«Информационная безопасность (Республика Адыгея (Адыгея))»</w:t>
            </w:r>
          </w:p>
        </w:tc>
      </w:tr>
      <w:tr w:rsidR="009935D6" w:rsidRPr="00093D30" w14:paraId="6CD697A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BB90C48"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190B6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6F9FA6E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84AE77"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26127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«Внедрение системы электронного документооборота в Республике Адыгея»</w:t>
            </w:r>
          </w:p>
        </w:tc>
      </w:tr>
      <w:tr w:rsidR="009935D6" w:rsidRPr="00093D30" w14:paraId="2DB8B2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D33B9E"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A309B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Приобретение программных и технических средств, а также услуг по обеспечению защиты объектов информатизации электронного документооборота</w:t>
            </w:r>
          </w:p>
        </w:tc>
      </w:tr>
      <w:tr w:rsidR="009935D6" w:rsidRPr="00093D30" w14:paraId="2079713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99777E"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5И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89E74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работы инфраструктуры электронного правительства в Республике Адыгея»</w:t>
            </w:r>
          </w:p>
        </w:tc>
      </w:tr>
      <w:tr w:rsidR="009935D6" w:rsidRPr="00093D30" w14:paraId="6583594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F94B8E"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D47B1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защищенной сети органов исполнительной власти Республики Адыгея</w:t>
            </w:r>
          </w:p>
        </w:tc>
      </w:tr>
      <w:tr w:rsidR="009935D6" w:rsidRPr="00093D30" w14:paraId="369AB2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05DC66"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E537C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функционирования и развития инфраструктуры электронного правительства в Министерстве цифрового развития, информационных и телекоммуникационных технологий Республики Адыгея</w:t>
            </w:r>
          </w:p>
        </w:tc>
      </w:tr>
      <w:tr w:rsidR="009935D6" w:rsidRPr="00093D30" w14:paraId="3BCB42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B807D8"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11E6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органов исполнительной власти Республики Адыгея»</w:t>
            </w:r>
          </w:p>
        </w:tc>
      </w:tr>
      <w:tr w:rsidR="009935D6" w:rsidRPr="00093D30" w14:paraId="4056A1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BC754A"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ECA3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Импортозамещение программного обеспечения и оборудования</w:t>
            </w:r>
          </w:p>
        </w:tc>
      </w:tr>
      <w:tr w:rsidR="009935D6" w:rsidRPr="00093D30" w14:paraId="1A57D17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79250E"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8F73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9935D6" w:rsidRPr="00093D30" w14:paraId="6B03FD3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0C41E3"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487D8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Проектирование и реализация структурированной кабельной системы административного здания Главы Республики Адыгея, Государственного Совета - </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 и Кабинета Министров Республики Адыгея</w:t>
            </w:r>
          </w:p>
        </w:tc>
      </w:tr>
      <w:tr w:rsidR="009935D6" w:rsidRPr="00093D30" w14:paraId="2A0F34B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1696D4"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A5072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учреждений социальной защиты населения Республики Адыгея</w:t>
            </w:r>
          </w:p>
        </w:tc>
      </w:tr>
      <w:tr w:rsidR="009935D6" w:rsidRPr="00093D30" w14:paraId="4869017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66EF88"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00091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9935D6" w:rsidRPr="00093D30" w14:paraId="08213C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6AB4E1"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03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AA1C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Программное и техническое обеспечение деятельности Управления ЗАГС Республики Адыгея</w:t>
            </w:r>
          </w:p>
        </w:tc>
      </w:tr>
      <w:tr w:rsidR="009935D6" w:rsidRPr="00093D30" w14:paraId="28E97E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2440A7"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D13BA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региональных проектов в сфере информационных технологий»</w:t>
            </w:r>
          </w:p>
        </w:tc>
      </w:tr>
      <w:tr w:rsidR="009935D6" w:rsidRPr="00093D30" w14:paraId="522102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99A93D"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04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FE416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9935D6" w:rsidRPr="00093D30" w14:paraId="215F3C6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76DF8DB"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5И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F0CF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модернизации ведомственных информационных систем с целью оказания массовых социально-значимых услуг (сервисов) органов исполнительной власти Республики Адыгея,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w:t>
            </w:r>
          </w:p>
        </w:tc>
      </w:tr>
      <w:tr w:rsidR="009935D6" w:rsidRPr="00093D30" w14:paraId="68ECAED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9C85EB"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CA6E0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Автоматизация приоритетных видов регионального государственного контроля (надзора) в целях внедрения риск-ориентированного подхода</w:t>
            </w:r>
          </w:p>
        </w:tc>
      </w:tr>
      <w:tr w:rsidR="009935D6" w:rsidRPr="00093D30" w14:paraId="1417231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FCE1FF"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76D6B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«Организация разработки и внедрения информационного портала для </w:t>
            </w:r>
            <w:proofErr w:type="spellStart"/>
            <w:r w:rsidRPr="008C3375">
              <w:rPr>
                <w:color w:val="000000" w:themeColor="text1"/>
                <w:sz w:val="28"/>
                <w:szCs w:val="28"/>
              </w:rPr>
              <w:t>предпенсионеров</w:t>
            </w:r>
            <w:proofErr w:type="spellEnd"/>
            <w:r w:rsidRPr="008C3375">
              <w:rPr>
                <w:color w:val="000000" w:themeColor="text1"/>
                <w:sz w:val="28"/>
                <w:szCs w:val="28"/>
              </w:rPr>
              <w:t>/пенсионеров по жизненной ситуации «Подготовка и выход на пенсию»</w:t>
            </w:r>
          </w:p>
        </w:tc>
      </w:tr>
      <w:tr w:rsidR="009935D6" w:rsidRPr="00093D30" w14:paraId="2B859FB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A9D437"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3F17E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по проведению мероприятий в целях обеспечения информационной безопасности и аттестации по требованиям безопасности информации создаваемого информационного портала</w:t>
            </w:r>
          </w:p>
        </w:tc>
      </w:tr>
      <w:tr w:rsidR="009935D6" w:rsidRPr="00093D30" w14:paraId="7E9FC3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4BEC71"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BA8C2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tc>
      </w:tr>
      <w:tr w:rsidR="009935D6" w:rsidRPr="00093D30" w14:paraId="6089E3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2D5748"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7A57DF"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 xml:space="preserve">Проведение </w:t>
            </w:r>
            <w:proofErr w:type="spellStart"/>
            <w:r w:rsidRPr="008C3375">
              <w:rPr>
                <w:color w:val="000000" w:themeColor="text1"/>
                <w:sz w:val="28"/>
                <w:szCs w:val="28"/>
              </w:rPr>
              <w:t>киберучений</w:t>
            </w:r>
            <w:proofErr w:type="spellEnd"/>
          </w:p>
        </w:tc>
      </w:tr>
      <w:tr w:rsidR="009935D6" w:rsidRPr="00093D30" w14:paraId="4371A4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E499CA"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ECB1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аудита информационной безопасности органов исполнительной власти Республики Адыгея</w:t>
            </w:r>
          </w:p>
        </w:tc>
      </w:tr>
      <w:tr w:rsidR="009935D6" w:rsidRPr="00093D30" w14:paraId="2A82B5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BC5017"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5972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Проектирование региональной информационной телекоммуникационной инфраструктуры с подсистемой информационной безопасности</w:t>
            </w:r>
          </w:p>
        </w:tc>
      </w:tr>
      <w:tr w:rsidR="009935D6" w:rsidRPr="00093D30" w14:paraId="1E917F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869F9E"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A658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оценки защищенности информационных ресурсов</w:t>
            </w:r>
          </w:p>
        </w:tc>
      </w:tr>
      <w:tr w:rsidR="009935D6" w:rsidRPr="00093D30" w14:paraId="703E405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E2AF4D"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06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6C066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Контроль эффективности ГИС</w:t>
            </w:r>
          </w:p>
        </w:tc>
      </w:tr>
      <w:tr w:rsidR="009935D6" w:rsidRPr="00093D30" w14:paraId="46785B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F36EF72"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8CB7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tc>
      </w:tr>
      <w:tr w:rsidR="009935D6" w:rsidRPr="00093D30" w14:paraId="0C52F3D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4CFA00"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1F92E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выполнения функций Министерства цифрового развития, информационных и телекоммуникационных технологий Республики </w:t>
            </w:r>
            <w:r w:rsidRPr="008C3375">
              <w:rPr>
                <w:color w:val="000000" w:themeColor="text1"/>
                <w:sz w:val="28"/>
                <w:szCs w:val="28"/>
              </w:rPr>
              <w:lastRenderedPageBreak/>
              <w:t>Адыгея по выработке государственной политики и нормативно-правовому регулированию</w:t>
            </w:r>
          </w:p>
        </w:tc>
      </w:tr>
      <w:tr w:rsidR="009935D6" w:rsidRPr="00093D30" w14:paraId="757AF4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61761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5И 3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FC3B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FAF8F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FCE735"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3E8CE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tc>
      </w:tr>
      <w:tr w:rsidR="009935D6" w:rsidRPr="00093D30" w14:paraId="193BEB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21BDDB"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7D3A8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выполнения функций государственного бюджетного учреждения Республики Адыгея «Центр программно-технического обеспечения</w:t>
            </w:r>
          </w:p>
        </w:tc>
      </w:tr>
      <w:tr w:rsidR="009935D6" w:rsidRPr="00093D30" w14:paraId="7A0B79F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C06AAF"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08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C992A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0F05CF9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52D126"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2E5F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автономной некоммерческой организации «Ситуационный центр Республики Адыгея»</w:t>
            </w:r>
          </w:p>
        </w:tc>
      </w:tr>
      <w:tr w:rsidR="009935D6" w:rsidRPr="00093D30" w14:paraId="6BDDFA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F974BF" w14:textId="77777777" w:rsidR="009935D6" w:rsidRPr="008C3375" w:rsidRDefault="009935D6" w:rsidP="00FF7C48">
            <w:pPr>
              <w:jc w:val="center"/>
              <w:rPr>
                <w:color w:val="000000" w:themeColor="text1"/>
                <w:sz w:val="28"/>
                <w:szCs w:val="28"/>
              </w:rPr>
            </w:pPr>
            <w:r w:rsidRPr="008C3375">
              <w:rPr>
                <w:color w:val="000000" w:themeColor="text1"/>
                <w:sz w:val="28"/>
                <w:szCs w:val="28"/>
              </w:rPr>
              <w:t>5И 3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00B9A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автономной некоммерческой организации «Ситуационный центр Республики Адыгея»</w:t>
            </w:r>
          </w:p>
        </w:tc>
      </w:tr>
      <w:tr w:rsidR="009935D6" w:rsidRPr="00093D30" w14:paraId="74143A0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EE55B7" w14:textId="77777777" w:rsidR="009935D6" w:rsidRPr="008C3375" w:rsidRDefault="009935D6" w:rsidP="00FF7C48">
            <w:pPr>
              <w:jc w:val="center"/>
              <w:rPr>
                <w:color w:val="000000" w:themeColor="text1"/>
                <w:sz w:val="28"/>
                <w:szCs w:val="28"/>
              </w:rPr>
            </w:pPr>
            <w:r w:rsidRPr="008C3375">
              <w:rPr>
                <w:color w:val="000000" w:themeColor="text1"/>
                <w:sz w:val="28"/>
                <w:szCs w:val="28"/>
              </w:rPr>
              <w:t>5И 3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5B2E8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«Навигатор мер социальной поддержки»</w:t>
            </w:r>
          </w:p>
        </w:tc>
      </w:tr>
      <w:tr w:rsidR="009935D6" w:rsidRPr="00093D30" w14:paraId="1EB1DDB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03ABE9" w14:textId="77777777" w:rsidR="009935D6" w:rsidRPr="008C3375" w:rsidRDefault="009935D6" w:rsidP="00FF7C48">
            <w:pPr>
              <w:jc w:val="center"/>
              <w:rPr>
                <w:color w:val="000000" w:themeColor="text1"/>
                <w:sz w:val="28"/>
                <w:szCs w:val="28"/>
              </w:rPr>
            </w:pPr>
            <w:r w:rsidRPr="008C3375">
              <w:rPr>
                <w:color w:val="000000" w:themeColor="text1"/>
                <w:sz w:val="28"/>
                <w:szCs w:val="28"/>
              </w:rPr>
              <w:t>5И 3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E6E37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услуг по созданию информационного портала, а также услуг проведения мероприятий по обеспечению информационной безопасности</w:t>
            </w:r>
          </w:p>
        </w:tc>
      </w:tr>
      <w:tr w:rsidR="009935D6" w:rsidRPr="00093D30" w14:paraId="7E67BEB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93B563" w14:textId="77777777" w:rsidR="009935D6" w:rsidRPr="008C3375" w:rsidRDefault="009935D6" w:rsidP="00FF7C48">
            <w:pPr>
              <w:jc w:val="center"/>
              <w:rPr>
                <w:color w:val="000000" w:themeColor="text1"/>
                <w:sz w:val="28"/>
                <w:szCs w:val="28"/>
              </w:rPr>
            </w:pPr>
            <w:r w:rsidRPr="008C3375">
              <w:rPr>
                <w:color w:val="000000" w:themeColor="text1"/>
                <w:sz w:val="28"/>
                <w:szCs w:val="28"/>
              </w:rPr>
              <w:t>5К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A24C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«Комплексное развитие сельских территорий»</w:t>
            </w:r>
          </w:p>
        </w:tc>
      </w:tr>
      <w:tr w:rsidR="009935D6" w:rsidRPr="00093D30" w14:paraId="31E0A07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0C3F34"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E1AE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10EB68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78D597"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A6CB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условий для обеспечения доступным и комфортным жильем сельского населения»</w:t>
            </w:r>
          </w:p>
        </w:tc>
      </w:tr>
      <w:tr w:rsidR="009935D6" w:rsidRPr="00093D30" w14:paraId="2D419D8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149898"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2ECB7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Улучшение жилищных условий граждан, проживающих в сельской местности</w:t>
            </w:r>
          </w:p>
        </w:tc>
      </w:tr>
      <w:tr w:rsidR="009935D6" w:rsidRPr="00093D30" w14:paraId="4C90472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452E71"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137C3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9935D6" w:rsidRPr="00093D30" w14:paraId="02BB2D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069DF9"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E74E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и развитие инфраструктуры на сельских территориях»</w:t>
            </w:r>
          </w:p>
        </w:tc>
      </w:tr>
      <w:tr w:rsidR="009935D6" w:rsidRPr="00093D30" w14:paraId="2E4A3DB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C715DB"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9E55B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Благоустройство сельских территорий</w:t>
            </w:r>
          </w:p>
        </w:tc>
      </w:tr>
      <w:tr w:rsidR="009935D6" w:rsidRPr="00093D30" w14:paraId="097A380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2D99B2"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R5762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6E3F2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комплексного развития сельских территорий (благоустройство сельских территорий) </w:t>
            </w:r>
          </w:p>
        </w:tc>
      </w:tr>
      <w:tr w:rsidR="009935D6" w:rsidRPr="00093D30" w14:paraId="618CD7B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0C52610"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5К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51F76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9935D6" w:rsidRPr="00093D30" w14:paraId="5C95C8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3DB677"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8DEBA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транспортной инфраструктуры на сельских территориях</w:t>
            </w:r>
          </w:p>
        </w:tc>
      </w:tr>
      <w:tr w:rsidR="009935D6" w:rsidRPr="00093D30" w14:paraId="017E873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3A7D44"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E4899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p>
        </w:tc>
      </w:tr>
      <w:tr w:rsidR="009935D6" w:rsidRPr="00093D30" w14:paraId="6737427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165FBC"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02 R5763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639AD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(современный облик сельских территорий)</w:t>
            </w:r>
          </w:p>
        </w:tc>
      </w:tr>
      <w:tr w:rsidR="009935D6" w:rsidRPr="00093D30" w14:paraId="6065DDA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FE3A94"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1A2E1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рынка труда (кадрового потенциала) на сельских территориях»</w:t>
            </w:r>
          </w:p>
        </w:tc>
      </w:tr>
      <w:tr w:rsidR="009935D6" w:rsidRPr="00093D30" w14:paraId="0D563E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F602B9"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D35A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9935D6" w:rsidRPr="00093D30" w14:paraId="473284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BAD6F6" w14:textId="77777777" w:rsidR="009935D6" w:rsidRPr="008C3375" w:rsidRDefault="009935D6" w:rsidP="00FF7C48">
            <w:pPr>
              <w:jc w:val="center"/>
              <w:rPr>
                <w:color w:val="000000" w:themeColor="text1"/>
                <w:sz w:val="28"/>
                <w:szCs w:val="28"/>
              </w:rPr>
            </w:pPr>
            <w:r w:rsidRPr="008C3375">
              <w:rPr>
                <w:color w:val="000000" w:themeColor="text1"/>
                <w:sz w:val="28"/>
                <w:szCs w:val="28"/>
              </w:rPr>
              <w:t>5К 1 03 R5764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D562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комплексного развития сельских территорий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9935D6" w:rsidRPr="00093D30" w14:paraId="716FD7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03B5B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5EEB2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транспортной системы»</w:t>
            </w:r>
          </w:p>
        </w:tc>
      </w:tr>
      <w:tr w:rsidR="009935D6" w:rsidRPr="00093D30" w14:paraId="453103D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9E2F3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870E0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1E4E88F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6D5A40"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2C087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дорожного хозяйства Республики Адыгея»</w:t>
            </w:r>
          </w:p>
        </w:tc>
      </w:tr>
      <w:tr w:rsidR="009935D6" w:rsidRPr="00093D30" w14:paraId="6C16F7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E83DD2"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01 0Д000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988AE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Строительство автомобильной дороги «Даховская - </w:t>
            </w:r>
            <w:proofErr w:type="spellStart"/>
            <w:r w:rsidRPr="008C3375">
              <w:rPr>
                <w:color w:val="000000" w:themeColor="text1"/>
                <w:sz w:val="28"/>
                <w:szCs w:val="28"/>
              </w:rPr>
              <w:t>Дегуакская</w:t>
            </w:r>
            <w:proofErr w:type="spellEnd"/>
            <w:r w:rsidRPr="008C3375">
              <w:rPr>
                <w:color w:val="000000" w:themeColor="text1"/>
                <w:sz w:val="28"/>
                <w:szCs w:val="28"/>
              </w:rPr>
              <w:t xml:space="preserve"> поляна» (подъезд к многофункциональному туристско-рекреационному парку «Даховская поляна») Этап II </w:t>
            </w:r>
          </w:p>
        </w:tc>
      </w:tr>
      <w:tr w:rsidR="009935D6" w:rsidRPr="00093D30" w14:paraId="30D5E84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1CDDCA"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01 0Д070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7565F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Капитальные вложения в объекты государственной собственности Республики Адыгея</w:t>
            </w:r>
          </w:p>
        </w:tc>
      </w:tr>
      <w:tr w:rsidR="009935D6" w:rsidRPr="00093D30" w14:paraId="67E417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3C0DE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EE66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пассажирского транспорта»</w:t>
            </w:r>
          </w:p>
        </w:tc>
      </w:tr>
      <w:tr w:rsidR="009935D6" w:rsidRPr="00093D30" w14:paraId="5E650D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59769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2701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железнодорожного транспорта пригородного сообщения</w:t>
            </w:r>
          </w:p>
        </w:tc>
      </w:tr>
      <w:tr w:rsidR="009935D6" w:rsidRPr="00093D30" w14:paraId="0D8CB7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BF7A56"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5Л 1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C51A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Возмещение организациям железнодорожного транспорта недополученных доходов, возникающих </w:t>
            </w:r>
            <w:r w:rsidRPr="008C3375">
              <w:rPr>
                <w:color w:val="000000" w:themeColor="text1"/>
                <w:sz w:val="28"/>
                <w:szCs w:val="28"/>
              </w:rPr>
              <w:lastRenderedPageBreak/>
              <w:t>вследствие регулирования тарифов на перевозку пассажиров и багажа железнодорожным транспортом в пригородном сообщении</w:t>
            </w:r>
          </w:p>
        </w:tc>
      </w:tr>
      <w:tr w:rsidR="009935D6" w:rsidRPr="00093D30" w14:paraId="464AD5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A568725"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5Л 1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8B7D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9935D6" w:rsidRPr="00093D30" w14:paraId="5AC7CD9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FF598B5"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F03F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автомобильного транспорта общего пользования</w:t>
            </w:r>
          </w:p>
        </w:tc>
      </w:tr>
      <w:tr w:rsidR="009935D6" w:rsidRPr="00093D30" w14:paraId="607F1D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2678AA"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EFD9B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9935D6" w:rsidRPr="00093D30" w14:paraId="777524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8EA123"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C87D2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9935D6" w:rsidRPr="00093D30" w14:paraId="653327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02F702"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0CAF5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9935D6" w:rsidRPr="00093D30" w14:paraId="2F35E67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73E7DB"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92A0F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городского наземного электрического транспорта</w:t>
            </w:r>
          </w:p>
        </w:tc>
      </w:tr>
      <w:tr w:rsidR="009935D6" w:rsidRPr="00093D30" w14:paraId="4FDAC1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D8438B"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03100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0A4082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Возмещение транспортным организациям, осуществляющим перевозку пассажиров, недополученных доходов, связанных с реализацией </w:t>
            </w:r>
            <w:r w:rsidRPr="008C3375">
              <w:rPr>
                <w:color w:val="000000" w:themeColor="text1"/>
                <w:sz w:val="28"/>
                <w:szCs w:val="28"/>
              </w:rPr>
              <w:lastRenderedPageBreak/>
              <w:t>отдельным категориям граждан социальных проездных билетов на проезд в городском пассажирском транспорте (кроме такси) в городе Майкопе</w:t>
            </w:r>
          </w:p>
        </w:tc>
      </w:tr>
      <w:tr w:rsidR="009935D6" w:rsidRPr="00093D30" w14:paraId="26023BE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2AF33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5Л 1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C26D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Обновление подвижного состава наземного общественного пассажирского транспорта</w:t>
            </w:r>
          </w:p>
        </w:tc>
      </w:tr>
      <w:tr w:rsidR="009935D6" w:rsidRPr="00093D30" w14:paraId="3A5DD28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C1FC11"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EFF38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935D6" w:rsidRPr="00093D30" w14:paraId="67A953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62CBD4" w14:textId="77777777" w:rsidR="009935D6" w:rsidRPr="008C3375" w:rsidRDefault="009935D6" w:rsidP="00FF7C48">
            <w:pPr>
              <w:jc w:val="center"/>
              <w:rPr>
                <w:color w:val="000000" w:themeColor="text1"/>
                <w:sz w:val="28"/>
                <w:szCs w:val="28"/>
              </w:rPr>
            </w:pPr>
            <w:r w:rsidRPr="008C3375">
              <w:rPr>
                <w:color w:val="000000" w:themeColor="text1"/>
                <w:sz w:val="28"/>
                <w:szCs w:val="28"/>
              </w:rPr>
              <w:t>5Л 1 02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53259B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региональной системы мониторинга работы пассажирского транспорта</w:t>
            </w:r>
          </w:p>
        </w:tc>
      </w:tr>
      <w:tr w:rsidR="009935D6" w:rsidRPr="00093D30" w14:paraId="1687C63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EF2CD6"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97EDB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«Региональная и местная дорожная сеть (Республика Адыгея (Адыгея))»</w:t>
            </w:r>
          </w:p>
        </w:tc>
      </w:tr>
      <w:tr w:rsidR="009935D6" w:rsidRPr="00093D30" w14:paraId="222A4E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CB4CE5"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R1 00091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F51DA2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капитальному ремонту и ремонту автомобильных дорог республиканского или межмуниципального значения Республики Адыгея и искусственных сооружений на них, направленные на достижение результатов регионального проекта «Региональная и местная дорожная сеть (Республика Адыгея (Адыгея))»</w:t>
            </w:r>
          </w:p>
        </w:tc>
      </w:tr>
      <w:tr w:rsidR="009935D6" w:rsidRPr="00093D30" w14:paraId="5EFB2B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C1BF404"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R1 60290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6D16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регионального проекта «Региональная и местная дорожная сеть (Республика Адыгея (Адыгея))»</w:t>
            </w:r>
          </w:p>
        </w:tc>
      </w:tr>
      <w:tr w:rsidR="009935D6" w:rsidRPr="00093D30" w14:paraId="2ED7B8C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C96B4A"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25E53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«Общесистемные меры развития дорожного хозяйства (Республика Адыгея (Адыгея))»</w:t>
            </w:r>
          </w:p>
        </w:tc>
      </w:tr>
      <w:tr w:rsidR="009935D6" w:rsidRPr="00093D30" w14:paraId="0DB7C6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D7F0C0"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3BBC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Установка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r>
      <w:tr w:rsidR="009935D6" w:rsidRPr="00093D30" w14:paraId="22372B8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4C216C" w14:textId="77777777" w:rsidR="009935D6" w:rsidRPr="008C3375" w:rsidRDefault="009935D6" w:rsidP="00FF7C48">
            <w:pPr>
              <w:jc w:val="center"/>
              <w:rPr>
                <w:color w:val="000000" w:themeColor="text1"/>
                <w:sz w:val="28"/>
                <w:szCs w:val="28"/>
              </w:rPr>
            </w:pPr>
            <w:r w:rsidRPr="008C3375">
              <w:rPr>
                <w:color w:val="000000" w:themeColor="text1"/>
                <w:sz w:val="28"/>
                <w:szCs w:val="28"/>
              </w:rPr>
              <w:t>5Л 1 R2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AB0DA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Установка автоматических пунктов весогабаритного контроля на дорогах регионального или межмуниципального значения</w:t>
            </w:r>
          </w:p>
        </w:tc>
      </w:tr>
      <w:tr w:rsidR="009935D6" w:rsidRPr="00093D30" w14:paraId="25BAE17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8D1FC0"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07D67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3D86C33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68EE26"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D84DF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«Повышение уровня транспортно-эксплуатационного состояния сети автомобильных дорог» </w:t>
            </w:r>
          </w:p>
        </w:tc>
      </w:tr>
      <w:tr w:rsidR="009935D6" w:rsidRPr="00093D30" w14:paraId="7216EF5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FB47F4"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4043F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Содержание автомобильных дорог республиканского или межмуниципального значения Республики Адыгея </w:t>
            </w:r>
            <w:r w:rsidRPr="008C3375">
              <w:rPr>
                <w:color w:val="000000" w:themeColor="text1"/>
                <w:sz w:val="28"/>
                <w:szCs w:val="28"/>
              </w:rPr>
              <w:lastRenderedPageBreak/>
              <w:t>и искусственных сооружений на них, включая затраты на выполнение мероприятий по обеспечению безопасности дорожного движения</w:t>
            </w:r>
          </w:p>
        </w:tc>
      </w:tr>
      <w:tr w:rsidR="009935D6" w:rsidRPr="00093D30" w14:paraId="71704CC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E82202"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5Л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6DA56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9935D6" w:rsidRPr="00093D30" w14:paraId="438495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3EEDCC"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535943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9935D6" w:rsidRPr="00093D30" w14:paraId="24DB8D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6D983B"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775FF9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Прочие мероприятия в области дорожного хозяйства</w:t>
            </w:r>
          </w:p>
        </w:tc>
      </w:tr>
      <w:tr w:rsidR="009935D6" w:rsidRPr="00093D30" w14:paraId="4B6D9EC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D2A641"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40D66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бюджетного учреждения Республики Адыгея «Управление автомобильных дорог «</w:t>
            </w:r>
            <w:proofErr w:type="spellStart"/>
            <w:r w:rsidRPr="008C3375">
              <w:rPr>
                <w:color w:val="000000" w:themeColor="text1"/>
                <w:sz w:val="28"/>
                <w:szCs w:val="28"/>
              </w:rPr>
              <w:t>Адыгеяавтодор</w:t>
            </w:r>
            <w:proofErr w:type="spellEnd"/>
            <w:r w:rsidRPr="008C3375">
              <w:rPr>
                <w:color w:val="000000" w:themeColor="text1"/>
                <w:sz w:val="28"/>
                <w:szCs w:val="28"/>
              </w:rPr>
              <w:t>»</w:t>
            </w:r>
          </w:p>
        </w:tc>
      </w:tr>
      <w:tr w:rsidR="009935D6" w:rsidRPr="00093D30" w14:paraId="62D8353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7234EE"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655E1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15C306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7F0934"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01 60280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90D1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9935D6" w:rsidRPr="00093D30" w14:paraId="75E40B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D88516"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7692A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«Безопасность дорожного движения»</w:t>
            </w:r>
          </w:p>
        </w:tc>
      </w:tr>
      <w:tr w:rsidR="009935D6" w:rsidRPr="00093D30" w14:paraId="77B183A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8F504A"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0804E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безопасности дорожного движения Республики Адыгея»</w:t>
            </w:r>
          </w:p>
        </w:tc>
      </w:tr>
      <w:tr w:rsidR="009935D6" w:rsidRPr="00093D30" w14:paraId="6AF9515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13DD01" w14:textId="77777777" w:rsidR="009935D6" w:rsidRPr="008C3375" w:rsidRDefault="009935D6" w:rsidP="00FF7C48">
            <w:pPr>
              <w:jc w:val="center"/>
              <w:rPr>
                <w:color w:val="000000" w:themeColor="text1"/>
                <w:sz w:val="28"/>
                <w:szCs w:val="28"/>
              </w:rPr>
            </w:pPr>
            <w:r w:rsidRPr="008C3375">
              <w:rPr>
                <w:color w:val="000000" w:themeColor="text1"/>
                <w:sz w:val="28"/>
                <w:szCs w:val="28"/>
              </w:rPr>
              <w:t>5Л 3 02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1252A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46AC4E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B268CB" w14:textId="77777777" w:rsidR="009935D6" w:rsidRPr="008C3375" w:rsidRDefault="009935D6" w:rsidP="00FF7C48">
            <w:pPr>
              <w:jc w:val="center"/>
              <w:rPr>
                <w:color w:val="000000" w:themeColor="text1"/>
                <w:sz w:val="28"/>
                <w:szCs w:val="28"/>
              </w:rPr>
            </w:pPr>
            <w:r w:rsidRPr="008C3375">
              <w:rPr>
                <w:color w:val="000000" w:themeColor="text1"/>
                <w:sz w:val="28"/>
                <w:szCs w:val="28"/>
              </w:rPr>
              <w:t>5М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6B2D0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Государственная программа Республики Адыгея «Формирование системы комплексной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 в том числе детей-инвалидов»</w:t>
            </w:r>
          </w:p>
        </w:tc>
      </w:tr>
      <w:tr w:rsidR="009935D6" w:rsidRPr="00093D30" w14:paraId="071F67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B5C8F98" w14:textId="77777777" w:rsidR="009935D6" w:rsidRPr="008C3375" w:rsidRDefault="009935D6" w:rsidP="00FF7C48">
            <w:pPr>
              <w:jc w:val="center"/>
              <w:rPr>
                <w:color w:val="000000" w:themeColor="text1"/>
                <w:sz w:val="28"/>
                <w:szCs w:val="28"/>
              </w:rPr>
            </w:pPr>
            <w:r w:rsidRPr="008C3375">
              <w:rPr>
                <w:color w:val="000000" w:themeColor="text1"/>
                <w:sz w:val="28"/>
                <w:szCs w:val="28"/>
              </w:rPr>
              <w:t>5М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FDAE9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19B6089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CC4CF2" w14:textId="77777777" w:rsidR="009935D6" w:rsidRPr="008C3375" w:rsidRDefault="009935D6" w:rsidP="00FF7C48">
            <w:pPr>
              <w:jc w:val="center"/>
              <w:rPr>
                <w:color w:val="000000" w:themeColor="text1"/>
                <w:sz w:val="28"/>
                <w:szCs w:val="28"/>
              </w:rPr>
            </w:pPr>
            <w:r w:rsidRPr="008C3375">
              <w:rPr>
                <w:color w:val="000000" w:themeColor="text1"/>
                <w:sz w:val="28"/>
                <w:szCs w:val="28"/>
              </w:rPr>
              <w:t>5М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B0BFA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«Совершенствование системы комплексной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w:t>
            </w:r>
          </w:p>
        </w:tc>
      </w:tr>
      <w:tr w:rsidR="009935D6" w:rsidRPr="00093D30" w14:paraId="119B127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738FC5" w14:textId="77777777" w:rsidR="009935D6" w:rsidRPr="008C3375" w:rsidRDefault="009935D6" w:rsidP="00FF7C48">
            <w:pPr>
              <w:jc w:val="center"/>
              <w:rPr>
                <w:color w:val="000000" w:themeColor="text1"/>
                <w:sz w:val="28"/>
                <w:szCs w:val="28"/>
              </w:rPr>
            </w:pPr>
            <w:r w:rsidRPr="008C3375">
              <w:rPr>
                <w:color w:val="000000" w:themeColor="text1"/>
                <w:sz w:val="28"/>
                <w:szCs w:val="28"/>
              </w:rPr>
              <w:t>5М 3 01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5F646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Реализация мероприятий в сфере реабилитации и </w:t>
            </w:r>
            <w:proofErr w:type="spellStart"/>
            <w:r w:rsidRPr="008C3375">
              <w:rPr>
                <w:color w:val="000000" w:themeColor="text1"/>
                <w:sz w:val="28"/>
                <w:szCs w:val="28"/>
              </w:rPr>
              <w:t>абилитации</w:t>
            </w:r>
            <w:proofErr w:type="spellEnd"/>
            <w:r w:rsidRPr="008C3375">
              <w:rPr>
                <w:color w:val="000000" w:themeColor="text1"/>
                <w:sz w:val="28"/>
                <w:szCs w:val="28"/>
              </w:rPr>
              <w:t xml:space="preserve"> инвалидов</w:t>
            </w:r>
          </w:p>
        </w:tc>
      </w:tr>
      <w:tr w:rsidR="009935D6" w:rsidRPr="00093D30" w14:paraId="1A64A65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212E2A"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F4B22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«Развитие сельского хозяйства и регулирование рынков сельскохозяйственной продукции, сырья и продовольствия»</w:t>
            </w:r>
          </w:p>
        </w:tc>
      </w:tr>
      <w:tr w:rsidR="009935D6" w:rsidRPr="00093D30" w14:paraId="34F6E5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4F303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5П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F8FC6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27B40D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D4743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7BE95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отраслей и техническая модернизация агропромышленного комплекса»</w:t>
            </w:r>
          </w:p>
        </w:tc>
      </w:tr>
      <w:tr w:rsidR="009935D6" w:rsidRPr="00093D30" w14:paraId="0EAA5DF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776967"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D13763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9935D6" w:rsidRPr="00093D30" w14:paraId="06670DB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E2B11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R5081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B1286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9935D6" w:rsidRPr="00093D30" w14:paraId="71529A8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85344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32DC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закладку и (или) уход за многолетними насаждениями (за исключением виноградников), включая питомники</w:t>
            </w:r>
          </w:p>
        </w:tc>
      </w:tr>
      <w:tr w:rsidR="009935D6" w:rsidRPr="00093D30" w14:paraId="642307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0042B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0BDCD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w:t>
            </w:r>
          </w:p>
        </w:tc>
      </w:tr>
      <w:tr w:rsidR="009935D6" w:rsidRPr="00093D30" w14:paraId="231895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D8487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607F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(кроме виноградников), включая питомники)</w:t>
            </w:r>
          </w:p>
        </w:tc>
      </w:tr>
      <w:tr w:rsidR="009935D6" w:rsidRPr="00093D30" w14:paraId="3E79B8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130A52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23D232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элитного семеноводства)</w:t>
            </w:r>
          </w:p>
        </w:tc>
      </w:tr>
      <w:tr w:rsidR="009935D6" w:rsidRPr="00093D30" w14:paraId="591F13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9E5FF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R5014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D381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форм хозяйствования (Финансовое обеспечение </w:t>
            </w:r>
            <w:r w:rsidRPr="008C3375">
              <w:rPr>
                <w:color w:val="000000" w:themeColor="text1"/>
                <w:sz w:val="28"/>
                <w:szCs w:val="28"/>
              </w:rPr>
              <w:lastRenderedPageBreak/>
              <w:t>(возмещение) части затрат на поддержку производства молока)</w:t>
            </w:r>
          </w:p>
        </w:tc>
      </w:tr>
      <w:tr w:rsidR="009935D6" w:rsidRPr="00093D30" w14:paraId="56970D8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83F2F0C"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5П 1 01 R5015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AFC92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племенного животноводства)</w:t>
            </w:r>
          </w:p>
        </w:tc>
      </w:tr>
      <w:tr w:rsidR="009935D6" w:rsidRPr="00093D30" w14:paraId="46BB721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EF6B0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R5016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E8F9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(Возмещение части затрат на уплату страховых премий, начисленных по договорам сельскохозяйственного страхования)</w:t>
            </w:r>
          </w:p>
        </w:tc>
      </w:tr>
      <w:tr w:rsidR="009935D6" w:rsidRPr="00093D30" w14:paraId="5B34E63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15AA17"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R5017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2AE8E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w:t>
            </w:r>
            <w:proofErr w:type="gramStart"/>
            <w:r w:rsidRPr="008C3375">
              <w:rPr>
                <w:color w:val="000000" w:themeColor="text1"/>
                <w:sz w:val="28"/>
                <w:szCs w:val="28"/>
              </w:rPr>
              <w:t>на  развитие</w:t>
            </w:r>
            <w:proofErr w:type="gramEnd"/>
            <w:r w:rsidRPr="008C3375">
              <w:rPr>
                <w:color w:val="000000" w:themeColor="text1"/>
                <w:sz w:val="28"/>
                <w:szCs w:val="28"/>
              </w:rPr>
              <w:t xml:space="preserve"> овцеводства и козоводства)</w:t>
            </w:r>
          </w:p>
        </w:tc>
      </w:tr>
      <w:tr w:rsidR="009935D6" w:rsidRPr="00093D30" w14:paraId="5A8E0D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719E96"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R5019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DD8D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семейных ферм)</w:t>
            </w:r>
          </w:p>
        </w:tc>
      </w:tr>
      <w:tr w:rsidR="009935D6" w:rsidRPr="00093D30" w14:paraId="2DA1CBB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B2A9F7"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2F1E1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закладкой и (или) уходом за многолетними насаждениями, включая питомники)</w:t>
            </w:r>
          </w:p>
        </w:tc>
      </w:tr>
      <w:tr w:rsidR="009935D6" w:rsidRPr="00093D30" w14:paraId="08F8B1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3102AC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4505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элитного семеноводства</w:t>
            </w:r>
          </w:p>
        </w:tc>
      </w:tr>
      <w:tr w:rsidR="009935D6" w:rsidRPr="00093D30" w14:paraId="1E89BBD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B286BB"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E79D4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на поддержку элитного семеноводства)</w:t>
            </w:r>
          </w:p>
        </w:tc>
      </w:tr>
      <w:tr w:rsidR="009935D6" w:rsidRPr="00093D30" w14:paraId="1537DC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F7AAB4"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5C8A7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производства молока</w:t>
            </w:r>
          </w:p>
        </w:tc>
      </w:tr>
      <w:tr w:rsidR="009935D6" w:rsidRPr="00093D30" w14:paraId="4A5BBB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1BB6F2"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R5024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146208F"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Cтимулирование</w:t>
            </w:r>
            <w:proofErr w:type="spellEnd"/>
            <w:r w:rsidRPr="008C3375">
              <w:rPr>
                <w:color w:val="000000" w:themeColor="text1"/>
                <w:sz w:val="28"/>
                <w:szCs w:val="28"/>
              </w:rPr>
              <w:t xml:space="preserve"> развития приоритетных подотраслей агропромышленного комплекса и развитие малых форм хозяйствования (Финансовое обеспечение (возмещение) части затрат на поддержку собственного производства молока на 1 килограмм реализованного и (или) отгруженного на собственную переработку коровьего и (или) козьего молока)</w:t>
            </w:r>
          </w:p>
        </w:tc>
      </w:tr>
      <w:tr w:rsidR="009935D6" w:rsidRPr="00093D30" w14:paraId="07445B5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3DCE1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5П 1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1874C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поддержку племенного животноводства</w:t>
            </w:r>
          </w:p>
        </w:tc>
      </w:tr>
      <w:tr w:rsidR="009935D6" w:rsidRPr="00093D30" w14:paraId="4B6970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7023A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R5085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14360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(Поддержка сельскохозяйственного производства по отдельным подотраслям растениеводства и животноводства)</w:t>
            </w:r>
          </w:p>
        </w:tc>
      </w:tr>
      <w:tr w:rsidR="009935D6" w:rsidRPr="00093D30" w14:paraId="78F2CAC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00583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44295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на уплату страховых премий, начисленных по договорам сельскохозяйственного страхования</w:t>
            </w:r>
          </w:p>
        </w:tc>
      </w:tr>
      <w:tr w:rsidR="009935D6" w:rsidRPr="00093D30" w14:paraId="53BACB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59AB1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R5086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C04EB1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9935D6" w:rsidRPr="00093D30" w14:paraId="27C3578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30501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7DA8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на развитие овцеводства и козоводства</w:t>
            </w:r>
          </w:p>
        </w:tc>
      </w:tr>
      <w:tr w:rsidR="009935D6" w:rsidRPr="00093D30" w14:paraId="5AC154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02004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R5087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3D1980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мясного скотоводства))</w:t>
            </w:r>
          </w:p>
        </w:tc>
      </w:tr>
      <w:tr w:rsidR="009935D6" w:rsidRPr="00093D30" w14:paraId="1A502FD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C0649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5П 1 01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DF872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развитием мясного животноводства (развитие овцеводства и козоводства)</w:t>
            </w:r>
          </w:p>
        </w:tc>
      </w:tr>
      <w:tr w:rsidR="009935D6" w:rsidRPr="00093D30" w14:paraId="0A2B7AC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483B0D"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R5088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0E2E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Поддержка сельскохозяйственного производства по отдельным подотраслям растениеводства и животноводства (Финансовое обеспечение (возмещение) части затрат, связанных с развитием мясного животноводства (развитие овцеводства и козоводства))</w:t>
            </w:r>
          </w:p>
        </w:tc>
      </w:tr>
      <w:tr w:rsidR="009935D6" w:rsidRPr="00093D30" w14:paraId="4E0C1D8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11EE5C"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F21B3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Гранты на развитие семейных ферм</w:t>
            </w:r>
          </w:p>
        </w:tc>
      </w:tr>
      <w:tr w:rsidR="009935D6" w:rsidRPr="00093D30" w14:paraId="6505069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D65FA6"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R5029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202A5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семейных ферм и реализацию проекта «</w:t>
            </w:r>
            <w:proofErr w:type="spellStart"/>
            <w:r w:rsidRPr="008C3375">
              <w:rPr>
                <w:color w:val="000000" w:themeColor="text1"/>
                <w:sz w:val="28"/>
                <w:szCs w:val="28"/>
              </w:rPr>
              <w:t>Агропрогресс</w:t>
            </w:r>
            <w:proofErr w:type="spellEnd"/>
            <w:r w:rsidRPr="008C3375">
              <w:rPr>
                <w:color w:val="000000" w:themeColor="text1"/>
                <w:sz w:val="28"/>
                <w:szCs w:val="28"/>
              </w:rPr>
              <w:t>»)</w:t>
            </w:r>
          </w:p>
        </w:tc>
      </w:tr>
      <w:tr w:rsidR="009935D6" w:rsidRPr="00093D30" w14:paraId="3AACF34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DA0D5F"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43FB26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9935D6" w:rsidRPr="00093D30" w14:paraId="6E9510B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FE22B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5П 1 01 R3580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87AA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производителям зерновых культур, связанных с производством и реализацией зерновых культур</w:t>
            </w:r>
          </w:p>
        </w:tc>
      </w:tr>
      <w:tr w:rsidR="009935D6" w:rsidRPr="00093D30" w14:paraId="6D86397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B02170"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FFAC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Мероприятия </w:t>
            </w:r>
            <w:proofErr w:type="gramStart"/>
            <w:r w:rsidRPr="008C3375">
              <w:rPr>
                <w:color w:val="000000" w:themeColor="text1"/>
                <w:sz w:val="28"/>
                <w:szCs w:val="28"/>
              </w:rPr>
              <w:t>по  профилактике</w:t>
            </w:r>
            <w:proofErr w:type="gramEnd"/>
            <w:r w:rsidRPr="008C3375">
              <w:rPr>
                <w:color w:val="000000" w:themeColor="text1"/>
                <w:sz w:val="28"/>
                <w:szCs w:val="28"/>
              </w:rPr>
              <w:t xml:space="preserve"> массового размножения и распространения особо опасных вредителей сельскохозяйственных культур в Республике Адыгея</w:t>
            </w:r>
          </w:p>
        </w:tc>
      </w:tr>
      <w:tr w:rsidR="009935D6" w:rsidRPr="00093D30" w14:paraId="013544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579E37"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5D73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на развитие молочного скотоводства</w:t>
            </w:r>
          </w:p>
        </w:tc>
      </w:tr>
      <w:tr w:rsidR="009935D6" w:rsidRPr="00093D30" w14:paraId="6B9883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7FC730"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0965F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9935D6" w:rsidRPr="00093D30" w14:paraId="6B42630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0BD4DA"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F190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14:paraId="391ECEE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DD270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2E452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(включая граждан, ведущих личное подсобное хозяйство), организациям агропромышленного комплекса, связанных с развитием кабардинской породы лошадей</w:t>
            </w:r>
          </w:p>
        </w:tc>
      </w:tr>
      <w:tr w:rsidR="009935D6" w:rsidRPr="00093D30" w14:paraId="0BDD4F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F3DAD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16000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1E638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Возмещение части затрат сельскохозяйственным товаропроизводителям, связанных с развитием производства органической продукции</w:t>
            </w:r>
          </w:p>
        </w:tc>
      </w:tr>
      <w:tr w:rsidR="009935D6" w:rsidRPr="00093D30" w14:paraId="58B97F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44FB958"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0А000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86500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14:paraId="40145D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4ED34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0Б000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0B3C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семейной фермы</w:t>
            </w:r>
          </w:p>
        </w:tc>
      </w:tr>
      <w:tr w:rsidR="009935D6" w:rsidRPr="00093D30" w14:paraId="1430FB9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563B32"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0В000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F29DDD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Гранты на развитие материально-технической базы начинающих сельскохозяйственных потребительских кооперативов</w:t>
            </w:r>
          </w:p>
        </w:tc>
      </w:tr>
      <w:tr w:rsidR="009935D6" w:rsidRPr="00093D30" w14:paraId="6EC1C50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30B250"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R501А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35747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приростом объема молока сырого крупного рогатого скота, </w:t>
            </w:r>
            <w:r w:rsidRPr="008C3375">
              <w:rPr>
                <w:color w:val="000000" w:themeColor="text1"/>
                <w:sz w:val="28"/>
                <w:szCs w:val="28"/>
              </w:rPr>
              <w:lastRenderedPageBreak/>
              <w:t>козьего и овечьего, переработанного на пищевую продукцию)</w:t>
            </w:r>
          </w:p>
        </w:tc>
      </w:tr>
      <w:tr w:rsidR="009935D6" w:rsidRPr="00093D30" w14:paraId="53F6B4E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B1A366"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5П 1 01 R501Б</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D636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семейной фермы)</w:t>
            </w:r>
          </w:p>
        </w:tc>
      </w:tr>
      <w:tr w:rsidR="009935D6" w:rsidRPr="00093D30" w14:paraId="1711BF7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86F648"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R501В</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A305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(Гранты на развитие материально-технической базы начинающих сельскохозяйственных потребительских кооперативов)</w:t>
            </w:r>
          </w:p>
        </w:tc>
      </w:tr>
      <w:tr w:rsidR="009935D6" w:rsidRPr="00093D30" w14:paraId="52DC647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EBFE2C"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01 R502А</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8296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развития приоритетных подотраслей агропромышленного комплекса и развитие малых форм хозяйствования (финансовое обеспечение (возмещение) части затрат, связанных с приростом объема молока сырого крупного рогатого скота, козьего и овечьего, переработанного на пищевую продукцию)</w:t>
            </w:r>
          </w:p>
        </w:tc>
      </w:tr>
      <w:tr w:rsidR="009935D6" w:rsidRPr="00093D30" w14:paraId="1B2E6E0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C07D4D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5П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7E311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«Стимулирование развития виноградарства и виноделия»</w:t>
            </w:r>
          </w:p>
        </w:tc>
      </w:tr>
      <w:tr w:rsidR="009935D6" w:rsidRPr="00093D30" w14:paraId="136B6F1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3F5270"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4A7B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Финансовое обеспечение (возмещение) части затрат на развитие виноградарства и виноделия </w:t>
            </w:r>
          </w:p>
        </w:tc>
      </w:tr>
      <w:tr w:rsidR="009935D6" w:rsidRPr="00093D30" w14:paraId="7687CC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925439"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02 R3400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B5DA6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виноградарства и виноделия</w:t>
            </w:r>
          </w:p>
        </w:tc>
      </w:tr>
      <w:tr w:rsidR="009935D6" w:rsidRPr="00093D30" w14:paraId="7F287C4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2CF517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5П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74F00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сельского туризма»</w:t>
            </w:r>
          </w:p>
        </w:tc>
      </w:tr>
      <w:tr w:rsidR="009935D6" w:rsidRPr="00093D30" w14:paraId="529C7E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33A972"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F8608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Оказание сельскохозяйственным товаропроизводителям государственной поддержки в виде грантов «Агротуризм» на реализацию проектов развития сельского туризма</w:t>
            </w:r>
          </w:p>
        </w:tc>
      </w:tr>
      <w:tr w:rsidR="009935D6" w:rsidRPr="00093D30" w14:paraId="4FA1374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9D86FA"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03 R3410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500A2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на развитие сельского туризма</w:t>
            </w:r>
          </w:p>
        </w:tc>
      </w:tr>
      <w:tr w:rsidR="009935D6" w:rsidRPr="00093D30" w14:paraId="16D9ED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D28DD5"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5П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982B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«Развитие отраслей овощеводства и картофелеводства»</w:t>
            </w:r>
          </w:p>
        </w:tc>
      </w:tr>
      <w:tr w:rsidR="009935D6" w:rsidRPr="00093D30" w14:paraId="1B40E1B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6DB005"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06784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tc>
      </w:tr>
      <w:tr w:rsidR="009935D6" w:rsidRPr="00093D30" w14:paraId="364A1B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1FB326"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04 R0140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2287CD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Стимулирование увеличения производства картофеля и овощей</w:t>
            </w:r>
          </w:p>
        </w:tc>
      </w:tr>
      <w:tr w:rsidR="009935D6" w:rsidRPr="00093D30" w14:paraId="5CBF9A0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04233E"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C8D5D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«Вовлечение в оборот земель сельскохозяйственного назначения и развитие мелиоративного комплекса»</w:t>
            </w:r>
          </w:p>
        </w:tc>
      </w:tr>
      <w:tr w:rsidR="009935D6" w:rsidRPr="00093D30" w14:paraId="49338F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84D5FC" w14:textId="77777777" w:rsidR="009935D6" w:rsidRPr="008C3375" w:rsidRDefault="009935D6" w:rsidP="00FF7C48">
            <w:pPr>
              <w:jc w:val="center"/>
              <w:rPr>
                <w:color w:val="000000" w:themeColor="text1"/>
                <w:sz w:val="28"/>
                <w:szCs w:val="28"/>
              </w:rPr>
            </w:pPr>
            <w:r w:rsidRPr="008C3375">
              <w:rPr>
                <w:color w:val="000000" w:themeColor="text1"/>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C11FD6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Возмещение части затрат, связанных с реализацией проведения гидромелиоративных, </w:t>
            </w:r>
            <w:proofErr w:type="spellStart"/>
            <w:r w:rsidRPr="008C3375">
              <w:rPr>
                <w:color w:val="000000" w:themeColor="text1"/>
                <w:sz w:val="28"/>
                <w:szCs w:val="28"/>
              </w:rPr>
              <w:lastRenderedPageBreak/>
              <w:t>культуртехнических</w:t>
            </w:r>
            <w:proofErr w:type="spellEnd"/>
            <w:r w:rsidRPr="008C3375">
              <w:rPr>
                <w:color w:val="000000" w:themeColor="text1"/>
                <w:sz w:val="28"/>
                <w:szCs w:val="28"/>
              </w:rPr>
              <w:t>, агролесомелиоративных и фитомелиоративных мероприятий, а также мероприятий в области известкования кислых почв на пашне</w:t>
            </w:r>
          </w:p>
        </w:tc>
      </w:tr>
      <w:tr w:rsidR="009935D6" w:rsidRPr="00093D30" w14:paraId="4813E2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0DFF06"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5П 1 05 R5980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FD78E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Проведение гидромелиоративных, </w:t>
            </w:r>
            <w:proofErr w:type="spellStart"/>
            <w:r w:rsidRPr="008C3375">
              <w:rPr>
                <w:color w:val="000000" w:themeColor="text1"/>
                <w:sz w:val="28"/>
                <w:szCs w:val="28"/>
              </w:rPr>
              <w:t>культуртехнических</w:t>
            </w:r>
            <w:proofErr w:type="spellEnd"/>
            <w:r w:rsidRPr="008C3375">
              <w:rPr>
                <w:color w:val="000000" w:themeColor="text1"/>
                <w:sz w:val="28"/>
                <w:szCs w:val="28"/>
              </w:rPr>
              <w:t>, агролесомелиоративных и фитомелиоративных мероприятий, а также мероприятий в области известкования кислых почв на пашне</w:t>
            </w:r>
          </w:p>
        </w:tc>
      </w:tr>
      <w:tr w:rsidR="009935D6" w:rsidRPr="00093D30" w14:paraId="419ED08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EDC4E0" w14:textId="77777777" w:rsidR="009935D6" w:rsidRPr="008C3375" w:rsidRDefault="009935D6" w:rsidP="00FF7C48">
            <w:pPr>
              <w:jc w:val="center"/>
              <w:rPr>
                <w:color w:val="000000" w:themeColor="text1"/>
                <w:sz w:val="28"/>
                <w:szCs w:val="28"/>
              </w:rPr>
            </w:pPr>
            <w:r w:rsidRPr="008C3375">
              <w:rPr>
                <w:color w:val="000000" w:themeColor="text1"/>
                <w:sz w:val="28"/>
                <w:szCs w:val="28"/>
              </w:rPr>
              <w:t>5П 1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A68D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«Акселерация субъектов малого и среднего предпринимательства Республики Адыгея»</w:t>
            </w:r>
          </w:p>
        </w:tc>
      </w:tr>
      <w:tr w:rsidR="009935D6" w:rsidRPr="00093D30" w14:paraId="56A915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B29D51" w14:textId="77777777" w:rsidR="009935D6" w:rsidRPr="008C3375" w:rsidRDefault="009935D6" w:rsidP="00FF7C48">
            <w:pPr>
              <w:jc w:val="center"/>
              <w:rPr>
                <w:color w:val="000000" w:themeColor="text1"/>
                <w:sz w:val="28"/>
                <w:szCs w:val="28"/>
              </w:rPr>
            </w:pPr>
            <w:r w:rsidRPr="008C3375">
              <w:rPr>
                <w:color w:val="000000" w:themeColor="text1"/>
                <w:sz w:val="28"/>
                <w:szCs w:val="28"/>
              </w:rPr>
              <w:t>5П 1 I5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49F0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грантовой поддержки «</w:t>
            </w:r>
            <w:proofErr w:type="spellStart"/>
            <w:r w:rsidRPr="008C3375">
              <w:rPr>
                <w:color w:val="000000" w:themeColor="text1"/>
                <w:sz w:val="28"/>
                <w:szCs w:val="28"/>
              </w:rPr>
              <w:t>Агростартап</w:t>
            </w:r>
            <w:proofErr w:type="spellEnd"/>
            <w:r w:rsidRPr="008C3375">
              <w:rPr>
                <w:color w:val="000000" w:themeColor="text1"/>
                <w:sz w:val="28"/>
                <w:szCs w:val="28"/>
              </w:rPr>
              <w:t>»</w:t>
            </w:r>
          </w:p>
        </w:tc>
      </w:tr>
      <w:tr w:rsidR="009935D6" w:rsidRPr="00093D30" w14:paraId="1FB4E6D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76F2CA" w14:textId="77777777" w:rsidR="009935D6" w:rsidRPr="008C3375" w:rsidRDefault="009935D6" w:rsidP="00FF7C48">
            <w:pPr>
              <w:jc w:val="center"/>
              <w:rPr>
                <w:color w:val="000000" w:themeColor="text1"/>
                <w:sz w:val="28"/>
                <w:szCs w:val="28"/>
              </w:rPr>
            </w:pPr>
            <w:r w:rsidRPr="008C3375">
              <w:rPr>
                <w:color w:val="000000" w:themeColor="text1"/>
                <w:sz w:val="28"/>
                <w:szCs w:val="28"/>
              </w:rPr>
              <w:t>5П 1 I5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4D18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(возмещение) части затрат сельскохозяйственных потребительских кооперативов на осуществление деятельности</w:t>
            </w:r>
          </w:p>
        </w:tc>
      </w:tr>
      <w:tr w:rsidR="009935D6" w:rsidRPr="00093D30" w14:paraId="1B5B3B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A09AB36" w14:textId="77777777" w:rsidR="009935D6" w:rsidRPr="008C3375" w:rsidRDefault="009935D6" w:rsidP="00FF7C48">
            <w:pPr>
              <w:jc w:val="center"/>
              <w:rPr>
                <w:color w:val="000000" w:themeColor="text1"/>
                <w:sz w:val="28"/>
                <w:szCs w:val="28"/>
              </w:rPr>
            </w:pPr>
            <w:r w:rsidRPr="008C3375">
              <w:rPr>
                <w:color w:val="000000" w:themeColor="text1"/>
                <w:sz w:val="28"/>
                <w:szCs w:val="28"/>
              </w:rPr>
              <w:t>5П 1 I5 54800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FFA2B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системы поддержки фермеров и развитие сельской кооперации</w:t>
            </w:r>
          </w:p>
        </w:tc>
      </w:tr>
      <w:tr w:rsidR="009935D6" w:rsidRPr="00093D30" w14:paraId="21744F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17CE78"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58885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Комплексы процессных мероприятий </w:t>
            </w:r>
          </w:p>
        </w:tc>
      </w:tr>
      <w:tr w:rsidR="009935D6" w:rsidRPr="00093D30" w14:paraId="4F0834A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1B8533"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8D1ADD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в области агропромышленного комплекса Республики Адыгея»</w:t>
            </w:r>
          </w:p>
        </w:tc>
      </w:tr>
      <w:tr w:rsidR="009935D6" w:rsidRPr="00093D30" w14:paraId="75F55E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D7DE8E"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81ADC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противоградовых мероприятий</w:t>
            </w:r>
          </w:p>
        </w:tc>
      </w:tr>
      <w:tr w:rsidR="009935D6" w:rsidRPr="00093D30" w14:paraId="5EC821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3723D9"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67237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участия в форумах, выставочных мероприятиях, проведение праздничных мероприятий</w:t>
            </w:r>
          </w:p>
        </w:tc>
      </w:tr>
      <w:tr w:rsidR="009935D6" w:rsidRPr="00093D30" w14:paraId="6850000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B4A8CE"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BCAD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гидрометеорологических работ регионального уровня</w:t>
            </w:r>
          </w:p>
        </w:tc>
      </w:tr>
      <w:tr w:rsidR="009935D6" w:rsidRPr="00093D30" w14:paraId="3E59525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1D6C06"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C6027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сельского хозяйства Республики Адыгея</w:t>
            </w:r>
          </w:p>
        </w:tc>
      </w:tr>
      <w:tr w:rsidR="009935D6" w:rsidRPr="00093D30" w14:paraId="72856B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B9B067"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B1012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8B77C3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7A6B97"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7E420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подведомственного Министерству сельского хозяйства Республики Адыгея государственного бюджетного учреждения Республики Адыгея «Информационно-консультационная служба агропромышленного комплекса» </w:t>
            </w:r>
          </w:p>
        </w:tc>
      </w:tr>
      <w:tr w:rsidR="009935D6" w:rsidRPr="00093D30" w14:paraId="18484E6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24AE2F" w14:textId="77777777" w:rsidR="009935D6" w:rsidRPr="008C3375" w:rsidRDefault="009935D6" w:rsidP="00FF7C48">
            <w:pPr>
              <w:jc w:val="center"/>
              <w:rPr>
                <w:color w:val="000000" w:themeColor="text1"/>
                <w:sz w:val="28"/>
                <w:szCs w:val="28"/>
              </w:rPr>
            </w:pPr>
            <w:r w:rsidRPr="008C3375">
              <w:rPr>
                <w:color w:val="000000" w:themeColor="text1"/>
                <w:sz w:val="28"/>
                <w:szCs w:val="28"/>
              </w:rPr>
              <w:t>5П 3 01 05060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3B0C0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55E86D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F5206F"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5Р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EA19B0"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«Социально-экономическое развитие Республики Адыгея»</w:t>
            </w:r>
          </w:p>
        </w:tc>
      </w:tr>
      <w:tr w:rsidR="009935D6" w:rsidRPr="00093D30" w14:paraId="7E4E6FC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B20575" w14:textId="77777777" w:rsidR="009935D6" w:rsidRPr="008C3375" w:rsidRDefault="009935D6" w:rsidP="00FF7C48">
            <w:pPr>
              <w:jc w:val="center"/>
              <w:rPr>
                <w:color w:val="000000" w:themeColor="text1"/>
                <w:sz w:val="28"/>
                <w:szCs w:val="28"/>
              </w:rPr>
            </w:pPr>
            <w:r w:rsidRPr="008C3375">
              <w:rPr>
                <w:color w:val="000000" w:themeColor="text1"/>
                <w:sz w:val="28"/>
                <w:szCs w:val="28"/>
              </w:rPr>
              <w:t>5Р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8841B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03D3084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243FF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5Р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3B7235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«Создание на территории промышленной зоны «Яблоновская» Тахтамукайского района Республики Адыгея специальных преференциальных режимов осуществления предпринимательской деятельности</w:t>
            </w:r>
          </w:p>
        </w:tc>
      </w:tr>
      <w:tr w:rsidR="009935D6" w:rsidRPr="00093D30" w14:paraId="3B57143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F0B566" w14:textId="77777777" w:rsidR="009935D6" w:rsidRPr="008C3375" w:rsidRDefault="009935D6" w:rsidP="00FF7C48">
            <w:pPr>
              <w:jc w:val="center"/>
              <w:rPr>
                <w:color w:val="000000" w:themeColor="text1"/>
                <w:sz w:val="28"/>
                <w:szCs w:val="28"/>
              </w:rPr>
            </w:pPr>
            <w:r w:rsidRPr="008C3375">
              <w:rPr>
                <w:color w:val="000000" w:themeColor="text1"/>
                <w:sz w:val="28"/>
                <w:szCs w:val="28"/>
              </w:rPr>
              <w:t>5Р 1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6BF9B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индивидуальной программы социально-экономического развития Республики Адыгея</w:t>
            </w:r>
          </w:p>
        </w:tc>
      </w:tr>
      <w:tr w:rsidR="009935D6" w:rsidRPr="00093D30" w14:paraId="0B0F50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AFEADC" w14:textId="77777777" w:rsidR="009935D6" w:rsidRPr="008C3375" w:rsidRDefault="009935D6" w:rsidP="00FF7C48">
            <w:pPr>
              <w:jc w:val="center"/>
              <w:rPr>
                <w:color w:val="000000" w:themeColor="text1"/>
                <w:sz w:val="28"/>
                <w:szCs w:val="28"/>
              </w:rPr>
            </w:pPr>
            <w:r w:rsidRPr="008C3375">
              <w:rPr>
                <w:color w:val="000000" w:themeColor="text1"/>
                <w:sz w:val="28"/>
                <w:szCs w:val="28"/>
              </w:rPr>
              <w:t>5С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D1C2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«Формирование современной городской среды»</w:t>
            </w:r>
          </w:p>
        </w:tc>
      </w:tr>
      <w:tr w:rsidR="009935D6" w:rsidRPr="00093D30" w14:paraId="1EFBEE9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57E29EE"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1B86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3F58D55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FD2705"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7CEB0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«Повышение качества и комфорта городской среды на территории Республики Адыгея»</w:t>
            </w:r>
          </w:p>
        </w:tc>
      </w:tr>
      <w:tr w:rsidR="009935D6" w:rsidRPr="00093D30" w14:paraId="09E0FCF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FE2215"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01 60430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6E5C8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озеленение территорий муниципальных образований</w:t>
            </w:r>
          </w:p>
        </w:tc>
      </w:tr>
      <w:tr w:rsidR="009935D6" w:rsidRPr="00093D30" w14:paraId="142D1FC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55599D"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01 60450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5B934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tc>
      </w:tr>
      <w:tr w:rsidR="009935D6" w:rsidRPr="00093D30" w14:paraId="471C3E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29A044"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01 60490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1F60B4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tc>
      </w:tr>
      <w:tr w:rsidR="009935D6" w:rsidRPr="00093D30" w14:paraId="484C264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87169B" w14:textId="77777777" w:rsidR="009935D6" w:rsidRPr="008C3375" w:rsidRDefault="009935D6" w:rsidP="00FF7C48">
            <w:pPr>
              <w:jc w:val="center"/>
              <w:rPr>
                <w:color w:val="000000" w:themeColor="text1"/>
                <w:sz w:val="28"/>
                <w:szCs w:val="28"/>
              </w:rPr>
            </w:pPr>
            <w:r w:rsidRPr="008C3375">
              <w:rPr>
                <w:color w:val="000000" w:themeColor="text1"/>
                <w:sz w:val="28"/>
                <w:szCs w:val="28"/>
              </w:rPr>
              <w:t>5С 1 01 60720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7B03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tc>
      </w:tr>
      <w:tr w:rsidR="009935D6" w:rsidRPr="00093D30" w14:paraId="2E39E2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666FB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5С 1 F2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D81F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«Формирование комфортной городской среды (Республика Адыгея)»</w:t>
            </w:r>
          </w:p>
        </w:tc>
      </w:tr>
      <w:tr w:rsidR="009935D6" w:rsidRPr="00093D30" w14:paraId="38271D5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C17C38" w14:textId="77777777" w:rsidR="009935D6" w:rsidRPr="008C3375" w:rsidRDefault="009935D6" w:rsidP="00FF7C48">
            <w:pPr>
              <w:jc w:val="center"/>
              <w:rPr>
                <w:color w:val="000000" w:themeColor="text1"/>
                <w:sz w:val="28"/>
                <w:szCs w:val="28"/>
              </w:rPr>
            </w:pPr>
            <w:r w:rsidRPr="008C3375">
              <w:rPr>
                <w:color w:val="000000" w:themeColor="text1"/>
                <w:sz w:val="28"/>
                <w:szCs w:val="28"/>
              </w:rPr>
              <w:t>5С 1 F2 54240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C7702D"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Cоздание</w:t>
            </w:r>
            <w:proofErr w:type="spellEnd"/>
            <w:r w:rsidRPr="008C3375">
              <w:rPr>
                <w:color w:val="000000" w:themeColor="text1"/>
                <w:sz w:val="28"/>
                <w:szCs w:val="28"/>
              </w:rPr>
              <w:t xml:space="preserve">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w:t>
            </w:r>
          </w:p>
        </w:tc>
      </w:tr>
      <w:tr w:rsidR="009935D6" w:rsidRPr="00093D30" w14:paraId="03D668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9CF516" w14:textId="77777777" w:rsidR="009935D6" w:rsidRPr="008C3375" w:rsidRDefault="009935D6" w:rsidP="00FF7C48">
            <w:pPr>
              <w:jc w:val="center"/>
              <w:rPr>
                <w:color w:val="000000" w:themeColor="text1"/>
                <w:sz w:val="28"/>
                <w:szCs w:val="28"/>
              </w:rPr>
            </w:pPr>
            <w:r w:rsidRPr="008C3375">
              <w:rPr>
                <w:color w:val="000000" w:themeColor="text1"/>
                <w:sz w:val="28"/>
                <w:szCs w:val="28"/>
              </w:rPr>
              <w:t>5С 1 F2 55550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7328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программ формирования современной городской среды</w:t>
            </w:r>
          </w:p>
        </w:tc>
      </w:tr>
      <w:tr w:rsidR="009935D6" w:rsidRPr="00093D30" w14:paraId="43C502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815341"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5Т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63B936"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Государственная программа Республики Адыгея «Оказание содействия добровольному переселению в Республику Адыгея соотечественников, проживающих за рубежом»</w:t>
            </w:r>
          </w:p>
        </w:tc>
      </w:tr>
      <w:tr w:rsidR="009935D6" w:rsidRPr="00093D30" w14:paraId="3EE893B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0BC59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5Т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A8A5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457A5A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77EAC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5Т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2760A6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Комплекс процессных мероприятий «Информационное обеспечение реализации </w:t>
            </w:r>
            <w:r w:rsidRPr="008C3375">
              <w:rPr>
                <w:color w:val="000000" w:themeColor="text1"/>
                <w:sz w:val="28"/>
                <w:szCs w:val="28"/>
              </w:rPr>
              <w:lastRenderedPageBreak/>
              <w:t>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tc>
      </w:tr>
      <w:tr w:rsidR="009935D6" w:rsidRPr="00093D30" w14:paraId="1C52919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1F8543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5Т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C37B0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Подготовка, издание информационных материалов по вопросам добровольного переселения на территорию вселения Республики Адыгея, в том числе об условиях участия в программе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9935D6" w:rsidRPr="00093D30" w14:paraId="7C3883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6A8D9A7" w14:textId="77777777" w:rsidR="009935D6" w:rsidRPr="008C3375" w:rsidRDefault="009935D6" w:rsidP="00FF7C48">
            <w:pPr>
              <w:jc w:val="center"/>
              <w:rPr>
                <w:color w:val="000000" w:themeColor="text1"/>
                <w:sz w:val="28"/>
                <w:szCs w:val="28"/>
              </w:rPr>
            </w:pPr>
            <w:r w:rsidRPr="008C3375">
              <w:rPr>
                <w:color w:val="000000" w:themeColor="text1"/>
                <w:sz w:val="28"/>
                <w:szCs w:val="28"/>
              </w:rPr>
              <w:t>5Т 3 01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B2963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935D6" w:rsidRPr="00093D30" w14:paraId="7DE5037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F2B23A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5Т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0362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членов их семей»</w:t>
            </w:r>
          </w:p>
        </w:tc>
      </w:tr>
      <w:tr w:rsidR="009935D6" w:rsidRPr="00093D30" w14:paraId="06A78C7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C2A15B" w14:textId="77777777" w:rsidR="009935D6" w:rsidRPr="008C3375" w:rsidRDefault="009935D6" w:rsidP="00FF7C48">
            <w:pPr>
              <w:jc w:val="center"/>
              <w:rPr>
                <w:color w:val="000000" w:themeColor="text1"/>
                <w:sz w:val="28"/>
                <w:szCs w:val="28"/>
              </w:rPr>
            </w:pPr>
            <w:r w:rsidRPr="008C3375">
              <w:rPr>
                <w:color w:val="000000" w:themeColor="text1"/>
                <w:sz w:val="28"/>
                <w:szCs w:val="28"/>
              </w:rPr>
              <w:t>5Т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B4F1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участникам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 и членам их семей компенсации расходов на медицинское освидетельствование, на признание образования и (или) квалификации, полученных в иностранном государстве, организация предоставления единовременной финансовой помощи на жилищное обустройство</w:t>
            </w:r>
          </w:p>
        </w:tc>
      </w:tr>
      <w:tr w:rsidR="009935D6" w:rsidRPr="00093D30" w14:paraId="714352E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C4107C" w14:textId="77777777" w:rsidR="009935D6" w:rsidRPr="008C3375" w:rsidRDefault="009935D6" w:rsidP="00FF7C48">
            <w:pPr>
              <w:jc w:val="center"/>
              <w:rPr>
                <w:color w:val="000000" w:themeColor="text1"/>
                <w:sz w:val="28"/>
                <w:szCs w:val="28"/>
              </w:rPr>
            </w:pPr>
            <w:r w:rsidRPr="008C3375">
              <w:rPr>
                <w:color w:val="000000" w:themeColor="text1"/>
                <w:sz w:val="28"/>
                <w:szCs w:val="28"/>
              </w:rPr>
              <w:t>5Т 3 02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B956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9935D6" w:rsidRPr="00093D30" w14:paraId="09FACD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17072A"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5Ф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7AE0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«Управление государственными финансами»</w:t>
            </w:r>
          </w:p>
        </w:tc>
      </w:tr>
      <w:tr w:rsidR="009935D6" w:rsidRPr="00093D30" w14:paraId="0E8DB4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5B3FCF0" w14:textId="77777777" w:rsidR="009935D6" w:rsidRPr="008C3375" w:rsidRDefault="009935D6" w:rsidP="00FF7C48">
            <w:pPr>
              <w:jc w:val="center"/>
              <w:rPr>
                <w:color w:val="000000" w:themeColor="text1"/>
                <w:sz w:val="28"/>
                <w:szCs w:val="28"/>
              </w:rPr>
            </w:pPr>
            <w:r w:rsidRPr="008C3375">
              <w:rPr>
                <w:color w:val="000000" w:themeColor="text1"/>
                <w:sz w:val="28"/>
                <w:szCs w:val="28"/>
              </w:rPr>
              <w:t>5Ф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FB7A4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4CAD7C9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5FF399"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5Ф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5111DB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1F06785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91DD3D" w14:textId="77777777" w:rsidR="009935D6" w:rsidRPr="008C3375" w:rsidRDefault="009935D6" w:rsidP="00FF7C48">
            <w:pPr>
              <w:jc w:val="center"/>
              <w:rPr>
                <w:color w:val="000000" w:themeColor="text1"/>
                <w:sz w:val="28"/>
                <w:szCs w:val="28"/>
              </w:rPr>
            </w:pPr>
            <w:r w:rsidRPr="008C3375">
              <w:rPr>
                <w:color w:val="000000" w:themeColor="text1"/>
                <w:sz w:val="28"/>
                <w:szCs w:val="28"/>
              </w:rPr>
              <w:t>5Ф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E136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 Ведомственный проект «Развитие инициативного бюджетирования в Республике Адыгея»</w:t>
            </w:r>
          </w:p>
        </w:tc>
      </w:tr>
      <w:tr w:rsidR="009935D6" w:rsidRPr="00093D30" w14:paraId="255C3CB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43C745" w14:textId="77777777" w:rsidR="009935D6" w:rsidRPr="008C3375" w:rsidRDefault="009935D6" w:rsidP="00FF7C48">
            <w:pPr>
              <w:jc w:val="center"/>
              <w:rPr>
                <w:color w:val="000000" w:themeColor="text1"/>
                <w:sz w:val="28"/>
                <w:szCs w:val="28"/>
              </w:rPr>
            </w:pPr>
            <w:r w:rsidRPr="008C3375">
              <w:rPr>
                <w:color w:val="000000" w:themeColor="text1"/>
                <w:sz w:val="28"/>
                <w:szCs w:val="28"/>
              </w:rPr>
              <w:t>5Ф 2 01 64800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40933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9935D6" w:rsidRPr="00093D30" w14:paraId="57F2AF0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92C207" w14:textId="77777777" w:rsidR="009935D6" w:rsidRPr="008C3375" w:rsidRDefault="009935D6" w:rsidP="00FF7C48">
            <w:pPr>
              <w:jc w:val="center"/>
              <w:rPr>
                <w:color w:val="000000" w:themeColor="text1"/>
                <w:sz w:val="28"/>
                <w:szCs w:val="28"/>
              </w:rPr>
            </w:pPr>
            <w:r w:rsidRPr="008C3375">
              <w:rPr>
                <w:color w:val="000000" w:themeColor="text1"/>
                <w:sz w:val="28"/>
                <w:szCs w:val="28"/>
              </w:rPr>
              <w:t>5Ф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2A61B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«Оказание поддержки муниципальным образованиям в части исполнения полномочий по оплате труда»</w:t>
            </w:r>
          </w:p>
        </w:tc>
      </w:tr>
      <w:tr w:rsidR="009935D6" w:rsidRPr="00093D30" w14:paraId="61994D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3240D8" w14:textId="77777777" w:rsidR="009935D6" w:rsidRPr="002147B8" w:rsidRDefault="009935D6" w:rsidP="00FF7C48">
            <w:pPr>
              <w:jc w:val="center"/>
              <w:rPr>
                <w:color w:val="000000" w:themeColor="text1"/>
                <w:sz w:val="28"/>
                <w:szCs w:val="28"/>
                <w:lang w:val="en-US"/>
              </w:rPr>
            </w:pPr>
            <w:r w:rsidRPr="008C3375">
              <w:rPr>
                <w:color w:val="000000" w:themeColor="text1"/>
                <w:sz w:val="28"/>
                <w:szCs w:val="28"/>
              </w:rPr>
              <w:t>5Ф 2 02 65500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EE5E0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Субсидии местным бюджетам на частичную компенсацию расходов на повышение оплаты труда работников бюджетной сферы</w:t>
            </w:r>
          </w:p>
        </w:tc>
      </w:tr>
      <w:tr w:rsidR="009935D6" w:rsidRPr="00093D30" w14:paraId="1E4505A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492647"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4E55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46A254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F79DFB"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7481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«Повышение эффективности управления государственными финансами Республики Адыгея, повышение прозрачности и открытости бюджетного процесса»</w:t>
            </w:r>
          </w:p>
        </w:tc>
      </w:tr>
      <w:tr w:rsidR="009935D6" w:rsidRPr="00093D30" w14:paraId="1926971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C9F0312"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45A06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Условно утвержденные расходы</w:t>
            </w:r>
          </w:p>
        </w:tc>
      </w:tr>
      <w:tr w:rsidR="009935D6" w:rsidRPr="00093D30" w14:paraId="546911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7EE568"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33AC6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«Выравнивание бюджетной обеспеченности муниципальных образований, создание условий для устойчивого исполнения местных бюджетов»</w:t>
            </w:r>
          </w:p>
        </w:tc>
      </w:tr>
      <w:tr w:rsidR="009935D6" w:rsidRPr="00093D30" w14:paraId="531E7E7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C2FD8C"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02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C85C68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Дотации на выравнивание бюджетной обеспеченности муниципальных районов (городских округов)</w:t>
            </w:r>
          </w:p>
        </w:tc>
      </w:tr>
      <w:tr w:rsidR="009935D6" w:rsidRPr="00093D30" w14:paraId="1EDA78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E57484"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02 60300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4B3C00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w:t>
            </w:r>
          </w:p>
        </w:tc>
      </w:tr>
      <w:tr w:rsidR="009935D6" w:rsidRPr="00093D30" w14:paraId="142CAF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E48DEAE"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02 60400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9390F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9935D6" w:rsidRPr="00093D30" w14:paraId="2B8208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430625"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4F7D2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«Поощрение муниципальных образований в целях достижения и(или) стимулирования к достижению наилучших показателей»</w:t>
            </w:r>
          </w:p>
        </w:tc>
      </w:tr>
      <w:tr w:rsidR="009935D6" w:rsidRPr="00093D30" w14:paraId="523556A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9F52A9"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03 60500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32F03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9935D6" w:rsidRPr="00093D30" w14:paraId="6ADA35F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3491542"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03 61700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C17CB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Дотации за достижение наилучших результатов по увеличению налогового потенциала городских округов и муниципальных районов</w:t>
            </w:r>
          </w:p>
        </w:tc>
      </w:tr>
      <w:tr w:rsidR="009935D6" w:rsidRPr="00093D30" w14:paraId="4FA87A8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565658"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5Ф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B3B5E9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«Эффективное управление государственным долгом Республики Адыгея»</w:t>
            </w:r>
          </w:p>
        </w:tc>
      </w:tr>
      <w:tr w:rsidR="009935D6" w:rsidRPr="00093D30" w14:paraId="5DFDF7D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D72802B" w14:textId="77777777" w:rsidR="009935D6" w:rsidRPr="008C3375" w:rsidRDefault="009935D6" w:rsidP="00FF7C48">
            <w:pPr>
              <w:jc w:val="center"/>
              <w:rPr>
                <w:color w:val="000000" w:themeColor="text1"/>
                <w:sz w:val="28"/>
                <w:szCs w:val="28"/>
              </w:rPr>
            </w:pPr>
            <w:r w:rsidRPr="008C3375">
              <w:rPr>
                <w:color w:val="000000" w:themeColor="text1"/>
                <w:sz w:val="28"/>
                <w:szCs w:val="28"/>
              </w:rPr>
              <w:t>5Ф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AB984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Обслуживание государственного долга Республики Адыгея</w:t>
            </w:r>
          </w:p>
        </w:tc>
      </w:tr>
      <w:tr w:rsidR="009935D6" w:rsidRPr="00093D30" w14:paraId="0059B50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1AE74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274A4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9935D6" w:rsidRPr="00093D30" w14:paraId="44FDDF4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83881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08C86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информационных систем обеспечения бюджетных правоотношений»</w:t>
            </w:r>
          </w:p>
        </w:tc>
      </w:tr>
      <w:tr w:rsidR="009935D6" w:rsidRPr="00093D30" w14:paraId="686CA95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6C2BC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D9610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Обслуживание и </w:t>
            </w:r>
            <w:proofErr w:type="gramStart"/>
            <w:r w:rsidRPr="008C3375">
              <w:rPr>
                <w:color w:val="000000" w:themeColor="text1"/>
                <w:sz w:val="28"/>
                <w:szCs w:val="28"/>
              </w:rPr>
              <w:t>модернизация  информационных</w:t>
            </w:r>
            <w:proofErr w:type="gramEnd"/>
            <w:r w:rsidRPr="008C3375">
              <w:rPr>
                <w:color w:val="000000" w:themeColor="text1"/>
                <w:sz w:val="28"/>
                <w:szCs w:val="28"/>
              </w:rPr>
              <w:t xml:space="preserve"> систем управления государственными финансами Республики Адыгея</w:t>
            </w:r>
          </w:p>
        </w:tc>
      </w:tr>
      <w:tr w:rsidR="009935D6" w:rsidRPr="00093D30" w14:paraId="2A271F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A9D10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CC55A5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«Обеспечение деятельности и выполнение функций Министерства финансов Республики Адыгея и его подведомственного учреждения»</w:t>
            </w:r>
          </w:p>
        </w:tc>
      </w:tr>
      <w:tr w:rsidR="009935D6" w:rsidRPr="00093D30" w14:paraId="4CDC774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EAD3E7"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D029B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и выполнения функций Министерства финансов Республики Адыгея</w:t>
            </w:r>
          </w:p>
        </w:tc>
      </w:tr>
      <w:tr w:rsidR="009935D6" w:rsidRPr="00093D30" w14:paraId="395019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D8513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06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B12E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5C91E78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E2583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06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5F2EC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бюджетных полномочий государственного казенного учреждения Республики Адыгея «Централизованная бухгалтерия»</w:t>
            </w:r>
          </w:p>
        </w:tc>
      </w:tr>
      <w:tr w:rsidR="009935D6" w:rsidRPr="00093D30" w14:paraId="68092A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6CD79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5Ф 3 06 02050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E97FE7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28E840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B1C2C7"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8A33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программа Республики Адыгея «Укрепление межнациональных отношений и патриотическое воспитание»</w:t>
            </w:r>
          </w:p>
        </w:tc>
      </w:tr>
      <w:tr w:rsidR="009935D6" w:rsidRPr="00093D30" w14:paraId="062BB59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0DA1FF"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0C9E8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Региональные проекты</w:t>
            </w:r>
          </w:p>
        </w:tc>
      </w:tr>
      <w:tr w:rsidR="009935D6" w:rsidRPr="00093D30" w14:paraId="214C05A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E1E29B"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BF271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Региональный проект «Увековечение памяти погибших при защите Отечества»</w:t>
            </w:r>
          </w:p>
        </w:tc>
      </w:tr>
      <w:tr w:rsidR="009935D6" w:rsidRPr="00093D30" w14:paraId="05AB313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80F4F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1 01 R2991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A435F47"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(проведение восстановительных работ)</w:t>
            </w:r>
          </w:p>
        </w:tc>
      </w:tr>
      <w:tr w:rsidR="009935D6" w:rsidRPr="00093D30" w14:paraId="6FFA3C0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8AC4C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1 01 R2992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AC8F17"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(нанесение имен (воинских званий, фамилий и инициалов) погибших при защите Отечества на </w:t>
            </w:r>
            <w:r w:rsidRPr="008C3375">
              <w:rPr>
                <w:color w:val="000000" w:themeColor="text1"/>
                <w:sz w:val="28"/>
                <w:szCs w:val="28"/>
              </w:rPr>
              <w:lastRenderedPageBreak/>
              <w:t>мемориальные сооружения воинских захоронений по месту захоронения)</w:t>
            </w:r>
          </w:p>
        </w:tc>
      </w:tr>
      <w:tr w:rsidR="009935D6" w:rsidRPr="00093D30" w14:paraId="6B205F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DE784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lastRenderedPageBreak/>
              <w:t>5Ю 1 01 R2993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AB8B5BA" w14:textId="77777777" w:rsidR="009935D6" w:rsidRPr="008C3375" w:rsidRDefault="009935D6" w:rsidP="00FF7C48">
            <w:pPr>
              <w:ind w:left="57" w:right="57"/>
              <w:jc w:val="both"/>
              <w:rPr>
                <w:color w:val="000000" w:themeColor="text1"/>
                <w:sz w:val="28"/>
                <w:szCs w:val="28"/>
              </w:rPr>
            </w:pPr>
            <w:proofErr w:type="spellStart"/>
            <w:r w:rsidRPr="008C3375">
              <w:rPr>
                <w:color w:val="000000" w:themeColor="text1"/>
                <w:sz w:val="28"/>
                <w:szCs w:val="28"/>
              </w:rPr>
              <w:t>Софинансирование</w:t>
            </w:r>
            <w:proofErr w:type="spellEnd"/>
            <w:r w:rsidRPr="008C3375">
              <w:rPr>
                <w:color w:val="000000" w:themeColor="text1"/>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(установка мемориальных знаков)</w:t>
            </w:r>
          </w:p>
        </w:tc>
      </w:tr>
      <w:tr w:rsidR="009935D6" w:rsidRPr="00093D30" w14:paraId="6D805D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EE8EE4"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EC9E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Ведомственные проекты</w:t>
            </w:r>
          </w:p>
        </w:tc>
      </w:tr>
      <w:tr w:rsidR="009935D6" w:rsidRPr="00093D30" w14:paraId="59343B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9316E3"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5E1F9A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tc>
      </w:tr>
      <w:tr w:rsidR="009935D6" w:rsidRPr="00093D30" w14:paraId="47B2A53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D72120"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1EB28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централизованной религиозной организации Духовное управление мусульман Республики Адыгея и Краснодарского края</w:t>
            </w:r>
          </w:p>
        </w:tc>
      </w:tr>
      <w:tr w:rsidR="009935D6" w:rsidRPr="00093D30" w14:paraId="2888DBD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797BE9"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936B5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религиозной организации «Майкопская и Адыгейская Епархия Русской Православной Церкви (Московский Патриархат)»</w:t>
            </w:r>
          </w:p>
        </w:tc>
      </w:tr>
      <w:tr w:rsidR="009935D6" w:rsidRPr="00093D30" w14:paraId="237731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65AF3A"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0016C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Общественному движению «</w:t>
            </w:r>
            <w:proofErr w:type="spellStart"/>
            <w:r w:rsidRPr="008C3375">
              <w:rPr>
                <w:color w:val="000000" w:themeColor="text1"/>
                <w:sz w:val="28"/>
                <w:szCs w:val="28"/>
              </w:rPr>
              <w:t>Адыгэ</w:t>
            </w:r>
            <w:proofErr w:type="spellEnd"/>
            <w:r w:rsidRPr="008C3375">
              <w:rPr>
                <w:color w:val="000000" w:themeColor="text1"/>
                <w:sz w:val="28"/>
                <w:szCs w:val="28"/>
              </w:rPr>
              <w:t xml:space="preserve"> </w:t>
            </w:r>
            <w:proofErr w:type="spellStart"/>
            <w:r w:rsidRPr="008C3375">
              <w:rPr>
                <w:color w:val="000000" w:themeColor="text1"/>
                <w:sz w:val="28"/>
                <w:szCs w:val="28"/>
              </w:rPr>
              <w:t>Хасэ</w:t>
            </w:r>
            <w:proofErr w:type="spellEnd"/>
            <w:r w:rsidRPr="008C3375">
              <w:rPr>
                <w:color w:val="000000" w:themeColor="text1"/>
                <w:sz w:val="28"/>
                <w:szCs w:val="28"/>
              </w:rPr>
              <w:t xml:space="preserve"> - Черкесский Парламент» Республики Адыгея</w:t>
            </w:r>
          </w:p>
        </w:tc>
      </w:tr>
      <w:tr w:rsidR="009935D6" w:rsidRPr="00093D30" w14:paraId="59658CD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B6C23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4515E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Предоставление субсидии некоммерческой организации «Майкопское </w:t>
            </w:r>
            <w:proofErr w:type="spellStart"/>
            <w:r w:rsidRPr="008C3375">
              <w:rPr>
                <w:color w:val="000000" w:themeColor="text1"/>
                <w:sz w:val="28"/>
                <w:szCs w:val="28"/>
              </w:rPr>
              <w:t>отдельское</w:t>
            </w:r>
            <w:proofErr w:type="spellEnd"/>
            <w:r w:rsidRPr="008C3375">
              <w:rPr>
                <w:color w:val="000000" w:themeColor="text1"/>
                <w:sz w:val="28"/>
                <w:szCs w:val="28"/>
              </w:rPr>
              <w:t xml:space="preserve"> казачье общество Кубанского войскового казачьего общества»</w:t>
            </w:r>
          </w:p>
        </w:tc>
      </w:tr>
      <w:tr w:rsidR="009935D6" w:rsidRPr="00093D30" w14:paraId="4ADC5CD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7D9ED9A"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7CF55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Общественной организации ветеранов (пенсионеров) войны, труда, Вооруженных Сил и правоохранительных органов Республики Адыгея</w:t>
            </w:r>
          </w:p>
        </w:tc>
      </w:tr>
      <w:tr w:rsidR="009935D6" w:rsidRPr="00093D30" w14:paraId="1DA41C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E1E53F"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F24462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Адыгейской региональной общественной организации «Инвалиды Чернобыля»</w:t>
            </w:r>
          </w:p>
        </w:tc>
      </w:tr>
      <w:tr w:rsidR="009935D6" w:rsidRPr="00093D30" w14:paraId="4A5C9F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BEE5B1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01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2296D8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субсидии автономной некоммерческой организации «Контент-центр Республики Адыгея»</w:t>
            </w:r>
          </w:p>
        </w:tc>
      </w:tr>
      <w:tr w:rsidR="009935D6" w:rsidRPr="00093D30" w14:paraId="4EF6FD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526858"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79D54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Ведомственный проект «Развитие и модернизация материально-технической базы подведомственных Комитету Республики Адыгея по делам национальностей, связям с соотечественниками и средствам массовой информации государственных учреждений» </w:t>
            </w:r>
          </w:p>
        </w:tc>
      </w:tr>
      <w:tr w:rsidR="009935D6" w:rsidRPr="00093D30" w14:paraId="7B7994D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78225E"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2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CB75F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Укрепление материально-технической базы государственных учреждений Республики Адыгея, подведомственных Комитету Республики Адыгея по </w:t>
            </w:r>
            <w:r w:rsidRPr="008C3375">
              <w:rPr>
                <w:color w:val="000000" w:themeColor="text1"/>
                <w:sz w:val="28"/>
                <w:szCs w:val="28"/>
              </w:rPr>
              <w:lastRenderedPageBreak/>
              <w:t>делам национальностей, связям с соотечественниками и средствам массовой информации</w:t>
            </w:r>
          </w:p>
        </w:tc>
      </w:tr>
      <w:tr w:rsidR="009935D6" w:rsidRPr="00093D30" w14:paraId="2F9CB70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24EFB15"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lastRenderedPageBreak/>
              <w:t>5Ю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B03108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Комплексы процессных мероприятий</w:t>
            </w:r>
          </w:p>
        </w:tc>
      </w:tr>
      <w:tr w:rsidR="009935D6" w:rsidRPr="00093D30" w14:paraId="33BFFF8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A2543D5"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A80B2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tc>
      </w:tr>
      <w:tr w:rsidR="009935D6" w:rsidRPr="00093D30" w14:paraId="373AE41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B9BDEB"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B7DA3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Формирование толерантного сознания молодежи, противодействие проявлениям ксенофобии</w:t>
            </w:r>
          </w:p>
        </w:tc>
      </w:tr>
      <w:tr w:rsidR="009935D6" w:rsidRPr="00093D30" w14:paraId="6D4649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4C3E95"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01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09D53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Содействие этнокультурному развитию народов Республики Адыгея</w:t>
            </w:r>
          </w:p>
        </w:tc>
      </w:tr>
      <w:tr w:rsidR="009935D6" w:rsidRPr="00093D30" w14:paraId="06A16B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789A0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01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BA998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Информационная пропаганда взаимоуважения, веротерпимости и толерантности в Республике Адыгея</w:t>
            </w:r>
          </w:p>
        </w:tc>
      </w:tr>
      <w:tr w:rsidR="009935D6" w:rsidRPr="00093D30" w14:paraId="74163A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B425F2"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01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20B04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Исследование общественно-политической ситуации в Республике Адыгея</w:t>
            </w:r>
          </w:p>
        </w:tc>
      </w:tr>
      <w:tr w:rsidR="009935D6" w:rsidRPr="00093D30" w14:paraId="7D6EEF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C0C44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01 55180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36ABE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мероприятий по укреплению единства российской нации и этнокультурному развитию народов России</w:t>
            </w:r>
          </w:p>
        </w:tc>
      </w:tr>
      <w:tr w:rsidR="009935D6" w:rsidRPr="00093D30" w14:paraId="00F671C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E12F61"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E3746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«Формирование общероссийской гражданской идентичности»</w:t>
            </w:r>
          </w:p>
        </w:tc>
      </w:tr>
      <w:tr w:rsidR="009935D6" w:rsidRPr="00093D30" w14:paraId="09374A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77ECFC"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CB458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проведение мероприятий, посвященных праздничным дням и памятным датам в Республике Адыгея</w:t>
            </w:r>
          </w:p>
        </w:tc>
      </w:tr>
      <w:tr w:rsidR="009935D6" w:rsidRPr="00093D30" w14:paraId="2A1578C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2E71C4"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CF3AF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Пропаганда здорового образа жизни среди молодежи</w:t>
            </w:r>
          </w:p>
        </w:tc>
      </w:tr>
      <w:tr w:rsidR="009935D6" w:rsidRPr="00093D30" w14:paraId="0A2B3BD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C872D8"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8EA938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Информационная поддержка патриотического воспитания жителей Республики Адыгея</w:t>
            </w:r>
          </w:p>
        </w:tc>
      </w:tr>
      <w:tr w:rsidR="009935D6" w:rsidRPr="00093D30" w14:paraId="6ECADE8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7A3D371" w14:textId="77777777" w:rsidR="009935D6" w:rsidRPr="008C3375" w:rsidRDefault="009935D6" w:rsidP="00FF7C48">
            <w:pPr>
              <w:ind w:left="57" w:right="57"/>
              <w:jc w:val="center"/>
              <w:rPr>
                <w:color w:val="000000" w:themeColor="text1"/>
                <w:sz w:val="28"/>
                <w:szCs w:val="28"/>
              </w:rPr>
            </w:pPr>
            <w:r w:rsidRPr="008C3375">
              <w:rPr>
                <w:color w:val="000000" w:themeColor="text1"/>
                <w:sz w:val="28"/>
                <w:szCs w:val="28"/>
              </w:rPr>
              <w:t>5Ю 3 02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F3673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изготовления мемориальных досок ветеранам Великой Отечественной войны</w:t>
            </w:r>
          </w:p>
        </w:tc>
      </w:tr>
      <w:tr w:rsidR="009935D6" w:rsidRPr="00093D30" w14:paraId="68B8AC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C6BF92" w14:textId="77777777" w:rsidR="009935D6" w:rsidRPr="008C3375" w:rsidRDefault="009935D6" w:rsidP="00FF7C48">
            <w:pPr>
              <w:ind w:left="57" w:right="57"/>
              <w:jc w:val="center"/>
              <w:rPr>
                <w:bCs/>
                <w:color w:val="000000" w:themeColor="text1"/>
                <w:sz w:val="28"/>
                <w:szCs w:val="28"/>
              </w:rPr>
            </w:pPr>
            <w:r w:rsidRPr="008C3375">
              <w:rPr>
                <w:bCs/>
                <w:color w:val="000000" w:themeColor="text1"/>
                <w:sz w:val="28"/>
                <w:szCs w:val="28"/>
              </w:rPr>
              <w:t>5Ю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B0339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tc>
      </w:tr>
      <w:tr w:rsidR="009935D6" w:rsidRPr="00093D30" w14:paraId="5442839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D0F3B3"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21DDB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Социальная поддержка соотечественников, прибывших на постоянное место жительства в Республику Адыгея</w:t>
            </w:r>
          </w:p>
        </w:tc>
      </w:tr>
      <w:tr w:rsidR="009935D6" w:rsidRPr="00093D30" w14:paraId="33F1B3B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6BF7C8C"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03 01050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19B2E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FDABF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886538"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A00B3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Содействие консолидации соотечественников в сохранении языковой и культурной среды в диаспорах, </w:t>
            </w:r>
            <w:r w:rsidRPr="008C3375">
              <w:rPr>
                <w:color w:val="000000" w:themeColor="text1"/>
                <w:sz w:val="28"/>
                <w:szCs w:val="28"/>
              </w:rPr>
              <w:lastRenderedPageBreak/>
              <w:t>развитие образовательных, культурных и иных связей с соотечественниками</w:t>
            </w:r>
          </w:p>
        </w:tc>
      </w:tr>
      <w:tr w:rsidR="009935D6" w:rsidRPr="00093D30" w14:paraId="5D7D211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ECBEE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lastRenderedPageBreak/>
              <w:t>5Ю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63CB5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 процессных мероприятий «Поддержка и развитие средств массовой информации и книгоиздания»</w:t>
            </w:r>
          </w:p>
        </w:tc>
      </w:tr>
      <w:tr w:rsidR="009935D6" w:rsidRPr="00093D30" w14:paraId="0A44EE8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6AA687"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834D9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Комитету Республики Адыгея по делам национальностей, связям с соотечественниками и средствам массовой информации государственных бюджетных учреждений Республики Адыгея</w:t>
            </w:r>
          </w:p>
        </w:tc>
      </w:tr>
      <w:tr w:rsidR="009935D6" w:rsidRPr="00093D30" w14:paraId="55320A6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7E9160"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9BC06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FD731D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BC63ECC"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F64247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Информационное обеспечение населения Республики Адыгея, а также соотечественников, проживающих за рубежом</w:t>
            </w:r>
          </w:p>
        </w:tc>
      </w:tr>
      <w:tr w:rsidR="009935D6" w:rsidRPr="00093D30" w14:paraId="3C2F5BE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DA095EB"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4A43FC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производства и распространения тематических телепрограмм на русском и адыгейском языках на территории Республики Адыгея, информационно-тематических программ в информационно-телекоммуникационной сети «Интернет» на адыгейском, турецком и арабском языках</w:t>
            </w:r>
          </w:p>
        </w:tc>
      </w:tr>
      <w:tr w:rsidR="009935D6" w:rsidRPr="00093D30" w14:paraId="6C0D4CA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E4B57B"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4131B5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мероприятий по обеспечению эффективной информационной политики и развитию государственных средств массовой информации</w:t>
            </w:r>
          </w:p>
        </w:tc>
      </w:tr>
      <w:tr w:rsidR="009935D6" w:rsidRPr="00093D30" w14:paraId="4D48891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54246EF"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A815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общественно значимых мероприятий в сфере печати и телерадиовещания</w:t>
            </w:r>
          </w:p>
        </w:tc>
      </w:tr>
      <w:tr w:rsidR="009935D6" w:rsidRPr="00093D30" w14:paraId="0C17D3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2C13929"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BABDF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информационному освещению деятельности органов государственной власти Республики Адыгея и поддержке средств массовой информации</w:t>
            </w:r>
          </w:p>
        </w:tc>
      </w:tr>
      <w:tr w:rsidR="009935D6" w:rsidRPr="00093D30" w14:paraId="0FEB5AA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9102295"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B0B69E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9935D6" w:rsidRPr="00093D30" w14:paraId="6181BD3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3008870" w14:textId="77777777" w:rsidR="009935D6" w:rsidRPr="008C3375" w:rsidRDefault="009935D6" w:rsidP="00FF7C48">
            <w:pPr>
              <w:jc w:val="center"/>
              <w:rPr>
                <w:color w:val="000000" w:themeColor="text1"/>
                <w:sz w:val="28"/>
                <w:szCs w:val="28"/>
              </w:rPr>
            </w:pPr>
            <w:r w:rsidRPr="008C3375">
              <w:rPr>
                <w:color w:val="000000" w:themeColor="text1"/>
                <w:sz w:val="28"/>
                <w:szCs w:val="28"/>
              </w:rPr>
              <w:t>5Ю 3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7F022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3149FE9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44281E" w14:textId="77777777" w:rsidR="009935D6" w:rsidRPr="008C3375" w:rsidRDefault="009935D6" w:rsidP="00FF7C48">
            <w:pPr>
              <w:jc w:val="center"/>
              <w:rPr>
                <w:color w:val="000000" w:themeColor="text1"/>
                <w:sz w:val="28"/>
                <w:szCs w:val="28"/>
              </w:rPr>
            </w:pPr>
            <w:r w:rsidRPr="008C3375">
              <w:rPr>
                <w:color w:val="000000" w:themeColor="text1"/>
                <w:sz w:val="28"/>
                <w:szCs w:val="28"/>
              </w:rPr>
              <w:t>60 0 00 00000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C3D1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Непрограммное направление деятельности</w:t>
            </w:r>
          </w:p>
        </w:tc>
      </w:tr>
      <w:tr w:rsidR="009935D6" w:rsidRPr="00093D30" w14:paraId="32400C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B8927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9D7AE22"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Руководство и управление в сфере установленных функций</w:t>
            </w:r>
          </w:p>
        </w:tc>
      </w:tr>
      <w:tr w:rsidR="009935D6" w:rsidRPr="00093D30" w14:paraId="0BBA20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1FA1D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90953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за счет межбюджетных трансфертов, предоставляемых из федерального бюджета</w:t>
            </w:r>
          </w:p>
        </w:tc>
      </w:tr>
      <w:tr w:rsidR="009935D6" w:rsidRPr="00093D30" w14:paraId="2E6FDF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8631D8"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3327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9935D6" w:rsidRPr="00093D30" w14:paraId="39B8E2E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D25769" w14:textId="77777777" w:rsidR="009935D6" w:rsidRPr="008C3375" w:rsidRDefault="009935D6" w:rsidP="00FF7C48">
            <w:pPr>
              <w:jc w:val="center"/>
              <w:rPr>
                <w:color w:val="000000" w:themeColor="text1"/>
                <w:sz w:val="28"/>
                <w:szCs w:val="28"/>
              </w:rPr>
            </w:pPr>
            <w:r w:rsidRPr="008C3375">
              <w:rPr>
                <w:color w:val="000000" w:themeColor="text1"/>
                <w:sz w:val="28"/>
                <w:szCs w:val="28"/>
              </w:rPr>
              <w:t>67 1 01 51180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4700D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9935D6" w:rsidRPr="00093D30" w14:paraId="2770656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E5C0E4" w14:textId="77777777" w:rsidR="009935D6" w:rsidRPr="008C3375" w:rsidRDefault="009935D6" w:rsidP="00FF7C48">
            <w:pPr>
              <w:jc w:val="center"/>
              <w:rPr>
                <w:color w:val="000000" w:themeColor="text1"/>
                <w:sz w:val="28"/>
                <w:szCs w:val="28"/>
              </w:rPr>
            </w:pPr>
            <w:r w:rsidRPr="008C3375">
              <w:rPr>
                <w:color w:val="000000" w:themeColor="text1"/>
                <w:sz w:val="28"/>
                <w:szCs w:val="28"/>
              </w:rPr>
              <w:t>67 1 02 00000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259F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935D6" w:rsidRPr="00093D30" w14:paraId="1099958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EFB415" w14:textId="77777777" w:rsidR="009935D6" w:rsidRPr="008C3375" w:rsidRDefault="009935D6" w:rsidP="00FF7C48">
            <w:pPr>
              <w:jc w:val="center"/>
              <w:rPr>
                <w:color w:val="000000" w:themeColor="text1"/>
                <w:sz w:val="28"/>
                <w:szCs w:val="28"/>
              </w:rPr>
            </w:pPr>
            <w:r w:rsidRPr="008C3375">
              <w:rPr>
                <w:color w:val="000000" w:themeColor="text1"/>
                <w:sz w:val="28"/>
                <w:szCs w:val="28"/>
              </w:rPr>
              <w:t>67 1 02 51200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DC46E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935D6" w:rsidRPr="00093D30" w14:paraId="4CE644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0AA5BF" w14:textId="77777777" w:rsidR="009935D6" w:rsidRPr="008C3375" w:rsidRDefault="009935D6" w:rsidP="00FF7C48">
            <w:pPr>
              <w:jc w:val="center"/>
              <w:rPr>
                <w:color w:val="000000" w:themeColor="text1"/>
                <w:sz w:val="28"/>
                <w:szCs w:val="28"/>
              </w:rPr>
            </w:pPr>
            <w:r w:rsidRPr="008C3375">
              <w:rPr>
                <w:color w:val="000000" w:themeColor="text1"/>
                <w:sz w:val="28"/>
                <w:szCs w:val="28"/>
              </w:rPr>
              <w:t>67 1 03 00000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858FB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9935D6" w:rsidRPr="00093D30" w14:paraId="6AAE52B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D1779E" w14:textId="77777777" w:rsidR="009935D6" w:rsidRPr="008C3375" w:rsidRDefault="009935D6" w:rsidP="00FF7C48">
            <w:pPr>
              <w:jc w:val="center"/>
              <w:rPr>
                <w:color w:val="000000" w:themeColor="text1"/>
                <w:sz w:val="28"/>
                <w:szCs w:val="28"/>
              </w:rPr>
            </w:pPr>
            <w:r w:rsidRPr="008C3375">
              <w:rPr>
                <w:color w:val="000000" w:themeColor="text1"/>
                <w:sz w:val="28"/>
                <w:szCs w:val="28"/>
              </w:rPr>
              <w:t>67 1 03 51410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6E6AE0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депутатов Государственной Думы и их помощников в избирательных округах</w:t>
            </w:r>
          </w:p>
        </w:tc>
      </w:tr>
      <w:tr w:rsidR="009935D6" w:rsidRPr="00093D30" w14:paraId="0B5C47E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A9694A" w14:textId="77777777" w:rsidR="009935D6" w:rsidRPr="008C3375" w:rsidRDefault="009935D6" w:rsidP="00FF7C48">
            <w:pPr>
              <w:jc w:val="center"/>
              <w:rPr>
                <w:color w:val="000000" w:themeColor="text1"/>
                <w:sz w:val="28"/>
                <w:szCs w:val="28"/>
              </w:rPr>
            </w:pPr>
            <w:r w:rsidRPr="008C3375">
              <w:rPr>
                <w:color w:val="000000" w:themeColor="text1"/>
                <w:sz w:val="28"/>
                <w:szCs w:val="28"/>
              </w:rPr>
              <w:t>67 1 04 00000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A39180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9935D6" w:rsidRPr="00093D30" w14:paraId="69C68E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3E02BC" w14:textId="77777777" w:rsidR="009935D6" w:rsidRPr="008C3375" w:rsidRDefault="009935D6" w:rsidP="00FF7C48">
            <w:pPr>
              <w:jc w:val="center"/>
              <w:rPr>
                <w:color w:val="000000" w:themeColor="text1"/>
                <w:sz w:val="28"/>
                <w:szCs w:val="28"/>
              </w:rPr>
            </w:pPr>
            <w:r w:rsidRPr="008C3375">
              <w:rPr>
                <w:color w:val="000000" w:themeColor="text1"/>
                <w:sz w:val="28"/>
                <w:szCs w:val="28"/>
              </w:rPr>
              <w:t>67 1 04 51420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FBE67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сенаторов Российской Федерации и их помощников в субъектах Российской Федерации</w:t>
            </w:r>
          </w:p>
        </w:tc>
      </w:tr>
      <w:tr w:rsidR="009935D6" w:rsidRPr="00093D30" w14:paraId="26054D6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14BE740" w14:textId="77777777" w:rsidR="009935D6" w:rsidRPr="008C3375" w:rsidRDefault="009935D6" w:rsidP="00FF7C48">
            <w:pPr>
              <w:jc w:val="center"/>
              <w:rPr>
                <w:color w:val="000000" w:themeColor="text1"/>
                <w:sz w:val="28"/>
                <w:szCs w:val="28"/>
              </w:rPr>
            </w:pPr>
            <w:r w:rsidRPr="008C3375">
              <w:rPr>
                <w:color w:val="000000" w:themeColor="text1"/>
                <w:sz w:val="28"/>
                <w:szCs w:val="28"/>
              </w:rPr>
              <w:t>67 1 05 00000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F325FD" w14:textId="77777777" w:rsidR="009935D6" w:rsidRPr="008C3375" w:rsidRDefault="009935D6" w:rsidP="00FF7C48">
            <w:pPr>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9935D6" w:rsidRPr="00093D30" w14:paraId="44E59F5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773C57" w14:textId="77777777" w:rsidR="009935D6" w:rsidRPr="008C3375" w:rsidRDefault="009935D6" w:rsidP="00FF7C48">
            <w:pPr>
              <w:jc w:val="center"/>
              <w:rPr>
                <w:color w:val="000000" w:themeColor="text1"/>
                <w:sz w:val="28"/>
                <w:szCs w:val="28"/>
              </w:rPr>
            </w:pPr>
            <w:r w:rsidRPr="008C3375">
              <w:rPr>
                <w:color w:val="000000" w:themeColor="text1"/>
                <w:sz w:val="28"/>
                <w:szCs w:val="28"/>
              </w:rPr>
              <w:t>67 1 05 55490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5299D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За достижение показателей деятельности органов исполнительной власти субъектов Российской Федерации</w:t>
            </w:r>
          </w:p>
        </w:tc>
      </w:tr>
      <w:tr w:rsidR="009935D6" w:rsidRPr="00093D30" w14:paraId="77BA1E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1E56DF" w14:textId="77777777" w:rsidR="009935D6" w:rsidRPr="008C3375" w:rsidRDefault="009935D6" w:rsidP="00FF7C48">
            <w:pPr>
              <w:jc w:val="center"/>
              <w:rPr>
                <w:color w:val="000000" w:themeColor="text1"/>
                <w:sz w:val="28"/>
                <w:szCs w:val="28"/>
              </w:rPr>
            </w:pPr>
            <w:r w:rsidRPr="008C3375">
              <w:rPr>
                <w:color w:val="000000" w:themeColor="text1"/>
                <w:sz w:val="28"/>
                <w:szCs w:val="28"/>
              </w:rPr>
              <w:t>67 1 06 00000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F77E6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9935D6" w:rsidRPr="00093D30" w14:paraId="7D837FA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30D490" w14:textId="77777777" w:rsidR="009935D6" w:rsidRPr="008C3375" w:rsidRDefault="009935D6" w:rsidP="00FF7C48">
            <w:pPr>
              <w:jc w:val="center"/>
              <w:rPr>
                <w:color w:val="000000" w:themeColor="text1"/>
                <w:sz w:val="28"/>
                <w:szCs w:val="28"/>
              </w:rPr>
            </w:pPr>
            <w:r w:rsidRPr="008C3375">
              <w:rPr>
                <w:color w:val="000000" w:themeColor="text1"/>
                <w:sz w:val="28"/>
                <w:szCs w:val="28"/>
              </w:rPr>
              <w:t>67 1 06 55490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E577DD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За достижение отдельных показателей деятельности органов исполнительной власти субъектов Российской Федерации</w:t>
            </w:r>
          </w:p>
        </w:tc>
      </w:tr>
      <w:tr w:rsidR="009935D6" w:rsidRPr="00093D30" w14:paraId="5B9922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C57F97"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BC8DD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9935D6" w:rsidRPr="00093D30" w14:paraId="5AD150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D716D0"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92F51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Единая субвенция бюджетам субъектов Российской Федерации</w:t>
            </w:r>
          </w:p>
        </w:tc>
      </w:tr>
      <w:tr w:rsidR="009935D6" w:rsidRPr="00093D30" w14:paraId="3A8A4F9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1542A2"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67 1 07 59100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AA04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9935D6" w:rsidRPr="00093D30" w14:paraId="12BC7F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1CD0A9"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7DDE0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9935D6" w:rsidRPr="00093D30" w14:paraId="61CF6C4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809917"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7E069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9935D6" w:rsidRPr="00093D30" w14:paraId="7B7813B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7AAE92"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8806C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отношении объектов культурного наследия</w:t>
            </w:r>
          </w:p>
        </w:tc>
      </w:tr>
      <w:tr w:rsidR="009935D6" w:rsidRPr="00093D30" w14:paraId="6EA2351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99727A"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C99D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области охраны и использования охотничьих ресурсов</w:t>
            </w:r>
          </w:p>
        </w:tc>
      </w:tr>
      <w:tr w:rsidR="009935D6" w:rsidRPr="00093D30" w14:paraId="4626EB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FDB2D23"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5F6E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охраны здоровья</w:t>
            </w:r>
          </w:p>
        </w:tc>
      </w:tr>
      <w:tr w:rsidR="009935D6" w:rsidRPr="00093D30" w14:paraId="77D02D9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18D385" w14:textId="77777777" w:rsidR="009935D6" w:rsidRPr="008C3375" w:rsidRDefault="009935D6" w:rsidP="00FF7C48">
            <w:pPr>
              <w:jc w:val="center"/>
              <w:rPr>
                <w:color w:val="000000" w:themeColor="text1"/>
                <w:sz w:val="28"/>
                <w:szCs w:val="28"/>
              </w:rPr>
            </w:pPr>
            <w:r w:rsidRPr="008C3375">
              <w:rPr>
                <w:color w:val="000000" w:themeColor="text1"/>
                <w:sz w:val="28"/>
                <w:szCs w:val="28"/>
              </w:rPr>
              <w:t>67 1 07 59900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777BA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переданных полномочий Российской Федерации в сфере образования</w:t>
            </w:r>
          </w:p>
        </w:tc>
      </w:tr>
      <w:tr w:rsidR="009935D6" w:rsidRPr="00093D30" w14:paraId="52C4EEB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8726F1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1CD93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функционирования Главы Республики Адыгея, Администрации Главы Республики Адыгея и Кабинета Министров Республики Адыгея и подведомственных ей государственных учреждений Республики Адыгея</w:t>
            </w:r>
          </w:p>
        </w:tc>
      </w:tr>
      <w:tr w:rsidR="009935D6" w:rsidRPr="00093D30" w14:paraId="6E4A8C1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079C81" w14:textId="77777777" w:rsidR="009935D6" w:rsidRPr="008C3375" w:rsidRDefault="009935D6" w:rsidP="00FF7C48">
            <w:pPr>
              <w:jc w:val="center"/>
              <w:rPr>
                <w:color w:val="000000" w:themeColor="text1"/>
                <w:sz w:val="28"/>
                <w:szCs w:val="28"/>
              </w:rPr>
            </w:pPr>
            <w:r w:rsidRPr="008C3375">
              <w:rPr>
                <w:color w:val="000000" w:themeColor="text1"/>
                <w:sz w:val="28"/>
                <w:szCs w:val="28"/>
              </w:rPr>
              <w:t>67 2 01 00000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70BE4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с учетом начислений, Главы Республики Адыгея</w:t>
            </w:r>
          </w:p>
        </w:tc>
      </w:tr>
      <w:tr w:rsidR="009935D6" w:rsidRPr="00093D30" w14:paraId="1ACE7CF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EE57E1" w14:textId="77777777" w:rsidR="009935D6" w:rsidRPr="008C3375" w:rsidRDefault="009935D6" w:rsidP="00FF7C48">
            <w:pPr>
              <w:jc w:val="center"/>
              <w:rPr>
                <w:color w:val="000000" w:themeColor="text1"/>
                <w:sz w:val="28"/>
                <w:szCs w:val="28"/>
              </w:rPr>
            </w:pPr>
            <w:r w:rsidRPr="008C3375">
              <w:rPr>
                <w:color w:val="000000" w:themeColor="text1"/>
                <w:sz w:val="28"/>
                <w:szCs w:val="28"/>
              </w:rPr>
              <w:t>67 2 01 00040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AE2BA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D6C271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9DDA63" w14:textId="77777777" w:rsidR="009935D6" w:rsidRPr="008C3375" w:rsidRDefault="009935D6" w:rsidP="00FF7C48">
            <w:pPr>
              <w:jc w:val="center"/>
              <w:rPr>
                <w:color w:val="000000" w:themeColor="text1"/>
                <w:sz w:val="28"/>
                <w:szCs w:val="28"/>
              </w:rPr>
            </w:pPr>
            <w:r w:rsidRPr="008C3375">
              <w:rPr>
                <w:color w:val="000000" w:themeColor="text1"/>
                <w:sz w:val="28"/>
                <w:szCs w:val="28"/>
              </w:rPr>
              <w:t>67 2 02 00000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CFF81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Оплата труда, с учетом начислений, Председателя Кабинета Министров Республики Адыгея и его заместителей </w:t>
            </w:r>
          </w:p>
        </w:tc>
      </w:tr>
      <w:tr w:rsidR="009935D6" w:rsidRPr="00093D30" w14:paraId="173F667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24C725" w14:textId="77777777" w:rsidR="009935D6" w:rsidRPr="008C3375" w:rsidRDefault="009935D6" w:rsidP="00FF7C48">
            <w:pPr>
              <w:jc w:val="center"/>
              <w:rPr>
                <w:color w:val="000000" w:themeColor="text1"/>
                <w:sz w:val="28"/>
                <w:szCs w:val="28"/>
              </w:rPr>
            </w:pPr>
            <w:r w:rsidRPr="008C3375">
              <w:rPr>
                <w:color w:val="000000" w:themeColor="text1"/>
                <w:sz w:val="28"/>
                <w:szCs w:val="28"/>
              </w:rPr>
              <w:t>67 2 02 00040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F8A0D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374E5BD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64AE7EE" w14:textId="77777777" w:rsidR="009935D6" w:rsidRPr="008C3375" w:rsidRDefault="009935D6" w:rsidP="00FF7C48">
            <w:pPr>
              <w:jc w:val="center"/>
              <w:rPr>
                <w:color w:val="000000" w:themeColor="text1"/>
                <w:sz w:val="28"/>
                <w:szCs w:val="28"/>
              </w:rPr>
            </w:pPr>
            <w:r w:rsidRPr="008C3375">
              <w:rPr>
                <w:color w:val="000000" w:themeColor="text1"/>
                <w:sz w:val="28"/>
                <w:szCs w:val="28"/>
              </w:rPr>
              <w:t>67 2 03 00000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B07A3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Администрации Главы Республики Адыгея и Кабинета Министров Республики Адыгея</w:t>
            </w:r>
          </w:p>
        </w:tc>
      </w:tr>
      <w:tr w:rsidR="009935D6" w:rsidRPr="00093D30" w14:paraId="124E4B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4260D3D" w14:textId="77777777" w:rsidR="009935D6" w:rsidRPr="008C3375" w:rsidRDefault="009935D6" w:rsidP="00FF7C48">
            <w:pPr>
              <w:jc w:val="center"/>
              <w:rPr>
                <w:color w:val="000000" w:themeColor="text1"/>
                <w:sz w:val="28"/>
                <w:szCs w:val="28"/>
              </w:rPr>
            </w:pPr>
            <w:r w:rsidRPr="008C3375">
              <w:rPr>
                <w:color w:val="000000" w:themeColor="text1"/>
                <w:sz w:val="28"/>
                <w:szCs w:val="28"/>
              </w:rPr>
              <w:t>67 2 03 00040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D6B79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3A4770A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B88AFF" w14:textId="77777777" w:rsidR="009935D6" w:rsidRPr="008C3375" w:rsidRDefault="009935D6" w:rsidP="00FF7C48">
            <w:pPr>
              <w:jc w:val="center"/>
              <w:rPr>
                <w:color w:val="000000" w:themeColor="text1"/>
                <w:sz w:val="28"/>
                <w:szCs w:val="28"/>
              </w:rPr>
            </w:pPr>
            <w:r w:rsidRPr="008C3375">
              <w:rPr>
                <w:color w:val="000000" w:themeColor="text1"/>
                <w:sz w:val="28"/>
                <w:szCs w:val="28"/>
              </w:rPr>
              <w:t>67 2 04 00000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B950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«Служба эксплуатации административных зданий и автотранспорта»</w:t>
            </w:r>
          </w:p>
        </w:tc>
      </w:tr>
      <w:tr w:rsidR="009935D6" w:rsidRPr="00093D30" w14:paraId="408397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1B97741" w14:textId="77777777" w:rsidR="009935D6" w:rsidRPr="008C3375" w:rsidRDefault="009935D6" w:rsidP="00FF7C48">
            <w:pPr>
              <w:jc w:val="center"/>
              <w:rPr>
                <w:color w:val="000000" w:themeColor="text1"/>
                <w:sz w:val="28"/>
                <w:szCs w:val="28"/>
              </w:rPr>
            </w:pPr>
            <w:r w:rsidRPr="008C3375">
              <w:rPr>
                <w:color w:val="000000" w:themeColor="text1"/>
                <w:sz w:val="28"/>
                <w:szCs w:val="28"/>
              </w:rPr>
              <w:t>67 2 04 00050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20E87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080421E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6309CF"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97C137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«Транспортное управление»</w:t>
            </w:r>
          </w:p>
        </w:tc>
      </w:tr>
      <w:tr w:rsidR="009935D6" w:rsidRPr="00093D30" w14:paraId="5E93D45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94D0E4" w14:textId="77777777" w:rsidR="009935D6" w:rsidRPr="008C3375" w:rsidRDefault="009935D6" w:rsidP="00FF7C48">
            <w:pPr>
              <w:jc w:val="center"/>
              <w:rPr>
                <w:color w:val="000000" w:themeColor="text1"/>
                <w:sz w:val="28"/>
                <w:szCs w:val="28"/>
              </w:rPr>
            </w:pPr>
            <w:r w:rsidRPr="008C3375">
              <w:rPr>
                <w:color w:val="000000" w:themeColor="text1"/>
                <w:sz w:val="28"/>
                <w:szCs w:val="28"/>
              </w:rPr>
              <w:t>67 2 05 00050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1E82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52B5F0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44E7F0" w14:textId="77777777" w:rsidR="009935D6" w:rsidRPr="008C3375" w:rsidRDefault="009935D6" w:rsidP="00FF7C48">
            <w:pPr>
              <w:jc w:val="center"/>
              <w:rPr>
                <w:color w:val="000000" w:themeColor="text1"/>
                <w:sz w:val="28"/>
                <w:szCs w:val="28"/>
              </w:rPr>
            </w:pPr>
            <w:r w:rsidRPr="008C3375">
              <w:rPr>
                <w:color w:val="000000" w:themeColor="text1"/>
                <w:sz w:val="28"/>
                <w:szCs w:val="28"/>
              </w:rPr>
              <w:t>67 2 06 00000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682CB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 обеспечения специальных программ»</w:t>
            </w:r>
          </w:p>
        </w:tc>
      </w:tr>
      <w:tr w:rsidR="009935D6" w:rsidRPr="00093D30" w14:paraId="1B5FBA9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8CD7D65" w14:textId="77777777" w:rsidR="009935D6" w:rsidRPr="008C3375" w:rsidRDefault="009935D6" w:rsidP="00FF7C48">
            <w:pPr>
              <w:jc w:val="center"/>
              <w:rPr>
                <w:color w:val="000000" w:themeColor="text1"/>
                <w:sz w:val="28"/>
                <w:szCs w:val="28"/>
              </w:rPr>
            </w:pPr>
            <w:r w:rsidRPr="008C3375">
              <w:rPr>
                <w:color w:val="000000" w:themeColor="text1"/>
                <w:sz w:val="28"/>
                <w:szCs w:val="28"/>
              </w:rPr>
              <w:t>67 2 06 00050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5058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3C7E88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85B3AE" w14:textId="77777777" w:rsidR="009935D6" w:rsidRPr="008C3375" w:rsidRDefault="009935D6" w:rsidP="00FF7C48">
            <w:pPr>
              <w:jc w:val="center"/>
              <w:rPr>
                <w:color w:val="000000" w:themeColor="text1"/>
                <w:sz w:val="28"/>
                <w:szCs w:val="28"/>
              </w:rPr>
            </w:pPr>
            <w:r w:rsidRPr="008C3375">
              <w:rPr>
                <w:color w:val="000000" w:themeColor="text1"/>
                <w:sz w:val="28"/>
                <w:szCs w:val="28"/>
              </w:rPr>
              <w:t>67 2 07 00000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E4AF3F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«Централизованная бухгалтерия учреждений, подведомственных Администрации Главы Республики Адыгея и Кабинета Министров Республики Адыгея»</w:t>
            </w:r>
          </w:p>
        </w:tc>
      </w:tr>
      <w:tr w:rsidR="009935D6" w:rsidRPr="00093D30" w14:paraId="3D35F0F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D485A30" w14:textId="77777777" w:rsidR="009935D6" w:rsidRPr="008C3375" w:rsidRDefault="009935D6" w:rsidP="00FF7C48">
            <w:pPr>
              <w:jc w:val="center"/>
              <w:rPr>
                <w:color w:val="000000" w:themeColor="text1"/>
                <w:sz w:val="28"/>
                <w:szCs w:val="28"/>
              </w:rPr>
            </w:pPr>
            <w:r w:rsidRPr="008C3375">
              <w:rPr>
                <w:color w:val="000000" w:themeColor="text1"/>
                <w:sz w:val="28"/>
                <w:szCs w:val="28"/>
              </w:rPr>
              <w:t>67 2 07 00050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B8D7A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47D6888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9692E22" w14:textId="77777777" w:rsidR="009935D6" w:rsidRPr="008C3375" w:rsidRDefault="009935D6" w:rsidP="00FF7C48">
            <w:pPr>
              <w:jc w:val="center"/>
              <w:rPr>
                <w:color w:val="000000" w:themeColor="text1"/>
                <w:sz w:val="28"/>
                <w:szCs w:val="28"/>
              </w:rPr>
            </w:pPr>
            <w:r w:rsidRPr="008C3375">
              <w:rPr>
                <w:color w:val="000000" w:themeColor="text1"/>
                <w:sz w:val="28"/>
                <w:szCs w:val="28"/>
              </w:rPr>
              <w:t>67 2 08 00000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1BAD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казенного учреждения Республики Адыгея «Аппарат Общественной палаты Республики Адыгея»</w:t>
            </w:r>
          </w:p>
        </w:tc>
      </w:tr>
      <w:tr w:rsidR="009935D6" w:rsidRPr="00093D30" w14:paraId="7A8E622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C4152CE" w14:textId="77777777" w:rsidR="009935D6" w:rsidRPr="008C3375" w:rsidRDefault="009935D6" w:rsidP="00FF7C48">
            <w:pPr>
              <w:jc w:val="center"/>
              <w:rPr>
                <w:color w:val="000000" w:themeColor="text1"/>
                <w:sz w:val="28"/>
                <w:szCs w:val="28"/>
              </w:rPr>
            </w:pPr>
            <w:r w:rsidRPr="008C3375">
              <w:rPr>
                <w:color w:val="000000" w:themeColor="text1"/>
                <w:sz w:val="28"/>
                <w:szCs w:val="28"/>
              </w:rPr>
              <w:t>67 2 08 00050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126A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40D893F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58AEEA" w14:textId="77777777" w:rsidR="009935D6" w:rsidRPr="008C3375" w:rsidRDefault="009935D6" w:rsidP="00FF7C48">
            <w:pPr>
              <w:jc w:val="center"/>
              <w:rPr>
                <w:color w:val="000000" w:themeColor="text1"/>
                <w:sz w:val="28"/>
                <w:szCs w:val="28"/>
              </w:rPr>
            </w:pPr>
            <w:r w:rsidRPr="008C3375">
              <w:rPr>
                <w:color w:val="000000" w:themeColor="text1"/>
                <w:sz w:val="28"/>
                <w:szCs w:val="28"/>
              </w:rPr>
              <w:t>67 2 09 00000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C3B0FC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иных функций Администрации Главы Республики Адыгея и Кабинета Министров Республики Адыгея</w:t>
            </w:r>
          </w:p>
        </w:tc>
      </w:tr>
      <w:tr w:rsidR="009935D6" w:rsidRPr="00093D30" w14:paraId="0F319EB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B23D2E" w14:textId="77777777" w:rsidR="009935D6" w:rsidRPr="008C3375" w:rsidRDefault="009935D6" w:rsidP="00FF7C48">
            <w:pPr>
              <w:jc w:val="center"/>
              <w:rPr>
                <w:color w:val="000000" w:themeColor="text1"/>
                <w:sz w:val="28"/>
                <w:szCs w:val="28"/>
              </w:rPr>
            </w:pPr>
            <w:r w:rsidRPr="008C3375">
              <w:rPr>
                <w:color w:val="000000" w:themeColor="text1"/>
                <w:sz w:val="28"/>
                <w:szCs w:val="28"/>
              </w:rPr>
              <w:t>67 2 09 01000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3E1F99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9935D6" w:rsidRPr="00093D30" w14:paraId="5D76D3D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A3233A" w14:textId="77777777" w:rsidR="009935D6" w:rsidRPr="008C3375" w:rsidRDefault="009935D6" w:rsidP="00FF7C48">
            <w:pPr>
              <w:jc w:val="center"/>
              <w:rPr>
                <w:color w:val="000000" w:themeColor="text1"/>
                <w:sz w:val="28"/>
                <w:szCs w:val="28"/>
              </w:rPr>
            </w:pPr>
            <w:r w:rsidRPr="008C3375">
              <w:rPr>
                <w:color w:val="000000" w:themeColor="text1"/>
                <w:sz w:val="28"/>
                <w:szCs w:val="28"/>
              </w:rPr>
              <w:t>67 2 09 02000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68B6A3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на предоставление социальных гарантий экс-Главе Республики Адыгея и членам его семьи</w:t>
            </w:r>
          </w:p>
        </w:tc>
      </w:tr>
      <w:tr w:rsidR="009935D6" w:rsidRPr="00093D30" w14:paraId="58C1338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A8BAF0" w14:textId="77777777" w:rsidR="009935D6" w:rsidRPr="008C3375" w:rsidRDefault="009935D6" w:rsidP="00FF7C48">
            <w:pPr>
              <w:jc w:val="center"/>
              <w:rPr>
                <w:color w:val="000000" w:themeColor="text1"/>
                <w:sz w:val="28"/>
                <w:szCs w:val="28"/>
              </w:rPr>
            </w:pPr>
            <w:r w:rsidRPr="008C3375">
              <w:rPr>
                <w:color w:val="000000" w:themeColor="text1"/>
                <w:sz w:val="28"/>
                <w:szCs w:val="28"/>
              </w:rPr>
              <w:t>67 2 09 03000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18640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Обучение государственных гражданских служащих Республики Адыгея по программам дополнительного профессионального образования </w:t>
            </w:r>
          </w:p>
        </w:tc>
      </w:tr>
      <w:tr w:rsidR="009935D6" w:rsidRPr="00093D30" w14:paraId="549FE83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E2D8F4" w14:textId="77777777" w:rsidR="009935D6" w:rsidRPr="008C3375" w:rsidRDefault="009935D6" w:rsidP="00FF7C48">
            <w:pPr>
              <w:jc w:val="center"/>
              <w:rPr>
                <w:color w:val="000000" w:themeColor="text1"/>
                <w:sz w:val="28"/>
                <w:szCs w:val="28"/>
              </w:rPr>
            </w:pPr>
            <w:r w:rsidRPr="008C3375">
              <w:rPr>
                <w:color w:val="000000" w:themeColor="text1"/>
                <w:sz w:val="28"/>
                <w:szCs w:val="28"/>
              </w:rPr>
              <w:t>67 2 09 04000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A9B55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9935D6" w:rsidRPr="00093D30" w14:paraId="7ACB3D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9C2C46" w14:textId="77777777" w:rsidR="009935D6" w:rsidRPr="008C3375" w:rsidRDefault="009935D6" w:rsidP="00FF7C48">
            <w:pPr>
              <w:jc w:val="center"/>
              <w:rPr>
                <w:color w:val="000000" w:themeColor="text1"/>
                <w:sz w:val="28"/>
                <w:szCs w:val="28"/>
              </w:rPr>
            </w:pPr>
            <w:r w:rsidRPr="008C3375">
              <w:rPr>
                <w:color w:val="000000" w:themeColor="text1"/>
                <w:sz w:val="28"/>
                <w:szCs w:val="28"/>
              </w:rPr>
              <w:t>67 2 10 00000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5B25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государственных функций по мобилизационной подготовке</w:t>
            </w:r>
          </w:p>
        </w:tc>
      </w:tr>
      <w:tr w:rsidR="009935D6" w:rsidRPr="00093D30" w14:paraId="156712C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2159F32" w14:textId="77777777" w:rsidR="009935D6" w:rsidRPr="008C3375" w:rsidRDefault="009935D6" w:rsidP="00FF7C48">
            <w:pPr>
              <w:jc w:val="center"/>
              <w:rPr>
                <w:color w:val="000000" w:themeColor="text1"/>
                <w:sz w:val="28"/>
                <w:szCs w:val="28"/>
              </w:rPr>
            </w:pPr>
            <w:r w:rsidRPr="008C3375">
              <w:rPr>
                <w:color w:val="000000" w:themeColor="text1"/>
                <w:sz w:val="28"/>
                <w:szCs w:val="28"/>
              </w:rPr>
              <w:t>67 2 10 01000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89394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организации и обеспечению мобилизационной готовности экономики</w:t>
            </w:r>
          </w:p>
        </w:tc>
      </w:tr>
      <w:tr w:rsidR="009935D6" w:rsidRPr="00093D30" w14:paraId="1721765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E4899A3"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67 2 10 02000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3ADC4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Содержание объектов специального назначения</w:t>
            </w:r>
          </w:p>
        </w:tc>
      </w:tr>
      <w:tr w:rsidR="009935D6" w:rsidRPr="00093D30" w14:paraId="3D8E1E4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C6E789"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AD687B"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функционирования законодательного (представительного) органа государственной власти Республики Адыгея</w:t>
            </w:r>
          </w:p>
        </w:tc>
      </w:tr>
      <w:tr w:rsidR="009935D6" w:rsidRPr="00093D30" w14:paraId="4C27E38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02D9E8F" w14:textId="77777777" w:rsidR="009935D6" w:rsidRPr="008C3375" w:rsidRDefault="009935D6" w:rsidP="00FF7C48">
            <w:pPr>
              <w:jc w:val="center"/>
              <w:rPr>
                <w:color w:val="000000" w:themeColor="text1"/>
                <w:sz w:val="28"/>
                <w:szCs w:val="28"/>
              </w:rPr>
            </w:pPr>
            <w:r w:rsidRPr="008C3375">
              <w:rPr>
                <w:color w:val="000000" w:themeColor="text1"/>
                <w:sz w:val="28"/>
                <w:szCs w:val="28"/>
              </w:rPr>
              <w:t>67 3 01 00000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288FF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законодательного (представительного) органа государственной власти Республики Адыгея</w:t>
            </w:r>
          </w:p>
        </w:tc>
      </w:tr>
      <w:tr w:rsidR="009935D6" w:rsidRPr="00093D30" w14:paraId="70A7A1C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15081FE" w14:textId="77777777" w:rsidR="009935D6" w:rsidRPr="008C3375" w:rsidRDefault="009935D6" w:rsidP="00FF7C48">
            <w:pPr>
              <w:jc w:val="center"/>
              <w:rPr>
                <w:color w:val="000000" w:themeColor="text1"/>
                <w:sz w:val="28"/>
                <w:szCs w:val="28"/>
              </w:rPr>
            </w:pPr>
            <w:r w:rsidRPr="008C3375">
              <w:rPr>
                <w:color w:val="000000" w:themeColor="text1"/>
                <w:sz w:val="28"/>
                <w:szCs w:val="28"/>
              </w:rPr>
              <w:t>67 3 01 00040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897BFD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3AD237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F52C52" w14:textId="77777777" w:rsidR="009935D6" w:rsidRPr="008C3375" w:rsidRDefault="009935D6" w:rsidP="00FF7C48">
            <w:pPr>
              <w:jc w:val="center"/>
              <w:rPr>
                <w:color w:val="000000" w:themeColor="text1"/>
                <w:sz w:val="28"/>
                <w:szCs w:val="28"/>
              </w:rPr>
            </w:pPr>
            <w:r w:rsidRPr="008C3375">
              <w:rPr>
                <w:color w:val="000000" w:themeColor="text1"/>
                <w:sz w:val="28"/>
                <w:szCs w:val="28"/>
              </w:rPr>
              <w:t>67 3 02 00000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B2437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с учетом начислений, депутатов законодательного (представительного) органа государственной власти Республики Адыгея</w:t>
            </w:r>
          </w:p>
        </w:tc>
      </w:tr>
      <w:tr w:rsidR="009935D6" w:rsidRPr="00093D30" w14:paraId="266C0A8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A1F706" w14:textId="77777777" w:rsidR="009935D6" w:rsidRPr="008C3375" w:rsidRDefault="009935D6" w:rsidP="00FF7C48">
            <w:pPr>
              <w:jc w:val="center"/>
              <w:rPr>
                <w:color w:val="000000" w:themeColor="text1"/>
                <w:sz w:val="28"/>
                <w:szCs w:val="28"/>
              </w:rPr>
            </w:pPr>
            <w:r w:rsidRPr="008C3375">
              <w:rPr>
                <w:color w:val="000000" w:themeColor="text1"/>
                <w:sz w:val="28"/>
                <w:szCs w:val="28"/>
              </w:rPr>
              <w:t>67 3 02 00040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8E62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621455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DC6656" w14:textId="77777777" w:rsidR="009935D6" w:rsidRPr="008C3375" w:rsidRDefault="009935D6" w:rsidP="00FF7C48">
            <w:pPr>
              <w:jc w:val="center"/>
              <w:rPr>
                <w:color w:val="000000" w:themeColor="text1"/>
                <w:sz w:val="28"/>
                <w:szCs w:val="28"/>
              </w:rPr>
            </w:pPr>
            <w:r w:rsidRPr="008C3375">
              <w:rPr>
                <w:color w:val="000000" w:themeColor="text1"/>
                <w:sz w:val="28"/>
                <w:szCs w:val="28"/>
              </w:rPr>
              <w:t>67 3 03 00000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74EB8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Государственного Совета-</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w:t>
            </w:r>
          </w:p>
        </w:tc>
      </w:tr>
      <w:tr w:rsidR="009935D6" w:rsidRPr="00093D30" w14:paraId="0F3047D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12E940A" w14:textId="77777777" w:rsidR="009935D6" w:rsidRPr="008C3375" w:rsidRDefault="009935D6" w:rsidP="00FF7C48">
            <w:pPr>
              <w:jc w:val="center"/>
              <w:rPr>
                <w:color w:val="000000" w:themeColor="text1"/>
                <w:sz w:val="28"/>
                <w:szCs w:val="28"/>
              </w:rPr>
            </w:pPr>
            <w:r w:rsidRPr="008C3375">
              <w:rPr>
                <w:color w:val="000000" w:themeColor="text1"/>
                <w:sz w:val="28"/>
                <w:szCs w:val="28"/>
              </w:rPr>
              <w:t>67 3 03 00040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2F2298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0A17FE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3F9E46" w14:textId="77777777" w:rsidR="009935D6" w:rsidRPr="008C3375" w:rsidRDefault="009935D6" w:rsidP="00FF7C48">
            <w:pPr>
              <w:jc w:val="center"/>
              <w:rPr>
                <w:color w:val="000000" w:themeColor="text1"/>
                <w:sz w:val="28"/>
                <w:szCs w:val="28"/>
              </w:rPr>
            </w:pPr>
            <w:r w:rsidRPr="008C3375">
              <w:rPr>
                <w:color w:val="000000" w:themeColor="text1"/>
                <w:sz w:val="28"/>
                <w:szCs w:val="28"/>
              </w:rPr>
              <w:t>67 3 04 00000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A7C79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Реализация иных функций законодательного (представительного) органа государственной власти Республики Адыгея</w:t>
            </w:r>
          </w:p>
        </w:tc>
      </w:tr>
      <w:tr w:rsidR="009935D6" w:rsidRPr="00093D30" w14:paraId="1140AF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B42DF7" w14:textId="77777777" w:rsidR="009935D6" w:rsidRPr="008C3375" w:rsidRDefault="009935D6" w:rsidP="00FF7C48">
            <w:pPr>
              <w:jc w:val="center"/>
              <w:rPr>
                <w:color w:val="000000" w:themeColor="text1"/>
                <w:sz w:val="28"/>
                <w:szCs w:val="28"/>
              </w:rPr>
            </w:pPr>
            <w:r w:rsidRPr="008C3375">
              <w:rPr>
                <w:color w:val="000000" w:themeColor="text1"/>
                <w:sz w:val="28"/>
                <w:szCs w:val="28"/>
              </w:rPr>
              <w:t>67 3 04 01000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5411E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Расходы на обеспечение деятельности Молодежного парламента при Государственном Совете - </w:t>
            </w:r>
            <w:proofErr w:type="spellStart"/>
            <w:r w:rsidRPr="008C3375">
              <w:rPr>
                <w:color w:val="000000" w:themeColor="text1"/>
                <w:sz w:val="28"/>
                <w:szCs w:val="28"/>
              </w:rPr>
              <w:t>Хасэ</w:t>
            </w:r>
            <w:proofErr w:type="spellEnd"/>
            <w:r w:rsidRPr="008C3375">
              <w:rPr>
                <w:color w:val="000000" w:themeColor="text1"/>
                <w:sz w:val="28"/>
                <w:szCs w:val="28"/>
              </w:rPr>
              <w:t xml:space="preserve"> Республики Адыгея</w:t>
            </w:r>
          </w:p>
        </w:tc>
      </w:tr>
      <w:tr w:rsidR="009935D6" w:rsidRPr="00093D30" w14:paraId="3BC772B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AAEAF8" w14:textId="77777777" w:rsidR="009935D6" w:rsidRPr="008C3375" w:rsidRDefault="009935D6" w:rsidP="00FF7C48">
            <w:pPr>
              <w:jc w:val="center"/>
              <w:rPr>
                <w:color w:val="000000" w:themeColor="text1"/>
                <w:sz w:val="28"/>
                <w:szCs w:val="28"/>
              </w:rPr>
            </w:pPr>
            <w:r w:rsidRPr="008C3375">
              <w:rPr>
                <w:color w:val="000000" w:themeColor="text1"/>
                <w:sz w:val="28"/>
                <w:szCs w:val="28"/>
              </w:rPr>
              <w:t>67 3 04 02000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0534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w:t>
            </w:r>
          </w:p>
        </w:tc>
      </w:tr>
      <w:tr w:rsidR="009935D6" w:rsidRPr="00093D30" w14:paraId="7B22018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88B2F1" w14:textId="77777777" w:rsidR="009935D6" w:rsidRPr="008C3375" w:rsidRDefault="009935D6" w:rsidP="00FF7C48">
            <w:pPr>
              <w:jc w:val="center"/>
              <w:rPr>
                <w:color w:val="000000" w:themeColor="text1"/>
                <w:sz w:val="28"/>
                <w:szCs w:val="28"/>
              </w:rPr>
            </w:pPr>
            <w:r w:rsidRPr="008C3375">
              <w:rPr>
                <w:color w:val="000000" w:themeColor="text1"/>
                <w:sz w:val="28"/>
                <w:szCs w:val="28"/>
              </w:rPr>
              <w:t>67 3 04 98700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045A6F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Информационное освещение деятельности органов государственной власти Республики Адыгея и поддержка средств массовой информации</w:t>
            </w:r>
          </w:p>
        </w:tc>
      </w:tr>
      <w:tr w:rsidR="009935D6" w:rsidRPr="00093D30" w14:paraId="3966DED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2A0942B"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611B73"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функционирования государственной судебной власти</w:t>
            </w:r>
          </w:p>
        </w:tc>
      </w:tr>
      <w:tr w:rsidR="009935D6" w:rsidRPr="00093D30" w14:paraId="301103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7FFD07" w14:textId="77777777" w:rsidR="009935D6" w:rsidRPr="008C3375" w:rsidRDefault="009935D6" w:rsidP="00FF7C48">
            <w:pPr>
              <w:jc w:val="center"/>
              <w:rPr>
                <w:color w:val="000000" w:themeColor="text1"/>
                <w:sz w:val="28"/>
                <w:szCs w:val="28"/>
              </w:rPr>
            </w:pPr>
            <w:r w:rsidRPr="008C3375">
              <w:rPr>
                <w:color w:val="000000" w:themeColor="text1"/>
                <w:sz w:val="28"/>
                <w:szCs w:val="28"/>
              </w:rPr>
              <w:t>67 4 01 00000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1AD95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Организация и обеспечение деятельности мировых судей Республики Адыгея</w:t>
            </w:r>
          </w:p>
        </w:tc>
      </w:tr>
      <w:tr w:rsidR="009935D6" w:rsidRPr="00093D30" w14:paraId="0977EFC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AFBE48" w14:textId="77777777" w:rsidR="009935D6" w:rsidRPr="008C3375" w:rsidRDefault="009935D6" w:rsidP="00FF7C48">
            <w:pPr>
              <w:jc w:val="center"/>
              <w:rPr>
                <w:color w:val="000000" w:themeColor="text1"/>
                <w:sz w:val="28"/>
                <w:szCs w:val="28"/>
              </w:rPr>
            </w:pPr>
            <w:r w:rsidRPr="008C3375">
              <w:rPr>
                <w:color w:val="000000" w:themeColor="text1"/>
                <w:sz w:val="28"/>
                <w:szCs w:val="28"/>
              </w:rPr>
              <w:t>67 4 01 00040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23837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B47453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936AD49" w14:textId="77777777" w:rsidR="009935D6" w:rsidRPr="008C3375" w:rsidRDefault="009935D6" w:rsidP="00FF7C48">
            <w:pPr>
              <w:jc w:val="center"/>
              <w:rPr>
                <w:color w:val="000000" w:themeColor="text1"/>
                <w:sz w:val="28"/>
                <w:szCs w:val="28"/>
              </w:rPr>
            </w:pPr>
            <w:r w:rsidRPr="008C3375">
              <w:rPr>
                <w:color w:val="000000" w:themeColor="text1"/>
                <w:sz w:val="28"/>
                <w:szCs w:val="28"/>
              </w:rPr>
              <w:t>67 4 02 00000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A2BD5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Предотвращение возможных проявлений терроризма в зданиях (помещениях), занимаемых мировыми судьями</w:t>
            </w:r>
          </w:p>
        </w:tc>
      </w:tr>
      <w:tr w:rsidR="009935D6" w:rsidRPr="00093D30" w14:paraId="3B599DE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37442A" w14:textId="77777777" w:rsidR="009935D6" w:rsidRPr="008C3375" w:rsidRDefault="009935D6" w:rsidP="00FF7C48">
            <w:pPr>
              <w:jc w:val="center"/>
              <w:rPr>
                <w:color w:val="000000" w:themeColor="text1"/>
                <w:sz w:val="28"/>
                <w:szCs w:val="28"/>
              </w:rPr>
            </w:pPr>
            <w:r w:rsidRPr="008C3375">
              <w:rPr>
                <w:color w:val="000000" w:themeColor="text1"/>
                <w:sz w:val="28"/>
                <w:szCs w:val="28"/>
              </w:rPr>
              <w:t>67 4 03 00000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3F02C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судебной системы и улучшение условий размещения мировых судей Республики Адыгея и работников их аппаратов</w:t>
            </w:r>
          </w:p>
        </w:tc>
      </w:tr>
      <w:tr w:rsidR="009935D6" w:rsidRPr="00093D30" w14:paraId="668316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0C51A7"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A57B97"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функционирования Контрольно-счетной палаты Республики Адыгея</w:t>
            </w:r>
          </w:p>
        </w:tc>
      </w:tr>
      <w:tr w:rsidR="009935D6" w:rsidRPr="00093D30" w14:paraId="38B5E82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03847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7FCCF9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Председателя Контрольно-счетной палаты Республики Адыгея и его заместителя</w:t>
            </w:r>
          </w:p>
        </w:tc>
      </w:tr>
      <w:tr w:rsidR="009935D6" w:rsidRPr="00093D30" w14:paraId="2D3C931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98988E" w14:textId="77777777" w:rsidR="009935D6" w:rsidRPr="008C3375" w:rsidRDefault="009935D6" w:rsidP="00FF7C48">
            <w:pPr>
              <w:jc w:val="center"/>
              <w:rPr>
                <w:color w:val="000000" w:themeColor="text1"/>
                <w:sz w:val="28"/>
                <w:szCs w:val="28"/>
              </w:rPr>
            </w:pPr>
            <w:r w:rsidRPr="008C3375">
              <w:rPr>
                <w:color w:val="000000" w:themeColor="text1"/>
                <w:sz w:val="28"/>
                <w:szCs w:val="28"/>
              </w:rPr>
              <w:t>67 5 01 00040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A215E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344E6E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E39AB2" w14:textId="77777777" w:rsidR="009935D6" w:rsidRPr="008C3375" w:rsidRDefault="009935D6" w:rsidP="00FF7C48">
            <w:pPr>
              <w:jc w:val="center"/>
              <w:rPr>
                <w:color w:val="000000" w:themeColor="text1"/>
                <w:sz w:val="28"/>
                <w:szCs w:val="28"/>
              </w:rPr>
            </w:pPr>
            <w:r w:rsidRPr="008C3375">
              <w:rPr>
                <w:color w:val="000000" w:themeColor="text1"/>
                <w:sz w:val="28"/>
                <w:szCs w:val="28"/>
              </w:rPr>
              <w:t>67 5 02 00000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B2612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аудиторов Контрольно-счетной палаты Республики Адыгея и работников аппарата Контрольно-счетной палаты Республики Адыгея</w:t>
            </w:r>
          </w:p>
        </w:tc>
      </w:tr>
      <w:tr w:rsidR="009935D6" w:rsidRPr="00093D30" w14:paraId="6620FB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5A5946" w14:textId="77777777" w:rsidR="009935D6" w:rsidRPr="008C3375" w:rsidRDefault="009935D6" w:rsidP="00FF7C48">
            <w:pPr>
              <w:jc w:val="center"/>
              <w:rPr>
                <w:color w:val="000000" w:themeColor="text1"/>
                <w:sz w:val="28"/>
                <w:szCs w:val="28"/>
              </w:rPr>
            </w:pPr>
            <w:r w:rsidRPr="008C3375">
              <w:rPr>
                <w:color w:val="000000" w:themeColor="text1"/>
                <w:sz w:val="28"/>
                <w:szCs w:val="28"/>
              </w:rPr>
              <w:t>67 5 02 00040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1F9EE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45C9F6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671F84"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130BCDC"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функционирования Центральной избирательной комиссии Республики Адыгея</w:t>
            </w:r>
          </w:p>
        </w:tc>
      </w:tr>
      <w:tr w:rsidR="009935D6" w:rsidRPr="00093D30" w14:paraId="010429F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FFC9789" w14:textId="77777777" w:rsidR="009935D6" w:rsidRPr="008C3375" w:rsidRDefault="009935D6" w:rsidP="00FF7C48">
            <w:pPr>
              <w:jc w:val="center"/>
              <w:rPr>
                <w:color w:val="000000" w:themeColor="text1"/>
                <w:sz w:val="28"/>
                <w:szCs w:val="28"/>
              </w:rPr>
            </w:pPr>
            <w:r w:rsidRPr="008C3375">
              <w:rPr>
                <w:color w:val="000000" w:themeColor="text1"/>
                <w:sz w:val="28"/>
                <w:szCs w:val="28"/>
              </w:rPr>
              <w:t>67 6 01 00000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4E5AF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Оплата труда, с учетом </w:t>
            </w:r>
            <w:proofErr w:type="gramStart"/>
            <w:r w:rsidRPr="008C3375">
              <w:rPr>
                <w:color w:val="000000" w:themeColor="text1"/>
                <w:sz w:val="28"/>
                <w:szCs w:val="28"/>
              </w:rPr>
              <w:t>начислений,  членов</w:t>
            </w:r>
            <w:proofErr w:type="gramEnd"/>
            <w:r w:rsidRPr="008C3375">
              <w:rPr>
                <w:color w:val="000000" w:themeColor="text1"/>
                <w:sz w:val="28"/>
                <w:szCs w:val="28"/>
              </w:rPr>
              <w:t xml:space="preserve"> Центральной избирательной комиссии Республики Адыгея</w:t>
            </w:r>
          </w:p>
        </w:tc>
      </w:tr>
      <w:tr w:rsidR="009935D6" w:rsidRPr="00093D30" w14:paraId="208B520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CAD514" w14:textId="77777777" w:rsidR="009935D6" w:rsidRPr="008C3375" w:rsidRDefault="009935D6" w:rsidP="00FF7C48">
            <w:pPr>
              <w:jc w:val="center"/>
              <w:rPr>
                <w:color w:val="000000" w:themeColor="text1"/>
                <w:sz w:val="28"/>
                <w:szCs w:val="28"/>
              </w:rPr>
            </w:pPr>
            <w:r w:rsidRPr="008C3375">
              <w:rPr>
                <w:color w:val="000000" w:themeColor="text1"/>
                <w:sz w:val="28"/>
                <w:szCs w:val="28"/>
              </w:rPr>
              <w:t>67 6 01 00040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B5D2CC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9FABE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D5B6A6" w14:textId="77777777" w:rsidR="009935D6" w:rsidRPr="008C3375" w:rsidRDefault="009935D6" w:rsidP="00FF7C48">
            <w:pPr>
              <w:jc w:val="center"/>
              <w:rPr>
                <w:color w:val="000000" w:themeColor="text1"/>
                <w:sz w:val="28"/>
                <w:szCs w:val="28"/>
              </w:rPr>
            </w:pPr>
            <w:r w:rsidRPr="008C3375">
              <w:rPr>
                <w:color w:val="000000" w:themeColor="text1"/>
                <w:sz w:val="28"/>
                <w:szCs w:val="28"/>
              </w:rPr>
              <w:t>67 6 02 00000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CCC05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Оплата труда, с учетом начислений, председателей территориальных избирательных комиссий Республики Адыгея</w:t>
            </w:r>
          </w:p>
        </w:tc>
      </w:tr>
      <w:tr w:rsidR="009935D6" w:rsidRPr="00093D30" w14:paraId="75DF006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6109B2" w14:textId="77777777" w:rsidR="009935D6" w:rsidRPr="008C3375" w:rsidRDefault="009935D6" w:rsidP="00FF7C48">
            <w:pPr>
              <w:jc w:val="center"/>
              <w:rPr>
                <w:color w:val="000000" w:themeColor="text1"/>
                <w:sz w:val="28"/>
                <w:szCs w:val="28"/>
              </w:rPr>
            </w:pPr>
            <w:r w:rsidRPr="008C3375">
              <w:rPr>
                <w:color w:val="000000" w:themeColor="text1"/>
                <w:sz w:val="28"/>
                <w:szCs w:val="28"/>
              </w:rPr>
              <w:t>67 6 02 00040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BDBBE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A1C3D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72088E8" w14:textId="77777777" w:rsidR="009935D6" w:rsidRPr="008C3375" w:rsidRDefault="009935D6" w:rsidP="00FF7C48">
            <w:pPr>
              <w:jc w:val="center"/>
              <w:rPr>
                <w:color w:val="000000" w:themeColor="text1"/>
                <w:sz w:val="28"/>
                <w:szCs w:val="28"/>
              </w:rPr>
            </w:pPr>
            <w:r w:rsidRPr="008C3375">
              <w:rPr>
                <w:color w:val="000000" w:themeColor="text1"/>
                <w:sz w:val="28"/>
                <w:szCs w:val="28"/>
              </w:rPr>
              <w:t>67 6 03 00000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30D30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аппарата Центральной избирательной комиссии Республики Адыгея</w:t>
            </w:r>
          </w:p>
        </w:tc>
      </w:tr>
      <w:tr w:rsidR="009935D6" w:rsidRPr="00093D30" w14:paraId="7AB305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86224C8" w14:textId="77777777" w:rsidR="009935D6" w:rsidRPr="008C3375" w:rsidRDefault="009935D6" w:rsidP="00FF7C48">
            <w:pPr>
              <w:jc w:val="center"/>
              <w:rPr>
                <w:color w:val="000000" w:themeColor="text1"/>
                <w:sz w:val="28"/>
                <w:szCs w:val="28"/>
              </w:rPr>
            </w:pPr>
            <w:r w:rsidRPr="008C3375">
              <w:rPr>
                <w:color w:val="000000" w:themeColor="text1"/>
                <w:sz w:val="28"/>
                <w:szCs w:val="28"/>
              </w:rPr>
              <w:t>67 6 03 00040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829E7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9DFDB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E12596" w14:textId="77777777" w:rsidR="009935D6" w:rsidRPr="008C3375" w:rsidRDefault="009935D6" w:rsidP="00FF7C48">
            <w:pPr>
              <w:jc w:val="center"/>
              <w:rPr>
                <w:color w:val="000000" w:themeColor="text1"/>
                <w:sz w:val="28"/>
                <w:szCs w:val="28"/>
              </w:rPr>
            </w:pPr>
            <w:r w:rsidRPr="008C3375">
              <w:rPr>
                <w:color w:val="000000" w:themeColor="text1"/>
                <w:sz w:val="28"/>
                <w:szCs w:val="28"/>
              </w:rPr>
              <w:t>67 6 04 00000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6BC7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выборов и референдумов</w:t>
            </w:r>
          </w:p>
        </w:tc>
      </w:tr>
      <w:tr w:rsidR="009935D6" w:rsidRPr="00093D30" w14:paraId="1B35168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E74DE6" w14:textId="77777777" w:rsidR="009935D6" w:rsidRPr="008C3375" w:rsidRDefault="009935D6" w:rsidP="00FF7C48">
            <w:pPr>
              <w:jc w:val="center"/>
              <w:rPr>
                <w:color w:val="000000" w:themeColor="text1"/>
                <w:sz w:val="28"/>
                <w:szCs w:val="28"/>
              </w:rPr>
            </w:pPr>
            <w:r w:rsidRPr="008C3375">
              <w:rPr>
                <w:color w:val="000000" w:themeColor="text1"/>
                <w:sz w:val="28"/>
                <w:szCs w:val="28"/>
              </w:rPr>
              <w:t>67 6 04 01000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3A4253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выборов в законодательный (представительный) орган государственной власти Республики Адыгея</w:t>
            </w:r>
          </w:p>
        </w:tc>
      </w:tr>
      <w:tr w:rsidR="009935D6" w:rsidRPr="00093D30" w14:paraId="62E267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EAD5D67" w14:textId="77777777" w:rsidR="009935D6" w:rsidRPr="008C3375" w:rsidRDefault="009935D6" w:rsidP="00FF7C48">
            <w:pPr>
              <w:jc w:val="center"/>
              <w:rPr>
                <w:color w:val="000000" w:themeColor="text1"/>
                <w:sz w:val="28"/>
                <w:szCs w:val="28"/>
              </w:rPr>
            </w:pPr>
            <w:r w:rsidRPr="008C3375">
              <w:rPr>
                <w:color w:val="000000" w:themeColor="text1"/>
                <w:sz w:val="28"/>
                <w:szCs w:val="28"/>
              </w:rPr>
              <w:t>67 6 04 02000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E5330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Оказание содействия избирательным комиссиям Республики Адыгея в подготовке и проведении референдумов и выборов в федеральные органы государственной власти, а также в информировании и </w:t>
            </w:r>
            <w:proofErr w:type="gramStart"/>
            <w:r w:rsidRPr="008C3375">
              <w:rPr>
                <w:color w:val="000000" w:themeColor="text1"/>
                <w:sz w:val="28"/>
                <w:szCs w:val="28"/>
              </w:rPr>
              <w:t>оповещении  избирателей</w:t>
            </w:r>
            <w:proofErr w:type="gramEnd"/>
            <w:r w:rsidRPr="008C3375">
              <w:rPr>
                <w:color w:val="000000" w:themeColor="text1"/>
                <w:sz w:val="28"/>
                <w:szCs w:val="28"/>
              </w:rPr>
              <w:t xml:space="preserve"> </w:t>
            </w:r>
          </w:p>
        </w:tc>
      </w:tr>
      <w:tr w:rsidR="009935D6" w:rsidRPr="00093D30" w14:paraId="1A8068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29B5EEB" w14:textId="77777777" w:rsidR="009935D6" w:rsidRPr="008C3375" w:rsidRDefault="009935D6" w:rsidP="00FF7C48">
            <w:pPr>
              <w:jc w:val="center"/>
              <w:rPr>
                <w:color w:val="000000" w:themeColor="text1"/>
                <w:sz w:val="28"/>
                <w:szCs w:val="28"/>
              </w:rPr>
            </w:pPr>
            <w:r w:rsidRPr="008C3375">
              <w:rPr>
                <w:color w:val="000000" w:themeColor="text1"/>
                <w:sz w:val="28"/>
                <w:szCs w:val="28"/>
              </w:rPr>
              <w:t>67 6 05 00000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950F8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9935D6" w:rsidRPr="00093D30" w14:paraId="491F3A3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B428A3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BD7430"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Обеспечение деятельности отдельных государственных органов Республики Адыгея</w:t>
            </w:r>
          </w:p>
        </w:tc>
      </w:tr>
      <w:tr w:rsidR="009935D6" w:rsidRPr="00093D30" w14:paraId="4DC35D9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E093595" w14:textId="77777777" w:rsidR="009935D6" w:rsidRPr="008C3375" w:rsidRDefault="009935D6" w:rsidP="00FF7C48">
            <w:pPr>
              <w:jc w:val="center"/>
              <w:rPr>
                <w:color w:val="000000" w:themeColor="text1"/>
                <w:sz w:val="28"/>
                <w:szCs w:val="28"/>
              </w:rPr>
            </w:pPr>
            <w:r w:rsidRPr="008C3375">
              <w:rPr>
                <w:color w:val="000000" w:themeColor="text1"/>
                <w:sz w:val="28"/>
                <w:szCs w:val="28"/>
              </w:rPr>
              <w:t>67 7 01 00000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597A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строительства, транспорта, жилищно-коммунального и дорожного хозяйства</w:t>
            </w:r>
          </w:p>
        </w:tc>
      </w:tr>
      <w:tr w:rsidR="009935D6" w:rsidRPr="00093D30" w14:paraId="7C00ECB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AEA4C89" w14:textId="77777777" w:rsidR="009935D6" w:rsidRPr="008C3375" w:rsidRDefault="009935D6" w:rsidP="00FF7C48">
            <w:pPr>
              <w:jc w:val="center"/>
              <w:rPr>
                <w:color w:val="000000" w:themeColor="text1"/>
                <w:sz w:val="28"/>
                <w:szCs w:val="28"/>
              </w:rPr>
            </w:pPr>
            <w:r w:rsidRPr="008C3375">
              <w:rPr>
                <w:color w:val="000000" w:themeColor="text1"/>
                <w:sz w:val="28"/>
                <w:szCs w:val="28"/>
              </w:rPr>
              <w:t>67 7 01 00040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8706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617EF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86960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3576B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градостроительной деятельности и архитектуры</w:t>
            </w:r>
          </w:p>
        </w:tc>
      </w:tr>
      <w:tr w:rsidR="009935D6" w:rsidRPr="00093D30" w14:paraId="2373224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4BAAA2" w14:textId="77777777" w:rsidR="009935D6" w:rsidRPr="008C3375" w:rsidRDefault="009935D6" w:rsidP="00FF7C48">
            <w:pPr>
              <w:jc w:val="center"/>
              <w:rPr>
                <w:color w:val="000000" w:themeColor="text1"/>
                <w:sz w:val="28"/>
                <w:szCs w:val="28"/>
              </w:rPr>
            </w:pPr>
            <w:r w:rsidRPr="008C3375">
              <w:rPr>
                <w:color w:val="000000" w:themeColor="text1"/>
                <w:sz w:val="28"/>
                <w:szCs w:val="28"/>
              </w:rPr>
              <w:t>67 7 02 00040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DDFE5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442607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F5D881" w14:textId="77777777" w:rsidR="009935D6" w:rsidRPr="008C3375" w:rsidRDefault="009935D6" w:rsidP="00FF7C48">
            <w:pPr>
              <w:jc w:val="center"/>
              <w:rPr>
                <w:color w:val="000000" w:themeColor="text1"/>
                <w:sz w:val="28"/>
                <w:szCs w:val="28"/>
              </w:rPr>
            </w:pPr>
            <w:r w:rsidRPr="008C3375">
              <w:rPr>
                <w:color w:val="000000" w:themeColor="text1"/>
                <w:sz w:val="28"/>
                <w:szCs w:val="28"/>
              </w:rPr>
              <w:t>67 7 03 00000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C7F8BE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осуществления функций по государственному строительному надзору и государственному жилищному надзору</w:t>
            </w:r>
          </w:p>
        </w:tc>
      </w:tr>
      <w:tr w:rsidR="009935D6" w:rsidRPr="00093D30" w14:paraId="6C30A58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1F53F59" w14:textId="77777777" w:rsidR="009935D6" w:rsidRPr="008C3375" w:rsidRDefault="009935D6" w:rsidP="00FF7C48">
            <w:pPr>
              <w:jc w:val="center"/>
              <w:rPr>
                <w:color w:val="000000" w:themeColor="text1"/>
                <w:sz w:val="28"/>
                <w:szCs w:val="28"/>
              </w:rPr>
            </w:pPr>
            <w:r w:rsidRPr="008C3375">
              <w:rPr>
                <w:color w:val="000000" w:themeColor="text1"/>
                <w:sz w:val="28"/>
                <w:szCs w:val="28"/>
              </w:rPr>
              <w:t>67 7 03 00040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8BF48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6962700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14C0025" w14:textId="77777777" w:rsidR="009935D6" w:rsidRPr="008C3375" w:rsidRDefault="009935D6" w:rsidP="00FF7C48">
            <w:pPr>
              <w:jc w:val="center"/>
              <w:rPr>
                <w:color w:val="000000" w:themeColor="text1"/>
                <w:sz w:val="28"/>
                <w:szCs w:val="28"/>
              </w:rPr>
            </w:pPr>
            <w:r w:rsidRPr="008C3375">
              <w:rPr>
                <w:color w:val="000000" w:themeColor="text1"/>
                <w:sz w:val="28"/>
                <w:szCs w:val="28"/>
              </w:rPr>
              <w:t>67 7 04 00000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BAE50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развития системы государственного регулирования тарифов (цен) и контроля за соблюдением порядка ценообразования </w:t>
            </w:r>
          </w:p>
        </w:tc>
      </w:tr>
      <w:tr w:rsidR="009935D6" w:rsidRPr="00093D30" w14:paraId="231CF5E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6FB84C" w14:textId="77777777" w:rsidR="009935D6" w:rsidRPr="008C3375" w:rsidRDefault="009935D6" w:rsidP="00FF7C48">
            <w:pPr>
              <w:jc w:val="center"/>
              <w:rPr>
                <w:color w:val="000000" w:themeColor="text1"/>
                <w:sz w:val="28"/>
                <w:szCs w:val="28"/>
              </w:rPr>
            </w:pPr>
            <w:r w:rsidRPr="008C3375">
              <w:rPr>
                <w:color w:val="000000" w:themeColor="text1"/>
                <w:sz w:val="28"/>
                <w:szCs w:val="28"/>
              </w:rPr>
              <w:t>67 7 04 00040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FDFE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34B9C85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122DFB" w14:textId="77777777" w:rsidR="009935D6" w:rsidRPr="008C3375" w:rsidRDefault="009935D6" w:rsidP="00FF7C48">
            <w:pPr>
              <w:jc w:val="center"/>
              <w:rPr>
                <w:color w:val="000000" w:themeColor="text1"/>
                <w:sz w:val="28"/>
                <w:szCs w:val="28"/>
              </w:rPr>
            </w:pPr>
            <w:r w:rsidRPr="008C3375">
              <w:rPr>
                <w:color w:val="000000" w:themeColor="text1"/>
                <w:sz w:val="28"/>
                <w:szCs w:val="28"/>
              </w:rPr>
              <w:t>67 7 05 00000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7ABD3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государственных органов и учреждений Республики Адыгея в сфере архивного дела</w:t>
            </w:r>
          </w:p>
        </w:tc>
      </w:tr>
      <w:tr w:rsidR="009935D6" w:rsidRPr="00093D30" w14:paraId="0B5763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6467D07" w14:textId="77777777" w:rsidR="009935D6" w:rsidRPr="008C3375" w:rsidRDefault="009935D6" w:rsidP="00FF7C48">
            <w:pPr>
              <w:jc w:val="center"/>
              <w:rPr>
                <w:color w:val="000000" w:themeColor="text1"/>
                <w:sz w:val="28"/>
                <w:szCs w:val="28"/>
              </w:rPr>
            </w:pPr>
            <w:r w:rsidRPr="008C3375">
              <w:rPr>
                <w:color w:val="000000" w:themeColor="text1"/>
                <w:sz w:val="28"/>
                <w:szCs w:val="28"/>
              </w:rPr>
              <w:t>67 7 05 00040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3758D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57D68C3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A3590B" w14:textId="77777777" w:rsidR="009935D6" w:rsidRPr="008C3375" w:rsidRDefault="009935D6" w:rsidP="00FF7C48">
            <w:pPr>
              <w:jc w:val="center"/>
              <w:rPr>
                <w:color w:val="000000" w:themeColor="text1"/>
                <w:sz w:val="28"/>
                <w:szCs w:val="28"/>
              </w:rPr>
            </w:pPr>
            <w:r w:rsidRPr="008C3375">
              <w:rPr>
                <w:color w:val="000000" w:themeColor="text1"/>
                <w:sz w:val="28"/>
                <w:szCs w:val="28"/>
              </w:rPr>
              <w:t>67 7 05 00050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F9BD21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61B00AC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CCD58F1" w14:textId="77777777" w:rsidR="009935D6" w:rsidRPr="008C3375" w:rsidRDefault="009935D6" w:rsidP="00FF7C48">
            <w:pPr>
              <w:jc w:val="center"/>
              <w:rPr>
                <w:color w:val="000000" w:themeColor="text1"/>
                <w:sz w:val="28"/>
                <w:szCs w:val="28"/>
              </w:rPr>
            </w:pPr>
            <w:r w:rsidRPr="008C3375">
              <w:rPr>
                <w:color w:val="000000" w:themeColor="text1"/>
                <w:sz w:val="28"/>
                <w:szCs w:val="28"/>
              </w:rPr>
              <w:t>67 7 06 00000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D9FC4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надзора за техническим состоянием самоходных машин и других видов техники</w:t>
            </w:r>
          </w:p>
        </w:tc>
      </w:tr>
      <w:tr w:rsidR="009935D6" w:rsidRPr="00093D30" w14:paraId="0022AEC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9997B96" w14:textId="77777777" w:rsidR="009935D6" w:rsidRPr="008C3375" w:rsidRDefault="009935D6" w:rsidP="00FF7C48">
            <w:pPr>
              <w:jc w:val="center"/>
              <w:rPr>
                <w:color w:val="000000" w:themeColor="text1"/>
                <w:sz w:val="28"/>
                <w:szCs w:val="28"/>
              </w:rPr>
            </w:pPr>
            <w:r w:rsidRPr="008C3375">
              <w:rPr>
                <w:color w:val="000000" w:themeColor="text1"/>
                <w:sz w:val="28"/>
                <w:szCs w:val="28"/>
              </w:rPr>
              <w:t>67 7 06 00040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026EB6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0D38E9C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98F87D" w14:textId="77777777" w:rsidR="009935D6" w:rsidRPr="008C3375" w:rsidRDefault="009935D6" w:rsidP="00FF7C48">
            <w:pPr>
              <w:jc w:val="center"/>
              <w:rPr>
                <w:color w:val="000000" w:themeColor="text1"/>
                <w:sz w:val="28"/>
                <w:szCs w:val="28"/>
              </w:rPr>
            </w:pPr>
            <w:r w:rsidRPr="008C3375">
              <w:rPr>
                <w:color w:val="000000" w:themeColor="text1"/>
                <w:sz w:val="28"/>
                <w:szCs w:val="28"/>
              </w:rPr>
              <w:t>67 7 07 00000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081C3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по регулированию контрактной системы в сфере закупок</w:t>
            </w:r>
          </w:p>
        </w:tc>
      </w:tr>
      <w:tr w:rsidR="009935D6" w:rsidRPr="00093D30" w14:paraId="311796F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B6CFEB6" w14:textId="77777777" w:rsidR="009935D6" w:rsidRPr="008C3375" w:rsidRDefault="009935D6" w:rsidP="00FF7C48">
            <w:pPr>
              <w:jc w:val="center"/>
              <w:rPr>
                <w:color w:val="000000" w:themeColor="text1"/>
                <w:sz w:val="28"/>
                <w:szCs w:val="28"/>
              </w:rPr>
            </w:pPr>
            <w:r w:rsidRPr="008C3375">
              <w:rPr>
                <w:color w:val="000000" w:themeColor="text1"/>
                <w:sz w:val="28"/>
                <w:szCs w:val="28"/>
              </w:rPr>
              <w:t>67 7 07 01000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F7470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Мониторинг закупок и организация проведения закупок для обеспечения нужд Республики Адыгея</w:t>
            </w:r>
          </w:p>
        </w:tc>
      </w:tr>
      <w:tr w:rsidR="009935D6" w:rsidRPr="00093D30" w14:paraId="30A4879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06D080" w14:textId="77777777" w:rsidR="009935D6" w:rsidRPr="008C3375" w:rsidRDefault="009935D6" w:rsidP="00FF7C48">
            <w:pPr>
              <w:jc w:val="center"/>
              <w:rPr>
                <w:color w:val="000000" w:themeColor="text1"/>
                <w:sz w:val="28"/>
                <w:szCs w:val="28"/>
              </w:rPr>
            </w:pPr>
            <w:r w:rsidRPr="008C3375">
              <w:rPr>
                <w:color w:val="000000" w:themeColor="text1"/>
                <w:sz w:val="28"/>
                <w:szCs w:val="28"/>
              </w:rPr>
              <w:t>67 7 07 01040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79B1B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58DA81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2F25CDC" w14:textId="77777777" w:rsidR="009935D6" w:rsidRPr="008C3375" w:rsidRDefault="009935D6" w:rsidP="00FF7C48">
            <w:pPr>
              <w:jc w:val="center"/>
              <w:rPr>
                <w:color w:val="000000" w:themeColor="text1"/>
                <w:sz w:val="28"/>
                <w:szCs w:val="28"/>
              </w:rPr>
            </w:pPr>
            <w:r w:rsidRPr="008C3375">
              <w:rPr>
                <w:color w:val="000000" w:themeColor="text1"/>
                <w:sz w:val="28"/>
                <w:szCs w:val="28"/>
              </w:rPr>
              <w:t>67 7 07 02000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E135D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9935D6" w:rsidRPr="00093D30" w14:paraId="115802C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19C2991" w14:textId="77777777" w:rsidR="009935D6" w:rsidRPr="008C3375" w:rsidRDefault="009935D6" w:rsidP="00FF7C48">
            <w:pPr>
              <w:jc w:val="center"/>
              <w:rPr>
                <w:color w:val="000000" w:themeColor="text1"/>
                <w:sz w:val="28"/>
                <w:szCs w:val="28"/>
              </w:rPr>
            </w:pPr>
            <w:r w:rsidRPr="008C3375">
              <w:rPr>
                <w:color w:val="000000" w:themeColor="text1"/>
                <w:sz w:val="28"/>
                <w:szCs w:val="28"/>
              </w:rPr>
              <w:t>67 7 08 00000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F392E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охраны объектов животного мира и водных биологических ресурсов</w:t>
            </w:r>
          </w:p>
        </w:tc>
      </w:tr>
      <w:tr w:rsidR="009935D6" w:rsidRPr="00093D30" w14:paraId="32C23B7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6FA285" w14:textId="77777777" w:rsidR="009935D6" w:rsidRPr="008C3375" w:rsidRDefault="009935D6" w:rsidP="00FF7C48">
            <w:pPr>
              <w:jc w:val="center"/>
              <w:rPr>
                <w:color w:val="000000" w:themeColor="text1"/>
                <w:sz w:val="28"/>
                <w:szCs w:val="28"/>
              </w:rPr>
            </w:pPr>
            <w:r w:rsidRPr="008C3375">
              <w:rPr>
                <w:color w:val="000000" w:themeColor="text1"/>
                <w:sz w:val="28"/>
                <w:szCs w:val="28"/>
              </w:rPr>
              <w:t>67 7 08 00040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DBACFC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8D78AF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6F4DC4" w14:textId="77777777" w:rsidR="009935D6" w:rsidRPr="008C3375" w:rsidRDefault="009935D6" w:rsidP="00FF7C48">
            <w:pPr>
              <w:jc w:val="center"/>
              <w:rPr>
                <w:color w:val="000000" w:themeColor="text1"/>
                <w:sz w:val="28"/>
                <w:szCs w:val="28"/>
              </w:rPr>
            </w:pPr>
            <w:r w:rsidRPr="008C3375">
              <w:rPr>
                <w:color w:val="000000" w:themeColor="text1"/>
                <w:sz w:val="28"/>
                <w:szCs w:val="28"/>
              </w:rPr>
              <w:t>67 7 09 00000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0751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управления государственным имуществом</w:t>
            </w:r>
          </w:p>
        </w:tc>
      </w:tr>
      <w:tr w:rsidR="009935D6" w:rsidRPr="00093D30" w14:paraId="46FA73C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FFAEE43" w14:textId="77777777" w:rsidR="009935D6" w:rsidRPr="008C3375" w:rsidRDefault="009935D6" w:rsidP="00FF7C48">
            <w:pPr>
              <w:jc w:val="center"/>
              <w:rPr>
                <w:color w:val="000000" w:themeColor="text1"/>
                <w:sz w:val="28"/>
                <w:szCs w:val="28"/>
              </w:rPr>
            </w:pPr>
            <w:r w:rsidRPr="008C3375">
              <w:rPr>
                <w:color w:val="000000" w:themeColor="text1"/>
                <w:sz w:val="28"/>
                <w:szCs w:val="28"/>
              </w:rPr>
              <w:t>67 7 09 00040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9353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BEC3B9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137EAC4"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67 7 10 00000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9361C6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взаимодействия с органами местного самоуправления </w:t>
            </w:r>
          </w:p>
        </w:tc>
      </w:tr>
      <w:tr w:rsidR="009935D6" w:rsidRPr="00093D30" w14:paraId="6F43D9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0B5DA3B" w14:textId="77777777" w:rsidR="009935D6" w:rsidRPr="008C3375" w:rsidRDefault="009935D6" w:rsidP="00FF7C48">
            <w:pPr>
              <w:jc w:val="center"/>
              <w:rPr>
                <w:color w:val="000000" w:themeColor="text1"/>
                <w:sz w:val="28"/>
                <w:szCs w:val="28"/>
              </w:rPr>
            </w:pPr>
            <w:r w:rsidRPr="008C3375">
              <w:rPr>
                <w:color w:val="000000" w:themeColor="text1"/>
                <w:sz w:val="28"/>
                <w:szCs w:val="28"/>
              </w:rPr>
              <w:t>67 7 10 01000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81D7E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по взаимодействию с органами местного самоуправления</w:t>
            </w:r>
          </w:p>
        </w:tc>
      </w:tr>
      <w:tr w:rsidR="009935D6" w:rsidRPr="00093D30" w14:paraId="309FD86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905CD9B" w14:textId="77777777" w:rsidR="009935D6" w:rsidRPr="008C3375" w:rsidRDefault="009935D6" w:rsidP="00FF7C48">
            <w:pPr>
              <w:jc w:val="center"/>
              <w:rPr>
                <w:color w:val="000000" w:themeColor="text1"/>
                <w:sz w:val="28"/>
                <w:szCs w:val="28"/>
              </w:rPr>
            </w:pPr>
            <w:r w:rsidRPr="008C3375">
              <w:rPr>
                <w:color w:val="000000" w:themeColor="text1"/>
                <w:sz w:val="28"/>
                <w:szCs w:val="28"/>
              </w:rPr>
              <w:t>67 7 10 01040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AD7CF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FD91D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3E1553" w14:textId="77777777" w:rsidR="009935D6" w:rsidRPr="008C3375" w:rsidRDefault="009935D6" w:rsidP="00FF7C48">
            <w:pPr>
              <w:jc w:val="center"/>
              <w:rPr>
                <w:color w:val="000000" w:themeColor="text1"/>
                <w:sz w:val="28"/>
                <w:szCs w:val="28"/>
              </w:rPr>
            </w:pPr>
            <w:r w:rsidRPr="008C3375">
              <w:rPr>
                <w:color w:val="000000" w:themeColor="text1"/>
                <w:sz w:val="28"/>
                <w:szCs w:val="28"/>
              </w:rPr>
              <w:t>67 7 10 02000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C501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На проведение социологических опросов по оценке деятельности органов местного самоуправления</w:t>
            </w:r>
          </w:p>
        </w:tc>
      </w:tr>
      <w:tr w:rsidR="009935D6" w:rsidRPr="00093D30" w14:paraId="7081942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73B1564" w14:textId="77777777" w:rsidR="009935D6" w:rsidRPr="008C3375" w:rsidRDefault="009935D6" w:rsidP="00FF7C48">
            <w:pPr>
              <w:jc w:val="center"/>
              <w:rPr>
                <w:color w:val="000000" w:themeColor="text1"/>
                <w:sz w:val="28"/>
                <w:szCs w:val="28"/>
              </w:rPr>
            </w:pPr>
            <w:r w:rsidRPr="008C3375">
              <w:rPr>
                <w:color w:val="000000" w:themeColor="text1"/>
                <w:sz w:val="28"/>
                <w:szCs w:val="28"/>
              </w:rPr>
              <w:t>67 7 10 03000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0B08F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Развитие муниципальной службы в Республике Адыгея</w:t>
            </w:r>
          </w:p>
        </w:tc>
      </w:tr>
      <w:tr w:rsidR="009935D6" w:rsidRPr="00093D30" w14:paraId="040D07F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61CB4FE" w14:textId="77777777" w:rsidR="009935D6" w:rsidRPr="008C3375" w:rsidRDefault="009935D6" w:rsidP="00FF7C48">
            <w:pPr>
              <w:jc w:val="center"/>
              <w:rPr>
                <w:color w:val="000000" w:themeColor="text1"/>
                <w:sz w:val="28"/>
                <w:szCs w:val="28"/>
              </w:rPr>
            </w:pPr>
            <w:r w:rsidRPr="008C3375">
              <w:rPr>
                <w:color w:val="000000" w:themeColor="text1"/>
                <w:sz w:val="28"/>
                <w:szCs w:val="28"/>
              </w:rPr>
              <w:t>67 7 11 00000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658499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ветеринарии</w:t>
            </w:r>
          </w:p>
        </w:tc>
      </w:tr>
      <w:tr w:rsidR="009935D6" w:rsidRPr="00093D30" w14:paraId="524745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F77935" w14:textId="77777777" w:rsidR="009935D6" w:rsidRPr="008C3375" w:rsidRDefault="009935D6" w:rsidP="00FF7C48">
            <w:pPr>
              <w:jc w:val="center"/>
              <w:rPr>
                <w:color w:val="000000" w:themeColor="text1"/>
                <w:sz w:val="28"/>
                <w:szCs w:val="28"/>
              </w:rPr>
            </w:pPr>
            <w:r w:rsidRPr="008C3375">
              <w:rPr>
                <w:color w:val="000000" w:themeColor="text1"/>
                <w:sz w:val="28"/>
                <w:szCs w:val="28"/>
              </w:rPr>
              <w:t>67 7 11 00040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AF19E0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798DFD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337FA79" w14:textId="77777777" w:rsidR="009935D6" w:rsidRPr="008C3375" w:rsidRDefault="009935D6" w:rsidP="00FF7C48">
            <w:pPr>
              <w:jc w:val="center"/>
              <w:rPr>
                <w:color w:val="000000" w:themeColor="text1"/>
                <w:sz w:val="28"/>
                <w:szCs w:val="28"/>
              </w:rPr>
            </w:pPr>
            <w:r w:rsidRPr="008C3375">
              <w:rPr>
                <w:color w:val="000000" w:themeColor="text1"/>
                <w:sz w:val="28"/>
                <w:szCs w:val="28"/>
              </w:rPr>
              <w:t>67 7 12 00000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590A8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государственного финансового контроля </w:t>
            </w:r>
          </w:p>
        </w:tc>
      </w:tr>
      <w:tr w:rsidR="009935D6" w:rsidRPr="00093D30" w14:paraId="07D7FB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74FAF0B" w14:textId="77777777" w:rsidR="009935D6" w:rsidRPr="008C3375" w:rsidRDefault="009935D6" w:rsidP="00FF7C48">
            <w:pPr>
              <w:jc w:val="center"/>
              <w:rPr>
                <w:color w:val="000000" w:themeColor="text1"/>
                <w:sz w:val="28"/>
                <w:szCs w:val="28"/>
              </w:rPr>
            </w:pPr>
            <w:r w:rsidRPr="008C3375">
              <w:rPr>
                <w:color w:val="000000" w:themeColor="text1"/>
                <w:sz w:val="28"/>
                <w:szCs w:val="28"/>
              </w:rPr>
              <w:t>67 7 12 00040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FB0AB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01C7ED9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D3A8B6" w14:textId="77777777" w:rsidR="009935D6" w:rsidRPr="008C3375" w:rsidRDefault="009935D6" w:rsidP="00FF7C48">
            <w:pPr>
              <w:jc w:val="center"/>
              <w:rPr>
                <w:color w:val="000000" w:themeColor="text1"/>
                <w:sz w:val="28"/>
                <w:szCs w:val="28"/>
              </w:rPr>
            </w:pPr>
            <w:r w:rsidRPr="008C3375">
              <w:rPr>
                <w:color w:val="000000" w:themeColor="text1"/>
                <w:sz w:val="28"/>
                <w:szCs w:val="28"/>
              </w:rPr>
              <w:t>67 7 13 00000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9FBF3E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органа исполнительной власти Республики Адыгея в сфере записи актов гражданского состояния </w:t>
            </w:r>
          </w:p>
        </w:tc>
      </w:tr>
      <w:tr w:rsidR="009935D6" w:rsidRPr="00093D30" w14:paraId="0DBBE6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F15339" w14:textId="77777777" w:rsidR="009935D6" w:rsidRPr="008C3375" w:rsidRDefault="009935D6" w:rsidP="00FF7C48">
            <w:pPr>
              <w:jc w:val="center"/>
              <w:rPr>
                <w:color w:val="000000" w:themeColor="text1"/>
                <w:sz w:val="28"/>
                <w:szCs w:val="28"/>
              </w:rPr>
            </w:pPr>
            <w:r w:rsidRPr="008C3375">
              <w:rPr>
                <w:color w:val="000000" w:themeColor="text1"/>
                <w:sz w:val="28"/>
                <w:szCs w:val="28"/>
              </w:rPr>
              <w:t>67 7 13 01000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12AE7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w:t>
            </w:r>
          </w:p>
        </w:tc>
      </w:tr>
      <w:tr w:rsidR="009935D6" w:rsidRPr="00093D30" w14:paraId="4069C84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7DB323" w14:textId="77777777" w:rsidR="009935D6" w:rsidRPr="008C3375" w:rsidRDefault="009935D6" w:rsidP="00FF7C48">
            <w:pPr>
              <w:jc w:val="center"/>
              <w:rPr>
                <w:color w:val="000000" w:themeColor="text1"/>
                <w:sz w:val="28"/>
                <w:szCs w:val="28"/>
              </w:rPr>
            </w:pPr>
            <w:r w:rsidRPr="008C3375">
              <w:rPr>
                <w:color w:val="000000" w:themeColor="text1"/>
                <w:sz w:val="28"/>
                <w:szCs w:val="28"/>
              </w:rPr>
              <w:t>67 7 13 02000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D4E504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Укрепление материально-технической базы органов записи актов гражданского состояния</w:t>
            </w:r>
          </w:p>
        </w:tc>
      </w:tr>
      <w:tr w:rsidR="009935D6" w:rsidRPr="00093D30" w14:paraId="2A83C39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534E63E" w14:textId="77777777" w:rsidR="009935D6" w:rsidRPr="008C3375" w:rsidRDefault="009935D6" w:rsidP="00FF7C48">
            <w:pPr>
              <w:jc w:val="center"/>
              <w:rPr>
                <w:color w:val="000000" w:themeColor="text1"/>
                <w:sz w:val="28"/>
                <w:szCs w:val="28"/>
              </w:rPr>
            </w:pPr>
            <w:r w:rsidRPr="008C3375">
              <w:rPr>
                <w:color w:val="000000" w:themeColor="text1"/>
                <w:sz w:val="28"/>
                <w:szCs w:val="28"/>
              </w:rPr>
              <w:t>67 7 13 03000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971B6E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Укрепление института семьи, популяризация семейных ценностей</w:t>
            </w:r>
          </w:p>
        </w:tc>
      </w:tr>
      <w:tr w:rsidR="009935D6" w:rsidRPr="00093D30" w14:paraId="1B5DA9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F27C3A" w14:textId="77777777" w:rsidR="009935D6" w:rsidRPr="008C3375" w:rsidRDefault="009935D6" w:rsidP="00FF7C48">
            <w:pPr>
              <w:jc w:val="center"/>
              <w:rPr>
                <w:color w:val="000000" w:themeColor="text1"/>
                <w:sz w:val="28"/>
                <w:szCs w:val="28"/>
              </w:rPr>
            </w:pPr>
            <w:r w:rsidRPr="008C3375">
              <w:rPr>
                <w:color w:val="000000" w:themeColor="text1"/>
                <w:sz w:val="28"/>
                <w:szCs w:val="28"/>
              </w:rPr>
              <w:t>67 7 14 00000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0947BC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функционирования представительств Республики Адыгея</w:t>
            </w:r>
          </w:p>
        </w:tc>
      </w:tr>
      <w:tr w:rsidR="009935D6" w:rsidRPr="00093D30" w14:paraId="6C8AB67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32E5264" w14:textId="77777777" w:rsidR="009935D6" w:rsidRPr="008C3375" w:rsidRDefault="009935D6" w:rsidP="00FF7C48">
            <w:pPr>
              <w:jc w:val="center"/>
              <w:rPr>
                <w:color w:val="000000" w:themeColor="text1"/>
                <w:sz w:val="28"/>
                <w:szCs w:val="28"/>
              </w:rPr>
            </w:pPr>
            <w:r w:rsidRPr="008C3375">
              <w:rPr>
                <w:color w:val="000000" w:themeColor="text1"/>
                <w:sz w:val="28"/>
                <w:szCs w:val="28"/>
              </w:rPr>
              <w:t>67 7 14 01000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1BCCC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Постоянного представительства Республики Адыгея при Президенте Российской Федерации</w:t>
            </w:r>
          </w:p>
        </w:tc>
      </w:tr>
      <w:tr w:rsidR="009935D6" w:rsidRPr="00093D30" w14:paraId="28A64F8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087EA53" w14:textId="77777777" w:rsidR="009935D6" w:rsidRPr="008C3375" w:rsidRDefault="009935D6" w:rsidP="00FF7C48">
            <w:pPr>
              <w:jc w:val="center"/>
              <w:rPr>
                <w:color w:val="000000" w:themeColor="text1"/>
                <w:sz w:val="28"/>
                <w:szCs w:val="28"/>
              </w:rPr>
            </w:pPr>
            <w:r w:rsidRPr="008C3375">
              <w:rPr>
                <w:color w:val="000000" w:themeColor="text1"/>
                <w:sz w:val="28"/>
                <w:szCs w:val="28"/>
              </w:rPr>
              <w:t>67 7 14 01040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935310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22FBAE3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F44D4AB" w14:textId="77777777" w:rsidR="009935D6" w:rsidRPr="008C3375" w:rsidRDefault="009935D6" w:rsidP="00FF7C48">
            <w:pPr>
              <w:jc w:val="center"/>
              <w:rPr>
                <w:color w:val="000000" w:themeColor="text1"/>
                <w:sz w:val="28"/>
                <w:szCs w:val="28"/>
              </w:rPr>
            </w:pPr>
            <w:r w:rsidRPr="008C3375">
              <w:rPr>
                <w:color w:val="000000" w:themeColor="text1"/>
                <w:sz w:val="28"/>
                <w:szCs w:val="28"/>
              </w:rPr>
              <w:t>67 7 14 02000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9F5E9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Постоянного представительства Республики Адыгея при главе администрации (губернаторе) Краснодарского края</w:t>
            </w:r>
          </w:p>
        </w:tc>
      </w:tr>
      <w:tr w:rsidR="009935D6" w:rsidRPr="00093D30" w14:paraId="7CB79EE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C57C0D6" w14:textId="77777777" w:rsidR="009935D6" w:rsidRPr="008C3375" w:rsidRDefault="009935D6" w:rsidP="00FF7C48">
            <w:pPr>
              <w:jc w:val="center"/>
              <w:rPr>
                <w:color w:val="000000" w:themeColor="text1"/>
                <w:sz w:val="28"/>
                <w:szCs w:val="28"/>
              </w:rPr>
            </w:pPr>
            <w:r w:rsidRPr="008C3375">
              <w:rPr>
                <w:color w:val="000000" w:themeColor="text1"/>
                <w:sz w:val="28"/>
                <w:szCs w:val="28"/>
              </w:rPr>
              <w:t>67 7 14 02040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D8D9C7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5B3F45A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58B7F3"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95B4A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Уполномоченного по правам человека в Республике </w:t>
            </w:r>
            <w:proofErr w:type="gramStart"/>
            <w:r w:rsidRPr="008C3375">
              <w:rPr>
                <w:color w:val="000000" w:themeColor="text1"/>
                <w:sz w:val="28"/>
                <w:szCs w:val="28"/>
              </w:rPr>
              <w:t>Адыгея,  Уполномоченного</w:t>
            </w:r>
            <w:proofErr w:type="gramEnd"/>
            <w:r w:rsidRPr="008C3375">
              <w:rPr>
                <w:color w:val="000000" w:themeColor="text1"/>
                <w:sz w:val="28"/>
                <w:szCs w:val="28"/>
              </w:rPr>
              <w:t xml:space="preserve"> по правам ребенка в Республике </w:t>
            </w:r>
            <w:r w:rsidRPr="008C3375">
              <w:rPr>
                <w:color w:val="000000" w:themeColor="text1"/>
                <w:sz w:val="28"/>
                <w:szCs w:val="28"/>
              </w:rPr>
              <w:lastRenderedPageBreak/>
              <w:t>Адыгея и Уполномоченного по защите прав предпринимателей в Республике Адыгея</w:t>
            </w:r>
          </w:p>
        </w:tc>
      </w:tr>
      <w:tr w:rsidR="009935D6" w:rsidRPr="00093D30" w14:paraId="1244A0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560D8B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67 7 15 01000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F678A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человека в Республике Адыгея</w:t>
            </w:r>
          </w:p>
        </w:tc>
      </w:tr>
      <w:tr w:rsidR="009935D6" w:rsidRPr="00093D30" w14:paraId="55A08B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DCF54E0"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F7FC8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4A7FCB7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B1C7A78"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E930DA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правам ребенка в Республике Адыгея</w:t>
            </w:r>
          </w:p>
        </w:tc>
      </w:tr>
      <w:tr w:rsidR="009935D6" w:rsidRPr="00093D30" w14:paraId="3093C26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AE2BA4"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67 7 15 02040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CCF30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14E3B6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951307"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507BCD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Финансовое обеспечение деятельности Уполномоченного по защите прав предпринимателей в Республике Адыгея</w:t>
            </w:r>
          </w:p>
        </w:tc>
      </w:tr>
      <w:tr w:rsidR="009935D6" w:rsidRPr="00093D30" w14:paraId="33BB7D3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EABEFB" w14:textId="77777777" w:rsidR="009935D6" w:rsidRPr="008C3375" w:rsidRDefault="009935D6" w:rsidP="00FF7C48">
            <w:pPr>
              <w:jc w:val="center"/>
              <w:rPr>
                <w:color w:val="000000" w:themeColor="text1"/>
                <w:sz w:val="28"/>
                <w:szCs w:val="28"/>
              </w:rPr>
            </w:pPr>
            <w:r w:rsidRPr="008C3375">
              <w:rPr>
                <w:color w:val="000000" w:themeColor="text1"/>
                <w:sz w:val="28"/>
                <w:szCs w:val="28"/>
              </w:rPr>
              <w:t>67 7 15 03040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EAD91B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45B94C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AC02E47" w14:textId="77777777" w:rsidR="009935D6" w:rsidRPr="008C3375" w:rsidRDefault="009935D6" w:rsidP="00FF7C48">
            <w:pPr>
              <w:jc w:val="center"/>
              <w:rPr>
                <w:color w:val="000000" w:themeColor="text1"/>
                <w:sz w:val="28"/>
                <w:szCs w:val="28"/>
              </w:rPr>
            </w:pPr>
            <w:r w:rsidRPr="008C3375">
              <w:rPr>
                <w:color w:val="000000" w:themeColor="text1"/>
                <w:sz w:val="28"/>
                <w:szCs w:val="28"/>
              </w:rPr>
              <w:t>67 7 16 00000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BC3E9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органа исполнительной власти Республики Адыгея в сфере молодежной политики</w:t>
            </w:r>
          </w:p>
        </w:tc>
      </w:tr>
      <w:tr w:rsidR="009935D6" w:rsidRPr="00093D30" w14:paraId="78BB77F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0BE151A" w14:textId="77777777" w:rsidR="009935D6" w:rsidRPr="008C3375" w:rsidRDefault="009935D6" w:rsidP="00FF7C48">
            <w:pPr>
              <w:jc w:val="center"/>
              <w:rPr>
                <w:color w:val="000000" w:themeColor="text1"/>
                <w:sz w:val="28"/>
                <w:szCs w:val="28"/>
              </w:rPr>
            </w:pPr>
            <w:r w:rsidRPr="008C3375">
              <w:rPr>
                <w:color w:val="000000" w:themeColor="text1"/>
                <w:sz w:val="28"/>
                <w:szCs w:val="28"/>
              </w:rPr>
              <w:t>67 7 16 00040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3C8B5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функций государственных органов</w:t>
            </w:r>
          </w:p>
        </w:tc>
      </w:tr>
      <w:tr w:rsidR="009935D6" w:rsidRPr="00093D30" w14:paraId="02DE669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AF6A210"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B41D8C"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Реализация иных функций органов государственной власти</w:t>
            </w:r>
          </w:p>
        </w:tc>
      </w:tr>
      <w:tr w:rsidR="009935D6" w:rsidRPr="00093D30" w14:paraId="21481B0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9137E76" w14:textId="77777777" w:rsidR="009935D6" w:rsidRPr="008C3375" w:rsidRDefault="009935D6" w:rsidP="00FF7C48">
            <w:pPr>
              <w:jc w:val="center"/>
              <w:rPr>
                <w:color w:val="000000" w:themeColor="text1"/>
                <w:sz w:val="28"/>
                <w:szCs w:val="28"/>
              </w:rPr>
            </w:pPr>
            <w:r w:rsidRPr="008C3375">
              <w:rPr>
                <w:color w:val="000000" w:themeColor="text1"/>
                <w:sz w:val="28"/>
                <w:szCs w:val="28"/>
              </w:rPr>
              <w:t>67 8 01 00000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BE73E2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республиканского бюджета)</w:t>
            </w:r>
          </w:p>
        </w:tc>
      </w:tr>
      <w:tr w:rsidR="009935D6" w:rsidRPr="00093D30" w14:paraId="2DA0A52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6410872" w14:textId="77777777" w:rsidR="009935D6" w:rsidRPr="008C3375" w:rsidRDefault="009935D6" w:rsidP="00FF7C48">
            <w:pPr>
              <w:jc w:val="center"/>
              <w:rPr>
                <w:color w:val="000000" w:themeColor="text1"/>
                <w:sz w:val="28"/>
                <w:szCs w:val="28"/>
              </w:rPr>
            </w:pPr>
            <w:r w:rsidRPr="008C3375">
              <w:rPr>
                <w:color w:val="000000" w:themeColor="text1"/>
                <w:sz w:val="28"/>
                <w:szCs w:val="28"/>
              </w:rPr>
              <w:t>67 8 02 00000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EDECC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Выплаты независимым экспертам</w:t>
            </w:r>
          </w:p>
        </w:tc>
      </w:tr>
      <w:tr w:rsidR="009935D6" w:rsidRPr="00093D30" w14:paraId="3A0DA4A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6ED4288"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67 9 00 00000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71E2210"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9935D6" w:rsidRPr="00093D30" w14:paraId="75F2C1A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72FA54" w14:textId="77777777" w:rsidR="009935D6" w:rsidRPr="008C3375" w:rsidRDefault="009935D6" w:rsidP="00FF7C48">
            <w:pPr>
              <w:jc w:val="center"/>
              <w:rPr>
                <w:color w:val="000000" w:themeColor="text1"/>
                <w:sz w:val="28"/>
                <w:szCs w:val="28"/>
              </w:rPr>
            </w:pPr>
            <w:r w:rsidRPr="008C3375">
              <w:rPr>
                <w:color w:val="000000" w:themeColor="text1"/>
                <w:sz w:val="28"/>
                <w:szCs w:val="28"/>
              </w:rPr>
              <w:t>67 9 00 61100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DFA49E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в сфере административных правоотношений</w:t>
            </w:r>
          </w:p>
        </w:tc>
      </w:tr>
      <w:tr w:rsidR="009935D6" w:rsidRPr="00093D30" w14:paraId="78B1D01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CFC9C47" w14:textId="77777777" w:rsidR="009935D6" w:rsidRPr="008C3375" w:rsidRDefault="009935D6" w:rsidP="00FF7C48">
            <w:pPr>
              <w:jc w:val="center"/>
              <w:rPr>
                <w:color w:val="000000" w:themeColor="text1"/>
                <w:sz w:val="28"/>
                <w:szCs w:val="28"/>
              </w:rPr>
            </w:pPr>
            <w:r w:rsidRPr="008C3375">
              <w:rPr>
                <w:color w:val="000000" w:themeColor="text1"/>
                <w:sz w:val="28"/>
                <w:szCs w:val="28"/>
              </w:rPr>
              <w:t>67 9 00 61200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04440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9935D6" w:rsidRPr="00093D30" w14:paraId="4BA4443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8885074" w14:textId="77777777" w:rsidR="009935D6" w:rsidRPr="008C3375" w:rsidRDefault="009935D6" w:rsidP="00FF7C48">
            <w:pPr>
              <w:jc w:val="center"/>
              <w:rPr>
                <w:color w:val="000000" w:themeColor="text1"/>
                <w:sz w:val="28"/>
                <w:szCs w:val="28"/>
              </w:rPr>
            </w:pPr>
            <w:r w:rsidRPr="008C3375">
              <w:rPr>
                <w:color w:val="000000" w:themeColor="text1"/>
                <w:sz w:val="28"/>
                <w:szCs w:val="28"/>
              </w:rPr>
              <w:t>67 9 00 61300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83641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Субвенции местным бюджетам на осуществление отдельных государственных полномочий Республики </w:t>
            </w:r>
            <w:r w:rsidRPr="008C3375">
              <w:rPr>
                <w:color w:val="000000" w:themeColor="text1"/>
                <w:sz w:val="28"/>
                <w:szCs w:val="28"/>
              </w:rPr>
              <w:lastRenderedPageBreak/>
              <w:t>Адыгея по опеке и попечительству в отношении несовершеннолетних лиц</w:t>
            </w:r>
          </w:p>
        </w:tc>
      </w:tr>
      <w:tr w:rsidR="009935D6" w:rsidRPr="00093D30" w14:paraId="3BFE04B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7D9B4BD"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67 9 00 61400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F7BC4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9935D6" w:rsidRPr="00093D30" w14:paraId="6B12D0C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B07F178" w14:textId="77777777" w:rsidR="009935D6" w:rsidRPr="008C3375" w:rsidRDefault="009935D6" w:rsidP="00FF7C48">
            <w:pPr>
              <w:jc w:val="center"/>
              <w:rPr>
                <w:color w:val="000000" w:themeColor="text1"/>
                <w:sz w:val="28"/>
                <w:szCs w:val="28"/>
              </w:rPr>
            </w:pPr>
            <w:r w:rsidRPr="008C3375">
              <w:rPr>
                <w:color w:val="000000" w:themeColor="text1"/>
                <w:sz w:val="28"/>
                <w:szCs w:val="28"/>
              </w:rPr>
              <w:t>67 9 00 61500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C74E4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w:t>
            </w:r>
          </w:p>
        </w:tc>
      </w:tr>
      <w:tr w:rsidR="009935D6" w:rsidRPr="00093D30" w14:paraId="0F3FA0F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394C16"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C28AB48"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Резервные средства</w:t>
            </w:r>
          </w:p>
        </w:tc>
      </w:tr>
      <w:tr w:rsidR="009935D6" w:rsidRPr="00093D30" w14:paraId="459A068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70F7D06" w14:textId="77777777" w:rsidR="009935D6" w:rsidRPr="008C3375" w:rsidRDefault="009935D6" w:rsidP="00FF7C48">
            <w:pPr>
              <w:jc w:val="center"/>
              <w:rPr>
                <w:color w:val="000000" w:themeColor="text1"/>
                <w:sz w:val="28"/>
                <w:szCs w:val="28"/>
              </w:rPr>
            </w:pPr>
            <w:r w:rsidRPr="008C3375">
              <w:rPr>
                <w:color w:val="000000" w:themeColor="text1"/>
                <w:sz w:val="28"/>
                <w:szCs w:val="28"/>
              </w:rPr>
              <w:t>68 0 01 00000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3C1FB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Резервный фонд Кабинета Министров Республики Адыгея</w:t>
            </w:r>
          </w:p>
        </w:tc>
      </w:tr>
      <w:tr w:rsidR="009935D6" w:rsidRPr="00093D30" w14:paraId="332A7D0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F9285C" w14:textId="77777777" w:rsidR="009935D6" w:rsidRPr="008C3375" w:rsidRDefault="009935D6" w:rsidP="00FF7C48">
            <w:pPr>
              <w:jc w:val="center"/>
              <w:rPr>
                <w:color w:val="000000" w:themeColor="text1"/>
                <w:sz w:val="28"/>
                <w:szCs w:val="28"/>
              </w:rPr>
            </w:pPr>
            <w:r w:rsidRPr="008C3375">
              <w:rPr>
                <w:color w:val="000000" w:themeColor="text1"/>
                <w:sz w:val="28"/>
                <w:szCs w:val="28"/>
              </w:rPr>
              <w:t>68 0 02 00000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18E178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Резервные средства на реализацию отдельных мероприятий и оплату социально значимых затрат</w:t>
            </w:r>
          </w:p>
        </w:tc>
      </w:tr>
      <w:tr w:rsidR="009935D6" w:rsidRPr="00093D30" w14:paraId="4B70535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0B323D" w14:textId="77777777" w:rsidR="009935D6" w:rsidRPr="008C3375" w:rsidRDefault="009935D6" w:rsidP="00FF7C48">
            <w:pPr>
              <w:jc w:val="center"/>
              <w:rPr>
                <w:color w:val="000000" w:themeColor="text1"/>
                <w:sz w:val="28"/>
                <w:szCs w:val="28"/>
              </w:rPr>
            </w:pPr>
            <w:r w:rsidRPr="008C3375">
              <w:rPr>
                <w:color w:val="000000" w:themeColor="text1"/>
                <w:sz w:val="28"/>
                <w:szCs w:val="28"/>
              </w:rPr>
              <w:t>68 0 02 01000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89306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на выплаты по фонду оплаты труда</w:t>
            </w:r>
          </w:p>
        </w:tc>
      </w:tr>
      <w:tr w:rsidR="009935D6" w:rsidRPr="00093D30" w14:paraId="6F68083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3A8747" w14:textId="77777777" w:rsidR="009935D6" w:rsidRPr="008C3375" w:rsidRDefault="009935D6" w:rsidP="00FF7C48">
            <w:pPr>
              <w:jc w:val="center"/>
              <w:rPr>
                <w:color w:val="000000" w:themeColor="text1"/>
                <w:sz w:val="28"/>
                <w:szCs w:val="28"/>
              </w:rPr>
            </w:pPr>
            <w:r w:rsidRPr="008C3375">
              <w:rPr>
                <w:color w:val="000000" w:themeColor="text1"/>
                <w:sz w:val="28"/>
                <w:szCs w:val="28"/>
              </w:rPr>
              <w:t>68 0 02 02000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36471A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на погашение кредиторской задолженности государственных учреждений Республики Адыгея</w:t>
            </w:r>
          </w:p>
        </w:tc>
      </w:tr>
      <w:tr w:rsidR="009935D6" w:rsidRPr="00093D30" w14:paraId="59080C6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51071B7" w14:textId="77777777" w:rsidR="009935D6" w:rsidRPr="008C3375" w:rsidRDefault="009935D6" w:rsidP="00FF7C48">
            <w:pPr>
              <w:jc w:val="center"/>
              <w:rPr>
                <w:color w:val="000000" w:themeColor="text1"/>
                <w:sz w:val="28"/>
                <w:szCs w:val="28"/>
              </w:rPr>
            </w:pPr>
            <w:r w:rsidRPr="008C3375">
              <w:rPr>
                <w:color w:val="000000" w:themeColor="text1"/>
                <w:sz w:val="28"/>
                <w:szCs w:val="28"/>
              </w:rPr>
              <w:t>68 0 02 07000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2E7287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9935D6" w:rsidRPr="00093D30" w14:paraId="65941B9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4D1E8CD" w14:textId="77777777" w:rsidR="009935D6" w:rsidRPr="008C3375" w:rsidRDefault="009935D6" w:rsidP="00FF7C48">
            <w:pPr>
              <w:jc w:val="center"/>
              <w:rPr>
                <w:color w:val="000000" w:themeColor="text1"/>
                <w:sz w:val="28"/>
                <w:szCs w:val="28"/>
              </w:rPr>
            </w:pPr>
            <w:r w:rsidRPr="008C3375">
              <w:rPr>
                <w:color w:val="000000" w:themeColor="text1"/>
                <w:sz w:val="28"/>
                <w:szCs w:val="28"/>
              </w:rPr>
              <w:t>68 0 02 08000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DCB83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казенных учреждений</w:t>
            </w:r>
          </w:p>
        </w:tc>
      </w:tr>
      <w:tr w:rsidR="009935D6" w:rsidRPr="00093D30" w14:paraId="6D99F13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F2D16E" w14:textId="77777777" w:rsidR="009935D6" w:rsidRPr="008C3375" w:rsidRDefault="009935D6" w:rsidP="00FF7C48">
            <w:pPr>
              <w:jc w:val="center"/>
              <w:rPr>
                <w:color w:val="000000" w:themeColor="text1"/>
                <w:sz w:val="28"/>
                <w:szCs w:val="28"/>
              </w:rPr>
            </w:pPr>
            <w:r w:rsidRPr="008C3375">
              <w:rPr>
                <w:color w:val="000000" w:themeColor="text1"/>
                <w:sz w:val="28"/>
                <w:szCs w:val="28"/>
              </w:rPr>
              <w:t>68 0 03 00000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75972E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средств для ликвидации чрезвычайных ситуаций природного и техногенного характера и гражданской обороны</w:t>
            </w:r>
          </w:p>
        </w:tc>
      </w:tr>
      <w:tr w:rsidR="009935D6" w:rsidRPr="00093D30" w14:paraId="04DCBE2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5C6C682"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68 0 03 01000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5BA3D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Республиканский резерв материально-технических, продовольственных, медицинских и иных средств в целях гражданской обороны</w:t>
            </w:r>
          </w:p>
        </w:tc>
      </w:tr>
      <w:tr w:rsidR="009935D6" w:rsidRPr="00093D30" w14:paraId="305127C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77FA3F" w14:textId="77777777" w:rsidR="009935D6" w:rsidRPr="008C3375" w:rsidRDefault="009935D6" w:rsidP="00FF7C48">
            <w:pPr>
              <w:jc w:val="center"/>
              <w:rPr>
                <w:color w:val="000000" w:themeColor="text1"/>
                <w:sz w:val="28"/>
                <w:szCs w:val="28"/>
              </w:rPr>
            </w:pPr>
            <w:r w:rsidRPr="008C3375">
              <w:rPr>
                <w:color w:val="000000" w:themeColor="text1"/>
                <w:sz w:val="28"/>
                <w:szCs w:val="28"/>
              </w:rPr>
              <w:t>68 0 03 02000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C8041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материальных ресурсов для ликвидации чрезвычайных ситуаций природного и техногенного характера</w:t>
            </w:r>
          </w:p>
        </w:tc>
      </w:tr>
      <w:tr w:rsidR="009935D6" w:rsidRPr="00093D30" w14:paraId="32CDD02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47056E3" w14:textId="77777777" w:rsidR="009935D6" w:rsidRPr="008C3375" w:rsidRDefault="009935D6" w:rsidP="00FF7C48">
            <w:pPr>
              <w:jc w:val="center"/>
              <w:rPr>
                <w:color w:val="000000" w:themeColor="text1"/>
                <w:sz w:val="28"/>
                <w:szCs w:val="28"/>
              </w:rPr>
            </w:pPr>
            <w:r>
              <w:rPr>
                <w:color w:val="000000" w:themeColor="text1"/>
                <w:sz w:val="28"/>
                <w:szCs w:val="28"/>
              </w:rPr>
              <w:t>68 0 0</w:t>
            </w:r>
            <w:r w:rsidRPr="008C3375">
              <w:rPr>
                <w:color w:val="000000" w:themeColor="text1"/>
                <w:sz w:val="28"/>
                <w:szCs w:val="28"/>
              </w:rPr>
              <w:t>3</w:t>
            </w:r>
            <w:r>
              <w:rPr>
                <w:color w:val="000000" w:themeColor="text1"/>
                <w:sz w:val="28"/>
                <w:szCs w:val="28"/>
                <w:lang w:val="en-US"/>
              </w:rPr>
              <w:t xml:space="preserve"> </w:t>
            </w:r>
            <w:r w:rsidRPr="008C3375">
              <w:rPr>
                <w:color w:val="000000" w:themeColor="text1"/>
                <w:sz w:val="28"/>
                <w:szCs w:val="28"/>
              </w:rPr>
              <w:t>51040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4C2088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9935D6" w:rsidRPr="00093D30" w14:paraId="1712B2F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B728FC"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9AC039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Резервные средства на реализацию прочих мероприятий</w:t>
            </w:r>
          </w:p>
        </w:tc>
      </w:tr>
      <w:tr w:rsidR="009935D6" w:rsidRPr="00093D30" w14:paraId="716E3E1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6871EA"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8E70317"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9935D6" w:rsidRPr="00093D30" w14:paraId="047E071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D5166DB"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6E3995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9935D6" w:rsidRPr="00093D30" w14:paraId="5AAEA30A"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E262C1"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4F373D0"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9935D6" w:rsidRPr="00093D30" w14:paraId="5B9FC1C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8B1A479"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1FFC11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9935D6" w:rsidRPr="00093D30" w14:paraId="7109A93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D91BFA"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612F9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Резерв на оплату услуг по разработке (корректировке) проектно-сметной документации и проведение государственной экспертизы проектной документации</w:t>
            </w:r>
          </w:p>
        </w:tc>
      </w:tr>
      <w:tr w:rsidR="009935D6" w:rsidRPr="00093D30" w14:paraId="6CA9049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AAEB4AC" w14:textId="77777777" w:rsidR="009935D6" w:rsidRPr="008C3375" w:rsidRDefault="009935D6" w:rsidP="00FF7C48">
            <w:pPr>
              <w:jc w:val="center"/>
              <w:rPr>
                <w:color w:val="000000" w:themeColor="text1"/>
                <w:sz w:val="28"/>
                <w:szCs w:val="28"/>
              </w:rPr>
            </w:pPr>
            <w:r w:rsidRPr="008C3375">
              <w:rPr>
                <w:color w:val="000000" w:themeColor="text1"/>
                <w:sz w:val="28"/>
                <w:szCs w:val="28"/>
              </w:rPr>
              <w:t>68 0 04 00018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B55FBC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подпунктом 3 пункта 1 постановления Кабинета Министров Республики Адыгея от 16.05.2023 № 101 «О единовременной денежной выплате отдельным категориям жителей Республики Адыгея в 2023 году»</w:t>
            </w:r>
          </w:p>
        </w:tc>
      </w:tr>
      <w:tr w:rsidR="009935D6" w:rsidRPr="00093D30" w14:paraId="358E334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211182" w14:textId="77777777" w:rsidR="009935D6" w:rsidRPr="008C3375" w:rsidRDefault="009935D6" w:rsidP="00FF7C48">
            <w:pPr>
              <w:jc w:val="center"/>
              <w:rPr>
                <w:bCs/>
                <w:color w:val="000000" w:themeColor="text1"/>
                <w:sz w:val="28"/>
                <w:szCs w:val="28"/>
              </w:rPr>
            </w:pPr>
            <w:r w:rsidRPr="008C3375">
              <w:rPr>
                <w:bCs/>
                <w:color w:val="000000" w:themeColor="text1"/>
                <w:sz w:val="28"/>
                <w:szCs w:val="28"/>
              </w:rPr>
              <w:t>69 0 00 00000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EA9722F" w14:textId="77777777" w:rsidR="009935D6" w:rsidRPr="008C3375" w:rsidRDefault="009935D6" w:rsidP="00FF7C48">
            <w:pPr>
              <w:ind w:left="57" w:right="57"/>
              <w:jc w:val="both"/>
              <w:rPr>
                <w:bCs/>
                <w:color w:val="000000" w:themeColor="text1"/>
                <w:sz w:val="28"/>
                <w:szCs w:val="28"/>
              </w:rPr>
            </w:pPr>
            <w:r w:rsidRPr="008C3375">
              <w:rPr>
                <w:bCs/>
                <w:color w:val="000000" w:themeColor="text1"/>
                <w:sz w:val="28"/>
                <w:szCs w:val="28"/>
              </w:rPr>
              <w:t>Иные непрограммные мероприятия</w:t>
            </w:r>
          </w:p>
        </w:tc>
      </w:tr>
      <w:tr w:rsidR="009935D6" w:rsidRPr="00093D30" w14:paraId="5179FB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B518867" w14:textId="77777777" w:rsidR="009935D6" w:rsidRPr="008C3375" w:rsidRDefault="009935D6" w:rsidP="00FF7C48">
            <w:pPr>
              <w:jc w:val="center"/>
              <w:rPr>
                <w:color w:val="000000" w:themeColor="text1"/>
                <w:sz w:val="28"/>
                <w:szCs w:val="28"/>
              </w:rPr>
            </w:pPr>
            <w:r w:rsidRPr="008C3375">
              <w:rPr>
                <w:color w:val="000000" w:themeColor="text1"/>
                <w:sz w:val="28"/>
                <w:szCs w:val="28"/>
              </w:rPr>
              <w:t>69 0 01 00000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1EAA2F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tc>
      </w:tr>
      <w:tr w:rsidR="009935D6" w:rsidRPr="00093D30" w14:paraId="03C64DF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AC72A7"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69 0 01 00100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5B74B0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Изготовление технических планов для регистрации права собственности объектов капитального строительства</w:t>
            </w:r>
          </w:p>
        </w:tc>
      </w:tr>
      <w:tr w:rsidR="009935D6" w:rsidRPr="00093D30" w14:paraId="1998546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AAEC2D" w14:textId="77777777" w:rsidR="009935D6" w:rsidRPr="008C3375" w:rsidRDefault="009935D6" w:rsidP="00FF7C48">
            <w:pPr>
              <w:jc w:val="center"/>
              <w:rPr>
                <w:color w:val="000000" w:themeColor="text1"/>
                <w:sz w:val="28"/>
                <w:szCs w:val="28"/>
              </w:rPr>
            </w:pPr>
            <w:r w:rsidRPr="008C3375">
              <w:rPr>
                <w:color w:val="000000" w:themeColor="text1"/>
                <w:sz w:val="28"/>
                <w:szCs w:val="28"/>
              </w:rPr>
              <w:t>69 0 01 00200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D33718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9935D6" w:rsidRPr="00093D30" w14:paraId="2265228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3EB3BB5" w14:textId="77777777" w:rsidR="009935D6" w:rsidRPr="008C3375" w:rsidRDefault="009935D6" w:rsidP="00FF7C48">
            <w:pPr>
              <w:jc w:val="center"/>
              <w:rPr>
                <w:color w:val="000000" w:themeColor="text1"/>
                <w:sz w:val="28"/>
                <w:szCs w:val="28"/>
              </w:rPr>
            </w:pPr>
            <w:r w:rsidRPr="008C3375">
              <w:rPr>
                <w:color w:val="000000" w:themeColor="text1"/>
                <w:sz w:val="28"/>
                <w:szCs w:val="28"/>
              </w:rPr>
              <w:t>69 0 01 00050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25E300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подведомственных государственных казенных учреждений</w:t>
            </w:r>
          </w:p>
        </w:tc>
      </w:tr>
      <w:tr w:rsidR="009935D6" w:rsidRPr="00093D30" w14:paraId="7C68191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CEA98D8" w14:textId="77777777" w:rsidR="009935D6" w:rsidRPr="008C3375" w:rsidRDefault="009935D6" w:rsidP="00FF7C48">
            <w:pPr>
              <w:jc w:val="center"/>
              <w:rPr>
                <w:color w:val="000000" w:themeColor="text1"/>
                <w:sz w:val="28"/>
                <w:szCs w:val="28"/>
              </w:rPr>
            </w:pPr>
            <w:r w:rsidRPr="008C3375">
              <w:rPr>
                <w:color w:val="000000" w:themeColor="text1"/>
                <w:sz w:val="28"/>
                <w:szCs w:val="28"/>
              </w:rPr>
              <w:t>69 0 01 00060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EF65D5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Обеспечение деятельности (оказание услуг) подведомственных государственных </w:t>
            </w:r>
            <w:proofErr w:type="spellStart"/>
            <w:r w:rsidRPr="008C3375">
              <w:rPr>
                <w:color w:val="000000" w:themeColor="text1"/>
                <w:sz w:val="28"/>
                <w:szCs w:val="28"/>
              </w:rPr>
              <w:t>бюдетных</w:t>
            </w:r>
            <w:proofErr w:type="spellEnd"/>
            <w:r w:rsidRPr="008C3375">
              <w:rPr>
                <w:color w:val="000000" w:themeColor="text1"/>
                <w:sz w:val="28"/>
                <w:szCs w:val="28"/>
              </w:rPr>
              <w:t xml:space="preserve"> и автономных учреждений</w:t>
            </w:r>
          </w:p>
        </w:tc>
      </w:tr>
      <w:tr w:rsidR="009935D6" w:rsidRPr="00093D30" w14:paraId="596A399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09767A3" w14:textId="77777777" w:rsidR="009935D6" w:rsidRPr="008C3375" w:rsidRDefault="009935D6" w:rsidP="00FF7C48">
            <w:pPr>
              <w:jc w:val="center"/>
              <w:rPr>
                <w:color w:val="000000" w:themeColor="text1"/>
                <w:sz w:val="28"/>
                <w:szCs w:val="28"/>
              </w:rPr>
            </w:pPr>
            <w:r w:rsidRPr="008C3375">
              <w:rPr>
                <w:color w:val="000000" w:themeColor="text1"/>
                <w:sz w:val="28"/>
                <w:szCs w:val="28"/>
              </w:rPr>
              <w:t>69 0 02 00000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B6FC1C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Градостроительное развитие Республики Адыгея</w:t>
            </w:r>
          </w:p>
        </w:tc>
      </w:tr>
      <w:tr w:rsidR="009935D6" w:rsidRPr="00093D30" w14:paraId="6FD8F99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5B308CE7" w14:textId="77777777" w:rsidR="009935D6" w:rsidRPr="008C3375" w:rsidRDefault="009935D6" w:rsidP="00FF7C48">
            <w:pPr>
              <w:jc w:val="center"/>
              <w:rPr>
                <w:color w:val="000000" w:themeColor="text1"/>
                <w:sz w:val="28"/>
                <w:szCs w:val="28"/>
              </w:rPr>
            </w:pPr>
            <w:r w:rsidRPr="008C3375">
              <w:rPr>
                <w:color w:val="000000" w:themeColor="text1"/>
                <w:sz w:val="28"/>
                <w:szCs w:val="28"/>
              </w:rPr>
              <w:t>69 0 02 00100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09A707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градостроительному развитию</w:t>
            </w:r>
          </w:p>
        </w:tc>
      </w:tr>
      <w:tr w:rsidR="009935D6" w:rsidRPr="00093D30" w14:paraId="08313E3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1ECF664" w14:textId="77777777" w:rsidR="009935D6" w:rsidRPr="008C3375" w:rsidRDefault="009935D6" w:rsidP="00FF7C48">
            <w:pPr>
              <w:jc w:val="center"/>
              <w:rPr>
                <w:color w:val="000000" w:themeColor="text1"/>
                <w:sz w:val="28"/>
                <w:szCs w:val="28"/>
              </w:rPr>
            </w:pPr>
            <w:r w:rsidRPr="008C3375">
              <w:rPr>
                <w:color w:val="000000" w:themeColor="text1"/>
                <w:sz w:val="28"/>
                <w:szCs w:val="28"/>
              </w:rPr>
              <w:t>69 0 02 00200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AB54BF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Модернизация государственной информационной системы обеспечения градостроительной деятельности Республики Адыгея и ее техническая поддержка</w:t>
            </w:r>
          </w:p>
        </w:tc>
      </w:tr>
      <w:tr w:rsidR="009935D6" w:rsidRPr="00093D30" w14:paraId="48390A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2DAABC" w14:textId="77777777" w:rsidR="009935D6" w:rsidRPr="008C3375" w:rsidRDefault="009935D6" w:rsidP="00FF7C48">
            <w:pPr>
              <w:jc w:val="center"/>
              <w:rPr>
                <w:color w:val="000000" w:themeColor="text1"/>
                <w:sz w:val="28"/>
                <w:szCs w:val="28"/>
              </w:rPr>
            </w:pPr>
            <w:r w:rsidRPr="008C3375">
              <w:rPr>
                <w:color w:val="000000" w:themeColor="text1"/>
                <w:sz w:val="28"/>
                <w:szCs w:val="28"/>
              </w:rPr>
              <w:t>69 0 04 00000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6FBE2C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организации вещания круглосуточного обязательного общедоступного телеканала</w:t>
            </w:r>
          </w:p>
        </w:tc>
      </w:tr>
      <w:tr w:rsidR="009935D6" w:rsidRPr="00093D30" w14:paraId="76F447A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4EC86E" w14:textId="77777777" w:rsidR="009935D6" w:rsidRPr="008C3375" w:rsidRDefault="009935D6" w:rsidP="00FF7C48">
            <w:pPr>
              <w:jc w:val="center"/>
              <w:rPr>
                <w:color w:val="000000" w:themeColor="text1"/>
                <w:sz w:val="28"/>
                <w:szCs w:val="28"/>
              </w:rPr>
            </w:pPr>
            <w:r w:rsidRPr="008C3375">
              <w:rPr>
                <w:color w:val="000000" w:themeColor="text1"/>
                <w:sz w:val="28"/>
                <w:szCs w:val="28"/>
              </w:rPr>
              <w:t>69 0 09 00000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C6C047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Охрана объектов животного мира и водных биологических ресурсов Республики Адыгея</w:t>
            </w:r>
          </w:p>
        </w:tc>
      </w:tr>
      <w:tr w:rsidR="009935D6" w:rsidRPr="00093D30" w14:paraId="6DAC9D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46CFC1A" w14:textId="77777777" w:rsidR="009935D6" w:rsidRPr="008C3375" w:rsidRDefault="009935D6" w:rsidP="00FF7C48">
            <w:pPr>
              <w:jc w:val="center"/>
              <w:rPr>
                <w:color w:val="000000" w:themeColor="text1"/>
                <w:sz w:val="28"/>
                <w:szCs w:val="28"/>
              </w:rPr>
            </w:pPr>
            <w:r w:rsidRPr="008C3375">
              <w:rPr>
                <w:color w:val="000000" w:themeColor="text1"/>
                <w:sz w:val="28"/>
                <w:szCs w:val="28"/>
              </w:rPr>
              <w:t>69 0 09 00100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4103AC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Прочие мероприятия по охране объектов животного мира и водных биологических ресурсов</w:t>
            </w:r>
          </w:p>
        </w:tc>
      </w:tr>
      <w:tr w:rsidR="009935D6" w:rsidRPr="00093D30" w14:paraId="6355EEF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2288E3F" w14:textId="77777777" w:rsidR="009935D6" w:rsidRPr="008C3375" w:rsidRDefault="009935D6" w:rsidP="00FF7C48">
            <w:pPr>
              <w:jc w:val="center"/>
              <w:rPr>
                <w:color w:val="000000" w:themeColor="text1"/>
                <w:sz w:val="28"/>
                <w:szCs w:val="28"/>
              </w:rPr>
            </w:pPr>
            <w:r w:rsidRPr="008C3375">
              <w:rPr>
                <w:color w:val="000000" w:themeColor="text1"/>
                <w:sz w:val="28"/>
                <w:szCs w:val="28"/>
              </w:rPr>
              <w:t>69 0 09 00200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8E5CF7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9935D6" w:rsidRPr="00093D30" w14:paraId="012A1DD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2BE2E0F" w14:textId="77777777" w:rsidR="009935D6" w:rsidRPr="008C3375" w:rsidRDefault="009935D6" w:rsidP="00FF7C48">
            <w:pPr>
              <w:jc w:val="center"/>
              <w:rPr>
                <w:color w:val="000000" w:themeColor="text1"/>
                <w:sz w:val="28"/>
                <w:szCs w:val="28"/>
              </w:rPr>
            </w:pPr>
            <w:r w:rsidRPr="008C3375">
              <w:rPr>
                <w:color w:val="000000" w:themeColor="text1"/>
                <w:sz w:val="28"/>
                <w:szCs w:val="28"/>
              </w:rPr>
              <w:t>69 0 09 00060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4F9E09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32A8523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7C73C76" w14:textId="77777777" w:rsidR="009935D6" w:rsidRPr="008C3375" w:rsidRDefault="009935D6" w:rsidP="00FF7C48">
            <w:pPr>
              <w:jc w:val="center"/>
              <w:rPr>
                <w:color w:val="000000" w:themeColor="text1"/>
                <w:sz w:val="28"/>
                <w:szCs w:val="28"/>
              </w:rPr>
            </w:pPr>
            <w:r w:rsidRPr="008C3375">
              <w:rPr>
                <w:color w:val="000000" w:themeColor="text1"/>
                <w:sz w:val="28"/>
                <w:szCs w:val="28"/>
              </w:rPr>
              <w:t>69 0 10 00000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674AA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Управление государственным имуществом Республики Адыгея</w:t>
            </w:r>
          </w:p>
        </w:tc>
      </w:tr>
      <w:tr w:rsidR="009935D6" w:rsidRPr="00093D30" w14:paraId="02507D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E670ED9" w14:textId="77777777" w:rsidR="009935D6" w:rsidRPr="008C3375" w:rsidRDefault="009935D6" w:rsidP="00FF7C48">
            <w:pPr>
              <w:jc w:val="center"/>
              <w:rPr>
                <w:color w:val="000000" w:themeColor="text1"/>
                <w:sz w:val="28"/>
                <w:szCs w:val="28"/>
              </w:rPr>
            </w:pPr>
            <w:r w:rsidRPr="008C3375">
              <w:rPr>
                <w:color w:val="000000" w:themeColor="text1"/>
                <w:sz w:val="28"/>
                <w:szCs w:val="28"/>
              </w:rPr>
              <w:t>69 0 10 00100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2B1993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управлению государственным имуществом Республики Адыгея</w:t>
            </w:r>
          </w:p>
        </w:tc>
      </w:tr>
      <w:tr w:rsidR="009935D6" w:rsidRPr="00093D30" w14:paraId="3A8CB66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4DCDE6F" w14:textId="77777777" w:rsidR="009935D6" w:rsidRPr="008C3375" w:rsidRDefault="009935D6" w:rsidP="00FF7C48">
            <w:pPr>
              <w:jc w:val="center"/>
              <w:rPr>
                <w:color w:val="000000" w:themeColor="text1"/>
                <w:sz w:val="28"/>
                <w:szCs w:val="28"/>
              </w:rPr>
            </w:pPr>
            <w:r w:rsidRPr="008C3375">
              <w:rPr>
                <w:color w:val="000000" w:themeColor="text1"/>
                <w:sz w:val="28"/>
                <w:szCs w:val="28"/>
              </w:rPr>
              <w:t>69 0 10 00200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84E2FCE"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9935D6" w:rsidRPr="00093D30" w14:paraId="4CFA646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33E2240" w14:textId="77777777" w:rsidR="009935D6" w:rsidRPr="008C3375" w:rsidRDefault="009935D6" w:rsidP="00FF7C48">
            <w:pPr>
              <w:jc w:val="center"/>
              <w:rPr>
                <w:color w:val="000000" w:themeColor="text1"/>
                <w:sz w:val="28"/>
                <w:szCs w:val="28"/>
              </w:rPr>
            </w:pPr>
            <w:r w:rsidRPr="008C3375">
              <w:rPr>
                <w:color w:val="000000" w:themeColor="text1"/>
                <w:sz w:val="28"/>
                <w:szCs w:val="28"/>
              </w:rPr>
              <w:t>69 0 10 00060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1B4B7C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6AEB504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CEA4524" w14:textId="77777777" w:rsidR="009935D6" w:rsidRPr="008C3375" w:rsidRDefault="009935D6" w:rsidP="00FF7C48">
            <w:pPr>
              <w:jc w:val="center"/>
              <w:rPr>
                <w:color w:val="000000" w:themeColor="text1"/>
                <w:sz w:val="28"/>
                <w:szCs w:val="28"/>
              </w:rPr>
            </w:pPr>
            <w:r w:rsidRPr="008C3375">
              <w:rPr>
                <w:color w:val="000000" w:themeColor="text1"/>
                <w:sz w:val="28"/>
                <w:szCs w:val="28"/>
              </w:rPr>
              <w:t>69 0 10 R5110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026B56B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Проведение комплексных кадастровых работ</w:t>
            </w:r>
          </w:p>
        </w:tc>
      </w:tr>
      <w:tr w:rsidR="009935D6" w:rsidRPr="00093D30" w14:paraId="209A014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0736F70"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69 0 12 00000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786FCB8"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Управления ветеринарии Республики Адыгея и подведомственных бюджетных учреждений</w:t>
            </w:r>
          </w:p>
        </w:tc>
      </w:tr>
      <w:tr w:rsidR="009935D6" w:rsidRPr="00093D30" w14:paraId="6AFCD65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F30B45F" w14:textId="77777777" w:rsidR="009935D6" w:rsidRPr="008C3375" w:rsidRDefault="009935D6" w:rsidP="00FF7C48">
            <w:pPr>
              <w:jc w:val="center"/>
              <w:rPr>
                <w:color w:val="000000" w:themeColor="text1"/>
                <w:sz w:val="28"/>
                <w:szCs w:val="28"/>
              </w:rPr>
            </w:pPr>
            <w:r w:rsidRPr="008C3375">
              <w:rPr>
                <w:color w:val="000000" w:themeColor="text1"/>
                <w:sz w:val="28"/>
                <w:szCs w:val="28"/>
              </w:rPr>
              <w:t>69 0 12 00001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8492B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Модернизация материально-технической базы государственных бюджетных учреждений Республики Адыгея, подведомственных Управлению ветеринарии Республики Адыгея</w:t>
            </w:r>
          </w:p>
        </w:tc>
      </w:tr>
      <w:tr w:rsidR="009935D6" w:rsidRPr="00093D30" w14:paraId="662D92D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0B77E02" w14:textId="77777777" w:rsidR="009935D6" w:rsidRPr="008C3375" w:rsidRDefault="009935D6" w:rsidP="00FF7C48">
            <w:pPr>
              <w:jc w:val="center"/>
              <w:rPr>
                <w:color w:val="000000" w:themeColor="text1"/>
                <w:sz w:val="28"/>
                <w:szCs w:val="28"/>
              </w:rPr>
            </w:pPr>
            <w:r w:rsidRPr="008C3375">
              <w:rPr>
                <w:color w:val="000000" w:themeColor="text1"/>
                <w:sz w:val="28"/>
                <w:szCs w:val="28"/>
              </w:rPr>
              <w:t>69 0 12 00060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A69C16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Обеспечение деятельности (оказание услуг) подведомственных государственных бюджетных и автономных учреждений</w:t>
            </w:r>
          </w:p>
        </w:tc>
      </w:tr>
      <w:tr w:rsidR="009935D6" w:rsidRPr="00093D30" w14:paraId="76F221A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D672233" w14:textId="77777777" w:rsidR="009935D6" w:rsidRPr="008C3375" w:rsidRDefault="009935D6" w:rsidP="00FF7C48">
            <w:pPr>
              <w:jc w:val="center"/>
              <w:rPr>
                <w:color w:val="000000" w:themeColor="text1"/>
                <w:sz w:val="28"/>
                <w:szCs w:val="28"/>
              </w:rPr>
            </w:pPr>
            <w:r w:rsidRPr="008C3375">
              <w:rPr>
                <w:color w:val="000000" w:themeColor="text1"/>
                <w:sz w:val="28"/>
                <w:szCs w:val="28"/>
              </w:rPr>
              <w:t>69 0 12 00100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897E9D2"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Выполнение прочих мероприятий в области ветеринарии</w:t>
            </w:r>
          </w:p>
        </w:tc>
      </w:tr>
      <w:tr w:rsidR="009935D6" w:rsidRPr="00093D30" w14:paraId="2DC7142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2033547" w14:textId="77777777" w:rsidR="009935D6" w:rsidRPr="008C3375" w:rsidRDefault="009935D6" w:rsidP="00FF7C48">
            <w:pPr>
              <w:jc w:val="center"/>
              <w:rPr>
                <w:color w:val="000000" w:themeColor="text1"/>
                <w:sz w:val="28"/>
                <w:szCs w:val="28"/>
              </w:rPr>
            </w:pPr>
            <w:r w:rsidRPr="008C3375">
              <w:rPr>
                <w:color w:val="000000" w:themeColor="text1"/>
                <w:sz w:val="28"/>
                <w:szCs w:val="28"/>
              </w:rPr>
              <w:t>69 0 12 61700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101FC4A1"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9935D6" w:rsidRPr="00093D30" w14:paraId="77756C7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95DEB52" w14:textId="77777777" w:rsidR="009935D6" w:rsidRPr="008C3375" w:rsidRDefault="009935D6" w:rsidP="00FF7C48">
            <w:pPr>
              <w:jc w:val="center"/>
              <w:rPr>
                <w:color w:val="000000" w:themeColor="text1"/>
                <w:sz w:val="28"/>
                <w:szCs w:val="28"/>
              </w:rPr>
            </w:pPr>
            <w:r w:rsidRPr="008C3375">
              <w:rPr>
                <w:color w:val="000000" w:themeColor="text1"/>
                <w:sz w:val="28"/>
                <w:szCs w:val="28"/>
              </w:rPr>
              <w:t>69 0 13 00000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31994F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Расходы на уплату налогов и пошлин</w:t>
            </w:r>
          </w:p>
        </w:tc>
      </w:tr>
      <w:tr w:rsidR="009935D6" w:rsidRPr="00093D30" w14:paraId="304A985C"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CF517E" w14:textId="77777777" w:rsidR="009935D6" w:rsidRPr="008C3375" w:rsidRDefault="009935D6" w:rsidP="00FF7C48">
            <w:pPr>
              <w:jc w:val="center"/>
              <w:rPr>
                <w:color w:val="000000" w:themeColor="text1"/>
                <w:sz w:val="28"/>
                <w:szCs w:val="28"/>
              </w:rPr>
            </w:pPr>
            <w:r w:rsidRPr="008C3375">
              <w:rPr>
                <w:color w:val="000000" w:themeColor="text1"/>
                <w:sz w:val="28"/>
                <w:szCs w:val="28"/>
              </w:rPr>
              <w:t>69 0 13 00001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276529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9935D6" w:rsidRPr="00093D30" w14:paraId="6A6610B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38C3DBC9" w14:textId="77777777" w:rsidR="009935D6" w:rsidRPr="008C3375" w:rsidRDefault="009935D6" w:rsidP="00FF7C48">
            <w:pPr>
              <w:jc w:val="center"/>
              <w:rPr>
                <w:color w:val="000000" w:themeColor="text1"/>
                <w:sz w:val="28"/>
                <w:szCs w:val="28"/>
              </w:rPr>
            </w:pPr>
            <w:r w:rsidRPr="008C3375">
              <w:rPr>
                <w:color w:val="000000" w:themeColor="text1"/>
                <w:sz w:val="28"/>
                <w:szCs w:val="28"/>
              </w:rPr>
              <w:t>69 0 19 00000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CD38A1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Прочие непрограммные направления расходов</w:t>
            </w:r>
          </w:p>
        </w:tc>
      </w:tr>
      <w:tr w:rsidR="009935D6" w:rsidRPr="00093D30" w14:paraId="4508FA6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89C0D53" w14:textId="77777777" w:rsidR="009935D6" w:rsidRPr="008C3375" w:rsidRDefault="009935D6" w:rsidP="00FF7C48">
            <w:pPr>
              <w:jc w:val="center"/>
              <w:rPr>
                <w:color w:val="000000" w:themeColor="text1"/>
                <w:sz w:val="28"/>
                <w:szCs w:val="28"/>
              </w:rPr>
            </w:pPr>
            <w:r w:rsidRPr="008C3375">
              <w:rPr>
                <w:color w:val="000000" w:themeColor="text1"/>
                <w:sz w:val="28"/>
                <w:szCs w:val="28"/>
              </w:rPr>
              <w:t>69 0 19 00001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5B828F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исполнению вступивших в законную силу решений судов</w:t>
            </w:r>
          </w:p>
        </w:tc>
      </w:tr>
      <w:tr w:rsidR="009935D6" w:rsidRPr="00093D30" w14:paraId="640D7A2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047A22E0" w14:textId="77777777" w:rsidR="009935D6" w:rsidRPr="008C3375" w:rsidRDefault="009935D6" w:rsidP="00FF7C48">
            <w:pPr>
              <w:jc w:val="center"/>
              <w:rPr>
                <w:color w:val="000000" w:themeColor="text1"/>
                <w:sz w:val="28"/>
                <w:szCs w:val="28"/>
              </w:rPr>
            </w:pPr>
            <w:r w:rsidRPr="008C3375">
              <w:rPr>
                <w:color w:val="000000" w:themeColor="text1"/>
                <w:sz w:val="28"/>
                <w:szCs w:val="28"/>
              </w:rPr>
              <w:t>69 0 19 00002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C98915D"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9935D6" w:rsidRPr="00093D30" w14:paraId="3000464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13C3B7" w14:textId="77777777" w:rsidR="009935D6" w:rsidRPr="008C3375" w:rsidRDefault="009935D6" w:rsidP="00FF7C48">
            <w:pPr>
              <w:jc w:val="center"/>
              <w:rPr>
                <w:color w:val="000000" w:themeColor="text1"/>
                <w:sz w:val="28"/>
                <w:szCs w:val="28"/>
              </w:rPr>
            </w:pPr>
            <w:r w:rsidRPr="008C3375">
              <w:rPr>
                <w:color w:val="000000" w:themeColor="text1"/>
                <w:sz w:val="28"/>
                <w:szCs w:val="28"/>
              </w:rPr>
              <w:t>69 0 19 00007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3548415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в рамках специального инфраструктурного проекта</w:t>
            </w:r>
          </w:p>
        </w:tc>
      </w:tr>
      <w:tr w:rsidR="009935D6" w:rsidRPr="00093D30" w14:paraId="1B74E52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59411AB" w14:textId="77777777" w:rsidR="009935D6" w:rsidRPr="008C3375" w:rsidRDefault="009935D6" w:rsidP="00FF7C48">
            <w:pPr>
              <w:jc w:val="center"/>
              <w:rPr>
                <w:color w:val="000000" w:themeColor="text1"/>
                <w:sz w:val="28"/>
                <w:szCs w:val="28"/>
              </w:rPr>
            </w:pPr>
            <w:r w:rsidRPr="008C3375">
              <w:rPr>
                <w:color w:val="000000" w:themeColor="text1"/>
                <w:sz w:val="28"/>
                <w:szCs w:val="28"/>
              </w:rPr>
              <w:t>69 0 19 51280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C768FB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Осуществление отдельных полномочий в области водных отношений</w:t>
            </w:r>
          </w:p>
        </w:tc>
      </w:tr>
      <w:tr w:rsidR="009935D6" w:rsidRPr="00093D30" w14:paraId="4D5ACB4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E8707EA" w14:textId="77777777" w:rsidR="009935D6" w:rsidRPr="008C3375" w:rsidRDefault="009935D6" w:rsidP="00FF7C48">
            <w:pPr>
              <w:jc w:val="center"/>
              <w:rPr>
                <w:color w:val="000000" w:themeColor="text1"/>
                <w:sz w:val="28"/>
                <w:szCs w:val="28"/>
              </w:rPr>
            </w:pPr>
            <w:r w:rsidRPr="008C3375">
              <w:rPr>
                <w:color w:val="000000" w:themeColor="text1"/>
                <w:sz w:val="28"/>
                <w:szCs w:val="28"/>
              </w:rPr>
              <w:t>69 0 22 00000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D478F8C"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Комплексные программы Республики Адыгея, не включенные в состав государственных программ Республики Адыгея</w:t>
            </w:r>
          </w:p>
        </w:tc>
      </w:tr>
      <w:tr w:rsidR="009935D6" w:rsidRPr="00093D30" w14:paraId="5FCF03D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F35E97E" w14:textId="77777777" w:rsidR="009935D6" w:rsidRPr="008C3375" w:rsidRDefault="009935D6" w:rsidP="00FF7C48">
            <w:pPr>
              <w:jc w:val="center"/>
              <w:rPr>
                <w:color w:val="000000" w:themeColor="text1"/>
                <w:sz w:val="28"/>
                <w:szCs w:val="28"/>
              </w:rPr>
            </w:pPr>
            <w:r w:rsidRPr="008C3375">
              <w:rPr>
                <w:color w:val="000000" w:themeColor="text1"/>
                <w:sz w:val="28"/>
                <w:szCs w:val="28"/>
              </w:rPr>
              <w:t xml:space="preserve">69 0 22 01000 </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424B5A2B"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Комплексная программа «Профилактика коррупции»</w:t>
            </w:r>
          </w:p>
        </w:tc>
      </w:tr>
      <w:tr w:rsidR="009935D6" w:rsidRPr="00093D30" w14:paraId="73D5002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D2BE8C" w14:textId="77777777" w:rsidR="009935D6" w:rsidRPr="008C3375" w:rsidRDefault="009935D6" w:rsidP="00FF7C48">
            <w:pPr>
              <w:jc w:val="center"/>
              <w:rPr>
                <w:color w:val="000000" w:themeColor="text1"/>
                <w:sz w:val="28"/>
                <w:szCs w:val="28"/>
              </w:rPr>
            </w:pPr>
            <w:r w:rsidRPr="008C3375">
              <w:rPr>
                <w:color w:val="000000" w:themeColor="text1"/>
                <w:sz w:val="28"/>
                <w:szCs w:val="28"/>
              </w:rPr>
              <w:t>69 0 24 00000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66E4D53A"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Мероприятия по исполнению вступивших в законную силу решений судов</w:t>
            </w:r>
          </w:p>
        </w:tc>
      </w:tr>
      <w:tr w:rsidR="009935D6" w:rsidRPr="00093D30" w14:paraId="492B75E6"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4D733866"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8477A4B" w14:textId="77777777" w:rsidR="009935D6" w:rsidRPr="008C3375" w:rsidRDefault="009935D6" w:rsidP="00FF7C48">
            <w:pPr>
              <w:ind w:left="57" w:right="57"/>
              <w:rPr>
                <w:color w:val="000000" w:themeColor="text1"/>
                <w:sz w:val="28"/>
                <w:szCs w:val="28"/>
              </w:rPr>
            </w:pPr>
            <w:r w:rsidRPr="008C3375">
              <w:rPr>
                <w:color w:val="000000" w:themeColor="text1"/>
                <w:sz w:val="28"/>
                <w:szCs w:val="28"/>
              </w:rPr>
              <w:t>Социально значимые расходы, предусмотренные не в рамках государственных программ</w:t>
            </w:r>
          </w:p>
        </w:tc>
      </w:tr>
      <w:tr w:rsidR="009935D6" w:rsidRPr="00093D30" w14:paraId="073B0BB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2356CC8D"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3F20873"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Организация мероприятий по размещению и питанию граждан Российской Федерации, иностранных граждан и лиц без гражданства, постоянно проживающих на территориях Украины, Донецкой </w:t>
            </w:r>
            <w:r w:rsidRPr="008C3375">
              <w:rPr>
                <w:color w:val="000000" w:themeColor="text1"/>
                <w:sz w:val="28"/>
                <w:szCs w:val="28"/>
              </w:rPr>
              <w:lastRenderedPageBreak/>
              <w:t>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Российской Федерации</w:t>
            </w:r>
          </w:p>
        </w:tc>
      </w:tr>
      <w:tr w:rsidR="009935D6" w:rsidRPr="00093D30" w14:paraId="6DBC85E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F3CCFC1"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69 0 25 02000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5AFB175F"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п.1 постановления Кабинета Министров Республики Адыгея от 25.11.2022 № 310 «О единовременной денежной выплате отдельным категориям жителей Республики Адыгея в 2022-2023 годах»</w:t>
            </w:r>
          </w:p>
        </w:tc>
      </w:tr>
      <w:tr w:rsidR="009935D6" w:rsidRPr="00093D30" w14:paraId="604599FD"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468F7EE"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9FC549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п.2 постановления Кабинета Министров Республики Адыгея от 25.11.2022 № 310 «О единовременной денежной выплате отдельным категориям жителей Республики Адыгея в 2022-2023 годах»</w:t>
            </w:r>
          </w:p>
        </w:tc>
      </w:tr>
      <w:tr w:rsidR="009935D6" w:rsidRPr="00093D30" w14:paraId="48DD9E73"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69317239"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8F7E374"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Единовременная денежная выплата гражданам, постоянно или преимущественно проживающим на территории Республики Адыгея, убывающим на военную службу по мобилизации в Вооруженные Силы Российской Федерации</w:t>
            </w:r>
          </w:p>
        </w:tc>
      </w:tr>
      <w:tr w:rsidR="009935D6" w:rsidRPr="00093D30" w14:paraId="3788FB05"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79147C4A"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69 0 25 05000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1F10CE9"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w:t>
            </w:r>
            <w:proofErr w:type="spellStart"/>
            <w:r w:rsidRPr="008C3375">
              <w:rPr>
                <w:color w:val="000000" w:themeColor="text1"/>
                <w:sz w:val="28"/>
                <w:szCs w:val="28"/>
              </w:rPr>
              <w:t>Андрухаева</w:t>
            </w:r>
            <w:proofErr w:type="spellEnd"/>
            <w:r w:rsidRPr="008C3375">
              <w:rPr>
                <w:color w:val="000000" w:themeColor="text1"/>
                <w:sz w:val="28"/>
                <w:szCs w:val="28"/>
              </w:rPr>
              <w:t>, формируемом войсковой частью № 13714, убывающим в зону проведения специальной военной операции на территориях Донецкой 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tc>
      </w:tr>
      <w:tr w:rsidR="009935D6" w:rsidRPr="00093D30" w14:paraId="326318A4"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D12C762" w14:textId="77777777" w:rsidR="009935D6" w:rsidRPr="008C3375" w:rsidRDefault="009935D6" w:rsidP="00FF7C48">
            <w:pPr>
              <w:jc w:val="center"/>
              <w:rPr>
                <w:color w:val="000000" w:themeColor="text1"/>
                <w:sz w:val="28"/>
                <w:szCs w:val="28"/>
              </w:rPr>
            </w:pPr>
            <w:r w:rsidRPr="008C3375">
              <w:rPr>
                <w:color w:val="000000" w:themeColor="text1"/>
                <w:sz w:val="28"/>
                <w:szCs w:val="28"/>
              </w:rPr>
              <w:t>69 0 25 06000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7477C8E6"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 xml:space="preserve">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w:t>
            </w:r>
            <w:r w:rsidRPr="008C3375">
              <w:rPr>
                <w:color w:val="000000" w:themeColor="text1"/>
                <w:sz w:val="28"/>
                <w:szCs w:val="28"/>
              </w:rPr>
              <w:lastRenderedPageBreak/>
              <w:t>Реактивном артиллерийском дивизионе войсковой части № 11742</w:t>
            </w:r>
          </w:p>
        </w:tc>
      </w:tr>
      <w:tr w:rsidR="009935D6" w:rsidRPr="00093D30" w14:paraId="4E80A720"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14:paraId="1EB51370" w14:textId="77777777" w:rsidR="009935D6" w:rsidRPr="008C3375" w:rsidRDefault="009935D6" w:rsidP="00FF7C48">
            <w:pPr>
              <w:jc w:val="center"/>
              <w:rPr>
                <w:color w:val="000000" w:themeColor="text1"/>
                <w:sz w:val="28"/>
                <w:szCs w:val="28"/>
              </w:rPr>
            </w:pPr>
            <w:r w:rsidRPr="008C3375">
              <w:rPr>
                <w:color w:val="000000" w:themeColor="text1"/>
                <w:sz w:val="28"/>
                <w:szCs w:val="28"/>
              </w:rPr>
              <w:lastRenderedPageBreak/>
              <w:t>69 0 25 07000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14:paraId="23B76A95" w14:textId="77777777" w:rsidR="009935D6" w:rsidRPr="008C3375" w:rsidRDefault="009935D6" w:rsidP="00FF7C48">
            <w:pPr>
              <w:ind w:left="57" w:right="57"/>
              <w:jc w:val="both"/>
              <w:rPr>
                <w:color w:val="000000" w:themeColor="text1"/>
                <w:sz w:val="28"/>
                <w:szCs w:val="28"/>
              </w:rPr>
            </w:pPr>
            <w:r w:rsidRPr="008C3375">
              <w:rPr>
                <w:color w:val="000000" w:themeColor="text1"/>
                <w:sz w:val="28"/>
                <w:szCs w:val="28"/>
              </w:rPr>
              <w:t>Предоставление единовременной денежной выплаты в соответствии с подпунктом 2 пункта 1 постановления Кабинета Министров Республики Адыгея от 16 мая 2023 года № 101 «О единовременной денежной выплате отдельным категориям жителей Республики Адыгея в 2023 году»</w:t>
            </w:r>
          </w:p>
        </w:tc>
      </w:tr>
      <w:tr w:rsidR="00B628FD" w:rsidRPr="00093D30" w14:paraId="38807D32"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39241362" w14:textId="65A8696C" w:rsidR="00B628FD" w:rsidRPr="000939A4" w:rsidRDefault="00B628FD" w:rsidP="00B628FD">
            <w:pPr>
              <w:jc w:val="center"/>
              <w:rPr>
                <w:sz w:val="28"/>
                <w:szCs w:val="28"/>
              </w:rPr>
            </w:pPr>
            <w:r w:rsidRPr="000939A4">
              <w:rPr>
                <w:sz w:val="28"/>
                <w:szCs w:val="28"/>
              </w:rPr>
              <w:t>73 0 00 00000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38087BC1" w14:textId="08E1405C" w:rsidR="00B628FD" w:rsidRPr="000939A4" w:rsidRDefault="00B628FD" w:rsidP="00B628FD">
            <w:pPr>
              <w:ind w:left="57" w:right="57"/>
              <w:jc w:val="both"/>
              <w:rPr>
                <w:sz w:val="28"/>
                <w:szCs w:val="28"/>
              </w:rPr>
            </w:pPr>
            <w:r w:rsidRPr="000939A4">
              <w:rPr>
                <w:sz w:val="28"/>
                <w:szCs w:val="28"/>
              </w:rPr>
              <w:t>Непрограммные направления деятельности органов управления государственных внебюджетных фондов Российской Федерации</w:t>
            </w:r>
          </w:p>
        </w:tc>
      </w:tr>
      <w:tr w:rsidR="00B628FD" w:rsidRPr="00093D30" w14:paraId="0FF9EA5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0BF49AAC" w14:textId="446EC105" w:rsidR="00B628FD" w:rsidRPr="000939A4" w:rsidRDefault="00B628FD" w:rsidP="00B628FD">
            <w:pPr>
              <w:jc w:val="center"/>
              <w:rPr>
                <w:sz w:val="28"/>
                <w:szCs w:val="28"/>
              </w:rPr>
            </w:pPr>
            <w:r w:rsidRPr="000939A4">
              <w:rPr>
                <w:sz w:val="28"/>
                <w:szCs w:val="28"/>
              </w:rPr>
              <w:t>73 1 00 00000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41DE80A4" w14:textId="67EFAE1D" w:rsidR="00B628FD" w:rsidRPr="000939A4" w:rsidRDefault="00B628FD" w:rsidP="00B628FD">
            <w:pPr>
              <w:ind w:left="57" w:right="57"/>
              <w:jc w:val="both"/>
              <w:rPr>
                <w:sz w:val="28"/>
                <w:szCs w:val="28"/>
              </w:rPr>
            </w:pPr>
            <w:r w:rsidRPr="000939A4">
              <w:rPr>
                <w:sz w:val="28"/>
                <w:szCs w:val="28"/>
              </w:rPr>
              <w:t>Реализация государственных функций в области социальной политики</w:t>
            </w:r>
          </w:p>
        </w:tc>
      </w:tr>
      <w:tr w:rsidR="00B628FD" w:rsidRPr="00093D30" w14:paraId="252E29D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13829E61" w14:textId="70F76B72" w:rsidR="00B628FD" w:rsidRPr="000939A4" w:rsidRDefault="00B628FD" w:rsidP="00B628FD">
            <w:pPr>
              <w:jc w:val="center"/>
              <w:rPr>
                <w:sz w:val="28"/>
                <w:szCs w:val="28"/>
              </w:rPr>
            </w:pPr>
            <w:r w:rsidRPr="000939A4">
              <w:rPr>
                <w:sz w:val="28"/>
                <w:szCs w:val="28"/>
              </w:rPr>
              <w:t>73 1 00 50930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1502BD8B" w14:textId="5EE1D73E"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628FD" w:rsidRPr="00093D30" w14:paraId="35EE275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763FF559" w14:textId="190B55D8" w:rsidR="00B628FD" w:rsidRPr="000939A4" w:rsidRDefault="00B628FD" w:rsidP="00B628FD">
            <w:pPr>
              <w:jc w:val="center"/>
              <w:rPr>
                <w:sz w:val="28"/>
                <w:szCs w:val="28"/>
              </w:rPr>
            </w:pPr>
            <w:r w:rsidRPr="000939A4">
              <w:rPr>
                <w:sz w:val="28"/>
                <w:szCs w:val="28"/>
              </w:rPr>
              <w:t>73 1 00 50931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0EB44CAC" w14:textId="62E8FDA8"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 (</w:t>
            </w:r>
            <w:proofErr w:type="spellStart"/>
            <w:r w:rsidRPr="000939A4">
              <w:rPr>
                <w:sz w:val="28"/>
                <w:szCs w:val="28"/>
              </w:rPr>
              <w:t>софинансирование</w:t>
            </w:r>
            <w:proofErr w:type="spellEnd"/>
            <w:r w:rsidRPr="000939A4">
              <w:rPr>
                <w:sz w:val="28"/>
                <w:szCs w:val="28"/>
              </w:rPr>
              <w:t xml:space="preserve"> расходов медицинских организаций на оплату врачей и среднего медицинского персонала)</w:t>
            </w:r>
          </w:p>
        </w:tc>
      </w:tr>
      <w:tr w:rsidR="00B628FD" w:rsidRPr="00093D30" w14:paraId="22C7940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03E68873" w14:textId="1F580D18" w:rsidR="00B628FD" w:rsidRPr="000939A4" w:rsidRDefault="00B628FD" w:rsidP="00B628FD">
            <w:pPr>
              <w:jc w:val="center"/>
              <w:rPr>
                <w:sz w:val="28"/>
                <w:szCs w:val="28"/>
              </w:rPr>
            </w:pPr>
            <w:r w:rsidRPr="000939A4">
              <w:rPr>
                <w:sz w:val="28"/>
                <w:szCs w:val="28"/>
              </w:rPr>
              <w:t>73 1 00 52310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3E0D6424" w14:textId="0FFB1D40" w:rsidR="00B628FD" w:rsidRPr="000939A4" w:rsidRDefault="00B628FD" w:rsidP="00B628FD">
            <w:pPr>
              <w:ind w:left="57" w:right="57"/>
              <w:jc w:val="both"/>
              <w:rPr>
                <w:sz w:val="28"/>
                <w:szCs w:val="28"/>
              </w:rPr>
            </w:pPr>
            <w:r w:rsidRPr="000939A4">
              <w:rPr>
                <w:sz w:val="28"/>
                <w:szCs w:val="28"/>
              </w:rPr>
              <w:t>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p>
        </w:tc>
      </w:tr>
      <w:tr w:rsidR="00B628FD" w:rsidRPr="00093D30" w14:paraId="64BB782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3C04653B" w14:textId="2F9DD753" w:rsidR="00B628FD" w:rsidRPr="000939A4" w:rsidRDefault="00B628FD" w:rsidP="00B628FD">
            <w:pPr>
              <w:jc w:val="center"/>
              <w:rPr>
                <w:sz w:val="28"/>
                <w:szCs w:val="28"/>
              </w:rPr>
            </w:pPr>
            <w:r w:rsidRPr="000939A4">
              <w:rPr>
                <w:sz w:val="28"/>
                <w:szCs w:val="28"/>
              </w:rPr>
              <w:t>73 1 00 52570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0FAC6C17" w14:textId="555A5209" w:rsidR="00B628FD" w:rsidRPr="000939A4" w:rsidRDefault="00B628FD" w:rsidP="00B628FD">
            <w:pPr>
              <w:ind w:left="57" w:right="57"/>
              <w:jc w:val="both"/>
              <w:rPr>
                <w:sz w:val="28"/>
                <w:szCs w:val="28"/>
              </w:rPr>
            </w:pPr>
            <w:r w:rsidRPr="000939A4">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B628FD" w:rsidRPr="00093D30" w14:paraId="157DD55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27A8E930" w14:textId="0509F6AB" w:rsidR="00B628FD" w:rsidRPr="000939A4" w:rsidRDefault="00B628FD" w:rsidP="00B628FD">
            <w:pPr>
              <w:jc w:val="center"/>
              <w:rPr>
                <w:sz w:val="28"/>
                <w:szCs w:val="28"/>
              </w:rPr>
            </w:pPr>
            <w:r w:rsidRPr="000939A4">
              <w:rPr>
                <w:sz w:val="28"/>
                <w:szCs w:val="28"/>
              </w:rPr>
              <w:t>73 1 00 52580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1606948E" w14:textId="6A48B7F7" w:rsidR="00B628FD" w:rsidRPr="000939A4" w:rsidRDefault="00B628FD" w:rsidP="00B628FD">
            <w:pPr>
              <w:ind w:left="57" w:right="57"/>
              <w:jc w:val="both"/>
              <w:rPr>
                <w:sz w:val="28"/>
                <w:szCs w:val="28"/>
              </w:rPr>
            </w:pPr>
            <w:r w:rsidRPr="000939A4">
              <w:rPr>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28FD" w:rsidRPr="00093D30" w14:paraId="0699360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0C9F8323" w14:textId="02C66144" w:rsidR="00B628FD" w:rsidRPr="000939A4" w:rsidRDefault="00B628FD" w:rsidP="00B628FD">
            <w:pPr>
              <w:jc w:val="center"/>
              <w:rPr>
                <w:sz w:val="28"/>
                <w:szCs w:val="28"/>
              </w:rPr>
            </w:pPr>
            <w:r w:rsidRPr="000939A4">
              <w:rPr>
                <w:sz w:val="28"/>
                <w:szCs w:val="28"/>
              </w:rPr>
              <w:t>73 1 00 56220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5E76975A" w14:textId="0F8E1BB6" w:rsidR="00B628FD" w:rsidRPr="000939A4" w:rsidRDefault="00B628FD" w:rsidP="00B628FD">
            <w:pPr>
              <w:ind w:left="57" w:right="57"/>
              <w:jc w:val="both"/>
              <w:rPr>
                <w:sz w:val="28"/>
                <w:szCs w:val="28"/>
              </w:rPr>
            </w:pPr>
            <w:r w:rsidRPr="000939A4">
              <w:rPr>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w:t>
            </w:r>
            <w:r w:rsidRPr="000939A4">
              <w:rPr>
                <w:sz w:val="28"/>
                <w:szCs w:val="28"/>
              </w:rPr>
              <w:lastRenderedPageBreak/>
              <w:t>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B628FD" w:rsidRPr="00093D30" w14:paraId="65A51B39"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2BAC0772" w14:textId="59C9DCD3" w:rsidR="00B628FD" w:rsidRPr="000939A4" w:rsidRDefault="00B628FD" w:rsidP="00B628FD">
            <w:pPr>
              <w:jc w:val="center"/>
              <w:rPr>
                <w:sz w:val="28"/>
                <w:szCs w:val="28"/>
              </w:rPr>
            </w:pPr>
            <w:r w:rsidRPr="000939A4">
              <w:rPr>
                <w:sz w:val="28"/>
                <w:szCs w:val="28"/>
              </w:rPr>
              <w:lastRenderedPageBreak/>
              <w:t>73 1 00 58410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01A658B0" w14:textId="302974FA" w:rsidR="00B628FD" w:rsidRPr="000939A4" w:rsidRDefault="00B628FD" w:rsidP="00B628FD">
            <w:pPr>
              <w:ind w:left="57" w:right="57"/>
              <w:jc w:val="both"/>
              <w:rPr>
                <w:sz w:val="28"/>
                <w:szCs w:val="28"/>
              </w:rPr>
            </w:pPr>
            <w:r w:rsidRPr="000939A4">
              <w:rPr>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B628FD" w:rsidRPr="00093D30" w14:paraId="7C7A726B"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5D4D2BAA" w14:textId="41796AFE" w:rsidR="00B628FD" w:rsidRPr="000939A4" w:rsidRDefault="00B628FD" w:rsidP="00B628FD">
            <w:pPr>
              <w:jc w:val="center"/>
              <w:rPr>
                <w:sz w:val="28"/>
                <w:szCs w:val="28"/>
              </w:rPr>
            </w:pPr>
            <w:r w:rsidRPr="000939A4">
              <w:rPr>
                <w:sz w:val="28"/>
                <w:szCs w:val="28"/>
              </w:rPr>
              <w:t>73 1 00 58490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7491125D" w14:textId="6A0A79BF" w:rsidR="00B628FD" w:rsidRPr="000939A4" w:rsidRDefault="00B628FD" w:rsidP="00B628FD">
            <w:pPr>
              <w:ind w:left="57" w:right="57"/>
              <w:jc w:val="both"/>
              <w:rPr>
                <w:sz w:val="28"/>
                <w:szCs w:val="28"/>
              </w:rPr>
            </w:pPr>
            <w:r w:rsidRPr="000939A4">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628FD" w:rsidRPr="00093D30" w14:paraId="353AF5C7"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6ADA54B7" w14:textId="2EED8EAC" w:rsidR="00B628FD" w:rsidRPr="000939A4" w:rsidRDefault="00B628FD" w:rsidP="00B628FD">
            <w:pPr>
              <w:jc w:val="center"/>
              <w:rPr>
                <w:sz w:val="28"/>
                <w:szCs w:val="28"/>
              </w:rPr>
            </w:pPr>
            <w:r w:rsidRPr="000939A4">
              <w:rPr>
                <w:sz w:val="28"/>
                <w:szCs w:val="28"/>
              </w:rPr>
              <w:t>73 1 00 58540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54F0CED0" w14:textId="6A8720BE" w:rsidR="00B628FD" w:rsidRPr="000939A4" w:rsidRDefault="00B628FD" w:rsidP="00B628FD">
            <w:pPr>
              <w:ind w:left="57" w:right="57"/>
              <w:jc w:val="both"/>
              <w:rPr>
                <w:sz w:val="28"/>
                <w:szCs w:val="28"/>
              </w:rPr>
            </w:pPr>
            <w:r w:rsidRPr="000939A4">
              <w:rPr>
                <w:sz w:val="28"/>
                <w:szCs w:val="28"/>
              </w:rPr>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628FD" w:rsidRPr="00093D30" w14:paraId="3196B66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0E8F43FD" w14:textId="5D000512" w:rsidR="00B628FD" w:rsidRPr="000939A4" w:rsidRDefault="00B628FD" w:rsidP="00B628FD">
            <w:pPr>
              <w:jc w:val="center"/>
              <w:rPr>
                <w:sz w:val="28"/>
                <w:szCs w:val="28"/>
              </w:rPr>
            </w:pPr>
            <w:r w:rsidRPr="000939A4">
              <w:rPr>
                <w:sz w:val="28"/>
                <w:szCs w:val="28"/>
              </w:rPr>
              <w:t>73 1 00 99991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293000AD" w14:textId="64CF5A87" w:rsidR="00B628FD" w:rsidRPr="000939A4" w:rsidRDefault="00B628FD" w:rsidP="00B628FD">
            <w:pPr>
              <w:ind w:left="57" w:right="57"/>
              <w:jc w:val="both"/>
              <w:rPr>
                <w:sz w:val="28"/>
                <w:szCs w:val="28"/>
              </w:rPr>
            </w:pPr>
            <w:r w:rsidRPr="000939A4">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B628FD" w:rsidRPr="00093D30" w14:paraId="5CCC6F3E"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50B8A109" w14:textId="01D0E8D4" w:rsidR="00B628FD" w:rsidRPr="000939A4" w:rsidRDefault="00B628FD" w:rsidP="00B628FD">
            <w:pPr>
              <w:jc w:val="center"/>
              <w:rPr>
                <w:sz w:val="28"/>
                <w:szCs w:val="28"/>
              </w:rPr>
            </w:pPr>
            <w:r w:rsidRPr="000939A4">
              <w:rPr>
                <w:sz w:val="28"/>
                <w:szCs w:val="28"/>
              </w:rPr>
              <w:t>73 1 00 99999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5606C550" w14:textId="4680C330" w:rsidR="00B628FD" w:rsidRPr="000939A4" w:rsidRDefault="00B628FD" w:rsidP="00B628FD">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B628FD" w:rsidRPr="00093D30" w14:paraId="600D66B1"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11F36EFC" w14:textId="54CCEECA" w:rsidR="00B628FD" w:rsidRPr="000939A4" w:rsidRDefault="00B628FD" w:rsidP="00B628FD">
            <w:pPr>
              <w:jc w:val="center"/>
              <w:rPr>
                <w:sz w:val="28"/>
                <w:szCs w:val="28"/>
              </w:rPr>
            </w:pPr>
            <w:r w:rsidRPr="000939A4">
              <w:rPr>
                <w:sz w:val="28"/>
                <w:szCs w:val="28"/>
              </w:rPr>
              <w:lastRenderedPageBreak/>
              <w:t>73 2 00 00000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42F58573" w14:textId="54F1B0DF" w:rsidR="00B628FD" w:rsidRPr="000939A4" w:rsidRDefault="00B628FD" w:rsidP="00B628FD">
            <w:pPr>
              <w:ind w:left="57" w:right="57"/>
              <w:jc w:val="both"/>
              <w:rPr>
                <w:sz w:val="28"/>
                <w:szCs w:val="28"/>
              </w:rPr>
            </w:pPr>
            <w:r w:rsidRPr="000939A4">
              <w:rPr>
                <w:sz w:val="28"/>
                <w:szCs w:val="28"/>
              </w:rPr>
              <w:t>Выполнение функций аппаратами государственных внебюджетных фондов Российской Федерации</w:t>
            </w:r>
          </w:p>
        </w:tc>
      </w:tr>
      <w:tr w:rsidR="00B628FD" w:rsidRPr="00093D30" w14:paraId="237713F8"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2E21FD0A" w14:textId="571B2DA8" w:rsidR="00B628FD" w:rsidRPr="000939A4" w:rsidRDefault="00B628FD" w:rsidP="00B628FD">
            <w:pPr>
              <w:jc w:val="center"/>
              <w:rPr>
                <w:sz w:val="28"/>
                <w:szCs w:val="28"/>
              </w:rPr>
            </w:pPr>
            <w:r w:rsidRPr="000939A4">
              <w:rPr>
                <w:sz w:val="28"/>
                <w:szCs w:val="28"/>
              </w:rPr>
              <w:t>73 2 00 50930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68F53ECC" w14:textId="48B36D48" w:rsidR="00B628FD" w:rsidRPr="000939A4" w:rsidRDefault="00B628FD" w:rsidP="00B628FD">
            <w:pPr>
              <w:ind w:left="57" w:right="57"/>
              <w:jc w:val="both"/>
              <w:rPr>
                <w:sz w:val="28"/>
                <w:szCs w:val="28"/>
              </w:rPr>
            </w:pPr>
            <w:r w:rsidRPr="000939A4">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628FD" w:rsidRPr="00093D30" w14:paraId="17AD0E7F" w14:textId="77777777" w:rsidTr="00FF7C48">
        <w:trPr>
          <w:gridAfter w:val="1"/>
          <w:wAfter w:w="6691" w:type="dxa"/>
        </w:trPr>
        <w:tc>
          <w:tcPr>
            <w:tcW w:w="2396" w:type="dxa"/>
            <w:tcBorders>
              <w:top w:val="single" w:sz="6" w:space="0" w:color="000000"/>
              <w:left w:val="single" w:sz="6" w:space="0" w:color="000000"/>
              <w:bottom w:val="single" w:sz="6" w:space="0" w:color="000000"/>
              <w:right w:val="single" w:sz="6" w:space="0" w:color="000000"/>
            </w:tcBorders>
            <w:shd w:val="clear" w:color="auto" w:fill="FFFFFF"/>
          </w:tcPr>
          <w:p w14:paraId="1D250968" w14:textId="26744889" w:rsidR="00B628FD" w:rsidRPr="000939A4" w:rsidRDefault="00B628FD" w:rsidP="00B628FD">
            <w:pPr>
              <w:jc w:val="center"/>
              <w:rPr>
                <w:sz w:val="28"/>
                <w:szCs w:val="28"/>
              </w:rPr>
            </w:pPr>
            <w:r w:rsidRPr="000939A4">
              <w:rPr>
                <w:sz w:val="28"/>
                <w:szCs w:val="28"/>
              </w:rPr>
              <w:t>73 2 00 99999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tcPr>
          <w:p w14:paraId="30E68C9C" w14:textId="560F8064" w:rsidR="00B628FD" w:rsidRPr="000939A4" w:rsidRDefault="00B628FD" w:rsidP="00B628FD">
            <w:pPr>
              <w:ind w:left="57" w:right="57"/>
              <w:jc w:val="both"/>
              <w:rPr>
                <w:sz w:val="28"/>
                <w:szCs w:val="28"/>
              </w:rPr>
            </w:pPr>
            <w:r w:rsidRPr="000939A4">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для которых не предусмотрены обособленные направления расходов</w:t>
            </w:r>
          </w:p>
        </w:tc>
      </w:tr>
    </w:tbl>
    <w:p w14:paraId="38985E07" w14:textId="34A2DDCE" w:rsidR="009935D6" w:rsidRDefault="009935D6" w:rsidP="009935D6">
      <w:pPr>
        <w:tabs>
          <w:tab w:val="left" w:pos="709"/>
        </w:tabs>
        <w:rPr>
          <w:b/>
          <w:color w:val="000000" w:themeColor="text1"/>
          <w:sz w:val="28"/>
          <w:szCs w:val="28"/>
        </w:rPr>
      </w:pPr>
    </w:p>
    <w:p w14:paraId="6723F828" w14:textId="69F40BF1" w:rsidR="00751894" w:rsidRDefault="00751894" w:rsidP="009935D6">
      <w:pPr>
        <w:tabs>
          <w:tab w:val="left" w:pos="709"/>
        </w:tabs>
        <w:rPr>
          <w:b/>
          <w:color w:val="000000" w:themeColor="text1"/>
          <w:sz w:val="28"/>
          <w:szCs w:val="28"/>
        </w:rPr>
      </w:pPr>
    </w:p>
    <w:p w14:paraId="527B0E97" w14:textId="3B21EA83" w:rsidR="00751894" w:rsidRDefault="00751894" w:rsidP="009935D6">
      <w:pPr>
        <w:tabs>
          <w:tab w:val="left" w:pos="709"/>
        </w:tabs>
        <w:rPr>
          <w:b/>
          <w:color w:val="000000" w:themeColor="text1"/>
          <w:sz w:val="28"/>
          <w:szCs w:val="28"/>
        </w:rPr>
      </w:pPr>
    </w:p>
    <w:p w14:paraId="1F2E89A5" w14:textId="5763418D" w:rsidR="00751894" w:rsidRDefault="00751894" w:rsidP="009935D6">
      <w:pPr>
        <w:tabs>
          <w:tab w:val="left" w:pos="709"/>
        </w:tabs>
        <w:rPr>
          <w:b/>
          <w:color w:val="000000" w:themeColor="text1"/>
          <w:sz w:val="28"/>
          <w:szCs w:val="28"/>
        </w:rPr>
      </w:pPr>
    </w:p>
    <w:p w14:paraId="15D6AA6C" w14:textId="6754AFCC" w:rsidR="00751894" w:rsidRDefault="00751894" w:rsidP="009935D6">
      <w:pPr>
        <w:tabs>
          <w:tab w:val="left" w:pos="709"/>
        </w:tabs>
        <w:rPr>
          <w:b/>
          <w:color w:val="000000" w:themeColor="text1"/>
          <w:sz w:val="28"/>
          <w:szCs w:val="28"/>
        </w:rPr>
      </w:pPr>
    </w:p>
    <w:p w14:paraId="36E918A6" w14:textId="27637598" w:rsidR="00751894" w:rsidRDefault="00751894" w:rsidP="009935D6">
      <w:pPr>
        <w:tabs>
          <w:tab w:val="left" w:pos="709"/>
        </w:tabs>
        <w:rPr>
          <w:b/>
          <w:color w:val="000000" w:themeColor="text1"/>
          <w:sz w:val="28"/>
          <w:szCs w:val="28"/>
        </w:rPr>
      </w:pPr>
    </w:p>
    <w:p w14:paraId="2DA3012A" w14:textId="617083E5" w:rsidR="00751894" w:rsidRDefault="00751894" w:rsidP="009935D6">
      <w:pPr>
        <w:tabs>
          <w:tab w:val="left" w:pos="709"/>
        </w:tabs>
        <w:rPr>
          <w:b/>
          <w:color w:val="000000" w:themeColor="text1"/>
          <w:sz w:val="28"/>
          <w:szCs w:val="28"/>
        </w:rPr>
      </w:pPr>
    </w:p>
    <w:p w14:paraId="3480C7A7" w14:textId="4B7814E1" w:rsidR="00751894" w:rsidRDefault="00751894" w:rsidP="009935D6">
      <w:pPr>
        <w:tabs>
          <w:tab w:val="left" w:pos="709"/>
        </w:tabs>
        <w:rPr>
          <w:b/>
          <w:color w:val="000000" w:themeColor="text1"/>
          <w:sz w:val="28"/>
          <w:szCs w:val="28"/>
        </w:rPr>
      </w:pPr>
    </w:p>
    <w:p w14:paraId="58C5D2F4" w14:textId="383AC4F7" w:rsidR="00751894" w:rsidRDefault="00751894" w:rsidP="009935D6">
      <w:pPr>
        <w:tabs>
          <w:tab w:val="left" w:pos="709"/>
        </w:tabs>
        <w:rPr>
          <w:b/>
          <w:color w:val="000000" w:themeColor="text1"/>
          <w:sz w:val="28"/>
          <w:szCs w:val="28"/>
        </w:rPr>
      </w:pPr>
    </w:p>
    <w:p w14:paraId="41A307E7" w14:textId="26731065" w:rsidR="00751894" w:rsidRDefault="00751894" w:rsidP="009935D6">
      <w:pPr>
        <w:tabs>
          <w:tab w:val="left" w:pos="709"/>
        </w:tabs>
        <w:rPr>
          <w:b/>
          <w:color w:val="000000" w:themeColor="text1"/>
          <w:sz w:val="28"/>
          <w:szCs w:val="28"/>
        </w:rPr>
      </w:pPr>
    </w:p>
    <w:p w14:paraId="2748C69D" w14:textId="2DF8394C" w:rsidR="00751894" w:rsidRDefault="00751894" w:rsidP="009935D6">
      <w:pPr>
        <w:tabs>
          <w:tab w:val="left" w:pos="709"/>
        </w:tabs>
        <w:rPr>
          <w:b/>
          <w:color w:val="000000" w:themeColor="text1"/>
          <w:sz w:val="28"/>
          <w:szCs w:val="28"/>
        </w:rPr>
      </w:pPr>
    </w:p>
    <w:p w14:paraId="26BADE4B" w14:textId="69EEBA3C" w:rsidR="00751894" w:rsidRDefault="00751894" w:rsidP="009935D6">
      <w:pPr>
        <w:tabs>
          <w:tab w:val="left" w:pos="709"/>
        </w:tabs>
        <w:rPr>
          <w:b/>
          <w:color w:val="000000" w:themeColor="text1"/>
          <w:sz w:val="28"/>
          <w:szCs w:val="28"/>
        </w:rPr>
      </w:pPr>
    </w:p>
    <w:p w14:paraId="066B8B95" w14:textId="66D6894D" w:rsidR="00751894" w:rsidRDefault="00751894" w:rsidP="009935D6">
      <w:pPr>
        <w:tabs>
          <w:tab w:val="left" w:pos="709"/>
        </w:tabs>
        <w:rPr>
          <w:b/>
          <w:color w:val="000000" w:themeColor="text1"/>
          <w:sz w:val="28"/>
          <w:szCs w:val="28"/>
        </w:rPr>
      </w:pPr>
    </w:p>
    <w:p w14:paraId="4F5E3553" w14:textId="6C308FA2" w:rsidR="00751894" w:rsidRDefault="00751894" w:rsidP="009935D6">
      <w:pPr>
        <w:tabs>
          <w:tab w:val="left" w:pos="709"/>
        </w:tabs>
        <w:rPr>
          <w:b/>
          <w:color w:val="000000" w:themeColor="text1"/>
          <w:sz w:val="28"/>
          <w:szCs w:val="28"/>
        </w:rPr>
      </w:pPr>
    </w:p>
    <w:p w14:paraId="1E033BEE" w14:textId="7D1ED985" w:rsidR="00751894" w:rsidRDefault="00751894" w:rsidP="009935D6">
      <w:pPr>
        <w:tabs>
          <w:tab w:val="left" w:pos="709"/>
        </w:tabs>
        <w:rPr>
          <w:b/>
          <w:color w:val="000000" w:themeColor="text1"/>
          <w:sz w:val="28"/>
          <w:szCs w:val="28"/>
        </w:rPr>
      </w:pPr>
    </w:p>
    <w:p w14:paraId="238BCF22" w14:textId="45962318" w:rsidR="00751894" w:rsidRDefault="00751894" w:rsidP="009935D6">
      <w:pPr>
        <w:tabs>
          <w:tab w:val="left" w:pos="709"/>
        </w:tabs>
        <w:rPr>
          <w:b/>
          <w:color w:val="000000" w:themeColor="text1"/>
          <w:sz w:val="28"/>
          <w:szCs w:val="28"/>
        </w:rPr>
      </w:pPr>
    </w:p>
    <w:p w14:paraId="2BCD1E18" w14:textId="77085868" w:rsidR="00751894" w:rsidRDefault="00751894" w:rsidP="009935D6">
      <w:pPr>
        <w:tabs>
          <w:tab w:val="left" w:pos="709"/>
        </w:tabs>
        <w:rPr>
          <w:b/>
          <w:color w:val="000000" w:themeColor="text1"/>
          <w:sz w:val="28"/>
          <w:szCs w:val="28"/>
        </w:rPr>
      </w:pPr>
    </w:p>
    <w:p w14:paraId="163477E2" w14:textId="75E7D45E" w:rsidR="00751894" w:rsidRDefault="00751894" w:rsidP="009935D6">
      <w:pPr>
        <w:tabs>
          <w:tab w:val="left" w:pos="709"/>
        </w:tabs>
        <w:rPr>
          <w:b/>
          <w:color w:val="000000" w:themeColor="text1"/>
          <w:sz w:val="28"/>
          <w:szCs w:val="28"/>
        </w:rPr>
      </w:pPr>
    </w:p>
    <w:p w14:paraId="59CB0DFD" w14:textId="5DE475DB" w:rsidR="00751894" w:rsidRDefault="00751894" w:rsidP="009935D6">
      <w:pPr>
        <w:tabs>
          <w:tab w:val="left" w:pos="709"/>
        </w:tabs>
        <w:rPr>
          <w:b/>
          <w:color w:val="000000" w:themeColor="text1"/>
          <w:sz w:val="28"/>
          <w:szCs w:val="28"/>
        </w:rPr>
      </w:pPr>
    </w:p>
    <w:p w14:paraId="208A2F52" w14:textId="704631AE" w:rsidR="00751894" w:rsidRDefault="00751894" w:rsidP="009935D6">
      <w:pPr>
        <w:tabs>
          <w:tab w:val="left" w:pos="709"/>
        </w:tabs>
        <w:rPr>
          <w:b/>
          <w:color w:val="000000" w:themeColor="text1"/>
          <w:sz w:val="28"/>
          <w:szCs w:val="28"/>
        </w:rPr>
      </w:pPr>
    </w:p>
    <w:p w14:paraId="4FECD8B2" w14:textId="4C420180" w:rsidR="00751894" w:rsidRDefault="00751894" w:rsidP="009935D6">
      <w:pPr>
        <w:tabs>
          <w:tab w:val="left" w:pos="709"/>
        </w:tabs>
        <w:rPr>
          <w:b/>
          <w:color w:val="000000" w:themeColor="text1"/>
          <w:sz w:val="28"/>
          <w:szCs w:val="28"/>
        </w:rPr>
      </w:pPr>
    </w:p>
    <w:p w14:paraId="1B40675D" w14:textId="10CA28CA" w:rsidR="00751894" w:rsidRDefault="00751894" w:rsidP="009935D6">
      <w:pPr>
        <w:tabs>
          <w:tab w:val="left" w:pos="709"/>
        </w:tabs>
        <w:rPr>
          <w:b/>
          <w:color w:val="000000" w:themeColor="text1"/>
          <w:sz w:val="28"/>
          <w:szCs w:val="28"/>
        </w:rPr>
      </w:pPr>
    </w:p>
    <w:p w14:paraId="368B843B" w14:textId="215CA3C7" w:rsidR="00751894" w:rsidRDefault="00751894" w:rsidP="009935D6">
      <w:pPr>
        <w:tabs>
          <w:tab w:val="left" w:pos="709"/>
        </w:tabs>
        <w:rPr>
          <w:b/>
          <w:color w:val="000000" w:themeColor="text1"/>
          <w:sz w:val="28"/>
          <w:szCs w:val="28"/>
        </w:rPr>
      </w:pPr>
    </w:p>
    <w:p w14:paraId="7A03C2AF" w14:textId="7D50B905" w:rsidR="00751894" w:rsidRDefault="00751894" w:rsidP="009935D6">
      <w:pPr>
        <w:tabs>
          <w:tab w:val="left" w:pos="709"/>
        </w:tabs>
        <w:rPr>
          <w:b/>
          <w:color w:val="000000" w:themeColor="text1"/>
          <w:sz w:val="28"/>
          <w:szCs w:val="28"/>
        </w:rPr>
      </w:pPr>
    </w:p>
    <w:p w14:paraId="1CD6E1FD" w14:textId="7AA87369" w:rsidR="00751894" w:rsidRDefault="00751894" w:rsidP="009935D6">
      <w:pPr>
        <w:tabs>
          <w:tab w:val="left" w:pos="709"/>
        </w:tabs>
        <w:rPr>
          <w:b/>
          <w:color w:val="000000" w:themeColor="text1"/>
          <w:sz w:val="28"/>
          <w:szCs w:val="28"/>
        </w:rPr>
      </w:pPr>
    </w:p>
    <w:p w14:paraId="2B606E72" w14:textId="2D79C316" w:rsidR="00751894" w:rsidRDefault="00751894" w:rsidP="009935D6">
      <w:pPr>
        <w:tabs>
          <w:tab w:val="left" w:pos="709"/>
        </w:tabs>
        <w:rPr>
          <w:b/>
          <w:color w:val="000000" w:themeColor="text1"/>
          <w:sz w:val="28"/>
          <w:szCs w:val="28"/>
        </w:rPr>
      </w:pPr>
    </w:p>
    <w:p w14:paraId="333DFB42" w14:textId="6BDCEBC4" w:rsidR="00751894" w:rsidRDefault="00751894" w:rsidP="009935D6">
      <w:pPr>
        <w:tabs>
          <w:tab w:val="left" w:pos="709"/>
        </w:tabs>
        <w:rPr>
          <w:b/>
          <w:color w:val="000000" w:themeColor="text1"/>
          <w:sz w:val="28"/>
          <w:szCs w:val="28"/>
        </w:rPr>
      </w:pPr>
    </w:p>
    <w:p w14:paraId="154DA169" w14:textId="5E35FF80" w:rsidR="00751894" w:rsidRDefault="00751894" w:rsidP="009935D6">
      <w:pPr>
        <w:tabs>
          <w:tab w:val="left" w:pos="709"/>
        </w:tabs>
        <w:rPr>
          <w:b/>
          <w:color w:val="000000" w:themeColor="text1"/>
          <w:sz w:val="28"/>
          <w:szCs w:val="28"/>
        </w:rPr>
      </w:pPr>
    </w:p>
    <w:p w14:paraId="5897C0D8" w14:textId="50CDF529" w:rsidR="00751894" w:rsidRDefault="00751894" w:rsidP="009935D6">
      <w:pPr>
        <w:tabs>
          <w:tab w:val="left" w:pos="709"/>
        </w:tabs>
        <w:rPr>
          <w:b/>
          <w:color w:val="000000" w:themeColor="text1"/>
          <w:sz w:val="28"/>
          <w:szCs w:val="28"/>
        </w:rPr>
      </w:pPr>
    </w:p>
    <w:p w14:paraId="084305CE" w14:textId="77777777" w:rsidR="00751894" w:rsidRDefault="00751894" w:rsidP="009935D6">
      <w:pPr>
        <w:tabs>
          <w:tab w:val="left" w:pos="709"/>
        </w:tabs>
        <w:rPr>
          <w:b/>
          <w:color w:val="000000" w:themeColor="text1"/>
          <w:sz w:val="28"/>
          <w:szCs w:val="28"/>
        </w:rPr>
      </w:pPr>
    </w:p>
    <w:tbl>
      <w:tblPr>
        <w:tblStyle w:val="a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390D62" w14:paraId="22E2E01D" w14:textId="77777777" w:rsidTr="00390D62">
        <w:tc>
          <w:tcPr>
            <w:tcW w:w="4389" w:type="dxa"/>
          </w:tcPr>
          <w:p w14:paraId="5096BACE" w14:textId="70C75D0B" w:rsidR="00390D62" w:rsidRDefault="00390D62" w:rsidP="00390D62">
            <w:pPr>
              <w:pStyle w:val="1"/>
              <w:jc w:val="both"/>
              <w:rPr>
                <w:color w:val="000000" w:themeColor="text1"/>
                <w:szCs w:val="28"/>
              </w:rPr>
            </w:pPr>
            <w:r>
              <w:rPr>
                <w:color w:val="000000" w:themeColor="text1"/>
                <w:szCs w:val="28"/>
              </w:rPr>
              <w:lastRenderedPageBreak/>
              <w:t xml:space="preserve">Приложение </w:t>
            </w:r>
            <w:r>
              <w:rPr>
                <w:color w:val="000000" w:themeColor="text1"/>
                <w:szCs w:val="28"/>
              </w:rPr>
              <w:t>2</w:t>
            </w:r>
          </w:p>
          <w:p w14:paraId="4189638D" w14:textId="77777777" w:rsidR="00390D62" w:rsidRPr="00481FC5" w:rsidRDefault="00390D62" w:rsidP="00390D62">
            <w:pPr>
              <w:rPr>
                <w:sz w:val="28"/>
                <w:szCs w:val="28"/>
              </w:rPr>
            </w:pPr>
            <w:r w:rsidRPr="00481FC5">
              <w:rPr>
                <w:sz w:val="28"/>
                <w:szCs w:val="28"/>
              </w:rPr>
              <w:t>к приказу Министерства финансов</w:t>
            </w:r>
          </w:p>
          <w:p w14:paraId="4EBCF595" w14:textId="77777777" w:rsidR="00390D62" w:rsidRDefault="00390D62" w:rsidP="00390D62">
            <w:pPr>
              <w:rPr>
                <w:sz w:val="28"/>
                <w:szCs w:val="28"/>
              </w:rPr>
            </w:pPr>
            <w:r w:rsidRPr="00481FC5">
              <w:rPr>
                <w:sz w:val="28"/>
                <w:szCs w:val="28"/>
              </w:rPr>
              <w:t>Республики Адыгея</w:t>
            </w:r>
          </w:p>
          <w:p w14:paraId="4EA4C9E9" w14:textId="42263B68" w:rsidR="00390D62" w:rsidRDefault="00390D62" w:rsidP="00390D62">
            <w:pPr>
              <w:pStyle w:val="1"/>
              <w:jc w:val="both"/>
            </w:pPr>
            <w:r>
              <w:t>от ___________№ _____</w:t>
            </w:r>
          </w:p>
        </w:tc>
      </w:tr>
    </w:tbl>
    <w:p w14:paraId="459A9B5A" w14:textId="77777777" w:rsidR="00390D62" w:rsidRDefault="00390D62" w:rsidP="00390D62">
      <w:pPr>
        <w:pStyle w:val="1"/>
        <w:jc w:val="both"/>
      </w:pPr>
    </w:p>
    <w:p w14:paraId="44F5B65F" w14:textId="54773910" w:rsidR="00766276" w:rsidRPr="00FB5FEC" w:rsidRDefault="00651A0B" w:rsidP="00751894">
      <w:pPr>
        <w:pStyle w:val="1"/>
        <w:jc w:val="center"/>
      </w:pPr>
      <w:r>
        <w:t>П</w:t>
      </w:r>
      <w:r w:rsidR="00766276" w:rsidRPr="00FB5FEC">
        <w:t>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0"/>
    <w:p w14:paraId="216244C3" w14:textId="77777777" w:rsidR="00766276" w:rsidRPr="00FB5FEC" w:rsidRDefault="00766276" w:rsidP="00766276"/>
    <w:p w14:paraId="51F4B60B" w14:textId="77777777" w:rsidR="004A52A7" w:rsidRDefault="00766276" w:rsidP="006C7047">
      <w:pPr>
        <w:pStyle w:val="1"/>
        <w:jc w:val="center"/>
        <w:rPr>
          <w:b/>
          <w:bCs/>
        </w:rPr>
      </w:pPr>
      <w:r w:rsidRPr="00FB5FEC">
        <w:rPr>
          <w:b/>
          <w:bCs/>
        </w:rPr>
        <w:t xml:space="preserve">1. Государственная программа Республики Адыгея </w:t>
      </w:r>
    </w:p>
    <w:p w14:paraId="33F8AF98" w14:textId="77777777" w:rsidR="00766276" w:rsidRPr="00FB5FEC" w:rsidRDefault="006C7047" w:rsidP="006C7047">
      <w:pPr>
        <w:pStyle w:val="1"/>
        <w:jc w:val="center"/>
        <w:rPr>
          <w:b/>
          <w:bCs/>
        </w:rPr>
      </w:pPr>
      <w:r w:rsidRPr="00FB5FEC">
        <w:rPr>
          <w:b/>
          <w:bCs/>
        </w:rPr>
        <w:t>«</w:t>
      </w:r>
      <w:r w:rsidR="00766276" w:rsidRPr="00FB5FEC">
        <w:rPr>
          <w:b/>
          <w:bCs/>
        </w:rPr>
        <w:t>Развитие здравоохранения</w:t>
      </w:r>
      <w:r w:rsidRPr="00FB5FEC">
        <w:rPr>
          <w:b/>
          <w:bCs/>
        </w:rPr>
        <w:t xml:space="preserve">» </w:t>
      </w:r>
    </w:p>
    <w:p w14:paraId="66752DC3" w14:textId="77777777" w:rsidR="00766276" w:rsidRPr="00FB5FEC" w:rsidRDefault="00766276" w:rsidP="00766276"/>
    <w:p w14:paraId="38697FFC" w14:textId="77777777" w:rsidR="00766276" w:rsidRPr="00F552F4" w:rsidRDefault="00766276" w:rsidP="0037783E">
      <w:pPr>
        <w:ind w:firstLine="709"/>
        <w:jc w:val="both"/>
        <w:rPr>
          <w:color w:val="000000" w:themeColor="text1"/>
          <w:sz w:val="28"/>
          <w:szCs w:val="28"/>
        </w:rPr>
      </w:pPr>
      <w:r w:rsidRPr="00F552F4">
        <w:rPr>
          <w:color w:val="000000" w:themeColor="text1"/>
          <w:sz w:val="28"/>
          <w:szCs w:val="28"/>
        </w:rPr>
        <w:t xml:space="preserve">Целевые статьи </w:t>
      </w:r>
      <w:hyperlink r:id="rId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00CB08A6" w:rsidRPr="00F552F4">
        <w:rPr>
          <w:color w:val="000000" w:themeColor="text1"/>
          <w:sz w:val="28"/>
          <w:szCs w:val="28"/>
        </w:rPr>
        <w:t>«</w:t>
      </w:r>
      <w:r w:rsidRPr="00F552F4">
        <w:rPr>
          <w:color w:val="000000" w:themeColor="text1"/>
          <w:sz w:val="28"/>
          <w:szCs w:val="28"/>
        </w:rPr>
        <w:t>Развитие здравоохранения</w:t>
      </w:r>
      <w:r w:rsidR="00CB08A6" w:rsidRPr="00F552F4">
        <w:rPr>
          <w:color w:val="000000" w:themeColor="text1"/>
          <w:sz w:val="28"/>
          <w:szCs w:val="28"/>
        </w:rPr>
        <w:t>»</w:t>
      </w:r>
      <w:r w:rsidRPr="00F552F4">
        <w:rPr>
          <w:color w:val="000000" w:themeColor="text1"/>
          <w:sz w:val="28"/>
          <w:szCs w:val="28"/>
        </w:rPr>
        <w:t xml:space="preserve"> включают:</w:t>
      </w:r>
    </w:p>
    <w:p w14:paraId="425FC0D6" w14:textId="77777777" w:rsidR="00261529" w:rsidRPr="00F552F4" w:rsidRDefault="00261529" w:rsidP="0037783E">
      <w:pPr>
        <w:ind w:firstLine="709"/>
        <w:jc w:val="both"/>
        <w:rPr>
          <w:color w:val="000000" w:themeColor="text1"/>
          <w:sz w:val="28"/>
          <w:szCs w:val="28"/>
        </w:rPr>
      </w:pPr>
    </w:p>
    <w:p w14:paraId="6E75A6DC" w14:textId="77777777" w:rsidR="003E5A85" w:rsidRPr="00F552F4" w:rsidRDefault="00766276" w:rsidP="00B879AE">
      <w:pPr>
        <w:ind w:firstLine="709"/>
        <w:jc w:val="center"/>
        <w:rPr>
          <w:color w:val="000000" w:themeColor="text1"/>
          <w:sz w:val="28"/>
          <w:szCs w:val="28"/>
        </w:rPr>
      </w:pPr>
      <w:r w:rsidRPr="00F552F4">
        <w:rPr>
          <w:color w:val="000000" w:themeColor="text1"/>
          <w:sz w:val="28"/>
          <w:szCs w:val="28"/>
        </w:rPr>
        <w:t xml:space="preserve">51 0 00 00000 </w:t>
      </w:r>
      <w:hyperlink r:id="rId10" w:history="1">
        <w:r w:rsidRPr="00F552F4">
          <w:rPr>
            <w:color w:val="000000" w:themeColor="text1"/>
            <w:sz w:val="28"/>
            <w:szCs w:val="28"/>
          </w:rPr>
          <w:t>Государственная программа</w:t>
        </w:r>
      </w:hyperlink>
      <w:r w:rsidRPr="00F552F4">
        <w:rPr>
          <w:color w:val="000000" w:themeColor="text1"/>
          <w:sz w:val="28"/>
          <w:szCs w:val="28"/>
        </w:rPr>
        <w:t xml:space="preserve"> Республики Адыгея </w:t>
      </w:r>
      <w:r w:rsidR="00CB08A6" w:rsidRPr="00F552F4">
        <w:rPr>
          <w:color w:val="000000" w:themeColor="text1"/>
          <w:sz w:val="28"/>
          <w:szCs w:val="28"/>
        </w:rPr>
        <w:t>«</w:t>
      </w:r>
      <w:r w:rsidRPr="00F552F4">
        <w:rPr>
          <w:color w:val="000000" w:themeColor="text1"/>
          <w:sz w:val="28"/>
          <w:szCs w:val="28"/>
        </w:rPr>
        <w:t>Развитие здравоохранения</w:t>
      </w:r>
      <w:r w:rsidR="00CB08A6" w:rsidRPr="00F552F4">
        <w:rPr>
          <w:color w:val="000000" w:themeColor="text1"/>
          <w:sz w:val="28"/>
          <w:szCs w:val="28"/>
        </w:rPr>
        <w:t>»</w:t>
      </w:r>
    </w:p>
    <w:p w14:paraId="328F2CF3" w14:textId="77777777" w:rsidR="00261529" w:rsidRPr="00F552F4" w:rsidRDefault="00261529" w:rsidP="00261529">
      <w:pPr>
        <w:ind w:firstLine="709"/>
        <w:jc w:val="center"/>
        <w:rPr>
          <w:color w:val="000000" w:themeColor="text1"/>
        </w:rPr>
      </w:pPr>
    </w:p>
    <w:p w14:paraId="39BC36D3" w14:textId="77777777" w:rsidR="00766276" w:rsidRPr="00F552F4" w:rsidRDefault="00766276" w:rsidP="0037783E">
      <w:pPr>
        <w:ind w:firstLine="709"/>
        <w:jc w:val="both"/>
        <w:rPr>
          <w:color w:val="000000" w:themeColor="text1"/>
          <w:sz w:val="28"/>
          <w:szCs w:val="28"/>
        </w:rPr>
      </w:pP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1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00F8327A" w:rsidRPr="00F552F4">
        <w:rPr>
          <w:color w:val="000000" w:themeColor="text1"/>
          <w:sz w:val="28"/>
          <w:szCs w:val="28"/>
        </w:rPr>
        <w:t>«</w:t>
      </w:r>
      <w:r w:rsidRPr="00F552F4">
        <w:rPr>
          <w:color w:val="000000" w:themeColor="text1"/>
          <w:sz w:val="28"/>
          <w:szCs w:val="28"/>
        </w:rPr>
        <w:t>Развитие здравоохранения</w:t>
      </w:r>
      <w:r w:rsidR="00F8327A" w:rsidRPr="00F552F4">
        <w:rPr>
          <w:color w:val="000000" w:themeColor="text1"/>
          <w:sz w:val="28"/>
          <w:szCs w:val="28"/>
        </w:rPr>
        <w:t>»</w:t>
      </w:r>
      <w:r w:rsidRPr="00F552F4">
        <w:rPr>
          <w:color w:val="000000" w:themeColor="text1"/>
          <w:sz w:val="28"/>
          <w:szCs w:val="28"/>
        </w:rPr>
        <w:t xml:space="preserve">, разработанной в соответствии с </w:t>
      </w:r>
      <w:hyperlink r:id="rId1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1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w:t>
      </w:r>
      <w:r w:rsidR="002F56FA" w:rsidRPr="00F552F4">
        <w:rPr>
          <w:color w:val="000000" w:themeColor="text1"/>
          <w:sz w:val="28"/>
          <w:szCs w:val="28"/>
        </w:rPr>
        <w:t>№</w:t>
      </w:r>
      <w:r w:rsidRPr="00F552F4">
        <w:rPr>
          <w:color w:val="000000" w:themeColor="text1"/>
          <w:sz w:val="28"/>
          <w:szCs w:val="28"/>
        </w:rPr>
        <w:t> 202-р, осуществл</w:t>
      </w:r>
      <w:r w:rsidR="00F71AC4" w:rsidRPr="00F552F4">
        <w:rPr>
          <w:color w:val="000000" w:themeColor="text1"/>
          <w:sz w:val="28"/>
          <w:szCs w:val="28"/>
        </w:rPr>
        <w:t>яемые по следующим</w:t>
      </w:r>
      <w:r w:rsidR="00FE7301" w:rsidRPr="00F552F4">
        <w:rPr>
          <w:color w:val="000000" w:themeColor="text1"/>
          <w:sz w:val="28"/>
          <w:szCs w:val="28"/>
        </w:rPr>
        <w:t xml:space="preserve"> типам</w:t>
      </w:r>
      <w:r w:rsidR="00F71AC4" w:rsidRPr="00F552F4">
        <w:rPr>
          <w:color w:val="000000" w:themeColor="text1"/>
          <w:sz w:val="28"/>
          <w:szCs w:val="28"/>
        </w:rPr>
        <w:t xml:space="preserve"> </w:t>
      </w:r>
      <w:r w:rsidR="00FE7301" w:rsidRPr="00F552F4">
        <w:rPr>
          <w:color w:val="000000" w:themeColor="text1"/>
          <w:sz w:val="28"/>
          <w:szCs w:val="28"/>
        </w:rPr>
        <w:t>структурных элементов</w:t>
      </w:r>
      <w:r w:rsidRPr="00F552F4">
        <w:rPr>
          <w:color w:val="000000" w:themeColor="text1"/>
          <w:sz w:val="28"/>
          <w:szCs w:val="28"/>
        </w:rPr>
        <w:t xml:space="preserve"> государственной программы.</w:t>
      </w:r>
    </w:p>
    <w:p w14:paraId="0490209C" w14:textId="77777777" w:rsidR="009F520D" w:rsidRPr="00F552F4" w:rsidRDefault="009F520D" w:rsidP="0037783E">
      <w:pPr>
        <w:ind w:firstLine="709"/>
        <w:jc w:val="both"/>
        <w:rPr>
          <w:color w:val="000000" w:themeColor="text1"/>
          <w:sz w:val="28"/>
          <w:szCs w:val="28"/>
        </w:rPr>
      </w:pPr>
    </w:p>
    <w:p w14:paraId="283FBFFD" w14:textId="77777777" w:rsidR="009F520D" w:rsidRPr="00F552F4" w:rsidRDefault="00191942" w:rsidP="00604A23">
      <w:pPr>
        <w:ind w:firstLine="709"/>
        <w:jc w:val="center"/>
        <w:rPr>
          <w:rStyle w:val="af2"/>
          <w:b w:val="0"/>
          <w:color w:val="000000" w:themeColor="text1"/>
          <w:sz w:val="28"/>
          <w:szCs w:val="28"/>
        </w:rPr>
      </w:pPr>
      <w:r w:rsidRPr="00F552F4">
        <w:rPr>
          <w:rStyle w:val="af2"/>
          <w:b w:val="0"/>
          <w:bCs w:val="0"/>
          <w:color w:val="000000" w:themeColor="text1"/>
          <w:sz w:val="28"/>
          <w:szCs w:val="28"/>
        </w:rPr>
        <w:t>51</w:t>
      </w:r>
      <w:r w:rsidR="009F520D" w:rsidRPr="00F552F4">
        <w:rPr>
          <w:rStyle w:val="af2"/>
          <w:b w:val="0"/>
          <w:bCs w:val="0"/>
          <w:color w:val="000000" w:themeColor="text1"/>
          <w:sz w:val="28"/>
          <w:szCs w:val="28"/>
        </w:rPr>
        <w:t xml:space="preserve"> 1 00 00000  Региональные проект</w:t>
      </w:r>
      <w:r w:rsidR="0099428D" w:rsidRPr="00F552F4">
        <w:rPr>
          <w:rStyle w:val="af2"/>
          <w:b w:val="0"/>
          <w:bCs w:val="0"/>
          <w:color w:val="000000" w:themeColor="text1"/>
          <w:sz w:val="28"/>
          <w:szCs w:val="28"/>
        </w:rPr>
        <w:t>ы</w:t>
      </w:r>
    </w:p>
    <w:p w14:paraId="30B5130B" w14:textId="77777777" w:rsidR="00604A23" w:rsidRPr="00F552F4" w:rsidRDefault="00604A23" w:rsidP="00604A23">
      <w:pPr>
        <w:ind w:firstLine="709"/>
        <w:jc w:val="center"/>
        <w:rPr>
          <w:bCs/>
          <w:color w:val="000000" w:themeColor="text1"/>
          <w:sz w:val="28"/>
          <w:szCs w:val="28"/>
        </w:rPr>
      </w:pPr>
    </w:p>
    <w:p w14:paraId="2DA86770" w14:textId="77777777" w:rsidR="009F520D" w:rsidRPr="00F552F4" w:rsidRDefault="00604A23" w:rsidP="00604A23">
      <w:pPr>
        <w:tabs>
          <w:tab w:val="left" w:pos="709"/>
        </w:tabs>
        <w:jc w:val="both"/>
        <w:rPr>
          <w:color w:val="000000" w:themeColor="text1"/>
          <w:sz w:val="28"/>
          <w:szCs w:val="28"/>
        </w:rPr>
      </w:pPr>
      <w:r w:rsidRPr="00F552F4">
        <w:rPr>
          <w:color w:val="000000" w:themeColor="text1"/>
          <w:sz w:val="28"/>
          <w:szCs w:val="28"/>
        </w:rPr>
        <w:t xml:space="preserve">         </w:t>
      </w:r>
      <w:r w:rsidR="009F520D" w:rsidRPr="00F552F4">
        <w:rPr>
          <w:color w:val="000000" w:themeColor="text1"/>
          <w:sz w:val="28"/>
          <w:szCs w:val="28"/>
        </w:rPr>
        <w:t xml:space="preserve">По данной целевой статье отражаются расходы республиканского бюджета по следующим региональным проектам, </w:t>
      </w:r>
      <w:r w:rsidR="00A3549F" w:rsidRPr="00F552F4">
        <w:rPr>
          <w:color w:val="000000" w:themeColor="text1"/>
          <w:sz w:val="28"/>
          <w:szCs w:val="28"/>
        </w:rPr>
        <w:t>входящим</w:t>
      </w:r>
      <w:r w:rsidR="009F520D" w:rsidRPr="00F552F4">
        <w:rPr>
          <w:color w:val="000000" w:themeColor="text1"/>
          <w:sz w:val="28"/>
          <w:szCs w:val="28"/>
        </w:rPr>
        <w:t xml:space="preserve"> в состав национальных проектов:</w:t>
      </w:r>
    </w:p>
    <w:p w14:paraId="3094F061" w14:textId="77777777" w:rsidR="009F520D" w:rsidRPr="00F552F4" w:rsidRDefault="009F520D" w:rsidP="009F520D">
      <w:pPr>
        <w:tabs>
          <w:tab w:val="left" w:pos="709"/>
          <w:tab w:val="left" w:pos="851"/>
        </w:tabs>
        <w:jc w:val="both"/>
        <w:rPr>
          <w:color w:val="000000" w:themeColor="text1"/>
          <w:sz w:val="28"/>
          <w:szCs w:val="28"/>
        </w:rPr>
      </w:pPr>
      <w:r w:rsidRPr="00F552F4">
        <w:rPr>
          <w:color w:val="000000" w:themeColor="text1"/>
          <w:sz w:val="28"/>
          <w:szCs w:val="28"/>
        </w:rPr>
        <w:t xml:space="preserve">         51 1 N1 00000 </w:t>
      </w:r>
      <w:r w:rsidR="000F089E" w:rsidRPr="00F552F4">
        <w:rPr>
          <w:color w:val="000000" w:themeColor="text1"/>
          <w:sz w:val="28"/>
          <w:szCs w:val="28"/>
        </w:rPr>
        <w:t>Региональный проект «</w:t>
      </w:r>
      <w:r w:rsidRPr="00F552F4">
        <w:rPr>
          <w:color w:val="000000" w:themeColor="text1"/>
          <w:sz w:val="28"/>
          <w:szCs w:val="28"/>
        </w:rPr>
        <w:t>Развитие системы оказания пер</w:t>
      </w:r>
      <w:r w:rsidR="000F089E" w:rsidRPr="00F552F4">
        <w:rPr>
          <w:color w:val="000000" w:themeColor="text1"/>
          <w:sz w:val="28"/>
          <w:szCs w:val="28"/>
        </w:rPr>
        <w:t>вичной медико-санитарной помощи»</w:t>
      </w:r>
      <w:r w:rsidRPr="00F552F4">
        <w:rPr>
          <w:color w:val="000000" w:themeColor="text1"/>
          <w:sz w:val="28"/>
          <w:szCs w:val="28"/>
        </w:rPr>
        <w:t>;</w:t>
      </w:r>
    </w:p>
    <w:p w14:paraId="5CD69805" w14:textId="77777777" w:rsidR="009F520D" w:rsidRPr="00F552F4" w:rsidRDefault="000F089E" w:rsidP="009F520D">
      <w:pPr>
        <w:jc w:val="both"/>
        <w:rPr>
          <w:color w:val="000000" w:themeColor="text1"/>
          <w:sz w:val="28"/>
          <w:szCs w:val="28"/>
        </w:rPr>
      </w:pPr>
      <w:r w:rsidRPr="00F552F4">
        <w:rPr>
          <w:color w:val="000000" w:themeColor="text1"/>
          <w:sz w:val="28"/>
          <w:szCs w:val="28"/>
        </w:rPr>
        <w:t xml:space="preserve">         </w:t>
      </w:r>
      <w:r w:rsidR="009F520D" w:rsidRPr="00F552F4">
        <w:rPr>
          <w:color w:val="000000" w:themeColor="text1"/>
          <w:sz w:val="28"/>
          <w:szCs w:val="28"/>
        </w:rPr>
        <w:t xml:space="preserve">51 1 N2 00000 </w:t>
      </w:r>
      <w:r w:rsidRPr="00F552F4">
        <w:rPr>
          <w:color w:val="000000" w:themeColor="text1"/>
          <w:sz w:val="28"/>
          <w:szCs w:val="28"/>
        </w:rPr>
        <w:t>Региональный проект «</w:t>
      </w:r>
      <w:r w:rsidR="009F520D" w:rsidRPr="00F552F4">
        <w:rPr>
          <w:color w:val="000000" w:themeColor="text1"/>
          <w:sz w:val="28"/>
          <w:szCs w:val="28"/>
        </w:rPr>
        <w:t>Борьба с сердечно-сосудистыми заболеваниями</w:t>
      </w:r>
      <w:r w:rsidRPr="00F552F4">
        <w:rPr>
          <w:color w:val="000000" w:themeColor="text1"/>
          <w:sz w:val="28"/>
          <w:szCs w:val="28"/>
        </w:rPr>
        <w:t>»;</w:t>
      </w:r>
    </w:p>
    <w:p w14:paraId="2F92EF67" w14:textId="77777777"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N3 00000 Региональный проект «Борьба с онкологическими заболеваниями»; </w:t>
      </w:r>
    </w:p>
    <w:p w14:paraId="32F7185D" w14:textId="77777777" w:rsidR="009F520D"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N7 00000 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w:t>
      </w:r>
    </w:p>
    <w:p w14:paraId="4C6E685F" w14:textId="77777777"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t xml:space="preserve">         51 1 N9 00000 Региональный проект «Модернизация первичного звена здравоохранения Республики Адыгея»;</w:t>
      </w:r>
    </w:p>
    <w:p w14:paraId="42A6F461" w14:textId="77777777" w:rsidR="000F089E" w:rsidRPr="00F552F4" w:rsidRDefault="000F089E" w:rsidP="000F089E">
      <w:pPr>
        <w:tabs>
          <w:tab w:val="left" w:pos="709"/>
        </w:tabs>
        <w:jc w:val="both"/>
        <w:rPr>
          <w:color w:val="000000" w:themeColor="text1"/>
          <w:sz w:val="28"/>
          <w:szCs w:val="28"/>
        </w:rPr>
      </w:pPr>
      <w:r w:rsidRPr="000F089E">
        <w:rPr>
          <w:color w:val="7030A0"/>
          <w:sz w:val="28"/>
          <w:szCs w:val="28"/>
        </w:rPr>
        <w:t xml:space="preserve">         </w:t>
      </w:r>
      <w:r w:rsidRPr="00F552F4">
        <w:rPr>
          <w:color w:val="000000" w:themeColor="text1"/>
          <w:sz w:val="28"/>
          <w:szCs w:val="28"/>
        </w:rPr>
        <w:t>51 1 P3 00000 Региональный проект «Разработка и реализация программы системной поддержки и повышения качества жи</w:t>
      </w:r>
      <w:r w:rsidR="00A32745" w:rsidRPr="00F552F4">
        <w:rPr>
          <w:color w:val="000000" w:themeColor="text1"/>
          <w:sz w:val="28"/>
          <w:szCs w:val="28"/>
        </w:rPr>
        <w:t>зни граждан старшего поколения «</w:t>
      </w:r>
      <w:r w:rsidRPr="00F552F4">
        <w:rPr>
          <w:color w:val="000000" w:themeColor="text1"/>
          <w:sz w:val="28"/>
          <w:szCs w:val="28"/>
        </w:rPr>
        <w:t>Старшее поколение»;</w:t>
      </w:r>
    </w:p>
    <w:p w14:paraId="19FA0E59" w14:textId="77777777" w:rsidR="000F089E" w:rsidRPr="00F552F4" w:rsidRDefault="000F089E" w:rsidP="000F089E">
      <w:pPr>
        <w:tabs>
          <w:tab w:val="left" w:pos="709"/>
        </w:tabs>
        <w:jc w:val="both"/>
        <w:rPr>
          <w:color w:val="000000" w:themeColor="text1"/>
          <w:sz w:val="28"/>
          <w:szCs w:val="28"/>
        </w:rPr>
      </w:pPr>
      <w:r w:rsidRPr="00F552F4">
        <w:rPr>
          <w:color w:val="000000" w:themeColor="text1"/>
          <w:sz w:val="28"/>
          <w:szCs w:val="28"/>
        </w:rPr>
        <w:lastRenderedPageBreak/>
        <w:t xml:space="preserve">         51 1 P4 00000 Региональный проект «Формирование системы мотивации граждан к здоровому образу жизни, включая здоровое питание и отказ от вредных привычек»</w:t>
      </w:r>
      <w:r w:rsidR="000F419A" w:rsidRPr="00F552F4">
        <w:rPr>
          <w:color w:val="000000" w:themeColor="text1"/>
          <w:sz w:val="28"/>
          <w:szCs w:val="28"/>
        </w:rPr>
        <w:t>.</w:t>
      </w:r>
    </w:p>
    <w:p w14:paraId="29052F65" w14:textId="77777777" w:rsidR="00604A23" w:rsidRPr="00F552F4" w:rsidRDefault="00604A23" w:rsidP="000F089E">
      <w:pPr>
        <w:tabs>
          <w:tab w:val="left" w:pos="709"/>
        </w:tabs>
        <w:jc w:val="both"/>
        <w:rPr>
          <w:color w:val="000000" w:themeColor="text1"/>
          <w:sz w:val="28"/>
          <w:szCs w:val="28"/>
        </w:rPr>
      </w:pPr>
    </w:p>
    <w:p w14:paraId="46F7FEF9" w14:textId="77777777" w:rsidR="00604A23" w:rsidRPr="00F552F4" w:rsidRDefault="00604A23" w:rsidP="00604A23">
      <w:pPr>
        <w:tabs>
          <w:tab w:val="left" w:pos="709"/>
        </w:tabs>
        <w:jc w:val="center"/>
        <w:rPr>
          <w:rStyle w:val="af2"/>
          <w:b w:val="0"/>
          <w:color w:val="000000" w:themeColor="text1"/>
          <w:sz w:val="28"/>
          <w:szCs w:val="28"/>
        </w:rPr>
      </w:pPr>
      <w:r w:rsidRPr="00F552F4">
        <w:rPr>
          <w:color w:val="000000" w:themeColor="text1"/>
          <w:sz w:val="28"/>
          <w:szCs w:val="28"/>
        </w:rPr>
        <w:t>51 2 00 00000 Ведомственные проекты</w:t>
      </w:r>
    </w:p>
    <w:p w14:paraId="32FD62A9" w14:textId="77777777" w:rsidR="000F419A" w:rsidRPr="00F552F4" w:rsidRDefault="000F419A" w:rsidP="00604A23">
      <w:pPr>
        <w:tabs>
          <w:tab w:val="left" w:pos="709"/>
        </w:tabs>
        <w:jc w:val="center"/>
        <w:rPr>
          <w:rStyle w:val="af2"/>
          <w:b w:val="0"/>
          <w:color w:val="000000" w:themeColor="text1"/>
          <w:sz w:val="28"/>
          <w:szCs w:val="28"/>
        </w:rPr>
      </w:pPr>
    </w:p>
    <w:p w14:paraId="3DBEBCD2" w14:textId="77777777"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595E8C72" w14:textId="77777777"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51 2 01 00000 Ведомственный проект «Укрепление материально-технической базы учреждений».</w:t>
      </w:r>
    </w:p>
    <w:p w14:paraId="1B3EC82F" w14:textId="77777777" w:rsidR="000F419A" w:rsidRPr="00F552F4" w:rsidRDefault="000F419A" w:rsidP="000F419A">
      <w:pPr>
        <w:tabs>
          <w:tab w:val="left" w:pos="709"/>
        </w:tabs>
        <w:jc w:val="both"/>
        <w:rPr>
          <w:color w:val="000000" w:themeColor="text1"/>
          <w:sz w:val="28"/>
          <w:szCs w:val="28"/>
        </w:rPr>
      </w:pPr>
    </w:p>
    <w:p w14:paraId="52927396" w14:textId="77777777" w:rsidR="000F419A" w:rsidRPr="00F552F4" w:rsidRDefault="000F419A" w:rsidP="000F419A">
      <w:pPr>
        <w:tabs>
          <w:tab w:val="left" w:pos="709"/>
        </w:tabs>
        <w:jc w:val="center"/>
        <w:rPr>
          <w:color w:val="000000" w:themeColor="text1"/>
          <w:sz w:val="28"/>
          <w:szCs w:val="28"/>
        </w:rPr>
      </w:pPr>
      <w:r w:rsidRPr="00F552F4">
        <w:rPr>
          <w:color w:val="000000" w:themeColor="text1"/>
          <w:sz w:val="28"/>
          <w:szCs w:val="28"/>
        </w:rPr>
        <w:t>51 3 00 00000 Комплексы процессных мероприятий</w:t>
      </w:r>
    </w:p>
    <w:p w14:paraId="57692A64" w14:textId="77777777" w:rsidR="000F419A" w:rsidRPr="00F552F4" w:rsidRDefault="000F419A" w:rsidP="000F419A">
      <w:pPr>
        <w:tabs>
          <w:tab w:val="left" w:pos="709"/>
        </w:tabs>
        <w:jc w:val="center"/>
        <w:rPr>
          <w:color w:val="000000" w:themeColor="text1"/>
          <w:sz w:val="28"/>
          <w:szCs w:val="28"/>
        </w:rPr>
      </w:pPr>
    </w:p>
    <w:p w14:paraId="788C238E" w14:textId="77777777" w:rsidR="000F419A" w:rsidRPr="00F552F4" w:rsidRDefault="000F419A" w:rsidP="000F419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333CE7A3" w14:textId="77777777" w:rsidR="000F419A"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w:t>
      </w:r>
      <w:r w:rsidR="000F419A" w:rsidRPr="00F552F4">
        <w:rPr>
          <w:color w:val="000000" w:themeColor="text1"/>
          <w:sz w:val="28"/>
          <w:szCs w:val="28"/>
        </w:rPr>
        <w:t>51 3 01 00000 Комплекс процессных мероприятий «Профилактика заболеваний и формирование здорового образа жизни, организация медицинской реабилитации и санаторно-курортного лечения»</w:t>
      </w:r>
      <w:r w:rsidRPr="00F552F4">
        <w:rPr>
          <w:color w:val="000000" w:themeColor="text1"/>
          <w:sz w:val="28"/>
          <w:szCs w:val="28"/>
        </w:rPr>
        <w:t>;</w:t>
      </w:r>
    </w:p>
    <w:p w14:paraId="428F252B" w14:textId="77777777"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02 00000 Комплекс процессных мероприятий «Предупреждение и борьба с социально значимыми заболеваниями, оказание патолого-анатомических услуг, проведение судебно-медицинской экспертизы»;</w:t>
      </w:r>
    </w:p>
    <w:p w14:paraId="0891AB01" w14:textId="77777777"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03 00000 Комплекс процессных мероприятий «Оказание высокотехнологичной медицинской помощи и медицинской помощи за пределами Республики Адыгея»;</w:t>
      </w:r>
    </w:p>
    <w:p w14:paraId="575A0AAC" w14:textId="77777777"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04 00000 Комплекс процессных мероприятий «Совершенствование оказания скорой медицинской помощи и службы  медицины катастроф»;</w:t>
      </w:r>
    </w:p>
    <w:p w14:paraId="34584300" w14:textId="77777777" w:rsidR="00D4075C" w:rsidRPr="00F552F4" w:rsidRDefault="00D4075C" w:rsidP="00D4075C">
      <w:pPr>
        <w:tabs>
          <w:tab w:val="left" w:pos="709"/>
        </w:tabs>
        <w:jc w:val="both"/>
        <w:rPr>
          <w:color w:val="000000" w:themeColor="text1"/>
          <w:sz w:val="28"/>
          <w:szCs w:val="28"/>
        </w:rPr>
      </w:pPr>
      <w:r w:rsidRPr="00F552F4">
        <w:rPr>
          <w:color w:val="000000" w:themeColor="text1"/>
          <w:sz w:val="28"/>
          <w:szCs w:val="28"/>
        </w:rPr>
        <w:t xml:space="preserve">         51 3 05 00000 Комплекс процессных мероприятий «Оказание паллиативной медицинской помощи»;</w:t>
      </w:r>
    </w:p>
    <w:p w14:paraId="390F1AA9" w14:textId="77777777" w:rsidR="00D4075C" w:rsidRPr="00F552F4" w:rsidRDefault="00E90684" w:rsidP="00E90684">
      <w:pPr>
        <w:tabs>
          <w:tab w:val="left" w:pos="567"/>
        </w:tabs>
        <w:jc w:val="both"/>
        <w:rPr>
          <w:color w:val="000000" w:themeColor="text1"/>
          <w:sz w:val="28"/>
          <w:szCs w:val="28"/>
        </w:rPr>
      </w:pPr>
      <w:r w:rsidRPr="00F552F4">
        <w:rPr>
          <w:color w:val="000000" w:themeColor="text1"/>
          <w:sz w:val="28"/>
          <w:szCs w:val="28"/>
        </w:rPr>
        <w:t xml:space="preserve">         </w:t>
      </w:r>
      <w:r w:rsidR="00D4075C" w:rsidRPr="00F552F4">
        <w:rPr>
          <w:color w:val="000000" w:themeColor="text1"/>
          <w:sz w:val="28"/>
          <w:szCs w:val="28"/>
        </w:rPr>
        <w:t>51 3 06 00000 Комплекс процессных мероприятий «Развитие службы крови»;</w:t>
      </w:r>
    </w:p>
    <w:p w14:paraId="137EA010" w14:textId="77777777" w:rsidR="00D4075C" w:rsidRPr="00F552F4" w:rsidRDefault="00D43195" w:rsidP="00D4075C">
      <w:pPr>
        <w:tabs>
          <w:tab w:val="left" w:pos="709"/>
        </w:tabs>
        <w:jc w:val="both"/>
        <w:rPr>
          <w:color w:val="000000" w:themeColor="text1"/>
          <w:sz w:val="28"/>
          <w:szCs w:val="28"/>
        </w:rPr>
      </w:pPr>
      <w:r w:rsidRPr="00F552F4">
        <w:rPr>
          <w:color w:val="000000" w:themeColor="text1"/>
          <w:sz w:val="28"/>
          <w:szCs w:val="28"/>
        </w:rPr>
        <w:t xml:space="preserve">         51 3 07 00000 Комплекс процессных мероприятий «Охрана материнства и детства»;</w:t>
      </w:r>
    </w:p>
    <w:p w14:paraId="7BCF310B" w14:textId="77777777" w:rsidR="00D43195" w:rsidRPr="00F552F4" w:rsidRDefault="00D43195" w:rsidP="00D4075C">
      <w:pPr>
        <w:tabs>
          <w:tab w:val="left" w:pos="709"/>
        </w:tabs>
        <w:jc w:val="both"/>
        <w:rPr>
          <w:color w:val="000000" w:themeColor="text1"/>
          <w:sz w:val="28"/>
          <w:szCs w:val="28"/>
        </w:rPr>
      </w:pPr>
      <w:r w:rsidRPr="00F552F4">
        <w:rPr>
          <w:color w:val="000000" w:themeColor="text1"/>
          <w:sz w:val="28"/>
          <w:szCs w:val="28"/>
        </w:rPr>
        <w:t xml:space="preserve">         51 3 08 00000 Комплекс процессных мероприятий «Компенсация расходов, связанных с оказанием медицинской помощи в учреждениях, подведомственных Министерству здравоохранения Республики Адыгея»;</w:t>
      </w:r>
    </w:p>
    <w:p w14:paraId="56996BC8" w14:textId="77777777"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09 00000 Комплекс процессных мероприятий «Обеспечение отдельных категорий граждан лекарственными препаратами»;</w:t>
      </w:r>
    </w:p>
    <w:p w14:paraId="56C8AA00" w14:textId="77777777"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10 00000 Комплекс процессных мероприятий «Управление кадровыми ресурсами здравоохранения»;</w:t>
      </w:r>
    </w:p>
    <w:p w14:paraId="6B2EB3BD" w14:textId="77777777"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t xml:space="preserve">         51 3 11 00000 Комплекс процессных мероприятий «Обеспечение деятельности органов исполнительной власти, централизованных</w:t>
      </w:r>
      <w:r w:rsidRPr="00D43195">
        <w:rPr>
          <w:color w:val="7030A0"/>
          <w:sz w:val="28"/>
          <w:szCs w:val="28"/>
        </w:rPr>
        <w:t xml:space="preserve"> </w:t>
      </w:r>
      <w:r w:rsidRPr="00F552F4">
        <w:rPr>
          <w:color w:val="000000" w:themeColor="text1"/>
          <w:sz w:val="28"/>
          <w:szCs w:val="28"/>
        </w:rPr>
        <w:t>бухгалтерий, деятельности по анализу и сбору данных, реализация мероприятий по информатизации отрасли»;</w:t>
      </w:r>
    </w:p>
    <w:p w14:paraId="79B24F85" w14:textId="77777777" w:rsidR="00D43195" w:rsidRPr="00F552F4" w:rsidRDefault="00D43195" w:rsidP="00D43195">
      <w:pPr>
        <w:tabs>
          <w:tab w:val="left" w:pos="709"/>
        </w:tabs>
        <w:jc w:val="both"/>
        <w:rPr>
          <w:color w:val="000000" w:themeColor="text1"/>
          <w:sz w:val="28"/>
          <w:szCs w:val="28"/>
        </w:rPr>
      </w:pPr>
      <w:r w:rsidRPr="00F552F4">
        <w:rPr>
          <w:color w:val="000000" w:themeColor="text1"/>
          <w:sz w:val="28"/>
          <w:szCs w:val="28"/>
        </w:rPr>
        <w:lastRenderedPageBreak/>
        <w:t xml:space="preserve">         51 3 12 00000 Комплекс процессных мероприятий «Обеспечение реализации программы государственных гарантий бесплатного оказания гражданам медицинской помощи, в том числе за счет средств обязательного медицинского страхования».</w:t>
      </w:r>
    </w:p>
    <w:p w14:paraId="7A260F6D" w14:textId="77777777" w:rsidR="00E80C6C" w:rsidRPr="00F552F4" w:rsidRDefault="00E80C6C" w:rsidP="00D43195">
      <w:pPr>
        <w:tabs>
          <w:tab w:val="left" w:pos="709"/>
        </w:tabs>
        <w:jc w:val="center"/>
        <w:rPr>
          <w:b/>
          <w:color w:val="000000" w:themeColor="text1"/>
          <w:sz w:val="28"/>
          <w:szCs w:val="28"/>
        </w:rPr>
      </w:pPr>
    </w:p>
    <w:p w14:paraId="212AB2B3" w14:textId="77777777" w:rsidR="00813B49" w:rsidRPr="00F552F4" w:rsidRDefault="00D43195" w:rsidP="00D43195">
      <w:pPr>
        <w:tabs>
          <w:tab w:val="left" w:pos="709"/>
        </w:tabs>
        <w:jc w:val="center"/>
        <w:rPr>
          <w:b/>
          <w:color w:val="000000" w:themeColor="text1"/>
          <w:sz w:val="28"/>
          <w:szCs w:val="28"/>
        </w:rPr>
      </w:pPr>
      <w:r w:rsidRPr="00F552F4">
        <w:rPr>
          <w:b/>
          <w:color w:val="000000" w:themeColor="text1"/>
          <w:sz w:val="28"/>
          <w:szCs w:val="28"/>
        </w:rPr>
        <w:t>2. Государственная программа Республики Адыгея</w:t>
      </w:r>
    </w:p>
    <w:p w14:paraId="7E16384B" w14:textId="77777777" w:rsidR="00D43195" w:rsidRPr="00F552F4" w:rsidRDefault="00D43195" w:rsidP="00D43195">
      <w:pPr>
        <w:tabs>
          <w:tab w:val="left" w:pos="709"/>
        </w:tabs>
        <w:jc w:val="center"/>
        <w:rPr>
          <w:b/>
          <w:color w:val="000000" w:themeColor="text1"/>
          <w:sz w:val="28"/>
          <w:szCs w:val="28"/>
        </w:rPr>
      </w:pPr>
      <w:r w:rsidRPr="00F552F4">
        <w:rPr>
          <w:b/>
          <w:color w:val="000000" w:themeColor="text1"/>
          <w:sz w:val="28"/>
          <w:szCs w:val="28"/>
        </w:rPr>
        <w:t>«Развитие образования»</w:t>
      </w:r>
    </w:p>
    <w:p w14:paraId="357A8916" w14:textId="77777777" w:rsidR="00B879AE" w:rsidRPr="00F552F4" w:rsidRDefault="00B879AE" w:rsidP="00D43195">
      <w:pPr>
        <w:tabs>
          <w:tab w:val="left" w:pos="709"/>
        </w:tabs>
        <w:jc w:val="center"/>
        <w:rPr>
          <w:b/>
          <w:color w:val="000000" w:themeColor="text1"/>
          <w:sz w:val="28"/>
          <w:szCs w:val="28"/>
        </w:rPr>
      </w:pPr>
    </w:p>
    <w:p w14:paraId="38E9E3F0" w14:textId="77777777" w:rsidR="00B879AE" w:rsidRPr="00F552F4" w:rsidRDefault="00B879AE" w:rsidP="00B879AE">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1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включают:</w:t>
      </w:r>
    </w:p>
    <w:p w14:paraId="7FDA4AF2" w14:textId="77777777" w:rsidR="00B879AE" w:rsidRPr="00F552F4" w:rsidRDefault="00B879AE" w:rsidP="00B879AE">
      <w:pPr>
        <w:tabs>
          <w:tab w:val="left" w:pos="709"/>
        </w:tabs>
        <w:jc w:val="both"/>
        <w:rPr>
          <w:color w:val="000000" w:themeColor="text1"/>
          <w:sz w:val="28"/>
          <w:szCs w:val="28"/>
        </w:rPr>
      </w:pPr>
    </w:p>
    <w:p w14:paraId="747A212B" w14:textId="77777777" w:rsidR="00B879AE" w:rsidRPr="00F552F4" w:rsidRDefault="00B879AE" w:rsidP="00B879AE">
      <w:pPr>
        <w:tabs>
          <w:tab w:val="left" w:pos="709"/>
        </w:tabs>
        <w:jc w:val="center"/>
        <w:rPr>
          <w:color w:val="000000" w:themeColor="text1"/>
          <w:sz w:val="28"/>
          <w:szCs w:val="28"/>
        </w:rPr>
      </w:pPr>
      <w:r w:rsidRPr="00F552F4">
        <w:rPr>
          <w:color w:val="000000" w:themeColor="text1"/>
          <w:sz w:val="28"/>
          <w:szCs w:val="28"/>
        </w:rPr>
        <w:t xml:space="preserve">    52 0 00 00000 Государственная программа Республики Адыгея «Развитие образования»</w:t>
      </w:r>
    </w:p>
    <w:p w14:paraId="0C57672F" w14:textId="77777777" w:rsidR="00B879AE" w:rsidRPr="00F552F4" w:rsidRDefault="00B879AE" w:rsidP="00B879AE">
      <w:pPr>
        <w:tabs>
          <w:tab w:val="left" w:pos="709"/>
        </w:tabs>
        <w:jc w:val="center"/>
        <w:rPr>
          <w:color w:val="000000" w:themeColor="text1"/>
          <w:sz w:val="28"/>
          <w:szCs w:val="28"/>
        </w:rPr>
      </w:pPr>
    </w:p>
    <w:p w14:paraId="101E3398" w14:textId="77777777" w:rsidR="00B879AE" w:rsidRPr="00F552F4" w:rsidRDefault="00B879AE" w:rsidP="00B879AE">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1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образования», разработанной в соответствии с </w:t>
      </w:r>
      <w:hyperlink r:id="rId1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1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71AE0690" w14:textId="77777777" w:rsidR="00B879AE" w:rsidRPr="00F552F4" w:rsidRDefault="00B879AE" w:rsidP="00B879AE">
      <w:pPr>
        <w:tabs>
          <w:tab w:val="left" w:pos="709"/>
        </w:tabs>
        <w:jc w:val="both"/>
        <w:rPr>
          <w:color w:val="000000" w:themeColor="text1"/>
          <w:sz w:val="28"/>
          <w:szCs w:val="28"/>
        </w:rPr>
      </w:pPr>
    </w:p>
    <w:p w14:paraId="3C3EB2EE" w14:textId="77777777" w:rsidR="00B879AE" w:rsidRPr="00F552F4" w:rsidRDefault="00F85302" w:rsidP="00F85302">
      <w:pPr>
        <w:tabs>
          <w:tab w:val="left" w:pos="709"/>
        </w:tabs>
        <w:jc w:val="center"/>
        <w:rPr>
          <w:color w:val="000000" w:themeColor="text1"/>
          <w:sz w:val="28"/>
          <w:szCs w:val="28"/>
        </w:rPr>
      </w:pPr>
      <w:r w:rsidRPr="00F552F4">
        <w:rPr>
          <w:color w:val="000000" w:themeColor="text1"/>
          <w:sz w:val="28"/>
          <w:szCs w:val="28"/>
        </w:rPr>
        <w:t>52 1 00 00000 Региональные проекты</w:t>
      </w:r>
    </w:p>
    <w:p w14:paraId="4C632E99" w14:textId="77777777" w:rsidR="00437BE4" w:rsidRPr="00F552F4" w:rsidRDefault="00437BE4" w:rsidP="00581187">
      <w:pPr>
        <w:tabs>
          <w:tab w:val="left" w:pos="709"/>
        </w:tabs>
        <w:jc w:val="both"/>
        <w:rPr>
          <w:color w:val="000000" w:themeColor="text1"/>
          <w:sz w:val="28"/>
          <w:szCs w:val="28"/>
        </w:rPr>
      </w:pPr>
    </w:p>
    <w:p w14:paraId="13FF9121" w14:textId="77777777" w:rsidR="00437BE4" w:rsidRPr="00F552F4" w:rsidRDefault="00437BE4" w:rsidP="00437BE4">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w:t>
      </w:r>
      <w:r w:rsidR="00581187" w:rsidRPr="00F552F4">
        <w:rPr>
          <w:color w:val="000000" w:themeColor="text1"/>
          <w:sz w:val="28"/>
          <w:szCs w:val="28"/>
        </w:rPr>
        <w:t>не входящим</w:t>
      </w:r>
      <w:r w:rsidRPr="00F552F4">
        <w:rPr>
          <w:color w:val="000000" w:themeColor="text1"/>
          <w:sz w:val="28"/>
          <w:szCs w:val="28"/>
        </w:rPr>
        <w:t xml:space="preserve"> в состав национальных проектов:</w:t>
      </w:r>
    </w:p>
    <w:p w14:paraId="4E6F67E5" w14:textId="77777777" w:rsidR="00437BE4" w:rsidRPr="00F552F4" w:rsidRDefault="00437BE4"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FD319F" w:rsidRPr="00F552F4">
        <w:rPr>
          <w:color w:val="000000" w:themeColor="text1"/>
          <w:sz w:val="28"/>
          <w:szCs w:val="28"/>
        </w:rPr>
        <w:t xml:space="preserve">  </w:t>
      </w:r>
      <w:r w:rsidRPr="00F552F4">
        <w:rPr>
          <w:color w:val="000000" w:themeColor="text1"/>
          <w:sz w:val="28"/>
          <w:szCs w:val="28"/>
        </w:rPr>
        <w:t xml:space="preserve"> </w:t>
      </w:r>
      <w:r w:rsidR="00364D85" w:rsidRPr="00F552F4">
        <w:rPr>
          <w:color w:val="000000" w:themeColor="text1"/>
          <w:sz w:val="28"/>
          <w:szCs w:val="28"/>
        </w:rPr>
        <w:t>52 1 01 00000 Региональный проект «Предоставление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p>
    <w:p w14:paraId="22F18BEB" w14:textId="77777777" w:rsidR="00364D85" w:rsidRPr="00F552F4" w:rsidRDefault="00364D85"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FD319F" w:rsidRPr="00F552F4">
        <w:rPr>
          <w:color w:val="000000" w:themeColor="text1"/>
          <w:sz w:val="28"/>
          <w:szCs w:val="28"/>
        </w:rPr>
        <w:t xml:space="preserve"> </w:t>
      </w:r>
      <w:r w:rsidRPr="00F552F4">
        <w:rPr>
          <w:color w:val="000000" w:themeColor="text1"/>
          <w:sz w:val="28"/>
          <w:szCs w:val="28"/>
        </w:rPr>
        <w:t xml:space="preserve">52 1 02 00000 </w:t>
      </w:r>
      <w:r w:rsidR="00FD319F" w:rsidRPr="00F552F4">
        <w:rPr>
          <w:color w:val="000000" w:themeColor="text1"/>
          <w:sz w:val="28"/>
          <w:szCs w:val="28"/>
        </w:rPr>
        <w:t>Региональный проект «Модернизация школьных систем образования»;</w:t>
      </w:r>
    </w:p>
    <w:p w14:paraId="2791740A" w14:textId="77777777"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03 00000 Региональный проект «Организация бесплатного горячего питания обучающихся в государственных и муниципальных образовательных организациях».</w:t>
      </w:r>
    </w:p>
    <w:p w14:paraId="121D69EB" w14:textId="77777777" w:rsidR="00581187" w:rsidRPr="00F552F4" w:rsidRDefault="00581187" w:rsidP="0058118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0D751E63" w14:textId="77777777"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E1 00000 Региональный проект «Современная школа»;</w:t>
      </w:r>
    </w:p>
    <w:p w14:paraId="611B706A" w14:textId="77777777" w:rsidR="00581187" w:rsidRPr="00F552F4" w:rsidRDefault="00581187" w:rsidP="00581187">
      <w:pPr>
        <w:tabs>
          <w:tab w:val="left" w:pos="284"/>
          <w:tab w:val="left" w:pos="567"/>
        </w:tabs>
        <w:jc w:val="both"/>
        <w:rPr>
          <w:color w:val="000000" w:themeColor="text1"/>
          <w:sz w:val="28"/>
          <w:szCs w:val="28"/>
        </w:rPr>
      </w:pPr>
      <w:r w:rsidRPr="00F552F4">
        <w:rPr>
          <w:color w:val="000000" w:themeColor="text1"/>
          <w:sz w:val="28"/>
          <w:szCs w:val="28"/>
        </w:rPr>
        <w:t xml:space="preserve">         52 1 E2 00000 Региональный проект «Успех каждого ребенка»;</w:t>
      </w:r>
    </w:p>
    <w:p w14:paraId="74B4720A" w14:textId="77777777" w:rsidR="00581187" w:rsidRPr="00F552F4" w:rsidRDefault="00581187" w:rsidP="00581187">
      <w:pPr>
        <w:tabs>
          <w:tab w:val="left" w:pos="284"/>
          <w:tab w:val="left" w:pos="567"/>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52 1 </w:t>
      </w:r>
      <w:r w:rsidRPr="00F552F4">
        <w:rPr>
          <w:color w:val="000000" w:themeColor="text1"/>
          <w:sz w:val="28"/>
          <w:szCs w:val="28"/>
          <w:lang w:val="en-US"/>
        </w:rPr>
        <w:t>E</w:t>
      </w:r>
      <w:r w:rsidRPr="00F552F4">
        <w:rPr>
          <w:color w:val="000000" w:themeColor="text1"/>
          <w:sz w:val="28"/>
          <w:szCs w:val="28"/>
        </w:rPr>
        <w:t>4 00000 Региональный проект «Цифровая образовательная среда»;</w:t>
      </w:r>
    </w:p>
    <w:p w14:paraId="4987DA2D" w14:textId="77777777"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1 EB 00000 Региональный проект «Патриотическое воспитание граждан Российской Федерации»;</w:t>
      </w:r>
    </w:p>
    <w:p w14:paraId="7BC9C397" w14:textId="77777777" w:rsidR="00581187" w:rsidRPr="00F552F4" w:rsidRDefault="00581187" w:rsidP="00581187">
      <w:pPr>
        <w:tabs>
          <w:tab w:val="left" w:pos="284"/>
          <w:tab w:val="left" w:pos="567"/>
          <w:tab w:val="left" w:pos="709"/>
        </w:tabs>
        <w:jc w:val="both"/>
        <w:rPr>
          <w:color w:val="000000" w:themeColor="text1"/>
          <w:sz w:val="28"/>
          <w:szCs w:val="28"/>
        </w:rPr>
      </w:pPr>
      <w:r w:rsidRPr="00F552F4">
        <w:rPr>
          <w:color w:val="000000" w:themeColor="text1"/>
          <w:sz w:val="28"/>
          <w:szCs w:val="28"/>
        </w:rPr>
        <w:lastRenderedPageBreak/>
        <w:t xml:space="preserve">         52 1 ЕГ 00000 Региональный проект «Развитие системы поддержки молодежи («Молодежь России»)».</w:t>
      </w:r>
    </w:p>
    <w:p w14:paraId="0661707E" w14:textId="77777777" w:rsidR="00FD319F" w:rsidRPr="00F552F4" w:rsidRDefault="00FD319F" w:rsidP="00FD319F">
      <w:pPr>
        <w:tabs>
          <w:tab w:val="left" w:pos="284"/>
          <w:tab w:val="left" w:pos="567"/>
          <w:tab w:val="left" w:pos="709"/>
        </w:tabs>
        <w:jc w:val="both"/>
        <w:rPr>
          <w:color w:val="000000" w:themeColor="text1"/>
          <w:sz w:val="28"/>
          <w:szCs w:val="28"/>
        </w:rPr>
      </w:pPr>
    </w:p>
    <w:p w14:paraId="63255655" w14:textId="77777777" w:rsidR="00FD319F" w:rsidRPr="00F552F4" w:rsidRDefault="00FD319F" w:rsidP="00FD319F">
      <w:pPr>
        <w:tabs>
          <w:tab w:val="left" w:pos="709"/>
        </w:tabs>
        <w:jc w:val="center"/>
        <w:rPr>
          <w:rStyle w:val="af2"/>
          <w:b w:val="0"/>
          <w:color w:val="000000" w:themeColor="text1"/>
          <w:sz w:val="28"/>
          <w:szCs w:val="28"/>
        </w:rPr>
      </w:pPr>
      <w:r w:rsidRPr="00F552F4">
        <w:rPr>
          <w:color w:val="000000" w:themeColor="text1"/>
          <w:sz w:val="28"/>
          <w:szCs w:val="28"/>
        </w:rPr>
        <w:t>52 2 00 00000 Ведомственные проекты</w:t>
      </w:r>
    </w:p>
    <w:p w14:paraId="2A6DDC70" w14:textId="77777777" w:rsidR="00FD319F" w:rsidRPr="00F552F4" w:rsidRDefault="00FD319F" w:rsidP="00FD319F">
      <w:pPr>
        <w:tabs>
          <w:tab w:val="left" w:pos="709"/>
        </w:tabs>
        <w:jc w:val="center"/>
        <w:rPr>
          <w:rStyle w:val="af2"/>
          <w:b w:val="0"/>
          <w:color w:val="000000" w:themeColor="text1"/>
          <w:sz w:val="28"/>
          <w:szCs w:val="28"/>
        </w:rPr>
      </w:pPr>
    </w:p>
    <w:p w14:paraId="53AE7B32" w14:textId="77777777"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67B90414" w14:textId="77777777" w:rsidR="00FD319F" w:rsidRPr="00F552F4" w:rsidRDefault="00FD319F" w:rsidP="00FD319F">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w:t>
      </w:r>
      <w:r w:rsidR="00762AFB" w:rsidRPr="00F552F4">
        <w:rPr>
          <w:color w:val="000000" w:themeColor="text1"/>
          <w:sz w:val="28"/>
          <w:szCs w:val="28"/>
        </w:rPr>
        <w:t>52 2 01 00000 Ведомственный проект «Оказание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 относящихся к категориям»;</w:t>
      </w:r>
    </w:p>
    <w:p w14:paraId="3FDE6814" w14:textId="77777777"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02 00000 Ведомственный проект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w:t>
      </w:r>
    </w:p>
    <w:p w14:paraId="524BA7EC" w14:textId="77777777"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03 00000 Ведомственный проект «Поддержка некоммерческих организаций, не являющихся казенными учреждениями, осуществляющих деятельность в сфере образования и науки»;</w:t>
      </w:r>
    </w:p>
    <w:p w14:paraId="3B75EEB6" w14:textId="77777777"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04 00000 Ведомственный проект «Поддержка некоммерческих организаций, не являющихся государственными (муниципальными) учреждениями, в сфере дополнительного образования»;</w:t>
      </w:r>
    </w:p>
    <w:p w14:paraId="36539E20" w14:textId="77777777"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2 05 00000 Ведомственный проект «Организация и обеспечение отдыха и оздоровления детей».</w:t>
      </w:r>
    </w:p>
    <w:p w14:paraId="40E5FB94" w14:textId="77777777" w:rsidR="00762AFB" w:rsidRPr="00F552F4" w:rsidRDefault="00762AFB" w:rsidP="00762AFB">
      <w:pPr>
        <w:tabs>
          <w:tab w:val="left" w:pos="284"/>
          <w:tab w:val="left" w:pos="567"/>
          <w:tab w:val="left" w:pos="709"/>
        </w:tabs>
        <w:jc w:val="both"/>
        <w:rPr>
          <w:color w:val="000000" w:themeColor="text1"/>
          <w:sz w:val="28"/>
          <w:szCs w:val="28"/>
        </w:rPr>
      </w:pPr>
    </w:p>
    <w:p w14:paraId="51F14152" w14:textId="77777777" w:rsidR="00762AFB" w:rsidRPr="00F552F4" w:rsidRDefault="00762AFB" w:rsidP="00762AFB">
      <w:pPr>
        <w:tabs>
          <w:tab w:val="left" w:pos="709"/>
        </w:tabs>
        <w:jc w:val="center"/>
        <w:rPr>
          <w:color w:val="000000" w:themeColor="text1"/>
          <w:sz w:val="28"/>
          <w:szCs w:val="28"/>
        </w:rPr>
      </w:pPr>
      <w:r w:rsidRPr="00F552F4">
        <w:rPr>
          <w:color w:val="000000" w:themeColor="text1"/>
          <w:sz w:val="28"/>
          <w:szCs w:val="28"/>
        </w:rPr>
        <w:t>52 3 00 00000 Комплексы процессных мероприятий</w:t>
      </w:r>
    </w:p>
    <w:p w14:paraId="2F63B77D" w14:textId="77777777" w:rsidR="00762AFB" w:rsidRPr="00F552F4" w:rsidRDefault="00762AFB" w:rsidP="00762AFB">
      <w:pPr>
        <w:tabs>
          <w:tab w:val="left" w:pos="709"/>
        </w:tabs>
        <w:jc w:val="center"/>
        <w:rPr>
          <w:color w:val="000000" w:themeColor="text1"/>
          <w:sz w:val="28"/>
          <w:szCs w:val="28"/>
        </w:rPr>
      </w:pPr>
    </w:p>
    <w:p w14:paraId="1F8301F1" w14:textId="77777777" w:rsidR="00762AFB" w:rsidRPr="00F552F4" w:rsidRDefault="00762AFB"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7FEE319F" w14:textId="77777777" w:rsidR="00080D7C" w:rsidRPr="00F552F4" w:rsidRDefault="00080D7C"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3 01 00000 Комплекс процессных мероприятий «Модернизация образования и развитие науки»;</w:t>
      </w:r>
    </w:p>
    <w:p w14:paraId="6FF28E01" w14:textId="77777777" w:rsidR="00080D7C" w:rsidRPr="00F552F4" w:rsidRDefault="00080D7C" w:rsidP="00762AFB">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52 3 02 00000 Комплекс процессных мероприятий «Обеспечение условий реализации государственной программы Республики Адыгея «Развитие образования».</w:t>
      </w:r>
    </w:p>
    <w:p w14:paraId="473EB646" w14:textId="77777777" w:rsidR="00080D7C" w:rsidRPr="00F552F4" w:rsidRDefault="00080D7C" w:rsidP="00762AFB">
      <w:pPr>
        <w:tabs>
          <w:tab w:val="left" w:pos="284"/>
          <w:tab w:val="left" w:pos="567"/>
          <w:tab w:val="left" w:pos="709"/>
        </w:tabs>
        <w:jc w:val="both"/>
        <w:rPr>
          <w:color w:val="000000" w:themeColor="text1"/>
          <w:sz w:val="28"/>
          <w:szCs w:val="28"/>
        </w:rPr>
      </w:pPr>
    </w:p>
    <w:p w14:paraId="4BE36349" w14:textId="77777777" w:rsidR="00080D7C" w:rsidRPr="00F552F4" w:rsidRDefault="00080D7C" w:rsidP="00080D7C">
      <w:pPr>
        <w:tabs>
          <w:tab w:val="left" w:pos="284"/>
          <w:tab w:val="left" w:pos="567"/>
          <w:tab w:val="left" w:pos="709"/>
        </w:tabs>
        <w:jc w:val="center"/>
        <w:rPr>
          <w:b/>
          <w:color w:val="000000" w:themeColor="text1"/>
          <w:sz w:val="28"/>
          <w:szCs w:val="28"/>
        </w:rPr>
      </w:pPr>
      <w:r w:rsidRPr="00F552F4">
        <w:rPr>
          <w:b/>
          <w:color w:val="000000" w:themeColor="text1"/>
          <w:sz w:val="28"/>
          <w:szCs w:val="28"/>
        </w:rPr>
        <w:t>3. Государственная программа Республики Адыгея «Социальная поддержка граждан»</w:t>
      </w:r>
    </w:p>
    <w:p w14:paraId="6D64C8C6" w14:textId="77777777" w:rsidR="00080D7C" w:rsidRPr="00F552F4" w:rsidRDefault="00080D7C" w:rsidP="00080D7C">
      <w:pPr>
        <w:tabs>
          <w:tab w:val="left" w:pos="284"/>
          <w:tab w:val="left" w:pos="567"/>
          <w:tab w:val="left" w:pos="709"/>
        </w:tabs>
        <w:jc w:val="center"/>
        <w:rPr>
          <w:b/>
          <w:color w:val="000000" w:themeColor="text1"/>
          <w:sz w:val="28"/>
          <w:szCs w:val="28"/>
        </w:rPr>
      </w:pPr>
    </w:p>
    <w:p w14:paraId="4E774B4A" w14:textId="77777777" w:rsidR="00080D7C" w:rsidRPr="00F552F4" w:rsidRDefault="00171482" w:rsidP="00171482">
      <w:pPr>
        <w:tabs>
          <w:tab w:val="left" w:pos="284"/>
          <w:tab w:val="left" w:pos="567"/>
          <w:tab w:val="left" w:pos="709"/>
        </w:tabs>
        <w:rPr>
          <w:color w:val="000000" w:themeColor="text1"/>
          <w:sz w:val="28"/>
          <w:szCs w:val="28"/>
        </w:rPr>
      </w:pPr>
      <w:r w:rsidRPr="00F552F4">
        <w:rPr>
          <w:color w:val="000000" w:themeColor="text1"/>
          <w:sz w:val="28"/>
          <w:szCs w:val="28"/>
        </w:rPr>
        <w:t xml:space="preserve">          Целевые статьи </w:t>
      </w:r>
      <w:hyperlink r:id="rId1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«Социальная поддержка граждан» включают:</w:t>
      </w:r>
    </w:p>
    <w:p w14:paraId="51903D5C" w14:textId="77777777" w:rsidR="00171482" w:rsidRDefault="00171482" w:rsidP="00171482">
      <w:pPr>
        <w:tabs>
          <w:tab w:val="left" w:pos="284"/>
          <w:tab w:val="left" w:pos="567"/>
          <w:tab w:val="left" w:pos="709"/>
        </w:tabs>
        <w:rPr>
          <w:color w:val="7030A0"/>
          <w:sz w:val="28"/>
          <w:szCs w:val="28"/>
        </w:rPr>
      </w:pPr>
    </w:p>
    <w:p w14:paraId="258EC658" w14:textId="77777777" w:rsidR="00171482" w:rsidRPr="00F552F4" w:rsidRDefault="00171482" w:rsidP="00171482">
      <w:pPr>
        <w:tabs>
          <w:tab w:val="left" w:pos="284"/>
          <w:tab w:val="left" w:pos="567"/>
          <w:tab w:val="left" w:pos="709"/>
        </w:tabs>
        <w:jc w:val="center"/>
        <w:rPr>
          <w:color w:val="000000" w:themeColor="text1"/>
          <w:sz w:val="28"/>
          <w:szCs w:val="28"/>
        </w:rPr>
      </w:pPr>
      <w:r w:rsidRPr="00F552F4">
        <w:rPr>
          <w:color w:val="000000" w:themeColor="text1"/>
          <w:sz w:val="28"/>
          <w:szCs w:val="28"/>
        </w:rPr>
        <w:t>53 0 00 00000 Государственная программа Республики Адыгея «Социальная поддержка граждан»</w:t>
      </w:r>
    </w:p>
    <w:p w14:paraId="715BE23A" w14:textId="77777777" w:rsidR="00171482" w:rsidRPr="00F552F4" w:rsidRDefault="00171482" w:rsidP="00171482">
      <w:pPr>
        <w:tabs>
          <w:tab w:val="left" w:pos="284"/>
          <w:tab w:val="left" w:pos="567"/>
          <w:tab w:val="left" w:pos="709"/>
        </w:tabs>
        <w:jc w:val="center"/>
        <w:rPr>
          <w:color w:val="000000" w:themeColor="text1"/>
          <w:sz w:val="28"/>
          <w:szCs w:val="28"/>
        </w:rPr>
      </w:pPr>
    </w:p>
    <w:p w14:paraId="6D02B71D" w14:textId="77777777" w:rsidR="00171482" w:rsidRPr="00F552F4" w:rsidRDefault="00171482" w:rsidP="00171482">
      <w:pPr>
        <w:tabs>
          <w:tab w:val="left" w:pos="284"/>
          <w:tab w:val="left" w:pos="567"/>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1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Pr="00F552F4">
        <w:rPr>
          <w:color w:val="000000" w:themeColor="text1"/>
          <w:sz w:val="28"/>
          <w:szCs w:val="28"/>
        </w:rPr>
        <w:lastRenderedPageBreak/>
        <w:t xml:space="preserve">«Социальная поддержка граждан», разработанной в соответствии с </w:t>
      </w:r>
      <w:hyperlink r:id="rId2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1C37D10B" w14:textId="77777777" w:rsidR="00171482" w:rsidRPr="00F552F4" w:rsidRDefault="00171482" w:rsidP="00171482">
      <w:pPr>
        <w:tabs>
          <w:tab w:val="left" w:pos="284"/>
          <w:tab w:val="left" w:pos="567"/>
          <w:tab w:val="left" w:pos="709"/>
        </w:tabs>
        <w:jc w:val="both"/>
        <w:rPr>
          <w:color w:val="000000" w:themeColor="text1"/>
          <w:sz w:val="28"/>
          <w:szCs w:val="28"/>
        </w:rPr>
      </w:pPr>
    </w:p>
    <w:p w14:paraId="245B5011" w14:textId="77777777" w:rsidR="00171482" w:rsidRPr="00F552F4" w:rsidRDefault="00171482" w:rsidP="00171482">
      <w:pPr>
        <w:tabs>
          <w:tab w:val="left" w:pos="709"/>
        </w:tabs>
        <w:jc w:val="center"/>
        <w:rPr>
          <w:color w:val="000000" w:themeColor="text1"/>
          <w:sz w:val="28"/>
          <w:szCs w:val="28"/>
        </w:rPr>
      </w:pPr>
      <w:r w:rsidRPr="00F552F4">
        <w:rPr>
          <w:color w:val="000000" w:themeColor="text1"/>
          <w:sz w:val="28"/>
          <w:szCs w:val="28"/>
        </w:rPr>
        <w:t>53 1 00 00000 Региональные проекты</w:t>
      </w:r>
    </w:p>
    <w:p w14:paraId="5E1B5113" w14:textId="77777777" w:rsidR="00171482" w:rsidRPr="00F552F4" w:rsidRDefault="00171482" w:rsidP="00171482">
      <w:pPr>
        <w:tabs>
          <w:tab w:val="left" w:pos="709"/>
        </w:tabs>
        <w:jc w:val="both"/>
        <w:rPr>
          <w:color w:val="000000" w:themeColor="text1"/>
          <w:sz w:val="28"/>
          <w:szCs w:val="28"/>
        </w:rPr>
      </w:pPr>
    </w:p>
    <w:p w14:paraId="590228E2" w14:textId="77777777"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w:t>
      </w:r>
      <w:r w:rsidR="00581187" w:rsidRPr="00F552F4">
        <w:rPr>
          <w:color w:val="000000" w:themeColor="text1"/>
          <w:sz w:val="28"/>
          <w:szCs w:val="28"/>
        </w:rPr>
        <w:t>входящим</w:t>
      </w:r>
      <w:r w:rsidRPr="00F552F4">
        <w:rPr>
          <w:color w:val="000000" w:themeColor="text1"/>
          <w:sz w:val="28"/>
          <w:szCs w:val="28"/>
        </w:rPr>
        <w:t xml:space="preserve"> в состав национальных проектов:</w:t>
      </w:r>
    </w:p>
    <w:p w14:paraId="42E73DEB" w14:textId="77777777"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53 1 P1 00000 Региональный проект «Финансовая поддержка семей при рождении детей»;</w:t>
      </w:r>
    </w:p>
    <w:p w14:paraId="3C3F35B7" w14:textId="77777777" w:rsidR="00171482" w:rsidRPr="00F552F4" w:rsidRDefault="00171482" w:rsidP="00171482">
      <w:pPr>
        <w:tabs>
          <w:tab w:val="left" w:pos="709"/>
        </w:tabs>
        <w:jc w:val="both"/>
        <w:rPr>
          <w:color w:val="000000" w:themeColor="text1"/>
          <w:sz w:val="28"/>
          <w:szCs w:val="28"/>
        </w:rPr>
      </w:pPr>
      <w:r w:rsidRPr="00F552F4">
        <w:rPr>
          <w:color w:val="000000" w:themeColor="text1"/>
          <w:sz w:val="28"/>
          <w:szCs w:val="28"/>
        </w:rPr>
        <w:t xml:space="preserve">         53 1 P3 00000 Региональный проект «Разработка и реализация программы системной поддержки и повышения качества жи</w:t>
      </w:r>
      <w:r w:rsidR="00030585" w:rsidRPr="00F552F4">
        <w:rPr>
          <w:color w:val="000000" w:themeColor="text1"/>
          <w:sz w:val="28"/>
          <w:szCs w:val="28"/>
        </w:rPr>
        <w:t>зни граждан старшего поколения «Старшее поколение».</w:t>
      </w:r>
    </w:p>
    <w:p w14:paraId="5FFC830C" w14:textId="77777777" w:rsidR="00030585" w:rsidRPr="00F552F4" w:rsidRDefault="00030585" w:rsidP="00171482">
      <w:pPr>
        <w:tabs>
          <w:tab w:val="left" w:pos="709"/>
        </w:tabs>
        <w:jc w:val="both"/>
        <w:rPr>
          <w:color w:val="000000" w:themeColor="text1"/>
          <w:sz w:val="28"/>
          <w:szCs w:val="28"/>
        </w:rPr>
      </w:pPr>
    </w:p>
    <w:p w14:paraId="753C4DD4" w14:textId="77777777" w:rsidR="00030585" w:rsidRPr="00F552F4" w:rsidRDefault="00030585" w:rsidP="00030585">
      <w:pPr>
        <w:tabs>
          <w:tab w:val="left" w:pos="709"/>
        </w:tabs>
        <w:jc w:val="center"/>
        <w:rPr>
          <w:rStyle w:val="af2"/>
          <w:b w:val="0"/>
          <w:color w:val="000000" w:themeColor="text1"/>
          <w:sz w:val="28"/>
          <w:szCs w:val="28"/>
        </w:rPr>
      </w:pPr>
      <w:r w:rsidRPr="00F552F4">
        <w:rPr>
          <w:color w:val="000000" w:themeColor="text1"/>
          <w:sz w:val="28"/>
          <w:szCs w:val="28"/>
        </w:rPr>
        <w:t>53 2 00 00000 Ведомственные проекты</w:t>
      </w:r>
    </w:p>
    <w:p w14:paraId="2582C27E" w14:textId="77777777" w:rsidR="00030585" w:rsidRPr="00F552F4" w:rsidRDefault="00030585" w:rsidP="00030585">
      <w:pPr>
        <w:tabs>
          <w:tab w:val="left" w:pos="709"/>
        </w:tabs>
        <w:jc w:val="center"/>
        <w:rPr>
          <w:rStyle w:val="af2"/>
          <w:b w:val="0"/>
          <w:color w:val="000000" w:themeColor="text1"/>
          <w:sz w:val="28"/>
          <w:szCs w:val="28"/>
        </w:rPr>
      </w:pPr>
    </w:p>
    <w:p w14:paraId="246C14A5" w14:textId="77777777" w:rsidR="00030585" w:rsidRPr="00F552F4" w:rsidRDefault="00030585" w:rsidP="0003058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6160D29C" w14:textId="77777777" w:rsidR="00030585"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2 01 00000 Ведомственный проект «Государственная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 а также пригородного и междугородного сообщения»;</w:t>
      </w:r>
    </w:p>
    <w:p w14:paraId="5A7C8E40" w14:textId="77777777"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2 02 00000 Ведомственный проект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p w14:paraId="776A1672" w14:textId="77777777" w:rsidR="00196B32" w:rsidRPr="00F552F4" w:rsidRDefault="00196B32" w:rsidP="00196B32">
      <w:pPr>
        <w:tabs>
          <w:tab w:val="left" w:pos="709"/>
        </w:tabs>
        <w:jc w:val="both"/>
        <w:rPr>
          <w:color w:val="000000" w:themeColor="text1"/>
          <w:sz w:val="28"/>
          <w:szCs w:val="28"/>
        </w:rPr>
      </w:pPr>
    </w:p>
    <w:p w14:paraId="3BEC1484" w14:textId="77777777" w:rsidR="00196B32" w:rsidRPr="00F552F4" w:rsidRDefault="00196B32" w:rsidP="00196B32">
      <w:pPr>
        <w:tabs>
          <w:tab w:val="left" w:pos="709"/>
        </w:tabs>
        <w:jc w:val="center"/>
        <w:rPr>
          <w:color w:val="000000" w:themeColor="text1"/>
          <w:sz w:val="28"/>
          <w:szCs w:val="28"/>
        </w:rPr>
      </w:pPr>
      <w:r w:rsidRPr="00F552F4">
        <w:rPr>
          <w:color w:val="000000" w:themeColor="text1"/>
          <w:sz w:val="28"/>
          <w:szCs w:val="28"/>
        </w:rPr>
        <w:t>53 3 00 00000 Комплексы процессных мероприятий</w:t>
      </w:r>
    </w:p>
    <w:p w14:paraId="6ADBE497" w14:textId="77777777" w:rsidR="00196B32" w:rsidRPr="00F552F4" w:rsidRDefault="00196B32" w:rsidP="00196B32">
      <w:pPr>
        <w:tabs>
          <w:tab w:val="left" w:pos="709"/>
        </w:tabs>
        <w:jc w:val="center"/>
        <w:rPr>
          <w:color w:val="000000" w:themeColor="text1"/>
          <w:sz w:val="28"/>
          <w:szCs w:val="28"/>
        </w:rPr>
      </w:pPr>
    </w:p>
    <w:p w14:paraId="10DD707E" w14:textId="77777777"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1A313A2A" w14:textId="77777777"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01 00000 Комплекс процессных мероприятий «Совершенствование социальной поддержки семьи и детей»;</w:t>
      </w:r>
    </w:p>
    <w:p w14:paraId="6D910D0F" w14:textId="77777777"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02 00000 Комплекс процессных мероприятий «Развитие мер социальной поддержки граждан»;</w:t>
      </w:r>
    </w:p>
    <w:p w14:paraId="70AEF44E" w14:textId="77777777" w:rsidR="00196B32" w:rsidRPr="00F552F4" w:rsidRDefault="00196B32" w:rsidP="00196B32">
      <w:pPr>
        <w:tabs>
          <w:tab w:val="left" w:pos="709"/>
        </w:tabs>
        <w:jc w:val="both"/>
        <w:rPr>
          <w:color w:val="000000" w:themeColor="text1"/>
          <w:sz w:val="28"/>
          <w:szCs w:val="28"/>
        </w:rPr>
      </w:pPr>
      <w:r w:rsidRPr="00F552F4">
        <w:rPr>
          <w:color w:val="000000" w:themeColor="text1"/>
          <w:sz w:val="28"/>
          <w:szCs w:val="28"/>
        </w:rPr>
        <w:t xml:space="preserve">         53 3 03 00000 Комплекс процессных мероприятий «Развитие социального обслуживания населения, а также повышение качества</w:t>
      </w:r>
      <w:r w:rsidRPr="00196B32">
        <w:rPr>
          <w:color w:val="7030A0"/>
          <w:sz w:val="28"/>
          <w:szCs w:val="28"/>
        </w:rPr>
        <w:t xml:space="preserve"> </w:t>
      </w:r>
      <w:r w:rsidRPr="00F552F4">
        <w:rPr>
          <w:color w:val="000000" w:themeColor="text1"/>
          <w:sz w:val="28"/>
          <w:szCs w:val="28"/>
        </w:rPr>
        <w:t>оказания услуг на базе многофункциональных центров предоставления государственных и муниципальных услуг в Республике Адыгея»;</w:t>
      </w:r>
    </w:p>
    <w:p w14:paraId="02DF37EB" w14:textId="77777777" w:rsidR="00030585" w:rsidRPr="00F552F4" w:rsidRDefault="00681834" w:rsidP="00171482">
      <w:pPr>
        <w:tabs>
          <w:tab w:val="left" w:pos="709"/>
        </w:tabs>
        <w:jc w:val="both"/>
        <w:rPr>
          <w:color w:val="000000" w:themeColor="text1"/>
          <w:sz w:val="28"/>
          <w:szCs w:val="28"/>
        </w:rPr>
      </w:pPr>
      <w:r w:rsidRPr="00F552F4">
        <w:rPr>
          <w:color w:val="000000" w:themeColor="text1"/>
          <w:sz w:val="28"/>
          <w:szCs w:val="28"/>
        </w:rPr>
        <w:t xml:space="preserve">         </w:t>
      </w:r>
      <w:r w:rsidR="00196B32" w:rsidRPr="00F552F4">
        <w:rPr>
          <w:color w:val="000000" w:themeColor="text1"/>
          <w:sz w:val="28"/>
          <w:szCs w:val="28"/>
        </w:rPr>
        <w:t xml:space="preserve">53 3 04 00000 </w:t>
      </w:r>
      <w:r w:rsidRPr="00F552F4">
        <w:rPr>
          <w:color w:val="000000" w:themeColor="text1"/>
          <w:sz w:val="28"/>
          <w:szCs w:val="28"/>
        </w:rPr>
        <w:t>Комплекс процессных мероприятий «Обеспечение условий реализации государственной программы Республики Адыгея «Социальная поддержка граждан»;</w:t>
      </w:r>
    </w:p>
    <w:p w14:paraId="4870F548" w14:textId="77777777"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lastRenderedPageBreak/>
        <w:t xml:space="preserve">         53 3 05 00000 Комплекс процессных мероприятий «Реализация общественно значимых мероприятий»;</w:t>
      </w:r>
    </w:p>
    <w:p w14:paraId="307EACDE" w14:textId="77777777"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t xml:space="preserve">         53 3 06 00000 Комплекс процессных мероприятий «Улучшение условий и охраны труда».</w:t>
      </w:r>
    </w:p>
    <w:p w14:paraId="06BA85BC" w14:textId="77777777" w:rsidR="00681834" w:rsidRPr="00F552F4" w:rsidRDefault="00681834" w:rsidP="00681834">
      <w:pPr>
        <w:tabs>
          <w:tab w:val="left" w:pos="709"/>
        </w:tabs>
        <w:jc w:val="both"/>
        <w:rPr>
          <w:color w:val="000000" w:themeColor="text1"/>
          <w:sz w:val="28"/>
          <w:szCs w:val="28"/>
        </w:rPr>
      </w:pPr>
    </w:p>
    <w:p w14:paraId="44788E4E" w14:textId="77777777" w:rsidR="00813B49" w:rsidRPr="00F552F4" w:rsidRDefault="00681834" w:rsidP="00681834">
      <w:pPr>
        <w:tabs>
          <w:tab w:val="left" w:pos="709"/>
        </w:tabs>
        <w:jc w:val="center"/>
        <w:rPr>
          <w:b/>
          <w:color w:val="000000" w:themeColor="text1"/>
          <w:sz w:val="28"/>
          <w:szCs w:val="28"/>
        </w:rPr>
      </w:pPr>
      <w:r w:rsidRPr="00F552F4">
        <w:rPr>
          <w:b/>
          <w:color w:val="000000" w:themeColor="text1"/>
          <w:sz w:val="28"/>
          <w:szCs w:val="28"/>
        </w:rPr>
        <w:t xml:space="preserve">4. Государственная программа Республики Адыгея </w:t>
      </w:r>
    </w:p>
    <w:p w14:paraId="5FF81FE0" w14:textId="77777777" w:rsidR="00681834" w:rsidRPr="00F552F4" w:rsidRDefault="00681834" w:rsidP="00681834">
      <w:pPr>
        <w:tabs>
          <w:tab w:val="left" w:pos="709"/>
        </w:tabs>
        <w:jc w:val="center"/>
        <w:rPr>
          <w:b/>
          <w:color w:val="000000" w:themeColor="text1"/>
          <w:sz w:val="28"/>
          <w:szCs w:val="28"/>
        </w:rPr>
      </w:pPr>
      <w:r w:rsidRPr="00F552F4">
        <w:rPr>
          <w:b/>
          <w:color w:val="000000" w:themeColor="text1"/>
          <w:sz w:val="28"/>
          <w:szCs w:val="28"/>
        </w:rPr>
        <w:t>«Доступная среда»</w:t>
      </w:r>
    </w:p>
    <w:p w14:paraId="4CEBB089" w14:textId="77777777" w:rsidR="00681834" w:rsidRPr="00F552F4" w:rsidRDefault="00681834" w:rsidP="00681834">
      <w:pPr>
        <w:tabs>
          <w:tab w:val="left" w:pos="709"/>
        </w:tabs>
        <w:jc w:val="center"/>
        <w:rPr>
          <w:b/>
          <w:color w:val="000000" w:themeColor="text1"/>
          <w:sz w:val="28"/>
          <w:szCs w:val="28"/>
        </w:rPr>
      </w:pPr>
    </w:p>
    <w:p w14:paraId="08E061A6" w14:textId="77777777" w:rsidR="00681834" w:rsidRPr="00F552F4" w:rsidRDefault="00681834" w:rsidP="00681834">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2"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«Доступная среда» включают:</w:t>
      </w:r>
    </w:p>
    <w:p w14:paraId="230EC3AC" w14:textId="77777777" w:rsidR="00681834" w:rsidRPr="00F552F4" w:rsidRDefault="00681834" w:rsidP="00681834">
      <w:pPr>
        <w:tabs>
          <w:tab w:val="left" w:pos="709"/>
        </w:tabs>
        <w:jc w:val="both"/>
        <w:rPr>
          <w:color w:val="000000" w:themeColor="text1"/>
          <w:sz w:val="28"/>
          <w:szCs w:val="28"/>
        </w:rPr>
      </w:pPr>
    </w:p>
    <w:p w14:paraId="087550F7" w14:textId="77777777" w:rsidR="00681834" w:rsidRPr="00F552F4" w:rsidRDefault="00681834" w:rsidP="00681834">
      <w:pPr>
        <w:tabs>
          <w:tab w:val="left" w:pos="709"/>
        </w:tabs>
        <w:jc w:val="center"/>
        <w:rPr>
          <w:color w:val="000000" w:themeColor="text1"/>
          <w:sz w:val="28"/>
          <w:szCs w:val="28"/>
        </w:rPr>
      </w:pPr>
      <w:r w:rsidRPr="00F552F4">
        <w:rPr>
          <w:color w:val="000000" w:themeColor="text1"/>
          <w:sz w:val="28"/>
          <w:szCs w:val="28"/>
        </w:rPr>
        <w:t xml:space="preserve">54 0 00 00000 Государственная программа Республики Адыгея </w:t>
      </w:r>
    </w:p>
    <w:p w14:paraId="17AFBF0B" w14:textId="77777777" w:rsidR="00681834" w:rsidRPr="00F552F4" w:rsidRDefault="00681834" w:rsidP="00681834">
      <w:pPr>
        <w:tabs>
          <w:tab w:val="left" w:pos="709"/>
        </w:tabs>
        <w:jc w:val="center"/>
        <w:rPr>
          <w:color w:val="000000" w:themeColor="text1"/>
          <w:sz w:val="28"/>
          <w:szCs w:val="28"/>
        </w:rPr>
      </w:pPr>
      <w:r w:rsidRPr="00F552F4">
        <w:rPr>
          <w:color w:val="000000" w:themeColor="text1"/>
          <w:sz w:val="28"/>
          <w:szCs w:val="28"/>
        </w:rPr>
        <w:t>«Доступная среда»</w:t>
      </w:r>
    </w:p>
    <w:p w14:paraId="4C40BC06" w14:textId="77777777" w:rsidR="00681834" w:rsidRPr="00F552F4" w:rsidRDefault="00681834" w:rsidP="00681834">
      <w:pPr>
        <w:tabs>
          <w:tab w:val="left" w:pos="709"/>
        </w:tabs>
        <w:jc w:val="center"/>
        <w:rPr>
          <w:color w:val="000000" w:themeColor="text1"/>
          <w:sz w:val="28"/>
          <w:szCs w:val="28"/>
        </w:rPr>
      </w:pPr>
    </w:p>
    <w:p w14:paraId="6A7A0067" w14:textId="77777777" w:rsidR="00681834"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w:t>
      </w:r>
      <w:r w:rsidR="00681834"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23" w:history="1">
        <w:r w:rsidR="00681834" w:rsidRPr="00F552F4">
          <w:rPr>
            <w:color w:val="000000" w:themeColor="text1"/>
            <w:sz w:val="28"/>
            <w:szCs w:val="28"/>
          </w:rPr>
          <w:t>государственной программы</w:t>
        </w:r>
      </w:hyperlink>
      <w:r w:rsidR="00681834" w:rsidRPr="00F552F4">
        <w:rPr>
          <w:color w:val="000000" w:themeColor="text1"/>
          <w:sz w:val="28"/>
          <w:szCs w:val="28"/>
        </w:rPr>
        <w:t xml:space="preserve"> Республики Адыгея «</w:t>
      </w:r>
      <w:r w:rsidRPr="00F552F4">
        <w:rPr>
          <w:color w:val="000000" w:themeColor="text1"/>
          <w:sz w:val="28"/>
          <w:szCs w:val="28"/>
        </w:rPr>
        <w:t>Доступная среда</w:t>
      </w:r>
      <w:r w:rsidR="00681834" w:rsidRPr="00F552F4">
        <w:rPr>
          <w:color w:val="000000" w:themeColor="text1"/>
          <w:sz w:val="28"/>
          <w:szCs w:val="28"/>
        </w:rPr>
        <w:t xml:space="preserve">», разработанной в соответствии с </w:t>
      </w:r>
      <w:hyperlink r:id="rId24" w:history="1">
        <w:r w:rsidR="00681834" w:rsidRPr="00F552F4">
          <w:rPr>
            <w:color w:val="000000" w:themeColor="text1"/>
            <w:sz w:val="28"/>
            <w:szCs w:val="28"/>
          </w:rPr>
          <w:t>перечнем</w:t>
        </w:r>
      </w:hyperlink>
      <w:r w:rsidR="00681834" w:rsidRPr="00F552F4">
        <w:rPr>
          <w:color w:val="000000" w:themeColor="text1"/>
          <w:sz w:val="28"/>
          <w:szCs w:val="28"/>
        </w:rPr>
        <w:t xml:space="preserve"> государственных программ Республики Адыгея, утвержденным </w:t>
      </w:r>
      <w:hyperlink r:id="rId25" w:history="1">
        <w:r w:rsidR="00681834" w:rsidRPr="00F552F4">
          <w:rPr>
            <w:color w:val="000000" w:themeColor="text1"/>
            <w:sz w:val="28"/>
            <w:szCs w:val="28"/>
          </w:rPr>
          <w:t>распоряжением</w:t>
        </w:r>
      </w:hyperlink>
      <w:r w:rsidR="00681834"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656E6188" w14:textId="77777777" w:rsidR="006C231F" w:rsidRPr="00F552F4" w:rsidRDefault="006C231F" w:rsidP="006C231F">
      <w:pPr>
        <w:tabs>
          <w:tab w:val="left" w:pos="709"/>
        </w:tabs>
        <w:jc w:val="both"/>
        <w:rPr>
          <w:color w:val="000000" w:themeColor="text1"/>
          <w:sz w:val="28"/>
          <w:szCs w:val="28"/>
        </w:rPr>
      </w:pPr>
    </w:p>
    <w:p w14:paraId="56A090BF" w14:textId="77777777" w:rsidR="006C231F" w:rsidRPr="00F552F4" w:rsidRDefault="006C231F" w:rsidP="006C231F">
      <w:pPr>
        <w:tabs>
          <w:tab w:val="left" w:pos="709"/>
        </w:tabs>
        <w:jc w:val="center"/>
        <w:rPr>
          <w:color w:val="000000" w:themeColor="text1"/>
          <w:sz w:val="28"/>
          <w:szCs w:val="28"/>
        </w:rPr>
      </w:pPr>
      <w:r w:rsidRPr="00F552F4">
        <w:rPr>
          <w:color w:val="000000" w:themeColor="text1"/>
          <w:sz w:val="28"/>
          <w:szCs w:val="28"/>
        </w:rPr>
        <w:t>54 3 00 00000 Комплексы процессных мероприятий</w:t>
      </w:r>
    </w:p>
    <w:p w14:paraId="68DDD044" w14:textId="77777777" w:rsidR="006C231F" w:rsidRPr="00F552F4" w:rsidRDefault="006C231F" w:rsidP="006C231F">
      <w:pPr>
        <w:tabs>
          <w:tab w:val="left" w:pos="709"/>
        </w:tabs>
        <w:jc w:val="center"/>
        <w:rPr>
          <w:color w:val="000000" w:themeColor="text1"/>
          <w:sz w:val="28"/>
          <w:szCs w:val="28"/>
        </w:rPr>
      </w:pPr>
    </w:p>
    <w:p w14:paraId="208BBB96" w14:textId="77777777" w:rsidR="006C231F"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2BA83F23" w14:textId="77777777" w:rsidR="006C231F" w:rsidRPr="00F552F4" w:rsidRDefault="006C231F" w:rsidP="006C231F">
      <w:pPr>
        <w:tabs>
          <w:tab w:val="left" w:pos="709"/>
        </w:tabs>
        <w:jc w:val="both"/>
        <w:rPr>
          <w:color w:val="000000" w:themeColor="text1"/>
          <w:sz w:val="28"/>
          <w:szCs w:val="28"/>
        </w:rPr>
      </w:pPr>
      <w:r w:rsidRPr="00F552F4">
        <w:rPr>
          <w:color w:val="000000" w:themeColor="text1"/>
          <w:sz w:val="28"/>
          <w:szCs w:val="28"/>
        </w:rPr>
        <w:t xml:space="preserve">         54 3 01 00000 Комплекс процессных мероприятий «Развитие безбарьерной среды».</w:t>
      </w:r>
    </w:p>
    <w:p w14:paraId="708AECCA" w14:textId="77777777" w:rsidR="00AD53A2" w:rsidRPr="00F552F4" w:rsidRDefault="00AD53A2" w:rsidP="006C231F">
      <w:pPr>
        <w:tabs>
          <w:tab w:val="left" w:pos="709"/>
        </w:tabs>
        <w:jc w:val="both"/>
        <w:rPr>
          <w:color w:val="000000" w:themeColor="text1"/>
          <w:sz w:val="28"/>
          <w:szCs w:val="28"/>
        </w:rPr>
      </w:pPr>
    </w:p>
    <w:p w14:paraId="676E68FA" w14:textId="77777777" w:rsidR="00AD53A2" w:rsidRPr="00F552F4" w:rsidRDefault="00AD53A2" w:rsidP="00AD53A2">
      <w:pPr>
        <w:tabs>
          <w:tab w:val="left" w:pos="709"/>
        </w:tabs>
        <w:jc w:val="center"/>
        <w:rPr>
          <w:b/>
          <w:color w:val="000000" w:themeColor="text1"/>
          <w:sz w:val="28"/>
          <w:szCs w:val="28"/>
        </w:rPr>
      </w:pPr>
      <w:r w:rsidRPr="00F552F4">
        <w:rPr>
          <w:b/>
          <w:color w:val="000000" w:themeColor="text1"/>
          <w:sz w:val="28"/>
          <w:szCs w:val="28"/>
        </w:rPr>
        <w:t>5. Государственная программа Республики Адыгея «Обеспечение доступным и комфортным жильем и коммунальными услугами»</w:t>
      </w:r>
    </w:p>
    <w:p w14:paraId="11BE3D4D" w14:textId="77777777" w:rsidR="00AD53A2" w:rsidRPr="00F552F4" w:rsidRDefault="00AD53A2" w:rsidP="00AD53A2">
      <w:pPr>
        <w:tabs>
          <w:tab w:val="left" w:pos="709"/>
        </w:tabs>
        <w:jc w:val="center"/>
        <w:rPr>
          <w:b/>
          <w:color w:val="000000" w:themeColor="text1"/>
          <w:sz w:val="28"/>
          <w:szCs w:val="28"/>
        </w:rPr>
      </w:pPr>
    </w:p>
    <w:p w14:paraId="4A427DD3" w14:textId="77777777" w:rsidR="00AD53A2" w:rsidRPr="00F552F4" w:rsidRDefault="00AD53A2" w:rsidP="00AD53A2">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26"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включают:</w:t>
      </w:r>
    </w:p>
    <w:p w14:paraId="73E1F319" w14:textId="77777777" w:rsidR="00AD53A2" w:rsidRDefault="00AD53A2" w:rsidP="00AD53A2">
      <w:pPr>
        <w:tabs>
          <w:tab w:val="left" w:pos="709"/>
        </w:tabs>
        <w:jc w:val="both"/>
        <w:rPr>
          <w:color w:val="7030A0"/>
          <w:sz w:val="28"/>
          <w:szCs w:val="28"/>
        </w:rPr>
      </w:pPr>
    </w:p>
    <w:p w14:paraId="3E37F20E" w14:textId="77777777" w:rsidR="00AD53A2" w:rsidRDefault="00AD53A2" w:rsidP="00AD53A2">
      <w:pPr>
        <w:tabs>
          <w:tab w:val="left" w:pos="709"/>
        </w:tabs>
        <w:jc w:val="center"/>
        <w:rPr>
          <w:color w:val="000000" w:themeColor="text1"/>
          <w:sz w:val="28"/>
          <w:szCs w:val="28"/>
        </w:rPr>
      </w:pPr>
      <w:r>
        <w:rPr>
          <w:color w:val="000000" w:themeColor="text1"/>
          <w:sz w:val="28"/>
          <w:szCs w:val="28"/>
        </w:rPr>
        <w:t>55 0</w:t>
      </w:r>
      <w:r w:rsidRPr="00AD53A2">
        <w:rPr>
          <w:color w:val="000000" w:themeColor="text1"/>
          <w:sz w:val="28"/>
          <w:szCs w:val="28"/>
        </w:rPr>
        <w:t xml:space="preserve"> 00 00000  Государственн</w:t>
      </w:r>
      <w:r>
        <w:rPr>
          <w:color w:val="000000" w:themeColor="text1"/>
          <w:sz w:val="28"/>
          <w:szCs w:val="28"/>
        </w:rPr>
        <w:t>ая программа Республики Адыгея «</w:t>
      </w:r>
      <w:r w:rsidRPr="00AD53A2">
        <w:rPr>
          <w:color w:val="000000" w:themeColor="text1"/>
          <w:sz w:val="28"/>
          <w:szCs w:val="28"/>
        </w:rPr>
        <w:t xml:space="preserve">Обеспечение доступным и комфортным </w:t>
      </w:r>
      <w:r>
        <w:rPr>
          <w:color w:val="000000" w:themeColor="text1"/>
          <w:sz w:val="28"/>
          <w:szCs w:val="28"/>
        </w:rPr>
        <w:t>жильем и коммунальными услугами»</w:t>
      </w:r>
    </w:p>
    <w:p w14:paraId="034DD330" w14:textId="77777777" w:rsidR="00AD53A2" w:rsidRDefault="00AD53A2" w:rsidP="00AD53A2">
      <w:pPr>
        <w:tabs>
          <w:tab w:val="left" w:pos="709"/>
        </w:tabs>
        <w:jc w:val="center"/>
        <w:rPr>
          <w:color w:val="000000" w:themeColor="text1"/>
          <w:sz w:val="28"/>
          <w:szCs w:val="28"/>
        </w:rPr>
      </w:pPr>
    </w:p>
    <w:p w14:paraId="5BAB9295" w14:textId="77777777" w:rsidR="00AD53A2" w:rsidRPr="00F552F4" w:rsidRDefault="00AD53A2" w:rsidP="00AD53A2">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По данной целевой статье отражаются расходы республиканского бюджета на реализацию </w:t>
      </w:r>
      <w:hyperlink r:id="rId2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«Обеспечение доступным и комфортным жильем и коммунальными услугами», разработанной в соответствии с </w:t>
      </w:r>
      <w:hyperlink r:id="rId2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29" w:history="1">
        <w:r w:rsidRPr="00F552F4">
          <w:rPr>
            <w:color w:val="000000" w:themeColor="text1"/>
            <w:sz w:val="28"/>
            <w:szCs w:val="28"/>
          </w:rPr>
          <w:t>распоряжением</w:t>
        </w:r>
      </w:hyperlink>
      <w:r w:rsidRPr="00F552F4">
        <w:rPr>
          <w:color w:val="000000" w:themeColor="text1"/>
          <w:sz w:val="28"/>
          <w:szCs w:val="28"/>
        </w:rPr>
        <w:t xml:space="preserve"> Кабинета </w:t>
      </w:r>
      <w:r w:rsidRPr="00F552F4">
        <w:rPr>
          <w:color w:val="000000" w:themeColor="text1"/>
          <w:sz w:val="28"/>
          <w:szCs w:val="28"/>
        </w:rPr>
        <w:lastRenderedPageBreak/>
        <w:t>Министров Республики Адыгея от 13 августа 2013 года № 202-р, осуществляемые по следующим типам структурных элементов государственной программы.</w:t>
      </w:r>
    </w:p>
    <w:p w14:paraId="6023362C" w14:textId="77777777" w:rsidR="003A45ED" w:rsidRPr="00F552F4" w:rsidRDefault="003A45ED" w:rsidP="00AD53A2">
      <w:pPr>
        <w:tabs>
          <w:tab w:val="left" w:pos="709"/>
        </w:tabs>
        <w:jc w:val="both"/>
        <w:rPr>
          <w:color w:val="000000" w:themeColor="text1"/>
          <w:sz w:val="28"/>
          <w:szCs w:val="28"/>
        </w:rPr>
      </w:pPr>
    </w:p>
    <w:p w14:paraId="41E210DF" w14:textId="77777777" w:rsidR="003A45ED" w:rsidRPr="00F552F4" w:rsidRDefault="003A45ED" w:rsidP="003A45ED">
      <w:pPr>
        <w:tabs>
          <w:tab w:val="left" w:pos="709"/>
        </w:tabs>
        <w:jc w:val="center"/>
        <w:rPr>
          <w:rStyle w:val="af2"/>
          <w:b w:val="0"/>
          <w:color w:val="000000" w:themeColor="text1"/>
          <w:sz w:val="28"/>
          <w:szCs w:val="28"/>
        </w:rPr>
      </w:pPr>
      <w:r w:rsidRPr="00F552F4">
        <w:rPr>
          <w:color w:val="000000" w:themeColor="text1"/>
          <w:sz w:val="28"/>
          <w:szCs w:val="28"/>
        </w:rPr>
        <w:t>55 1 00 00000 Региональные проекты</w:t>
      </w:r>
    </w:p>
    <w:p w14:paraId="18AE2184" w14:textId="77777777" w:rsidR="003A45ED" w:rsidRPr="00F552F4" w:rsidRDefault="003A45ED" w:rsidP="003A45ED">
      <w:pPr>
        <w:tabs>
          <w:tab w:val="left" w:pos="709"/>
        </w:tabs>
        <w:jc w:val="center"/>
        <w:rPr>
          <w:rStyle w:val="af2"/>
          <w:b w:val="0"/>
          <w:color w:val="000000" w:themeColor="text1"/>
          <w:sz w:val="28"/>
          <w:szCs w:val="28"/>
        </w:rPr>
      </w:pPr>
    </w:p>
    <w:p w14:paraId="6B488B02" w14:textId="77777777" w:rsidR="003A45ED" w:rsidRPr="00F552F4" w:rsidRDefault="003A45ED" w:rsidP="003A45ED">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5909C58F" w14:textId="77777777" w:rsidR="003A45ED" w:rsidRPr="00F552F4" w:rsidRDefault="003A45ED"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w:t>
      </w:r>
      <w:r w:rsidR="00991F55" w:rsidRPr="00F552F4">
        <w:rPr>
          <w:rStyle w:val="af2"/>
          <w:b w:val="0"/>
          <w:color w:val="000000" w:themeColor="text1"/>
          <w:sz w:val="28"/>
          <w:szCs w:val="28"/>
        </w:rPr>
        <w:t xml:space="preserve"> </w:t>
      </w:r>
      <w:r w:rsidRPr="00F552F4">
        <w:rPr>
          <w:rStyle w:val="af2"/>
          <w:b w:val="0"/>
          <w:color w:val="000000" w:themeColor="text1"/>
          <w:sz w:val="28"/>
          <w:szCs w:val="28"/>
        </w:rPr>
        <w:t>55 1 01 00000 Региональный проект «Обеспечение жильем молодых семей»;</w:t>
      </w:r>
    </w:p>
    <w:p w14:paraId="66ECE646" w14:textId="77777777" w:rsidR="003A45ED" w:rsidRPr="00F552F4" w:rsidRDefault="003A45ED"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w:t>
      </w:r>
      <w:r w:rsidR="00991F55" w:rsidRPr="00F552F4">
        <w:rPr>
          <w:rStyle w:val="af2"/>
          <w:b w:val="0"/>
          <w:color w:val="000000" w:themeColor="text1"/>
          <w:sz w:val="28"/>
          <w:szCs w:val="28"/>
        </w:rPr>
        <w:t xml:space="preserve"> </w:t>
      </w:r>
      <w:r w:rsidRPr="00F552F4">
        <w:rPr>
          <w:rStyle w:val="af2"/>
          <w:b w:val="0"/>
          <w:color w:val="000000" w:themeColor="text1"/>
          <w:sz w:val="28"/>
          <w:szCs w:val="28"/>
        </w:rPr>
        <w:t xml:space="preserve">55 1 02 00000 </w:t>
      </w:r>
      <w:r w:rsidR="00991F55" w:rsidRPr="00F552F4">
        <w:rPr>
          <w:rStyle w:val="af2"/>
          <w:b w:val="0"/>
          <w:color w:val="000000" w:themeColor="text1"/>
          <w:sz w:val="28"/>
          <w:szCs w:val="28"/>
        </w:rPr>
        <w:t>Региональный проект «Модернизация объектов коммунальной инфраструктуры»;</w:t>
      </w:r>
    </w:p>
    <w:p w14:paraId="294AF7C7" w14:textId="77777777" w:rsidR="00991F55" w:rsidRPr="00F552F4" w:rsidRDefault="00991F55" w:rsidP="003A45ED">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03 00000 Региональный проект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p w14:paraId="3C1059CC" w14:textId="77777777" w:rsidR="00991F55" w:rsidRPr="00F552F4" w:rsidRDefault="00991F55" w:rsidP="00991F55">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04 00000 Региональный проект «Развитие г</w:t>
      </w:r>
      <w:r w:rsidR="00E728F1" w:rsidRPr="00F552F4">
        <w:rPr>
          <w:rStyle w:val="af2"/>
          <w:b w:val="0"/>
          <w:color w:val="000000" w:themeColor="text1"/>
          <w:sz w:val="28"/>
          <w:szCs w:val="28"/>
        </w:rPr>
        <w:t>азомоторного топлива»</w:t>
      </w:r>
      <w:r w:rsidR="00E27571" w:rsidRPr="00F552F4">
        <w:rPr>
          <w:rStyle w:val="af2"/>
          <w:b w:val="0"/>
          <w:color w:val="000000" w:themeColor="text1"/>
          <w:sz w:val="28"/>
          <w:szCs w:val="28"/>
        </w:rPr>
        <w:t>;</w:t>
      </w:r>
    </w:p>
    <w:p w14:paraId="5A51AC0B" w14:textId="77777777" w:rsidR="00E27571" w:rsidRPr="00F552F4" w:rsidRDefault="00E27571" w:rsidP="00E2757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1 05 00000  Региональный проект «Развитие зарядной инфраструктуры для электромобилей».</w:t>
      </w:r>
    </w:p>
    <w:p w14:paraId="0A420009" w14:textId="77777777" w:rsidR="00E728F1" w:rsidRPr="00F552F4" w:rsidRDefault="00E728F1" w:rsidP="00991F55">
      <w:pPr>
        <w:tabs>
          <w:tab w:val="left" w:pos="709"/>
        </w:tabs>
        <w:jc w:val="both"/>
        <w:rPr>
          <w:rStyle w:val="af2"/>
          <w:b w:val="0"/>
          <w:color w:val="000000" w:themeColor="text1"/>
          <w:sz w:val="28"/>
          <w:szCs w:val="28"/>
        </w:rPr>
      </w:pPr>
    </w:p>
    <w:p w14:paraId="21080B2D" w14:textId="77777777" w:rsidR="00E728F1" w:rsidRPr="00F552F4" w:rsidRDefault="00E728F1" w:rsidP="00E728F1">
      <w:pPr>
        <w:tabs>
          <w:tab w:val="left" w:pos="709"/>
        </w:tabs>
        <w:jc w:val="both"/>
        <w:rPr>
          <w:color w:val="000000" w:themeColor="text1"/>
          <w:sz w:val="28"/>
          <w:szCs w:val="28"/>
        </w:rPr>
      </w:pPr>
      <w:r w:rsidRPr="00F552F4">
        <w:rPr>
          <w:rStyle w:val="af2"/>
          <w:b w:val="0"/>
          <w:color w:val="000000" w:themeColor="text1"/>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4CA16FC6" w14:textId="77777777" w:rsidR="00E728F1" w:rsidRPr="00F552F4" w:rsidRDefault="00E728F1" w:rsidP="00E728F1">
      <w:pPr>
        <w:tabs>
          <w:tab w:val="left" w:pos="709"/>
        </w:tabs>
        <w:jc w:val="both"/>
        <w:rPr>
          <w:color w:val="000000" w:themeColor="text1"/>
          <w:sz w:val="28"/>
          <w:szCs w:val="28"/>
        </w:rPr>
      </w:pPr>
      <w:r w:rsidRPr="00F552F4">
        <w:rPr>
          <w:color w:val="000000" w:themeColor="text1"/>
          <w:sz w:val="28"/>
          <w:szCs w:val="28"/>
        </w:rPr>
        <w:t xml:space="preserve">         55 1 </w:t>
      </w:r>
      <w:r w:rsidRPr="00F552F4">
        <w:rPr>
          <w:color w:val="000000" w:themeColor="text1"/>
          <w:sz w:val="28"/>
          <w:szCs w:val="28"/>
          <w:lang w:val="en-US"/>
        </w:rPr>
        <w:t>F</w:t>
      </w:r>
      <w:r w:rsidRPr="00F552F4">
        <w:rPr>
          <w:color w:val="000000" w:themeColor="text1"/>
          <w:sz w:val="28"/>
          <w:szCs w:val="28"/>
        </w:rPr>
        <w:t>3 00000 Региональный проект «Обеспечение устойчивого сокращения непригодного для проживания жилищного фонда (Республика Адыгея (Адыгея))»;</w:t>
      </w:r>
    </w:p>
    <w:p w14:paraId="6849E222" w14:textId="77777777" w:rsidR="00E728F1" w:rsidRPr="00F552F4" w:rsidRDefault="00E728F1" w:rsidP="00E728F1">
      <w:pPr>
        <w:tabs>
          <w:tab w:val="left" w:pos="709"/>
        </w:tabs>
        <w:jc w:val="both"/>
        <w:rPr>
          <w:color w:val="000000" w:themeColor="text1"/>
          <w:sz w:val="28"/>
          <w:szCs w:val="28"/>
        </w:rPr>
      </w:pPr>
      <w:r w:rsidRPr="00F552F4">
        <w:rPr>
          <w:color w:val="000000" w:themeColor="text1"/>
          <w:sz w:val="28"/>
          <w:szCs w:val="28"/>
        </w:rPr>
        <w:t xml:space="preserve">         55 1 F5 00000 Региональный проект «Чистая вода».</w:t>
      </w:r>
    </w:p>
    <w:p w14:paraId="75751F12" w14:textId="77777777" w:rsidR="00E728F1" w:rsidRDefault="00E728F1" w:rsidP="00E728F1">
      <w:pPr>
        <w:tabs>
          <w:tab w:val="left" w:pos="709"/>
        </w:tabs>
        <w:jc w:val="both"/>
        <w:rPr>
          <w:color w:val="7030A0"/>
          <w:sz w:val="28"/>
          <w:szCs w:val="28"/>
        </w:rPr>
      </w:pPr>
    </w:p>
    <w:p w14:paraId="2935E4E2" w14:textId="77777777" w:rsidR="00E728F1" w:rsidRDefault="00E728F1" w:rsidP="00E728F1">
      <w:pPr>
        <w:tabs>
          <w:tab w:val="left" w:pos="709"/>
        </w:tabs>
        <w:jc w:val="center"/>
        <w:rPr>
          <w:rStyle w:val="af2"/>
          <w:b w:val="0"/>
          <w:color w:val="000000" w:themeColor="text1"/>
          <w:sz w:val="28"/>
          <w:szCs w:val="28"/>
        </w:rPr>
      </w:pPr>
      <w:r>
        <w:rPr>
          <w:color w:val="000000" w:themeColor="text1"/>
          <w:sz w:val="28"/>
          <w:szCs w:val="28"/>
        </w:rPr>
        <w:t>55</w:t>
      </w:r>
      <w:r w:rsidRPr="00030585">
        <w:rPr>
          <w:color w:val="000000" w:themeColor="text1"/>
          <w:sz w:val="28"/>
          <w:szCs w:val="28"/>
        </w:rPr>
        <w:t xml:space="preserve"> 2 00 00000 Ведомственные проекты</w:t>
      </w:r>
    </w:p>
    <w:p w14:paraId="139A88F2" w14:textId="77777777" w:rsidR="00E728F1" w:rsidRDefault="00E728F1" w:rsidP="00E728F1">
      <w:pPr>
        <w:tabs>
          <w:tab w:val="left" w:pos="709"/>
        </w:tabs>
        <w:jc w:val="center"/>
        <w:rPr>
          <w:rStyle w:val="af2"/>
          <w:b w:val="0"/>
          <w:color w:val="000000" w:themeColor="text1"/>
          <w:sz w:val="28"/>
          <w:szCs w:val="28"/>
        </w:rPr>
      </w:pPr>
    </w:p>
    <w:p w14:paraId="2A847366" w14:textId="77777777" w:rsidR="003C1EA1" w:rsidRPr="00F552F4" w:rsidRDefault="00E728F1" w:rsidP="003C1EA1">
      <w:pPr>
        <w:tabs>
          <w:tab w:val="left" w:pos="709"/>
        </w:tabs>
        <w:rPr>
          <w:bCs/>
          <w:color w:val="000000" w:themeColor="text1"/>
          <w:sz w:val="28"/>
          <w:szCs w:val="28"/>
        </w:rPr>
      </w:pPr>
      <w:r w:rsidRPr="00F552F4">
        <w:rPr>
          <w:rStyle w:val="af2"/>
          <w:b w:val="0"/>
          <w:color w:val="000000" w:themeColor="text1"/>
          <w:sz w:val="28"/>
          <w:szCs w:val="28"/>
        </w:rPr>
        <w:t xml:space="preserve">          </w:t>
      </w:r>
      <w:proofErr w:type="gramStart"/>
      <w:r w:rsidRPr="00F552F4">
        <w:rPr>
          <w:rStyle w:val="af2"/>
          <w:b w:val="0"/>
          <w:color w:val="000000" w:themeColor="text1"/>
          <w:sz w:val="28"/>
          <w:szCs w:val="28"/>
        </w:rPr>
        <w:t>По  данной</w:t>
      </w:r>
      <w:proofErr w:type="gramEnd"/>
      <w:r w:rsidRPr="00F552F4">
        <w:rPr>
          <w:rStyle w:val="af2"/>
          <w:b w:val="0"/>
          <w:color w:val="000000" w:themeColor="text1"/>
          <w:sz w:val="28"/>
          <w:szCs w:val="28"/>
        </w:rPr>
        <w:t xml:space="preserve">  целевой  статье  отражаются  расходы  республиканского </w:t>
      </w:r>
      <w:r w:rsidRPr="00F552F4">
        <w:rPr>
          <w:bCs/>
          <w:color w:val="000000" w:themeColor="text1"/>
          <w:sz w:val="28"/>
          <w:szCs w:val="28"/>
        </w:rPr>
        <w:t xml:space="preserve"> </w:t>
      </w:r>
    </w:p>
    <w:p w14:paraId="364BCE79" w14:textId="77777777" w:rsidR="00E728F1" w:rsidRPr="00F552F4" w:rsidRDefault="00E728F1" w:rsidP="003C1EA1">
      <w:pPr>
        <w:tabs>
          <w:tab w:val="left" w:pos="709"/>
        </w:tabs>
        <w:rPr>
          <w:color w:val="000000" w:themeColor="text1"/>
          <w:sz w:val="28"/>
          <w:szCs w:val="28"/>
        </w:rPr>
      </w:pPr>
      <w:r w:rsidRPr="00F552F4">
        <w:rPr>
          <w:color w:val="000000" w:themeColor="text1"/>
          <w:sz w:val="28"/>
          <w:szCs w:val="28"/>
        </w:rPr>
        <w:t>бюджета по следующим ведомственным проектам:</w:t>
      </w:r>
    </w:p>
    <w:p w14:paraId="153CB733" w14:textId="77777777" w:rsidR="003C1EA1" w:rsidRPr="00F552F4"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01 00000 Ведомственный проект «Стимулирование развития жилищного строительства»;</w:t>
      </w:r>
    </w:p>
    <w:p w14:paraId="554CDEB1" w14:textId="77777777" w:rsidR="003C1EA1" w:rsidRPr="00F552F4" w:rsidRDefault="003C1EA1" w:rsidP="003C1EA1">
      <w:pPr>
        <w:tabs>
          <w:tab w:val="left" w:pos="709"/>
        </w:tabs>
        <w:jc w:val="both"/>
        <w:rPr>
          <w:rStyle w:val="af2"/>
          <w:b w:val="0"/>
          <w:color w:val="000000" w:themeColor="text1"/>
          <w:sz w:val="28"/>
          <w:szCs w:val="28"/>
        </w:rPr>
      </w:pPr>
      <w:r>
        <w:rPr>
          <w:rStyle w:val="af2"/>
          <w:b w:val="0"/>
          <w:color w:val="7030A0"/>
          <w:sz w:val="28"/>
          <w:szCs w:val="28"/>
        </w:rPr>
        <w:t xml:space="preserve">         </w:t>
      </w:r>
      <w:r w:rsidRPr="00F552F4">
        <w:rPr>
          <w:rStyle w:val="af2"/>
          <w:b w:val="0"/>
          <w:color w:val="000000" w:themeColor="text1"/>
          <w:sz w:val="28"/>
          <w:szCs w:val="28"/>
        </w:rPr>
        <w:t>55 2 02 00000 Ведомственный проект «Создание условий для обеспечения граждан доступным жильем и качественными услугами жилищно-коммунального хозяйства»;</w:t>
      </w:r>
    </w:p>
    <w:p w14:paraId="01080ADD" w14:textId="77777777" w:rsidR="003C1EA1" w:rsidRPr="00F552F4"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03 00000 Ведомственный проект «Обращение с отходами, в том числе с твердыми коммунальными отходами»;</w:t>
      </w:r>
    </w:p>
    <w:p w14:paraId="2C957C9B" w14:textId="4B28928A" w:rsidR="003C1EA1" w:rsidRDefault="003C1EA1" w:rsidP="003C1EA1">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55 2 04 00000 Ведомственный проект «Энергосбережение и повышение энергетической эффективности Республики Адыгея».</w:t>
      </w:r>
    </w:p>
    <w:p w14:paraId="2F954295" w14:textId="77777777" w:rsidR="00E80C6C" w:rsidRDefault="00E80C6C" w:rsidP="007320E4">
      <w:pPr>
        <w:tabs>
          <w:tab w:val="left" w:pos="709"/>
        </w:tabs>
        <w:jc w:val="center"/>
        <w:rPr>
          <w:b/>
          <w:bCs/>
          <w:color w:val="000000" w:themeColor="text1"/>
          <w:sz w:val="28"/>
          <w:szCs w:val="28"/>
        </w:rPr>
      </w:pPr>
    </w:p>
    <w:p w14:paraId="0C280A99" w14:textId="77777777" w:rsidR="00813B49" w:rsidRDefault="003C1EA1" w:rsidP="007320E4">
      <w:pPr>
        <w:tabs>
          <w:tab w:val="left" w:pos="709"/>
        </w:tabs>
        <w:jc w:val="center"/>
        <w:rPr>
          <w:b/>
          <w:bCs/>
          <w:color w:val="000000" w:themeColor="text1"/>
          <w:sz w:val="28"/>
          <w:szCs w:val="28"/>
        </w:rPr>
      </w:pPr>
      <w:r w:rsidRPr="007320E4">
        <w:rPr>
          <w:b/>
          <w:bCs/>
          <w:color w:val="000000" w:themeColor="text1"/>
          <w:sz w:val="28"/>
          <w:szCs w:val="28"/>
        </w:rPr>
        <w:t>6. Государственн</w:t>
      </w:r>
      <w:r w:rsidR="007320E4">
        <w:rPr>
          <w:b/>
          <w:bCs/>
          <w:color w:val="000000" w:themeColor="text1"/>
          <w:sz w:val="28"/>
          <w:szCs w:val="28"/>
        </w:rPr>
        <w:t xml:space="preserve">ая программа Республики Адыгея </w:t>
      </w:r>
    </w:p>
    <w:p w14:paraId="772B5975" w14:textId="77777777" w:rsidR="003C1EA1" w:rsidRDefault="007320E4" w:rsidP="007320E4">
      <w:pPr>
        <w:tabs>
          <w:tab w:val="left" w:pos="709"/>
        </w:tabs>
        <w:jc w:val="center"/>
        <w:rPr>
          <w:b/>
          <w:bCs/>
          <w:color w:val="000000" w:themeColor="text1"/>
          <w:sz w:val="28"/>
          <w:szCs w:val="28"/>
        </w:rPr>
      </w:pPr>
      <w:r>
        <w:rPr>
          <w:b/>
          <w:bCs/>
          <w:color w:val="000000" w:themeColor="text1"/>
          <w:sz w:val="28"/>
          <w:szCs w:val="28"/>
        </w:rPr>
        <w:t>«Содействие занятости населения»</w:t>
      </w:r>
    </w:p>
    <w:p w14:paraId="5513E174" w14:textId="77777777" w:rsidR="007320E4" w:rsidRDefault="007320E4" w:rsidP="007320E4">
      <w:pPr>
        <w:tabs>
          <w:tab w:val="left" w:pos="709"/>
        </w:tabs>
        <w:jc w:val="center"/>
        <w:rPr>
          <w:b/>
          <w:bCs/>
          <w:color w:val="000000" w:themeColor="text1"/>
          <w:sz w:val="28"/>
          <w:szCs w:val="28"/>
        </w:rPr>
      </w:pPr>
    </w:p>
    <w:p w14:paraId="76BCF408" w14:textId="77777777" w:rsidR="007320E4" w:rsidRPr="00F552F4" w:rsidRDefault="007320E4" w:rsidP="007320E4">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Целевые статьи </w:t>
      </w:r>
      <w:hyperlink r:id="rId30"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«Содействие занятости населения» включают:</w:t>
      </w:r>
    </w:p>
    <w:p w14:paraId="49EACF64" w14:textId="77777777" w:rsidR="007320E4" w:rsidRPr="00F552F4" w:rsidRDefault="007320E4" w:rsidP="007320E4">
      <w:pPr>
        <w:tabs>
          <w:tab w:val="left" w:pos="709"/>
        </w:tabs>
        <w:jc w:val="both"/>
        <w:rPr>
          <w:color w:val="000000" w:themeColor="text1"/>
          <w:sz w:val="28"/>
          <w:szCs w:val="28"/>
        </w:rPr>
      </w:pPr>
    </w:p>
    <w:p w14:paraId="50230C2A" w14:textId="77777777" w:rsidR="007320E4" w:rsidRPr="00F552F4" w:rsidRDefault="007320E4" w:rsidP="007320E4">
      <w:pPr>
        <w:tabs>
          <w:tab w:val="left" w:pos="709"/>
        </w:tabs>
        <w:jc w:val="center"/>
        <w:rPr>
          <w:bCs/>
          <w:color w:val="000000" w:themeColor="text1"/>
          <w:sz w:val="28"/>
          <w:szCs w:val="28"/>
        </w:rPr>
      </w:pPr>
      <w:r w:rsidRPr="00F552F4">
        <w:rPr>
          <w:color w:val="000000" w:themeColor="text1"/>
          <w:sz w:val="28"/>
          <w:szCs w:val="28"/>
        </w:rPr>
        <w:t xml:space="preserve">56 0 00 00000  </w:t>
      </w:r>
      <w:r w:rsidRPr="00F552F4">
        <w:rPr>
          <w:bCs/>
          <w:color w:val="000000" w:themeColor="text1"/>
          <w:sz w:val="28"/>
          <w:szCs w:val="28"/>
        </w:rPr>
        <w:t>Государственная программа Республики Адыгея «Содействие занятости населения»</w:t>
      </w:r>
    </w:p>
    <w:p w14:paraId="6B96831E" w14:textId="77777777" w:rsidR="007320E4" w:rsidRPr="00F552F4" w:rsidRDefault="007320E4" w:rsidP="007320E4">
      <w:pPr>
        <w:tabs>
          <w:tab w:val="left" w:pos="709"/>
        </w:tabs>
        <w:jc w:val="center"/>
        <w:rPr>
          <w:bCs/>
          <w:color w:val="000000" w:themeColor="text1"/>
          <w:sz w:val="28"/>
          <w:szCs w:val="28"/>
        </w:rPr>
      </w:pPr>
    </w:p>
    <w:p w14:paraId="08310A44" w14:textId="77777777"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1"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w:t>
      </w:r>
      <w:r w:rsidRPr="00F552F4">
        <w:rPr>
          <w:bCs/>
          <w:color w:val="000000" w:themeColor="text1"/>
          <w:sz w:val="28"/>
          <w:szCs w:val="28"/>
        </w:rPr>
        <w:t>Содействие занятости населения</w:t>
      </w:r>
      <w:r w:rsidRPr="00F552F4">
        <w:rPr>
          <w:color w:val="000000" w:themeColor="text1"/>
          <w:sz w:val="28"/>
          <w:szCs w:val="28"/>
        </w:rPr>
        <w:t xml:space="preserve">», разработанной в соответствии с </w:t>
      </w:r>
      <w:hyperlink r:id="rId32"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3"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5C6389A0" w14:textId="77777777" w:rsidR="007320E4" w:rsidRPr="00F552F4" w:rsidRDefault="007320E4" w:rsidP="007320E4">
      <w:pPr>
        <w:tabs>
          <w:tab w:val="left" w:pos="709"/>
        </w:tabs>
        <w:jc w:val="both"/>
        <w:rPr>
          <w:color w:val="000000" w:themeColor="text1"/>
          <w:sz w:val="28"/>
          <w:szCs w:val="28"/>
        </w:rPr>
      </w:pPr>
    </w:p>
    <w:p w14:paraId="71A39E6E" w14:textId="77777777" w:rsidR="007320E4" w:rsidRPr="00F552F4" w:rsidRDefault="007320E4" w:rsidP="007320E4">
      <w:pPr>
        <w:tabs>
          <w:tab w:val="left" w:pos="709"/>
        </w:tabs>
        <w:jc w:val="center"/>
        <w:rPr>
          <w:rStyle w:val="af2"/>
          <w:b w:val="0"/>
          <w:color w:val="000000" w:themeColor="text1"/>
          <w:sz w:val="28"/>
          <w:szCs w:val="28"/>
        </w:rPr>
      </w:pPr>
      <w:r w:rsidRPr="00F552F4">
        <w:rPr>
          <w:color w:val="000000" w:themeColor="text1"/>
          <w:sz w:val="28"/>
          <w:szCs w:val="28"/>
        </w:rPr>
        <w:t>56 1 00 00000 Региональные проекты</w:t>
      </w:r>
    </w:p>
    <w:p w14:paraId="2D01E3F7" w14:textId="77777777" w:rsidR="007320E4" w:rsidRPr="00F552F4" w:rsidRDefault="007320E4" w:rsidP="007320E4">
      <w:pPr>
        <w:tabs>
          <w:tab w:val="left" w:pos="709"/>
        </w:tabs>
        <w:jc w:val="center"/>
        <w:rPr>
          <w:rStyle w:val="af2"/>
          <w:b w:val="0"/>
          <w:color w:val="000000" w:themeColor="text1"/>
          <w:sz w:val="28"/>
          <w:szCs w:val="28"/>
        </w:rPr>
      </w:pPr>
    </w:p>
    <w:p w14:paraId="3C9333E7" w14:textId="77777777"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763AEF18" w14:textId="77777777" w:rsidR="007320E4" w:rsidRPr="00F552F4" w:rsidRDefault="007320E4" w:rsidP="007320E4">
      <w:pPr>
        <w:tabs>
          <w:tab w:val="left" w:pos="709"/>
        </w:tabs>
        <w:jc w:val="both"/>
        <w:rPr>
          <w:color w:val="000000" w:themeColor="text1"/>
          <w:sz w:val="28"/>
          <w:szCs w:val="28"/>
        </w:rPr>
      </w:pPr>
      <w:r w:rsidRPr="00F552F4">
        <w:rPr>
          <w:color w:val="000000" w:themeColor="text1"/>
          <w:sz w:val="28"/>
          <w:szCs w:val="28"/>
        </w:rPr>
        <w:t xml:space="preserve">         56 1 P2 00000 Региональный проект «Содействие занятости»</w:t>
      </w:r>
      <w:r w:rsidR="00BB0A1A" w:rsidRPr="00F552F4">
        <w:rPr>
          <w:color w:val="000000" w:themeColor="text1"/>
          <w:sz w:val="28"/>
          <w:szCs w:val="28"/>
        </w:rPr>
        <w:t>.</w:t>
      </w:r>
    </w:p>
    <w:p w14:paraId="4DF3652D" w14:textId="77777777" w:rsidR="00BB0A1A" w:rsidRPr="00F552F4" w:rsidRDefault="00BB0A1A" w:rsidP="007320E4">
      <w:pPr>
        <w:tabs>
          <w:tab w:val="left" w:pos="709"/>
        </w:tabs>
        <w:jc w:val="both"/>
        <w:rPr>
          <w:color w:val="000000" w:themeColor="text1"/>
          <w:sz w:val="28"/>
          <w:szCs w:val="28"/>
        </w:rPr>
      </w:pPr>
    </w:p>
    <w:p w14:paraId="0D7D5A20" w14:textId="77777777" w:rsidR="00BB0A1A" w:rsidRPr="00F552F4" w:rsidRDefault="00BB0A1A" w:rsidP="00BB0A1A">
      <w:pPr>
        <w:tabs>
          <w:tab w:val="left" w:pos="709"/>
        </w:tabs>
        <w:jc w:val="center"/>
        <w:rPr>
          <w:color w:val="000000" w:themeColor="text1"/>
          <w:sz w:val="28"/>
          <w:szCs w:val="28"/>
        </w:rPr>
      </w:pPr>
      <w:r w:rsidRPr="00F552F4">
        <w:rPr>
          <w:color w:val="000000" w:themeColor="text1"/>
          <w:sz w:val="28"/>
          <w:szCs w:val="28"/>
        </w:rPr>
        <w:t>56 3 00 00000 Комплексы процессных мероприятий</w:t>
      </w:r>
    </w:p>
    <w:p w14:paraId="1CF72AE2" w14:textId="77777777" w:rsidR="00BB0A1A" w:rsidRPr="00F552F4" w:rsidRDefault="00BB0A1A" w:rsidP="00BB0A1A">
      <w:pPr>
        <w:tabs>
          <w:tab w:val="left" w:pos="709"/>
        </w:tabs>
        <w:jc w:val="center"/>
        <w:rPr>
          <w:color w:val="000000" w:themeColor="text1"/>
          <w:sz w:val="28"/>
          <w:szCs w:val="28"/>
        </w:rPr>
      </w:pPr>
    </w:p>
    <w:p w14:paraId="5134EEDA" w14:textId="77777777"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76BBF75C" w14:textId="77777777"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56 3 01 00000 Комплекс процессных мероприятий «Активная политика занятости населения, дополнительные мероприятия в области занятости населения и социальная поддержка безработных граждан»;</w:t>
      </w:r>
    </w:p>
    <w:p w14:paraId="240D8048" w14:textId="77777777"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 xml:space="preserve">         56 3 02 00000 Комплекс процессных мероприятий «Сопровождение инвалидов  молодого  возраста  при  получении  ими  профессионального </w:t>
      </w:r>
    </w:p>
    <w:p w14:paraId="34FF0760" w14:textId="77777777" w:rsidR="00BB0A1A" w:rsidRPr="00F552F4" w:rsidRDefault="00BB0A1A" w:rsidP="00BB0A1A">
      <w:pPr>
        <w:tabs>
          <w:tab w:val="left" w:pos="709"/>
        </w:tabs>
        <w:jc w:val="both"/>
        <w:rPr>
          <w:color w:val="000000" w:themeColor="text1"/>
          <w:sz w:val="28"/>
          <w:szCs w:val="28"/>
        </w:rPr>
      </w:pPr>
      <w:r w:rsidRPr="00F552F4">
        <w:rPr>
          <w:color w:val="000000" w:themeColor="text1"/>
          <w:sz w:val="28"/>
          <w:szCs w:val="28"/>
        </w:rPr>
        <w:t>образования и содействие в последующем трудоустройстве»;</w:t>
      </w:r>
    </w:p>
    <w:p w14:paraId="36CAB0B6" w14:textId="77777777" w:rsidR="00BB0A1A" w:rsidRPr="00F552F4" w:rsidRDefault="00BB0A1A" w:rsidP="00FE5749">
      <w:pPr>
        <w:tabs>
          <w:tab w:val="left" w:pos="709"/>
        </w:tabs>
        <w:jc w:val="both"/>
        <w:rPr>
          <w:color w:val="000000" w:themeColor="text1"/>
          <w:sz w:val="28"/>
          <w:szCs w:val="28"/>
        </w:rPr>
      </w:pPr>
      <w:r w:rsidRPr="00F552F4">
        <w:rPr>
          <w:color w:val="000000" w:themeColor="text1"/>
          <w:sz w:val="28"/>
          <w:szCs w:val="28"/>
        </w:rPr>
        <w:t xml:space="preserve">         56 3 03 00000 Комплекс процессных мероприятий «Создание условий</w:t>
      </w:r>
    </w:p>
    <w:p w14:paraId="18EA10DC" w14:textId="77777777" w:rsidR="00BB0A1A" w:rsidRPr="008C3375" w:rsidRDefault="00BB0A1A" w:rsidP="00BB0A1A">
      <w:pPr>
        <w:tabs>
          <w:tab w:val="left" w:pos="709"/>
        </w:tabs>
        <w:jc w:val="both"/>
        <w:rPr>
          <w:color w:val="000000" w:themeColor="text1"/>
          <w:sz w:val="28"/>
          <w:szCs w:val="28"/>
        </w:rPr>
      </w:pPr>
      <w:r w:rsidRPr="00BB0A1A">
        <w:rPr>
          <w:color w:val="7030A0"/>
          <w:sz w:val="28"/>
          <w:szCs w:val="28"/>
        </w:rPr>
        <w:t xml:space="preserve"> </w:t>
      </w:r>
      <w:r w:rsidRPr="008C3375">
        <w:rPr>
          <w:color w:val="000000" w:themeColor="text1"/>
          <w:sz w:val="28"/>
          <w:szCs w:val="28"/>
        </w:rPr>
        <w:t>для реализации государственной программы Республики Адыгея «Содействие занятости населения».</w:t>
      </w:r>
    </w:p>
    <w:p w14:paraId="0F7AEBEE" w14:textId="77777777" w:rsidR="00E80C6C" w:rsidRDefault="00E80C6C" w:rsidP="00FE5749">
      <w:pPr>
        <w:tabs>
          <w:tab w:val="left" w:pos="709"/>
        </w:tabs>
        <w:jc w:val="center"/>
        <w:rPr>
          <w:b/>
          <w:sz w:val="28"/>
          <w:szCs w:val="28"/>
        </w:rPr>
      </w:pPr>
    </w:p>
    <w:p w14:paraId="79B9B5D1" w14:textId="77777777" w:rsidR="00813B49" w:rsidRDefault="00FE5749" w:rsidP="00FE5749">
      <w:pPr>
        <w:tabs>
          <w:tab w:val="left" w:pos="709"/>
        </w:tabs>
        <w:jc w:val="center"/>
        <w:rPr>
          <w:b/>
          <w:sz w:val="28"/>
          <w:szCs w:val="28"/>
        </w:rPr>
      </w:pPr>
      <w:r w:rsidRPr="00FE5749">
        <w:rPr>
          <w:b/>
          <w:sz w:val="28"/>
          <w:szCs w:val="28"/>
        </w:rPr>
        <w:t>7. Государственн</w:t>
      </w:r>
      <w:r>
        <w:rPr>
          <w:b/>
          <w:sz w:val="28"/>
          <w:szCs w:val="28"/>
        </w:rPr>
        <w:t xml:space="preserve">ая программа Республики Адыгея </w:t>
      </w:r>
    </w:p>
    <w:p w14:paraId="64810125" w14:textId="77777777" w:rsidR="00813B49" w:rsidRDefault="00FE5749" w:rsidP="00FE5749">
      <w:pPr>
        <w:tabs>
          <w:tab w:val="left" w:pos="709"/>
        </w:tabs>
        <w:jc w:val="center"/>
        <w:rPr>
          <w:b/>
          <w:sz w:val="28"/>
          <w:szCs w:val="28"/>
        </w:rPr>
      </w:pPr>
      <w:r>
        <w:rPr>
          <w:b/>
          <w:sz w:val="28"/>
          <w:szCs w:val="28"/>
        </w:rPr>
        <w:t>«</w:t>
      </w:r>
      <w:r w:rsidRPr="00FE5749">
        <w:rPr>
          <w:b/>
          <w:sz w:val="28"/>
          <w:szCs w:val="28"/>
        </w:rPr>
        <w:t xml:space="preserve">Охрана окружающей среды, воспроизводство и </w:t>
      </w:r>
    </w:p>
    <w:p w14:paraId="4415C9C6" w14:textId="77777777" w:rsidR="00FE5749" w:rsidRDefault="00FE5749" w:rsidP="00FE5749">
      <w:pPr>
        <w:tabs>
          <w:tab w:val="left" w:pos="709"/>
        </w:tabs>
        <w:jc w:val="center"/>
        <w:rPr>
          <w:b/>
          <w:sz w:val="28"/>
          <w:szCs w:val="28"/>
        </w:rPr>
      </w:pPr>
      <w:r w:rsidRPr="00FE5749">
        <w:rPr>
          <w:b/>
          <w:sz w:val="28"/>
          <w:szCs w:val="28"/>
        </w:rPr>
        <w:t>и</w:t>
      </w:r>
      <w:r>
        <w:rPr>
          <w:b/>
          <w:sz w:val="28"/>
          <w:szCs w:val="28"/>
        </w:rPr>
        <w:t>спользование природных ресурсов»</w:t>
      </w:r>
    </w:p>
    <w:p w14:paraId="12EA88E6" w14:textId="77777777" w:rsidR="00FE5749" w:rsidRDefault="00FE5749" w:rsidP="00FE5749">
      <w:pPr>
        <w:tabs>
          <w:tab w:val="left" w:pos="709"/>
        </w:tabs>
        <w:jc w:val="center"/>
        <w:rPr>
          <w:b/>
          <w:sz w:val="28"/>
          <w:szCs w:val="28"/>
        </w:rPr>
      </w:pPr>
    </w:p>
    <w:p w14:paraId="4A929C79" w14:textId="77777777" w:rsidR="00FE5749" w:rsidRPr="00F552F4" w:rsidRDefault="00FE5749" w:rsidP="00FE5749">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 xml:space="preserve">Целевые статьи </w:t>
      </w:r>
      <w:hyperlink r:id="rId34"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«Охрана окружающей среды, воспроизводство и использование природных ресурсов» включают:</w:t>
      </w:r>
    </w:p>
    <w:p w14:paraId="75899B48" w14:textId="77777777" w:rsidR="00FE5749" w:rsidRPr="00F552F4" w:rsidRDefault="00FE5749" w:rsidP="00FE5749">
      <w:pPr>
        <w:tabs>
          <w:tab w:val="left" w:pos="709"/>
        </w:tabs>
        <w:jc w:val="both"/>
        <w:rPr>
          <w:color w:val="000000" w:themeColor="text1"/>
          <w:sz w:val="28"/>
          <w:szCs w:val="28"/>
        </w:rPr>
      </w:pPr>
    </w:p>
    <w:p w14:paraId="3B170461" w14:textId="77777777" w:rsidR="00FE5749" w:rsidRPr="00F552F4" w:rsidRDefault="00FE5749" w:rsidP="00FE5749">
      <w:pPr>
        <w:tabs>
          <w:tab w:val="left" w:pos="709"/>
        </w:tabs>
        <w:jc w:val="center"/>
        <w:rPr>
          <w:color w:val="000000" w:themeColor="text1"/>
          <w:sz w:val="28"/>
          <w:szCs w:val="28"/>
        </w:rPr>
      </w:pPr>
      <w:r w:rsidRPr="00F552F4">
        <w:rPr>
          <w:color w:val="000000" w:themeColor="text1"/>
          <w:sz w:val="28"/>
          <w:szCs w:val="28"/>
        </w:rPr>
        <w:lastRenderedPageBreak/>
        <w:t>57 0 00 00000 Государственная программа Республики Адыгея «Охрана окружающей среды, воспроизводство и использование природных ресурсов»</w:t>
      </w:r>
    </w:p>
    <w:p w14:paraId="7D0FD460" w14:textId="77777777" w:rsidR="00FE5749" w:rsidRPr="00F552F4" w:rsidRDefault="00FE5749" w:rsidP="00FE5749">
      <w:pPr>
        <w:tabs>
          <w:tab w:val="left" w:pos="709"/>
        </w:tabs>
        <w:jc w:val="center"/>
        <w:rPr>
          <w:color w:val="000000" w:themeColor="text1"/>
          <w:sz w:val="28"/>
          <w:szCs w:val="28"/>
        </w:rPr>
      </w:pPr>
    </w:p>
    <w:p w14:paraId="63537097" w14:textId="77777777"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5"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«Охрана окружающей среды, воспроизводство и использование природных ресурсов», разработанной в соответствии с </w:t>
      </w:r>
      <w:hyperlink r:id="rId36"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37"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13134BAA" w14:textId="77777777" w:rsidR="00FE5749" w:rsidRPr="00F552F4" w:rsidRDefault="00FE5749" w:rsidP="00FE5749">
      <w:pPr>
        <w:tabs>
          <w:tab w:val="left" w:pos="709"/>
        </w:tabs>
        <w:jc w:val="both"/>
        <w:rPr>
          <w:color w:val="000000" w:themeColor="text1"/>
          <w:sz w:val="28"/>
          <w:szCs w:val="28"/>
        </w:rPr>
      </w:pPr>
    </w:p>
    <w:p w14:paraId="664A876E" w14:textId="77777777" w:rsidR="00FE5749" w:rsidRPr="00F552F4" w:rsidRDefault="00FE5749" w:rsidP="00FE5749">
      <w:pPr>
        <w:tabs>
          <w:tab w:val="left" w:pos="709"/>
        </w:tabs>
        <w:jc w:val="center"/>
        <w:rPr>
          <w:rStyle w:val="af2"/>
          <w:b w:val="0"/>
          <w:color w:val="000000" w:themeColor="text1"/>
          <w:sz w:val="28"/>
          <w:szCs w:val="28"/>
        </w:rPr>
      </w:pPr>
      <w:r w:rsidRPr="00F552F4">
        <w:rPr>
          <w:color w:val="000000" w:themeColor="text1"/>
          <w:sz w:val="28"/>
          <w:szCs w:val="28"/>
        </w:rPr>
        <w:t>57 1 00 00000 Региональные проекты</w:t>
      </w:r>
    </w:p>
    <w:p w14:paraId="543A7C86" w14:textId="77777777" w:rsidR="00FE5749" w:rsidRPr="00F552F4" w:rsidRDefault="00FE5749" w:rsidP="00FE5749">
      <w:pPr>
        <w:tabs>
          <w:tab w:val="left" w:pos="709"/>
        </w:tabs>
        <w:jc w:val="center"/>
        <w:rPr>
          <w:rStyle w:val="af2"/>
          <w:b w:val="0"/>
          <w:color w:val="000000" w:themeColor="text1"/>
          <w:sz w:val="28"/>
          <w:szCs w:val="28"/>
        </w:rPr>
      </w:pPr>
    </w:p>
    <w:p w14:paraId="62C7FA4B" w14:textId="77777777"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2CD9F261" w14:textId="77777777" w:rsidR="00FE5749" w:rsidRPr="00F552F4" w:rsidRDefault="00FE5749" w:rsidP="00FE5749">
      <w:pPr>
        <w:tabs>
          <w:tab w:val="left" w:pos="709"/>
        </w:tabs>
        <w:jc w:val="both"/>
        <w:rPr>
          <w:color w:val="000000" w:themeColor="text1"/>
          <w:sz w:val="28"/>
          <w:szCs w:val="28"/>
        </w:rPr>
      </w:pPr>
      <w:r w:rsidRPr="00F552F4">
        <w:rPr>
          <w:color w:val="000000" w:themeColor="text1"/>
          <w:sz w:val="28"/>
          <w:szCs w:val="28"/>
        </w:rPr>
        <w:t xml:space="preserve">         57 1 01 00000 Региональный проект «Развитие водохозяйственного комплекса Республики Адыгея</w:t>
      </w:r>
      <w:r w:rsidR="007D79FC" w:rsidRPr="00F552F4">
        <w:rPr>
          <w:color w:val="000000" w:themeColor="text1"/>
          <w:sz w:val="28"/>
          <w:szCs w:val="28"/>
        </w:rPr>
        <w:t>».</w:t>
      </w:r>
    </w:p>
    <w:p w14:paraId="403432A1" w14:textId="77777777" w:rsidR="007033B4" w:rsidRPr="00F552F4" w:rsidRDefault="007033B4" w:rsidP="00FE5749">
      <w:pPr>
        <w:tabs>
          <w:tab w:val="left" w:pos="709"/>
        </w:tabs>
        <w:jc w:val="both"/>
        <w:rPr>
          <w:color w:val="000000" w:themeColor="text1"/>
          <w:sz w:val="28"/>
          <w:szCs w:val="28"/>
        </w:rPr>
      </w:pPr>
    </w:p>
    <w:p w14:paraId="2D871797" w14:textId="77777777" w:rsidR="007033B4" w:rsidRPr="00F552F4" w:rsidRDefault="007033B4" w:rsidP="007033B4">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32A0D22D" w14:textId="77777777" w:rsidR="007033B4" w:rsidRPr="00F552F4" w:rsidRDefault="007033B4" w:rsidP="007033B4">
      <w:pPr>
        <w:tabs>
          <w:tab w:val="left" w:pos="709"/>
        </w:tabs>
        <w:jc w:val="both"/>
        <w:rPr>
          <w:color w:val="000000" w:themeColor="text1"/>
          <w:sz w:val="28"/>
          <w:szCs w:val="28"/>
        </w:rPr>
      </w:pPr>
      <w:r w:rsidRPr="00F552F4">
        <w:rPr>
          <w:color w:val="000000" w:themeColor="text1"/>
          <w:sz w:val="28"/>
          <w:szCs w:val="28"/>
        </w:rPr>
        <w:t xml:space="preserve">         57 1 G8 00000 Региональный проект «Сохранение уникальных водных объектов».</w:t>
      </w:r>
    </w:p>
    <w:p w14:paraId="5EABC56A" w14:textId="77777777" w:rsidR="00F700B5" w:rsidRPr="00F552F4" w:rsidRDefault="00F700B5" w:rsidP="007033B4">
      <w:pPr>
        <w:tabs>
          <w:tab w:val="left" w:pos="709"/>
        </w:tabs>
        <w:jc w:val="both"/>
        <w:rPr>
          <w:color w:val="000000" w:themeColor="text1"/>
          <w:sz w:val="28"/>
          <w:szCs w:val="28"/>
        </w:rPr>
      </w:pPr>
    </w:p>
    <w:p w14:paraId="7EC14EC4" w14:textId="77777777" w:rsidR="00F700B5" w:rsidRPr="00F552F4" w:rsidRDefault="00F700B5" w:rsidP="00F700B5">
      <w:pPr>
        <w:tabs>
          <w:tab w:val="left" w:pos="709"/>
        </w:tabs>
        <w:jc w:val="center"/>
        <w:rPr>
          <w:color w:val="000000" w:themeColor="text1"/>
          <w:sz w:val="28"/>
          <w:szCs w:val="28"/>
        </w:rPr>
      </w:pPr>
      <w:r w:rsidRPr="00F552F4">
        <w:rPr>
          <w:color w:val="000000" w:themeColor="text1"/>
          <w:sz w:val="28"/>
          <w:szCs w:val="28"/>
        </w:rPr>
        <w:t>57 3 00 00000 Комплексы процессных мероприятий</w:t>
      </w:r>
    </w:p>
    <w:p w14:paraId="58F7BE8C" w14:textId="77777777" w:rsidR="00F700B5" w:rsidRPr="00F552F4" w:rsidRDefault="00F700B5" w:rsidP="00F700B5">
      <w:pPr>
        <w:tabs>
          <w:tab w:val="left" w:pos="709"/>
        </w:tabs>
        <w:jc w:val="center"/>
        <w:rPr>
          <w:color w:val="000000" w:themeColor="text1"/>
          <w:sz w:val="28"/>
          <w:szCs w:val="28"/>
        </w:rPr>
      </w:pPr>
    </w:p>
    <w:p w14:paraId="3355D8C0"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7F691A0F" w14:textId="77777777" w:rsidR="00F700B5" w:rsidRPr="00F552F4" w:rsidRDefault="00F700B5" w:rsidP="00F700B5">
      <w:pPr>
        <w:tabs>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57 3 01 00000 Комплекс процессных мероприятий «Обеспечение деятельности Управления по охране окружающей среды и природным ресурсам Республики Адыгея и подведомственных учреждений»;</w:t>
      </w:r>
    </w:p>
    <w:p w14:paraId="7E19A942"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02 00000 Комплекс процессных мероприятий «Охрана окружающей среды»;</w:t>
      </w:r>
    </w:p>
    <w:p w14:paraId="397F33E6"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03 00000 Комплекс процессных мероприятий «Обеспечение исполнения переданных полномочий в области лесных отношений»;</w:t>
      </w:r>
    </w:p>
    <w:p w14:paraId="5FF6E02F"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04 00000 Комплекс процессных мероприятий «Осуществление мер пожарной безопасности и тушение лесных пожаров»;</w:t>
      </w:r>
    </w:p>
    <w:p w14:paraId="1D035EEA"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05 00000 Комплекс процессных мероприятий  «Содержание государственного имущества Республики Адыгея, закрепленного на праве оперативного управления за Управлением лесами Республики Адыгея»;</w:t>
      </w:r>
    </w:p>
    <w:p w14:paraId="255D09CE"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lastRenderedPageBreak/>
        <w:t xml:space="preserve">         57 3 06 00000 Комплекс процессных мероприятий «Обеспечение деятельности специализированного автономного учреждения Республики Адыгея «Адыгейская </w:t>
      </w:r>
      <w:proofErr w:type="spellStart"/>
      <w:r w:rsidRPr="00F552F4">
        <w:rPr>
          <w:color w:val="000000" w:themeColor="text1"/>
          <w:sz w:val="28"/>
          <w:szCs w:val="28"/>
        </w:rPr>
        <w:t>лесопожарная</w:t>
      </w:r>
      <w:proofErr w:type="spellEnd"/>
      <w:r w:rsidRPr="00F552F4">
        <w:rPr>
          <w:color w:val="000000" w:themeColor="text1"/>
          <w:sz w:val="28"/>
          <w:szCs w:val="28"/>
        </w:rPr>
        <w:t xml:space="preserve"> охрана»;</w:t>
      </w:r>
    </w:p>
    <w:p w14:paraId="7D4DF2A8" w14:textId="77777777" w:rsidR="00F700B5" w:rsidRPr="00F552F4" w:rsidRDefault="00F700B5" w:rsidP="00F700B5">
      <w:pPr>
        <w:tabs>
          <w:tab w:val="left" w:pos="709"/>
        </w:tabs>
        <w:jc w:val="both"/>
        <w:rPr>
          <w:color w:val="000000" w:themeColor="text1"/>
          <w:sz w:val="28"/>
          <w:szCs w:val="28"/>
        </w:rPr>
      </w:pPr>
      <w:r w:rsidRPr="00F552F4">
        <w:rPr>
          <w:color w:val="000000" w:themeColor="text1"/>
          <w:sz w:val="28"/>
          <w:szCs w:val="28"/>
        </w:rPr>
        <w:t xml:space="preserve">         57 3 07 00000 Комплекс процессных мероприятий «Реализация мероприятий по созданию лесопаркового зеленого пояса»</w:t>
      </w:r>
      <w:r w:rsidR="00457EDB" w:rsidRPr="00F552F4">
        <w:rPr>
          <w:color w:val="000000" w:themeColor="text1"/>
          <w:sz w:val="28"/>
          <w:szCs w:val="28"/>
        </w:rPr>
        <w:t>.</w:t>
      </w:r>
    </w:p>
    <w:p w14:paraId="1EFDA4DB" w14:textId="77777777" w:rsidR="00E80C6C" w:rsidRDefault="00E80C6C" w:rsidP="00457EDB">
      <w:pPr>
        <w:tabs>
          <w:tab w:val="left" w:pos="709"/>
        </w:tabs>
        <w:jc w:val="center"/>
        <w:rPr>
          <w:b/>
          <w:color w:val="000000" w:themeColor="text1"/>
          <w:sz w:val="28"/>
          <w:szCs w:val="28"/>
        </w:rPr>
      </w:pPr>
    </w:p>
    <w:p w14:paraId="03AA2A0C" w14:textId="77777777" w:rsidR="00813B49" w:rsidRDefault="00457EDB" w:rsidP="00457EDB">
      <w:pPr>
        <w:tabs>
          <w:tab w:val="left" w:pos="709"/>
        </w:tabs>
        <w:jc w:val="center"/>
        <w:rPr>
          <w:b/>
          <w:color w:val="000000" w:themeColor="text1"/>
          <w:sz w:val="28"/>
          <w:szCs w:val="28"/>
        </w:rPr>
      </w:pPr>
      <w:r w:rsidRPr="00457EDB">
        <w:rPr>
          <w:b/>
          <w:color w:val="000000" w:themeColor="text1"/>
          <w:sz w:val="28"/>
          <w:szCs w:val="28"/>
        </w:rPr>
        <w:t xml:space="preserve">8. Государственная программа Республики Адыгея </w:t>
      </w:r>
    </w:p>
    <w:p w14:paraId="321BC296" w14:textId="77777777" w:rsidR="00813B49" w:rsidRDefault="00457EDB" w:rsidP="00457EDB">
      <w:pPr>
        <w:tabs>
          <w:tab w:val="left" w:pos="709"/>
        </w:tabs>
        <w:jc w:val="center"/>
        <w:rPr>
          <w:b/>
          <w:color w:val="000000" w:themeColor="text1"/>
          <w:sz w:val="28"/>
          <w:szCs w:val="28"/>
        </w:rPr>
      </w:pPr>
      <w:r w:rsidRPr="00457EDB">
        <w:rPr>
          <w:b/>
          <w:color w:val="000000" w:themeColor="text1"/>
          <w:sz w:val="28"/>
          <w:szCs w:val="28"/>
        </w:rPr>
        <w:t xml:space="preserve">«Профилактика правонарушений и предупреждение </w:t>
      </w:r>
    </w:p>
    <w:p w14:paraId="6E04BF1E" w14:textId="77777777" w:rsidR="00457EDB" w:rsidRDefault="00457EDB" w:rsidP="00457EDB">
      <w:pPr>
        <w:tabs>
          <w:tab w:val="left" w:pos="709"/>
        </w:tabs>
        <w:jc w:val="center"/>
        <w:rPr>
          <w:b/>
          <w:color w:val="000000" w:themeColor="text1"/>
          <w:sz w:val="28"/>
          <w:szCs w:val="28"/>
        </w:rPr>
      </w:pPr>
      <w:r w:rsidRPr="00457EDB">
        <w:rPr>
          <w:b/>
          <w:color w:val="000000" w:themeColor="text1"/>
          <w:sz w:val="28"/>
          <w:szCs w:val="28"/>
        </w:rPr>
        <w:t>чрезвычайных ситуаций»</w:t>
      </w:r>
    </w:p>
    <w:p w14:paraId="4724DECE" w14:textId="77777777" w:rsidR="00457EDB" w:rsidRPr="00F552F4" w:rsidRDefault="00457EDB" w:rsidP="00457EDB">
      <w:pPr>
        <w:tabs>
          <w:tab w:val="left" w:pos="709"/>
        </w:tabs>
        <w:jc w:val="center"/>
        <w:rPr>
          <w:b/>
          <w:color w:val="000000" w:themeColor="text1"/>
          <w:sz w:val="28"/>
          <w:szCs w:val="28"/>
        </w:rPr>
      </w:pPr>
    </w:p>
    <w:p w14:paraId="6C8456E1"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38"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включают:</w:t>
      </w:r>
    </w:p>
    <w:p w14:paraId="2C05F1F9" w14:textId="77777777" w:rsidR="00457EDB" w:rsidRPr="00F552F4" w:rsidRDefault="00457EDB" w:rsidP="00457EDB">
      <w:pPr>
        <w:tabs>
          <w:tab w:val="left" w:pos="709"/>
        </w:tabs>
        <w:jc w:val="both"/>
        <w:rPr>
          <w:color w:val="000000" w:themeColor="text1"/>
          <w:sz w:val="28"/>
          <w:szCs w:val="28"/>
        </w:rPr>
      </w:pPr>
    </w:p>
    <w:p w14:paraId="7B209739" w14:textId="77777777" w:rsidR="00457EDB" w:rsidRPr="00F552F4" w:rsidRDefault="00457EDB" w:rsidP="00457EDB">
      <w:pPr>
        <w:tabs>
          <w:tab w:val="left" w:pos="709"/>
        </w:tabs>
        <w:jc w:val="center"/>
        <w:rPr>
          <w:color w:val="000000" w:themeColor="text1"/>
          <w:sz w:val="28"/>
          <w:szCs w:val="28"/>
        </w:rPr>
      </w:pPr>
      <w:r w:rsidRPr="00F552F4">
        <w:rPr>
          <w:color w:val="000000" w:themeColor="text1"/>
          <w:sz w:val="28"/>
          <w:szCs w:val="28"/>
        </w:rPr>
        <w:t>58 0 00 00000 Государственная программа Республики Адыгея «Профилактика правонарушений и предупреждение чрезвычайных ситуаций»</w:t>
      </w:r>
    </w:p>
    <w:p w14:paraId="2C5667A2" w14:textId="77777777" w:rsidR="00457EDB" w:rsidRPr="00F552F4" w:rsidRDefault="00457EDB" w:rsidP="00457EDB">
      <w:pPr>
        <w:tabs>
          <w:tab w:val="left" w:pos="709"/>
        </w:tabs>
        <w:jc w:val="center"/>
        <w:rPr>
          <w:color w:val="000000" w:themeColor="text1"/>
          <w:sz w:val="28"/>
          <w:szCs w:val="28"/>
        </w:rPr>
      </w:pPr>
    </w:p>
    <w:p w14:paraId="09D28A7F"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39"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«Профилактика правонарушений и предупреждение чрезвычайных ситуаций», разработанной в соответствии с </w:t>
      </w:r>
      <w:hyperlink r:id="rId40"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1"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6D17D90A" w14:textId="77777777" w:rsidR="00457EDB" w:rsidRPr="00F552F4" w:rsidRDefault="00457EDB" w:rsidP="00457EDB">
      <w:pPr>
        <w:tabs>
          <w:tab w:val="left" w:pos="709"/>
        </w:tabs>
        <w:jc w:val="both"/>
        <w:rPr>
          <w:color w:val="000000" w:themeColor="text1"/>
          <w:sz w:val="28"/>
          <w:szCs w:val="28"/>
        </w:rPr>
      </w:pPr>
    </w:p>
    <w:p w14:paraId="46EE4999" w14:textId="77777777" w:rsidR="00457EDB" w:rsidRPr="00F552F4" w:rsidRDefault="00457EDB" w:rsidP="00457EDB">
      <w:pPr>
        <w:tabs>
          <w:tab w:val="left" w:pos="709"/>
        </w:tabs>
        <w:jc w:val="center"/>
        <w:rPr>
          <w:rStyle w:val="af2"/>
          <w:b w:val="0"/>
          <w:color w:val="000000" w:themeColor="text1"/>
          <w:sz w:val="28"/>
          <w:szCs w:val="28"/>
        </w:rPr>
      </w:pPr>
      <w:r w:rsidRPr="00F552F4">
        <w:rPr>
          <w:color w:val="000000" w:themeColor="text1"/>
          <w:sz w:val="28"/>
          <w:szCs w:val="28"/>
        </w:rPr>
        <w:t>58 2 00 00000 Ведомственные проекты</w:t>
      </w:r>
    </w:p>
    <w:p w14:paraId="3E8A3AE3" w14:textId="77777777" w:rsidR="00457EDB" w:rsidRPr="00F552F4" w:rsidRDefault="00457EDB" w:rsidP="00457EDB">
      <w:pPr>
        <w:tabs>
          <w:tab w:val="left" w:pos="709"/>
        </w:tabs>
        <w:jc w:val="center"/>
        <w:rPr>
          <w:rStyle w:val="af2"/>
          <w:b w:val="0"/>
          <w:color w:val="000000" w:themeColor="text1"/>
          <w:sz w:val="28"/>
          <w:szCs w:val="28"/>
        </w:rPr>
      </w:pPr>
    </w:p>
    <w:p w14:paraId="5801FB2B"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5F0D7F41"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58 2 01 00000 Ведомственный проект «Совершенствование системы организации дорожного движения»;</w:t>
      </w:r>
    </w:p>
    <w:p w14:paraId="23D7CA44" w14:textId="77777777" w:rsidR="001167C7" w:rsidRPr="00F552F4" w:rsidRDefault="001167C7" w:rsidP="00457EDB">
      <w:pPr>
        <w:tabs>
          <w:tab w:val="left" w:pos="709"/>
        </w:tabs>
        <w:jc w:val="both"/>
        <w:rPr>
          <w:color w:val="000000" w:themeColor="text1"/>
          <w:sz w:val="28"/>
          <w:szCs w:val="28"/>
        </w:rPr>
      </w:pPr>
    </w:p>
    <w:p w14:paraId="28774A87" w14:textId="77777777" w:rsidR="00457EDB" w:rsidRPr="00F552F4" w:rsidRDefault="00457EDB" w:rsidP="00457EDB">
      <w:pPr>
        <w:tabs>
          <w:tab w:val="left" w:pos="709"/>
        </w:tabs>
        <w:jc w:val="center"/>
        <w:rPr>
          <w:color w:val="000000" w:themeColor="text1"/>
          <w:sz w:val="28"/>
          <w:szCs w:val="28"/>
        </w:rPr>
      </w:pPr>
      <w:r w:rsidRPr="00F552F4">
        <w:rPr>
          <w:color w:val="000000" w:themeColor="text1"/>
          <w:sz w:val="28"/>
          <w:szCs w:val="28"/>
        </w:rPr>
        <w:t>58 3 00 00000 Комплексы процессных мероприятий</w:t>
      </w:r>
    </w:p>
    <w:p w14:paraId="0372DCE3" w14:textId="77777777" w:rsidR="00457EDB" w:rsidRPr="00F552F4" w:rsidRDefault="00457EDB" w:rsidP="00457EDB">
      <w:pPr>
        <w:tabs>
          <w:tab w:val="left" w:pos="709"/>
        </w:tabs>
        <w:jc w:val="center"/>
        <w:rPr>
          <w:color w:val="000000" w:themeColor="text1"/>
          <w:sz w:val="28"/>
          <w:szCs w:val="28"/>
        </w:rPr>
      </w:pPr>
    </w:p>
    <w:p w14:paraId="68909AA6"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0E89B643" w14:textId="77777777" w:rsidR="00457EDB" w:rsidRPr="00F552F4" w:rsidRDefault="00457EDB" w:rsidP="00457EDB">
      <w:pPr>
        <w:tabs>
          <w:tab w:val="left" w:pos="709"/>
        </w:tabs>
        <w:jc w:val="both"/>
        <w:rPr>
          <w:color w:val="000000" w:themeColor="text1"/>
          <w:sz w:val="28"/>
          <w:szCs w:val="28"/>
        </w:rPr>
      </w:pPr>
      <w:r w:rsidRPr="00F552F4">
        <w:rPr>
          <w:color w:val="000000" w:themeColor="text1"/>
          <w:sz w:val="28"/>
          <w:szCs w:val="28"/>
        </w:rPr>
        <w:t xml:space="preserve">         58 3 01 00000 Комплекс процессных мероприятий «Построение и развитие сегментов ап</w:t>
      </w:r>
      <w:r w:rsidR="00574265" w:rsidRPr="00F552F4">
        <w:rPr>
          <w:color w:val="000000" w:themeColor="text1"/>
          <w:sz w:val="28"/>
          <w:szCs w:val="28"/>
        </w:rPr>
        <w:t>паратно-программного комплекса «Безопасный город»;</w:t>
      </w:r>
    </w:p>
    <w:p w14:paraId="5421E7A7" w14:textId="77777777"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t xml:space="preserve">         58 3 02 00000 Комплекс процессных мероприятий «Профилактика правонарушений»;</w:t>
      </w:r>
    </w:p>
    <w:p w14:paraId="33C0DE2A" w14:textId="77777777"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t xml:space="preserve">         58 3 03 00000 Комплекс процессных мероприятий «Профилактика терроризма»;</w:t>
      </w:r>
    </w:p>
    <w:p w14:paraId="0917CBB3" w14:textId="77777777" w:rsidR="00574265" w:rsidRPr="00F552F4" w:rsidRDefault="00574265" w:rsidP="00457EDB">
      <w:pPr>
        <w:tabs>
          <w:tab w:val="left" w:pos="709"/>
        </w:tabs>
        <w:jc w:val="both"/>
        <w:rPr>
          <w:color w:val="000000" w:themeColor="text1"/>
          <w:sz w:val="28"/>
          <w:szCs w:val="28"/>
        </w:rPr>
      </w:pPr>
      <w:r w:rsidRPr="00F552F4">
        <w:rPr>
          <w:color w:val="000000" w:themeColor="text1"/>
          <w:sz w:val="28"/>
          <w:szCs w:val="28"/>
        </w:rPr>
        <w:lastRenderedPageBreak/>
        <w:t xml:space="preserve">         58 3 04 00000 Комплекс процессных мероприятий «Обеспечение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w:t>
      </w:r>
    </w:p>
    <w:p w14:paraId="014EC7A2" w14:textId="77777777" w:rsidR="00E80C6C" w:rsidRDefault="00E80C6C" w:rsidP="00BD6771">
      <w:pPr>
        <w:tabs>
          <w:tab w:val="left" w:pos="709"/>
        </w:tabs>
        <w:jc w:val="center"/>
        <w:rPr>
          <w:b/>
          <w:color w:val="000000" w:themeColor="text1"/>
          <w:sz w:val="28"/>
          <w:szCs w:val="28"/>
        </w:rPr>
      </w:pPr>
    </w:p>
    <w:p w14:paraId="464D3CC9" w14:textId="77777777" w:rsidR="00E125A6" w:rsidRDefault="00BD6771" w:rsidP="00BD6771">
      <w:pPr>
        <w:tabs>
          <w:tab w:val="left" w:pos="709"/>
        </w:tabs>
        <w:jc w:val="center"/>
        <w:rPr>
          <w:b/>
          <w:color w:val="000000" w:themeColor="text1"/>
          <w:sz w:val="28"/>
          <w:szCs w:val="28"/>
        </w:rPr>
      </w:pPr>
      <w:r w:rsidRPr="00BD6771">
        <w:rPr>
          <w:b/>
          <w:color w:val="000000" w:themeColor="text1"/>
          <w:sz w:val="28"/>
          <w:szCs w:val="28"/>
        </w:rPr>
        <w:t xml:space="preserve">9. Государственная программа Республики Адыгея </w:t>
      </w:r>
    </w:p>
    <w:p w14:paraId="1C21C7EF" w14:textId="77777777" w:rsidR="00BD6771" w:rsidRDefault="00BD6771" w:rsidP="00BD6771">
      <w:pPr>
        <w:tabs>
          <w:tab w:val="left" w:pos="709"/>
        </w:tabs>
        <w:jc w:val="center"/>
        <w:rPr>
          <w:b/>
          <w:color w:val="000000" w:themeColor="text1"/>
          <w:sz w:val="28"/>
          <w:szCs w:val="28"/>
        </w:rPr>
      </w:pPr>
      <w:r w:rsidRPr="00BD6771">
        <w:rPr>
          <w:b/>
          <w:color w:val="000000" w:themeColor="text1"/>
          <w:sz w:val="28"/>
          <w:szCs w:val="28"/>
        </w:rPr>
        <w:t>«Развитие культуры»</w:t>
      </w:r>
    </w:p>
    <w:p w14:paraId="56FFE3C1" w14:textId="77777777" w:rsidR="00BD6771" w:rsidRDefault="00BD6771" w:rsidP="00BD6771">
      <w:pPr>
        <w:tabs>
          <w:tab w:val="left" w:pos="709"/>
        </w:tabs>
        <w:jc w:val="center"/>
        <w:rPr>
          <w:b/>
          <w:color w:val="000000" w:themeColor="text1"/>
          <w:sz w:val="28"/>
          <w:szCs w:val="28"/>
        </w:rPr>
      </w:pPr>
    </w:p>
    <w:p w14:paraId="31D14B57"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Целевые статьи </w:t>
      </w:r>
      <w:hyperlink r:id="rId42"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включают:</w:t>
      </w:r>
    </w:p>
    <w:p w14:paraId="4544157B" w14:textId="77777777" w:rsidR="00BD6771" w:rsidRPr="00F552F4" w:rsidRDefault="00BD6771" w:rsidP="00BD6771">
      <w:pPr>
        <w:tabs>
          <w:tab w:val="left" w:pos="709"/>
        </w:tabs>
        <w:jc w:val="both"/>
        <w:rPr>
          <w:color w:val="000000" w:themeColor="text1"/>
          <w:sz w:val="28"/>
          <w:szCs w:val="28"/>
        </w:rPr>
      </w:pPr>
    </w:p>
    <w:p w14:paraId="5FF8F775" w14:textId="77777777" w:rsidR="00BD6771" w:rsidRPr="00F552F4" w:rsidRDefault="00BD6771" w:rsidP="00BD6771">
      <w:pPr>
        <w:tabs>
          <w:tab w:val="left" w:pos="709"/>
        </w:tabs>
        <w:jc w:val="center"/>
        <w:rPr>
          <w:color w:val="000000" w:themeColor="text1"/>
          <w:sz w:val="28"/>
          <w:szCs w:val="28"/>
        </w:rPr>
      </w:pPr>
      <w:r w:rsidRPr="00F552F4">
        <w:rPr>
          <w:color w:val="000000" w:themeColor="text1"/>
          <w:sz w:val="28"/>
          <w:szCs w:val="28"/>
        </w:rPr>
        <w:t xml:space="preserve">59 0 00 00000 Государственная программа Республики Адыгея </w:t>
      </w:r>
    </w:p>
    <w:p w14:paraId="6D3A334B" w14:textId="77777777" w:rsidR="00BD6771" w:rsidRPr="00F552F4" w:rsidRDefault="00BD6771" w:rsidP="00BD6771">
      <w:pPr>
        <w:tabs>
          <w:tab w:val="left" w:pos="709"/>
        </w:tabs>
        <w:jc w:val="center"/>
        <w:rPr>
          <w:color w:val="000000" w:themeColor="text1"/>
          <w:sz w:val="28"/>
          <w:szCs w:val="28"/>
        </w:rPr>
      </w:pPr>
      <w:r w:rsidRPr="00F552F4">
        <w:rPr>
          <w:color w:val="000000" w:themeColor="text1"/>
          <w:sz w:val="28"/>
          <w:szCs w:val="28"/>
        </w:rPr>
        <w:t>«Развитие культуры»</w:t>
      </w:r>
    </w:p>
    <w:p w14:paraId="6CCEC4BF" w14:textId="77777777" w:rsidR="00BD6771" w:rsidRPr="00F552F4" w:rsidRDefault="00BD6771" w:rsidP="00BD6771">
      <w:pPr>
        <w:tabs>
          <w:tab w:val="left" w:pos="709"/>
        </w:tabs>
        <w:jc w:val="center"/>
        <w:rPr>
          <w:color w:val="000000" w:themeColor="text1"/>
          <w:sz w:val="28"/>
          <w:szCs w:val="28"/>
        </w:rPr>
      </w:pPr>
    </w:p>
    <w:p w14:paraId="535EC102"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3"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культуры», разработанной в соответствии с </w:t>
      </w:r>
      <w:hyperlink r:id="rId44"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5"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751F39AC" w14:textId="77777777" w:rsidR="00BD6771" w:rsidRPr="00F552F4" w:rsidRDefault="00BD6771" w:rsidP="00BD6771">
      <w:pPr>
        <w:tabs>
          <w:tab w:val="left" w:pos="709"/>
        </w:tabs>
        <w:jc w:val="both"/>
        <w:rPr>
          <w:color w:val="000000" w:themeColor="text1"/>
          <w:sz w:val="28"/>
          <w:szCs w:val="28"/>
        </w:rPr>
      </w:pPr>
    </w:p>
    <w:p w14:paraId="49F4746B" w14:textId="77777777" w:rsidR="00BD6771" w:rsidRPr="00F552F4" w:rsidRDefault="00BD6771" w:rsidP="00BD6771">
      <w:pPr>
        <w:tabs>
          <w:tab w:val="left" w:pos="709"/>
        </w:tabs>
        <w:jc w:val="center"/>
        <w:rPr>
          <w:rStyle w:val="af2"/>
          <w:b w:val="0"/>
          <w:color w:val="000000" w:themeColor="text1"/>
          <w:sz w:val="28"/>
          <w:szCs w:val="28"/>
        </w:rPr>
      </w:pPr>
      <w:r w:rsidRPr="00F552F4">
        <w:rPr>
          <w:color w:val="000000" w:themeColor="text1"/>
          <w:sz w:val="28"/>
          <w:szCs w:val="28"/>
        </w:rPr>
        <w:t>59 1 00 00000 Региональные проекты</w:t>
      </w:r>
    </w:p>
    <w:p w14:paraId="42230D4E" w14:textId="77777777" w:rsidR="00BD6771" w:rsidRPr="00F552F4" w:rsidRDefault="00BD6771" w:rsidP="00BD6771">
      <w:pPr>
        <w:tabs>
          <w:tab w:val="left" w:pos="709"/>
        </w:tabs>
        <w:jc w:val="center"/>
        <w:rPr>
          <w:rStyle w:val="af2"/>
          <w:b w:val="0"/>
          <w:color w:val="000000" w:themeColor="text1"/>
          <w:sz w:val="28"/>
          <w:szCs w:val="28"/>
        </w:rPr>
      </w:pPr>
    </w:p>
    <w:p w14:paraId="55C23A68"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17479627"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01 00000 Региональный проект «Обеспечение развития и укрепления материально-технической базы муниципальных домов культуры»;</w:t>
      </w:r>
    </w:p>
    <w:p w14:paraId="30581F00"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02 00000 Региональный проект «Поддержка творческой деятельности и укрепление материально-технической базы театров»;</w:t>
      </w:r>
    </w:p>
    <w:p w14:paraId="3FAA0BC1" w14:textId="77777777" w:rsidR="00BD6771" w:rsidRPr="00F552F4" w:rsidRDefault="00BD6771" w:rsidP="00BD6771">
      <w:pPr>
        <w:tabs>
          <w:tab w:val="left" w:pos="709"/>
        </w:tabs>
        <w:jc w:val="both"/>
        <w:rPr>
          <w:color w:val="000000" w:themeColor="text1"/>
          <w:sz w:val="28"/>
          <w:szCs w:val="28"/>
        </w:rPr>
      </w:pPr>
      <w:r w:rsidRPr="00F552F4">
        <w:rPr>
          <w:color w:val="000000" w:themeColor="text1"/>
          <w:sz w:val="28"/>
          <w:szCs w:val="28"/>
        </w:rPr>
        <w:t xml:space="preserve">         59 1 03 00000 Региональный проект «Поддержка отрасли культуры»;</w:t>
      </w:r>
    </w:p>
    <w:p w14:paraId="7991D343" w14:textId="77777777" w:rsidR="00BD6771" w:rsidRPr="00F552F4" w:rsidRDefault="00F56FEE" w:rsidP="00F56FEE">
      <w:pPr>
        <w:tabs>
          <w:tab w:val="left" w:pos="709"/>
        </w:tabs>
        <w:jc w:val="both"/>
        <w:rPr>
          <w:rStyle w:val="af2"/>
          <w:b w:val="0"/>
          <w:color w:val="000000" w:themeColor="text1"/>
          <w:sz w:val="28"/>
          <w:szCs w:val="28"/>
        </w:rPr>
      </w:pPr>
      <w:r w:rsidRPr="00F552F4">
        <w:rPr>
          <w:rStyle w:val="af2"/>
          <w:b w:val="0"/>
          <w:color w:val="000000" w:themeColor="text1"/>
          <w:sz w:val="28"/>
          <w:szCs w:val="28"/>
        </w:rPr>
        <w:t xml:space="preserve">         59 1 04 00000 Региональный проект «Создание школ креативных индустрий».</w:t>
      </w:r>
    </w:p>
    <w:p w14:paraId="6A629D9C" w14:textId="77777777" w:rsidR="00F56FEE" w:rsidRPr="00F552F4" w:rsidRDefault="00F56FEE" w:rsidP="00F56FEE">
      <w:pPr>
        <w:tabs>
          <w:tab w:val="left" w:pos="709"/>
        </w:tabs>
        <w:jc w:val="both"/>
        <w:rPr>
          <w:rStyle w:val="af2"/>
          <w:b w:val="0"/>
          <w:color w:val="000000" w:themeColor="text1"/>
          <w:sz w:val="28"/>
          <w:szCs w:val="28"/>
        </w:rPr>
      </w:pPr>
    </w:p>
    <w:p w14:paraId="644555A4" w14:textId="77777777" w:rsidR="00F56FEE" w:rsidRPr="00F552F4" w:rsidRDefault="00F56FEE" w:rsidP="00F56FEE">
      <w:pPr>
        <w:tabs>
          <w:tab w:val="left" w:pos="709"/>
        </w:tabs>
        <w:jc w:val="both"/>
        <w:rPr>
          <w:color w:val="000000" w:themeColor="text1"/>
          <w:sz w:val="28"/>
          <w:szCs w:val="28"/>
        </w:rPr>
      </w:pPr>
      <w:r w:rsidRPr="00F552F4">
        <w:rPr>
          <w:rStyle w:val="af2"/>
          <w:b w:val="0"/>
          <w:color w:val="000000" w:themeColor="text1"/>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52F36AF7" w14:textId="77777777" w:rsidR="00F56FEE" w:rsidRPr="00F552F4" w:rsidRDefault="00F56FEE" w:rsidP="00F56FEE">
      <w:pPr>
        <w:tabs>
          <w:tab w:val="left" w:pos="709"/>
        </w:tabs>
        <w:jc w:val="both"/>
        <w:rPr>
          <w:color w:val="000000" w:themeColor="text1"/>
          <w:sz w:val="28"/>
          <w:szCs w:val="28"/>
        </w:rPr>
      </w:pPr>
      <w:r w:rsidRPr="00F552F4">
        <w:rPr>
          <w:color w:val="000000" w:themeColor="text1"/>
          <w:sz w:val="28"/>
          <w:szCs w:val="28"/>
        </w:rPr>
        <w:t xml:space="preserve">         59 1 A1 00000 </w:t>
      </w:r>
      <w:r w:rsidR="00F86995" w:rsidRPr="00F552F4">
        <w:rPr>
          <w:color w:val="000000" w:themeColor="text1"/>
          <w:sz w:val="28"/>
          <w:szCs w:val="28"/>
        </w:rPr>
        <w:t>Региональный проект «</w:t>
      </w:r>
      <w:r w:rsidRPr="00F552F4">
        <w:rPr>
          <w:color w:val="000000" w:themeColor="text1"/>
          <w:sz w:val="28"/>
          <w:szCs w:val="28"/>
        </w:rPr>
        <w:t>Обеспечение качественно нового уровня р</w:t>
      </w:r>
      <w:r w:rsidR="00F86995" w:rsidRPr="00F552F4">
        <w:rPr>
          <w:color w:val="000000" w:themeColor="text1"/>
          <w:sz w:val="28"/>
          <w:szCs w:val="28"/>
        </w:rPr>
        <w:t>азвития инфраструктуры культуры» («</w:t>
      </w:r>
      <w:r w:rsidRPr="00F552F4">
        <w:rPr>
          <w:color w:val="000000" w:themeColor="text1"/>
          <w:sz w:val="28"/>
          <w:szCs w:val="28"/>
        </w:rPr>
        <w:t>Ку</w:t>
      </w:r>
      <w:r w:rsidR="00F86995" w:rsidRPr="00F552F4">
        <w:rPr>
          <w:color w:val="000000" w:themeColor="text1"/>
          <w:sz w:val="28"/>
          <w:szCs w:val="28"/>
        </w:rPr>
        <w:t>льтурная среда»</w:t>
      </w:r>
      <w:r w:rsidRPr="00F552F4">
        <w:rPr>
          <w:color w:val="000000" w:themeColor="text1"/>
          <w:sz w:val="28"/>
          <w:szCs w:val="28"/>
        </w:rPr>
        <w:t>)</w:t>
      </w:r>
      <w:r w:rsidR="00F86995" w:rsidRPr="00F552F4">
        <w:rPr>
          <w:color w:val="000000" w:themeColor="text1"/>
          <w:sz w:val="28"/>
          <w:szCs w:val="28"/>
        </w:rPr>
        <w:t>;</w:t>
      </w:r>
    </w:p>
    <w:p w14:paraId="5F5B5F45" w14:textId="77777777" w:rsidR="00F86995" w:rsidRPr="00F552F4" w:rsidRDefault="00F86995" w:rsidP="00F56FEE">
      <w:pPr>
        <w:tabs>
          <w:tab w:val="left" w:pos="709"/>
        </w:tabs>
        <w:jc w:val="both"/>
        <w:rPr>
          <w:color w:val="000000" w:themeColor="text1"/>
          <w:sz w:val="28"/>
          <w:szCs w:val="28"/>
        </w:rPr>
      </w:pPr>
      <w:r w:rsidRPr="00F552F4">
        <w:rPr>
          <w:color w:val="000000" w:themeColor="text1"/>
          <w:sz w:val="28"/>
          <w:szCs w:val="28"/>
        </w:rPr>
        <w:t xml:space="preserve">         59 1 A2 00000 Региональный проект «Создание условий для реализации творческого потенциала нации» («Творческие люди»);</w:t>
      </w:r>
    </w:p>
    <w:p w14:paraId="4F62B63A" w14:textId="77777777" w:rsidR="00F86995" w:rsidRPr="00F552F4" w:rsidRDefault="00F86995" w:rsidP="00F56FEE">
      <w:pPr>
        <w:tabs>
          <w:tab w:val="left" w:pos="709"/>
        </w:tabs>
        <w:jc w:val="both"/>
        <w:rPr>
          <w:color w:val="000000" w:themeColor="text1"/>
          <w:sz w:val="28"/>
          <w:szCs w:val="28"/>
        </w:rPr>
      </w:pPr>
      <w:r w:rsidRPr="00F552F4">
        <w:rPr>
          <w:color w:val="000000" w:themeColor="text1"/>
          <w:sz w:val="28"/>
          <w:szCs w:val="28"/>
        </w:rPr>
        <w:lastRenderedPageBreak/>
        <w:t xml:space="preserve">         59 1 A3 00000 Региональный проект «Цифровизация услуг и формирование информационного пространства в сфере культуры» («Цифровая культура»).</w:t>
      </w:r>
    </w:p>
    <w:p w14:paraId="18F5B8F2" w14:textId="77777777" w:rsidR="00F86995" w:rsidRDefault="00F86995" w:rsidP="00F56FEE">
      <w:pPr>
        <w:tabs>
          <w:tab w:val="left" w:pos="709"/>
        </w:tabs>
        <w:jc w:val="both"/>
        <w:rPr>
          <w:color w:val="7030A0"/>
          <w:sz w:val="28"/>
          <w:szCs w:val="28"/>
        </w:rPr>
      </w:pPr>
    </w:p>
    <w:p w14:paraId="25C4E8A4" w14:textId="77777777" w:rsidR="00F86995" w:rsidRDefault="00F86995" w:rsidP="00F86995">
      <w:pPr>
        <w:tabs>
          <w:tab w:val="left" w:pos="709"/>
        </w:tabs>
        <w:jc w:val="center"/>
        <w:rPr>
          <w:rStyle w:val="af2"/>
          <w:b w:val="0"/>
          <w:color w:val="000000" w:themeColor="text1"/>
          <w:sz w:val="28"/>
          <w:szCs w:val="28"/>
        </w:rPr>
      </w:pPr>
      <w:r>
        <w:rPr>
          <w:color w:val="000000" w:themeColor="text1"/>
          <w:sz w:val="28"/>
          <w:szCs w:val="28"/>
        </w:rPr>
        <w:t>59</w:t>
      </w:r>
      <w:r w:rsidRPr="00030585">
        <w:rPr>
          <w:color w:val="000000" w:themeColor="text1"/>
          <w:sz w:val="28"/>
          <w:szCs w:val="28"/>
        </w:rPr>
        <w:t xml:space="preserve"> 2 00 00000 Ведомственные проекты</w:t>
      </w:r>
    </w:p>
    <w:p w14:paraId="0E1DB56C" w14:textId="77777777" w:rsidR="00F86995" w:rsidRPr="00F552F4" w:rsidRDefault="00F86995" w:rsidP="00F86995">
      <w:pPr>
        <w:tabs>
          <w:tab w:val="left" w:pos="709"/>
        </w:tabs>
        <w:jc w:val="center"/>
        <w:rPr>
          <w:rStyle w:val="af2"/>
          <w:b w:val="0"/>
          <w:color w:val="000000" w:themeColor="text1"/>
          <w:sz w:val="28"/>
          <w:szCs w:val="28"/>
        </w:rPr>
      </w:pPr>
    </w:p>
    <w:p w14:paraId="24C59B8B" w14:textId="77777777"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4BECFCE3" w14:textId="77777777"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59 2 01 00000 Ведомственный проект «Развитие инфраструктуры в сфере культуры»;</w:t>
      </w:r>
    </w:p>
    <w:p w14:paraId="5DAE5EB0" w14:textId="77777777" w:rsidR="00F86995" w:rsidRPr="00F552F4" w:rsidRDefault="00F86995" w:rsidP="00F86995">
      <w:pPr>
        <w:tabs>
          <w:tab w:val="left" w:pos="709"/>
        </w:tabs>
        <w:jc w:val="both"/>
        <w:rPr>
          <w:color w:val="000000" w:themeColor="text1"/>
          <w:sz w:val="28"/>
          <w:szCs w:val="28"/>
        </w:rPr>
      </w:pPr>
      <w:r w:rsidRPr="00F552F4">
        <w:rPr>
          <w:color w:val="000000" w:themeColor="text1"/>
          <w:sz w:val="28"/>
          <w:szCs w:val="28"/>
        </w:rPr>
        <w:t xml:space="preserve">         59 2 02 00000 </w:t>
      </w:r>
      <w:r w:rsidR="00236DCE" w:rsidRPr="00F552F4">
        <w:rPr>
          <w:color w:val="000000" w:themeColor="text1"/>
          <w:sz w:val="28"/>
          <w:szCs w:val="28"/>
        </w:rPr>
        <w:t>Ведомственный проект «Поддержка некоммерческих организаций, не являющихся государственными (муниципальными) учреждениями в сфере культуры и искусства»;</w:t>
      </w:r>
    </w:p>
    <w:p w14:paraId="0573780F" w14:textId="77777777" w:rsidR="00236DCE" w:rsidRPr="00F552F4" w:rsidRDefault="00236DCE" w:rsidP="00F86995">
      <w:pPr>
        <w:tabs>
          <w:tab w:val="left" w:pos="709"/>
        </w:tabs>
        <w:jc w:val="both"/>
        <w:rPr>
          <w:color w:val="000000" w:themeColor="text1"/>
          <w:sz w:val="28"/>
          <w:szCs w:val="28"/>
        </w:rPr>
      </w:pPr>
      <w:r w:rsidRPr="00F552F4">
        <w:rPr>
          <w:color w:val="000000" w:themeColor="text1"/>
          <w:sz w:val="28"/>
          <w:szCs w:val="28"/>
        </w:rPr>
        <w:t xml:space="preserve">         59 2 03 00000 Ведомственный проект «Производство национальных фильмов (частей национальных фильмов) на территории Республики Адыгея».</w:t>
      </w:r>
    </w:p>
    <w:p w14:paraId="39D17D10" w14:textId="77777777" w:rsidR="00236DCE" w:rsidRPr="00F552F4" w:rsidRDefault="00236DCE" w:rsidP="00F86995">
      <w:pPr>
        <w:tabs>
          <w:tab w:val="left" w:pos="709"/>
        </w:tabs>
        <w:jc w:val="both"/>
        <w:rPr>
          <w:color w:val="000000" w:themeColor="text1"/>
          <w:sz w:val="28"/>
          <w:szCs w:val="28"/>
        </w:rPr>
      </w:pPr>
    </w:p>
    <w:p w14:paraId="34B7AFB2" w14:textId="77777777" w:rsidR="00236DCE" w:rsidRPr="00F552F4" w:rsidRDefault="00236DCE" w:rsidP="00236DCE">
      <w:pPr>
        <w:tabs>
          <w:tab w:val="left" w:pos="709"/>
        </w:tabs>
        <w:jc w:val="center"/>
        <w:rPr>
          <w:color w:val="000000" w:themeColor="text1"/>
          <w:sz w:val="28"/>
          <w:szCs w:val="28"/>
        </w:rPr>
      </w:pPr>
      <w:r w:rsidRPr="00F552F4">
        <w:rPr>
          <w:color w:val="000000" w:themeColor="text1"/>
          <w:sz w:val="28"/>
          <w:szCs w:val="28"/>
        </w:rPr>
        <w:t>59 3 00 00000 Комплексы процессных мероприятий</w:t>
      </w:r>
    </w:p>
    <w:p w14:paraId="05DC1430" w14:textId="77777777" w:rsidR="00236DCE" w:rsidRPr="00F552F4" w:rsidRDefault="00236DCE" w:rsidP="00236DCE">
      <w:pPr>
        <w:tabs>
          <w:tab w:val="left" w:pos="709"/>
        </w:tabs>
        <w:jc w:val="center"/>
        <w:rPr>
          <w:color w:val="000000" w:themeColor="text1"/>
          <w:sz w:val="28"/>
          <w:szCs w:val="28"/>
        </w:rPr>
      </w:pPr>
    </w:p>
    <w:p w14:paraId="66FF24B7" w14:textId="77777777" w:rsidR="00236DCE" w:rsidRPr="00F552F4" w:rsidRDefault="00236DCE" w:rsidP="00236DCE">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653071EC" w14:textId="77777777" w:rsidR="00236DCE" w:rsidRPr="00F552F4" w:rsidRDefault="00236DCE" w:rsidP="00236DCE">
      <w:pPr>
        <w:jc w:val="both"/>
        <w:rPr>
          <w:color w:val="000000" w:themeColor="text1"/>
          <w:sz w:val="28"/>
          <w:szCs w:val="28"/>
        </w:rPr>
      </w:pPr>
      <w:r w:rsidRPr="00F552F4">
        <w:rPr>
          <w:color w:val="000000" w:themeColor="text1"/>
          <w:sz w:val="28"/>
          <w:szCs w:val="28"/>
        </w:rPr>
        <w:t xml:space="preserve">         59 3 01 00000 Комплекс процессных мероприятий «Сохранение и развитие библиотечного дела»;</w:t>
      </w:r>
    </w:p>
    <w:p w14:paraId="0E8F44BA" w14:textId="77777777" w:rsidR="00236DCE" w:rsidRPr="00F552F4" w:rsidRDefault="00236DCE" w:rsidP="00236DCE">
      <w:pPr>
        <w:jc w:val="both"/>
        <w:rPr>
          <w:color w:val="000000" w:themeColor="text1"/>
          <w:sz w:val="28"/>
          <w:szCs w:val="28"/>
        </w:rPr>
      </w:pPr>
      <w:r w:rsidRPr="00F552F4">
        <w:rPr>
          <w:color w:val="000000" w:themeColor="text1"/>
          <w:sz w:val="28"/>
          <w:szCs w:val="28"/>
        </w:rPr>
        <w:t xml:space="preserve">         59 3 02 00000 Комплекс процессных мероприятий «Сохранение и развитие музейного дела»;</w:t>
      </w:r>
    </w:p>
    <w:p w14:paraId="294C4CD1" w14:textId="77777777" w:rsidR="00236DCE" w:rsidRPr="00F552F4" w:rsidRDefault="00236DCE" w:rsidP="00236DCE">
      <w:pPr>
        <w:jc w:val="both"/>
        <w:rPr>
          <w:color w:val="000000" w:themeColor="text1"/>
          <w:sz w:val="28"/>
          <w:szCs w:val="28"/>
        </w:rPr>
      </w:pPr>
      <w:r w:rsidRPr="00F552F4">
        <w:rPr>
          <w:color w:val="000000" w:themeColor="text1"/>
          <w:sz w:val="28"/>
          <w:szCs w:val="28"/>
        </w:rPr>
        <w:t xml:space="preserve">         59 3 03 00000 Комплекс процессных мероприятий «Развитие профессионального искусства»;</w:t>
      </w:r>
    </w:p>
    <w:p w14:paraId="6F2BBF12" w14:textId="77777777" w:rsidR="00236DCE" w:rsidRPr="00F552F4" w:rsidRDefault="00236DCE" w:rsidP="00236DCE">
      <w:pPr>
        <w:jc w:val="both"/>
        <w:rPr>
          <w:color w:val="000000" w:themeColor="text1"/>
          <w:sz w:val="28"/>
          <w:szCs w:val="28"/>
        </w:rPr>
      </w:pPr>
      <w:r w:rsidRPr="00F552F4">
        <w:rPr>
          <w:color w:val="000000" w:themeColor="text1"/>
          <w:sz w:val="28"/>
          <w:szCs w:val="28"/>
        </w:rPr>
        <w:t xml:space="preserve">         59 3 04 00000 Комплекс процессных мероприятий «Сохранение и развитие традиционной народной культуры и кинофикации»;</w:t>
      </w:r>
    </w:p>
    <w:p w14:paraId="7C4E0AE0" w14:textId="77777777" w:rsidR="00236DCE" w:rsidRPr="00F552F4" w:rsidRDefault="00236DCE" w:rsidP="00236DCE">
      <w:pPr>
        <w:jc w:val="both"/>
        <w:rPr>
          <w:color w:val="000000" w:themeColor="text1"/>
          <w:sz w:val="28"/>
          <w:szCs w:val="28"/>
        </w:rPr>
      </w:pPr>
      <w:r w:rsidRPr="00F552F4">
        <w:rPr>
          <w:color w:val="000000" w:themeColor="text1"/>
          <w:sz w:val="28"/>
          <w:szCs w:val="28"/>
        </w:rPr>
        <w:t xml:space="preserve">          59 3 05 00000 Комплекс процессных мероприятий «Развитие системы образования в сфере культуры и искусства»;</w:t>
      </w:r>
    </w:p>
    <w:p w14:paraId="59041E99" w14:textId="77777777" w:rsidR="00236DCE" w:rsidRPr="00F552F4" w:rsidRDefault="00236DCE" w:rsidP="00236DCE">
      <w:pPr>
        <w:tabs>
          <w:tab w:val="left" w:pos="567"/>
          <w:tab w:val="left" w:pos="709"/>
        </w:tabs>
        <w:jc w:val="both"/>
        <w:rPr>
          <w:color w:val="000000" w:themeColor="text1"/>
          <w:sz w:val="28"/>
          <w:szCs w:val="28"/>
        </w:rPr>
      </w:pPr>
      <w:r>
        <w:rPr>
          <w:color w:val="7030A0"/>
          <w:sz w:val="28"/>
          <w:szCs w:val="28"/>
        </w:rPr>
        <w:t xml:space="preserve">         </w:t>
      </w:r>
      <w:r w:rsidRPr="00F552F4">
        <w:rPr>
          <w:color w:val="000000" w:themeColor="text1"/>
          <w:sz w:val="28"/>
          <w:szCs w:val="28"/>
        </w:rPr>
        <w:t>59 3 06 00000 Комплекс процессных мероприятий «Укрепление кадрового потенциала в сфере культуры»;</w:t>
      </w:r>
    </w:p>
    <w:p w14:paraId="0E16AABA" w14:textId="77777777" w:rsidR="00236DCE" w:rsidRPr="00F552F4" w:rsidRDefault="00236DCE" w:rsidP="00CA53C1">
      <w:pPr>
        <w:tabs>
          <w:tab w:val="left" w:pos="567"/>
          <w:tab w:val="left" w:pos="709"/>
        </w:tabs>
        <w:jc w:val="both"/>
        <w:rPr>
          <w:color w:val="000000" w:themeColor="text1"/>
          <w:sz w:val="28"/>
          <w:szCs w:val="28"/>
        </w:rPr>
      </w:pPr>
      <w:r w:rsidRPr="00F552F4">
        <w:rPr>
          <w:color w:val="000000" w:themeColor="text1"/>
          <w:sz w:val="28"/>
          <w:szCs w:val="28"/>
        </w:rPr>
        <w:t xml:space="preserve">         59  3  07  00000  Комплекс </w:t>
      </w:r>
      <w:r w:rsidR="00CA53C1" w:rsidRPr="00F552F4">
        <w:rPr>
          <w:color w:val="000000" w:themeColor="text1"/>
          <w:sz w:val="28"/>
          <w:szCs w:val="28"/>
        </w:rPr>
        <w:t xml:space="preserve"> </w:t>
      </w:r>
      <w:r w:rsidRPr="00F552F4">
        <w:rPr>
          <w:color w:val="000000" w:themeColor="text1"/>
          <w:sz w:val="28"/>
          <w:szCs w:val="28"/>
        </w:rPr>
        <w:t xml:space="preserve">процессных мероприятий «Обеспечение  </w:t>
      </w:r>
    </w:p>
    <w:p w14:paraId="16A05E91" w14:textId="77777777" w:rsidR="00236DCE" w:rsidRPr="00F552F4" w:rsidRDefault="000C251A" w:rsidP="00236DCE">
      <w:pPr>
        <w:jc w:val="both"/>
        <w:rPr>
          <w:color w:val="000000" w:themeColor="text1"/>
          <w:sz w:val="28"/>
          <w:szCs w:val="28"/>
        </w:rPr>
      </w:pPr>
      <w:r w:rsidRPr="00F552F4">
        <w:rPr>
          <w:color w:val="000000" w:themeColor="text1"/>
          <w:sz w:val="28"/>
          <w:szCs w:val="28"/>
        </w:rPr>
        <w:t>деятельности и функций Министерства культуры Республики Адыгея и государственного казенного учреждения Республики Адыгея «Централизованная бухгалтерия учреждений культуры Республики Адыгея»;</w:t>
      </w:r>
    </w:p>
    <w:p w14:paraId="21588E9C" w14:textId="77777777" w:rsidR="000C251A" w:rsidRPr="00F552F4" w:rsidRDefault="000C251A" w:rsidP="000C251A">
      <w:pPr>
        <w:tabs>
          <w:tab w:val="left" w:pos="709"/>
        </w:tabs>
        <w:jc w:val="both"/>
        <w:rPr>
          <w:color w:val="000000" w:themeColor="text1"/>
          <w:sz w:val="28"/>
          <w:szCs w:val="28"/>
        </w:rPr>
      </w:pPr>
      <w:r w:rsidRPr="00F552F4">
        <w:rPr>
          <w:color w:val="000000" w:themeColor="text1"/>
          <w:sz w:val="28"/>
          <w:szCs w:val="28"/>
        </w:rPr>
        <w:t xml:space="preserve">         59 3 08 00000 Комплекс процессных мероприятий «Сохранение объектов культурного наследия (памятников истории и культуры) народов Российской Федерации на территории Республики Адыгея».</w:t>
      </w:r>
    </w:p>
    <w:p w14:paraId="5D63B769" w14:textId="77777777" w:rsidR="00E125A6" w:rsidRPr="009642AD" w:rsidRDefault="00E125A6" w:rsidP="000C251A">
      <w:pPr>
        <w:tabs>
          <w:tab w:val="left" w:pos="709"/>
        </w:tabs>
        <w:jc w:val="both"/>
        <w:rPr>
          <w:color w:val="7030A0"/>
          <w:sz w:val="28"/>
          <w:szCs w:val="28"/>
        </w:rPr>
      </w:pPr>
    </w:p>
    <w:p w14:paraId="2CBC695C" w14:textId="77777777" w:rsidR="00E125A6" w:rsidRDefault="00E125A6" w:rsidP="00E125A6">
      <w:pPr>
        <w:tabs>
          <w:tab w:val="left" w:pos="709"/>
        </w:tabs>
        <w:jc w:val="center"/>
        <w:rPr>
          <w:b/>
          <w:color w:val="000000" w:themeColor="text1"/>
          <w:sz w:val="28"/>
          <w:szCs w:val="28"/>
        </w:rPr>
      </w:pPr>
      <w:r w:rsidRPr="00E125A6">
        <w:rPr>
          <w:b/>
          <w:color w:val="000000" w:themeColor="text1"/>
          <w:sz w:val="28"/>
          <w:szCs w:val="28"/>
        </w:rPr>
        <w:t xml:space="preserve">10. Государственная программа Республики Адыгея </w:t>
      </w:r>
    </w:p>
    <w:p w14:paraId="5322B23B" w14:textId="77777777" w:rsidR="00E125A6" w:rsidRDefault="00E125A6" w:rsidP="00E125A6">
      <w:pPr>
        <w:tabs>
          <w:tab w:val="left" w:pos="709"/>
        </w:tabs>
        <w:jc w:val="center"/>
        <w:rPr>
          <w:b/>
          <w:color w:val="000000" w:themeColor="text1"/>
          <w:sz w:val="28"/>
          <w:szCs w:val="28"/>
        </w:rPr>
      </w:pPr>
      <w:r w:rsidRPr="00E125A6">
        <w:rPr>
          <w:b/>
          <w:color w:val="000000" w:themeColor="text1"/>
          <w:sz w:val="28"/>
          <w:szCs w:val="28"/>
        </w:rPr>
        <w:t>«Развитие туризма»</w:t>
      </w:r>
    </w:p>
    <w:p w14:paraId="751C6A08" w14:textId="77777777" w:rsidR="00E125A6" w:rsidRDefault="00E125A6" w:rsidP="00E125A6">
      <w:pPr>
        <w:tabs>
          <w:tab w:val="left" w:pos="709"/>
        </w:tabs>
        <w:jc w:val="center"/>
        <w:rPr>
          <w:b/>
          <w:color w:val="000000" w:themeColor="text1"/>
          <w:sz w:val="28"/>
          <w:szCs w:val="28"/>
        </w:rPr>
      </w:pPr>
    </w:p>
    <w:p w14:paraId="5E1CA49F" w14:textId="77777777" w:rsidR="00E125A6" w:rsidRPr="00F552F4" w:rsidRDefault="00E125A6" w:rsidP="00E125A6">
      <w:pPr>
        <w:tabs>
          <w:tab w:val="left" w:pos="709"/>
        </w:tabs>
        <w:jc w:val="both"/>
        <w:rPr>
          <w:color w:val="000000" w:themeColor="text1"/>
          <w:sz w:val="28"/>
          <w:szCs w:val="28"/>
        </w:rPr>
      </w:pPr>
      <w:r w:rsidRPr="00F552F4">
        <w:rPr>
          <w:color w:val="000000" w:themeColor="text1"/>
          <w:sz w:val="28"/>
          <w:szCs w:val="28"/>
        </w:rPr>
        <w:lastRenderedPageBreak/>
        <w:t xml:space="preserve">         Целевые статьи </w:t>
      </w:r>
      <w:hyperlink r:id="rId46"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включают:</w:t>
      </w:r>
    </w:p>
    <w:p w14:paraId="0BE46160" w14:textId="77777777" w:rsidR="00E125A6" w:rsidRPr="00F552F4" w:rsidRDefault="00E125A6" w:rsidP="00E125A6">
      <w:pPr>
        <w:tabs>
          <w:tab w:val="left" w:pos="709"/>
        </w:tabs>
        <w:jc w:val="both"/>
        <w:rPr>
          <w:color w:val="000000" w:themeColor="text1"/>
          <w:sz w:val="28"/>
          <w:szCs w:val="28"/>
        </w:rPr>
      </w:pPr>
    </w:p>
    <w:p w14:paraId="53784BC8" w14:textId="77777777" w:rsidR="00E125A6" w:rsidRPr="00F552F4" w:rsidRDefault="00E125A6" w:rsidP="00E125A6">
      <w:pPr>
        <w:tabs>
          <w:tab w:val="left" w:pos="709"/>
        </w:tabs>
        <w:jc w:val="center"/>
        <w:rPr>
          <w:color w:val="000000" w:themeColor="text1"/>
          <w:sz w:val="28"/>
          <w:szCs w:val="28"/>
        </w:rPr>
      </w:pPr>
      <w:r w:rsidRPr="00F552F4">
        <w:rPr>
          <w:color w:val="000000" w:themeColor="text1"/>
          <w:sz w:val="28"/>
          <w:szCs w:val="28"/>
        </w:rPr>
        <w:t>5Б 0 00 00000 Государственная программа Республики Адыгея</w:t>
      </w:r>
    </w:p>
    <w:p w14:paraId="4900226E" w14:textId="77777777" w:rsidR="00E125A6" w:rsidRPr="00F552F4" w:rsidRDefault="00E125A6" w:rsidP="00E125A6">
      <w:pPr>
        <w:tabs>
          <w:tab w:val="left" w:pos="709"/>
        </w:tabs>
        <w:jc w:val="center"/>
        <w:rPr>
          <w:color w:val="000000" w:themeColor="text1"/>
          <w:sz w:val="28"/>
          <w:szCs w:val="28"/>
        </w:rPr>
      </w:pPr>
      <w:r w:rsidRPr="00F552F4">
        <w:rPr>
          <w:color w:val="000000" w:themeColor="text1"/>
          <w:sz w:val="28"/>
          <w:szCs w:val="28"/>
        </w:rPr>
        <w:t>«Развитие туризма»</w:t>
      </w:r>
    </w:p>
    <w:p w14:paraId="2535A995" w14:textId="77777777" w:rsidR="00E125A6" w:rsidRPr="00F552F4" w:rsidRDefault="00E125A6" w:rsidP="00E125A6">
      <w:pPr>
        <w:tabs>
          <w:tab w:val="left" w:pos="709"/>
        </w:tabs>
        <w:jc w:val="center"/>
        <w:rPr>
          <w:color w:val="000000" w:themeColor="text1"/>
          <w:sz w:val="28"/>
          <w:szCs w:val="28"/>
        </w:rPr>
      </w:pPr>
    </w:p>
    <w:p w14:paraId="16B787E2" w14:textId="77777777" w:rsidR="00E125A6" w:rsidRPr="00F552F4" w:rsidRDefault="00E125A6" w:rsidP="00E125A6">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на реализацию </w:t>
      </w:r>
      <w:hyperlink r:id="rId47" w:history="1">
        <w:r w:rsidRPr="00F552F4">
          <w:rPr>
            <w:color w:val="000000" w:themeColor="text1"/>
            <w:sz w:val="28"/>
            <w:szCs w:val="28"/>
          </w:rPr>
          <w:t>государственной программы</w:t>
        </w:r>
      </w:hyperlink>
      <w:r w:rsidRPr="00F552F4">
        <w:rPr>
          <w:color w:val="000000" w:themeColor="text1"/>
          <w:sz w:val="28"/>
          <w:szCs w:val="28"/>
        </w:rPr>
        <w:t xml:space="preserve"> Республики Адыгея «Развитие туризма», разработанной в соответствии с </w:t>
      </w:r>
      <w:hyperlink r:id="rId48" w:history="1">
        <w:r w:rsidRPr="00F552F4">
          <w:rPr>
            <w:color w:val="000000" w:themeColor="text1"/>
            <w:sz w:val="28"/>
            <w:szCs w:val="28"/>
          </w:rPr>
          <w:t>перечнем</w:t>
        </w:r>
      </w:hyperlink>
      <w:r w:rsidRPr="00F552F4">
        <w:rPr>
          <w:color w:val="000000" w:themeColor="text1"/>
          <w:sz w:val="28"/>
          <w:szCs w:val="28"/>
        </w:rPr>
        <w:t xml:space="preserve"> государственных программ Республики Адыгея, утвержденным </w:t>
      </w:r>
      <w:hyperlink r:id="rId49" w:history="1">
        <w:r w:rsidRPr="00F552F4">
          <w:rPr>
            <w:color w:val="000000" w:themeColor="text1"/>
            <w:sz w:val="28"/>
            <w:szCs w:val="28"/>
          </w:rPr>
          <w:t>распоряжением</w:t>
        </w:r>
      </w:hyperlink>
      <w:r w:rsidRPr="00F552F4">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19E498E9" w14:textId="77777777" w:rsidR="00F64FB7" w:rsidRPr="00F552F4" w:rsidRDefault="00F64FB7" w:rsidP="00E125A6">
      <w:pPr>
        <w:tabs>
          <w:tab w:val="left" w:pos="709"/>
        </w:tabs>
        <w:jc w:val="both"/>
        <w:rPr>
          <w:color w:val="000000" w:themeColor="text1"/>
          <w:sz w:val="28"/>
          <w:szCs w:val="28"/>
        </w:rPr>
      </w:pPr>
    </w:p>
    <w:p w14:paraId="71CAD1C6" w14:textId="77777777" w:rsidR="00F64FB7" w:rsidRPr="00F552F4" w:rsidRDefault="00F64FB7" w:rsidP="00F64FB7">
      <w:pPr>
        <w:tabs>
          <w:tab w:val="left" w:pos="709"/>
        </w:tabs>
        <w:jc w:val="center"/>
        <w:rPr>
          <w:rStyle w:val="af2"/>
          <w:b w:val="0"/>
          <w:color w:val="000000" w:themeColor="text1"/>
          <w:sz w:val="28"/>
          <w:szCs w:val="28"/>
        </w:rPr>
      </w:pPr>
      <w:r w:rsidRPr="00F552F4">
        <w:rPr>
          <w:color w:val="000000" w:themeColor="text1"/>
          <w:sz w:val="28"/>
          <w:szCs w:val="28"/>
        </w:rPr>
        <w:t>5Б 1 00 00000 Региональные проекты</w:t>
      </w:r>
    </w:p>
    <w:p w14:paraId="0CDE7C70" w14:textId="77777777" w:rsidR="00F64FB7" w:rsidRPr="00F552F4" w:rsidRDefault="00F64FB7" w:rsidP="00F64FB7">
      <w:pPr>
        <w:tabs>
          <w:tab w:val="left" w:pos="709"/>
        </w:tabs>
        <w:jc w:val="center"/>
        <w:rPr>
          <w:rStyle w:val="af2"/>
          <w:b w:val="0"/>
          <w:color w:val="000000" w:themeColor="text1"/>
          <w:sz w:val="28"/>
          <w:szCs w:val="28"/>
        </w:rPr>
      </w:pPr>
    </w:p>
    <w:p w14:paraId="4E58908E" w14:textId="77777777"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36AE7672" w14:textId="77777777"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5Б 1 01 00000 Региональный проект «Развитие туристической инфраструктуры Республики Адыгея».</w:t>
      </w:r>
    </w:p>
    <w:p w14:paraId="5E02CB9A" w14:textId="77777777" w:rsidR="00F64FB7" w:rsidRPr="00F552F4" w:rsidRDefault="00F64FB7" w:rsidP="00F64FB7">
      <w:pPr>
        <w:tabs>
          <w:tab w:val="left" w:pos="709"/>
        </w:tabs>
        <w:jc w:val="both"/>
        <w:rPr>
          <w:color w:val="000000" w:themeColor="text1"/>
          <w:sz w:val="28"/>
          <w:szCs w:val="28"/>
        </w:rPr>
      </w:pPr>
    </w:p>
    <w:p w14:paraId="2C49CB22" w14:textId="77777777" w:rsidR="00F64FB7" w:rsidRPr="00F552F4" w:rsidRDefault="00F64FB7" w:rsidP="00F64FB7">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26029851" w14:textId="77777777" w:rsidR="00F64FB7" w:rsidRPr="00F552F4" w:rsidRDefault="00F64FB7" w:rsidP="00F64FB7">
      <w:pPr>
        <w:jc w:val="both"/>
        <w:rPr>
          <w:color w:val="000000" w:themeColor="text1"/>
          <w:sz w:val="28"/>
          <w:szCs w:val="28"/>
        </w:rPr>
      </w:pPr>
      <w:r w:rsidRPr="00F552F4">
        <w:rPr>
          <w:color w:val="000000" w:themeColor="text1"/>
          <w:sz w:val="28"/>
          <w:szCs w:val="28"/>
        </w:rPr>
        <w:t xml:space="preserve">         5Б 1 J1 00000 Региональный проект «Развитие туристической инфраструктуры (Республика Адыгея (Адыгея))»;</w:t>
      </w:r>
    </w:p>
    <w:p w14:paraId="4C9A2169" w14:textId="77777777" w:rsidR="00F64FB7" w:rsidRPr="00F552F4" w:rsidRDefault="00F64FB7" w:rsidP="00F64FB7">
      <w:pPr>
        <w:jc w:val="both"/>
        <w:rPr>
          <w:color w:val="000000" w:themeColor="text1"/>
          <w:sz w:val="28"/>
          <w:szCs w:val="28"/>
        </w:rPr>
      </w:pPr>
      <w:r w:rsidRPr="00F552F4">
        <w:rPr>
          <w:color w:val="000000" w:themeColor="text1"/>
          <w:sz w:val="28"/>
          <w:szCs w:val="28"/>
        </w:rPr>
        <w:t xml:space="preserve">         5Б 1 J2 00000 Региональный проект «Повышение доступности туристических продуктов (Республика Адыгея (Адыгея))».</w:t>
      </w:r>
    </w:p>
    <w:p w14:paraId="500085A5" w14:textId="77777777" w:rsidR="009642AD" w:rsidRDefault="009642AD" w:rsidP="00F64FB7">
      <w:pPr>
        <w:jc w:val="both"/>
        <w:rPr>
          <w:color w:val="7030A0"/>
          <w:sz w:val="28"/>
          <w:szCs w:val="28"/>
        </w:rPr>
      </w:pPr>
    </w:p>
    <w:p w14:paraId="3F13F63D" w14:textId="77777777" w:rsidR="009642AD" w:rsidRDefault="009642AD" w:rsidP="009642AD">
      <w:pPr>
        <w:jc w:val="center"/>
        <w:rPr>
          <w:rStyle w:val="af2"/>
          <w:b w:val="0"/>
          <w:color w:val="000000" w:themeColor="text1"/>
          <w:sz w:val="28"/>
          <w:szCs w:val="28"/>
        </w:rPr>
      </w:pPr>
      <w:r>
        <w:rPr>
          <w:color w:val="000000" w:themeColor="text1"/>
          <w:sz w:val="28"/>
          <w:szCs w:val="28"/>
        </w:rPr>
        <w:t>5Б</w:t>
      </w:r>
      <w:r w:rsidRPr="00030585">
        <w:rPr>
          <w:color w:val="000000" w:themeColor="text1"/>
          <w:sz w:val="28"/>
          <w:szCs w:val="28"/>
        </w:rPr>
        <w:t xml:space="preserve"> 2 00 00000 Ведомственные проекты</w:t>
      </w:r>
    </w:p>
    <w:p w14:paraId="7BDA6031" w14:textId="77777777" w:rsidR="009642AD" w:rsidRDefault="009642AD" w:rsidP="009642AD">
      <w:pPr>
        <w:jc w:val="center"/>
        <w:rPr>
          <w:rStyle w:val="af2"/>
          <w:b w:val="0"/>
          <w:color w:val="000000" w:themeColor="text1"/>
          <w:sz w:val="28"/>
          <w:szCs w:val="28"/>
        </w:rPr>
      </w:pPr>
    </w:p>
    <w:p w14:paraId="03A9366F" w14:textId="77777777" w:rsidR="009642AD" w:rsidRPr="00F552F4" w:rsidRDefault="009642AD" w:rsidP="009642AD">
      <w:pPr>
        <w:tabs>
          <w:tab w:val="left" w:pos="709"/>
        </w:tabs>
        <w:rPr>
          <w:color w:val="000000" w:themeColor="text1"/>
          <w:sz w:val="28"/>
          <w:szCs w:val="28"/>
        </w:rPr>
      </w:pPr>
      <w:r>
        <w:rPr>
          <w:color w:val="7030A0"/>
          <w:sz w:val="28"/>
          <w:szCs w:val="28"/>
        </w:rPr>
        <w:t xml:space="preserve">          </w:t>
      </w:r>
      <w:r w:rsidRPr="00F552F4">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14:paraId="0D99F2E7" w14:textId="77777777" w:rsidR="009642AD" w:rsidRPr="00F552F4" w:rsidRDefault="009642AD" w:rsidP="009642AD">
      <w:pPr>
        <w:tabs>
          <w:tab w:val="left" w:pos="709"/>
        </w:tabs>
        <w:jc w:val="both"/>
        <w:rPr>
          <w:color w:val="000000" w:themeColor="text1"/>
          <w:sz w:val="28"/>
          <w:szCs w:val="28"/>
        </w:rPr>
      </w:pPr>
      <w:r w:rsidRPr="00F552F4">
        <w:rPr>
          <w:color w:val="000000" w:themeColor="text1"/>
          <w:sz w:val="28"/>
          <w:szCs w:val="28"/>
        </w:rPr>
        <w:t xml:space="preserve">          5Б 2 01 00000 Ведомственный проект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14:paraId="660852B2" w14:textId="77777777" w:rsidR="009642AD" w:rsidRPr="00F552F4" w:rsidRDefault="009642AD" w:rsidP="009642AD">
      <w:pPr>
        <w:tabs>
          <w:tab w:val="left" w:pos="709"/>
        </w:tabs>
        <w:jc w:val="both"/>
        <w:rPr>
          <w:color w:val="000000" w:themeColor="text1"/>
          <w:sz w:val="28"/>
          <w:szCs w:val="28"/>
        </w:rPr>
      </w:pPr>
    </w:p>
    <w:p w14:paraId="68595B24" w14:textId="77777777" w:rsidR="009642AD" w:rsidRPr="00F552F4" w:rsidRDefault="009642AD" w:rsidP="009642AD">
      <w:pPr>
        <w:tabs>
          <w:tab w:val="left" w:pos="709"/>
        </w:tabs>
        <w:jc w:val="center"/>
        <w:rPr>
          <w:color w:val="000000" w:themeColor="text1"/>
          <w:sz w:val="28"/>
          <w:szCs w:val="28"/>
        </w:rPr>
      </w:pPr>
      <w:r w:rsidRPr="00F552F4">
        <w:rPr>
          <w:color w:val="000000" w:themeColor="text1"/>
          <w:sz w:val="28"/>
          <w:szCs w:val="28"/>
        </w:rPr>
        <w:t>5Б 3 00 00000 Комплексы процессных мероприятий</w:t>
      </w:r>
    </w:p>
    <w:p w14:paraId="470A642C" w14:textId="77777777" w:rsidR="009642AD" w:rsidRPr="00F552F4" w:rsidRDefault="009642AD" w:rsidP="009642AD">
      <w:pPr>
        <w:tabs>
          <w:tab w:val="left" w:pos="709"/>
        </w:tabs>
        <w:jc w:val="center"/>
        <w:rPr>
          <w:color w:val="000000" w:themeColor="text1"/>
          <w:sz w:val="28"/>
          <w:szCs w:val="28"/>
        </w:rPr>
      </w:pPr>
    </w:p>
    <w:p w14:paraId="74B1BBA1" w14:textId="77777777" w:rsidR="009642AD"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w:t>
      </w:r>
      <w:r w:rsidR="009642AD" w:rsidRPr="00F552F4">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14:paraId="617812E9" w14:textId="77777777" w:rsidR="00F64FB7" w:rsidRPr="00F552F4" w:rsidRDefault="009642AD" w:rsidP="00F64FB7">
      <w:pPr>
        <w:tabs>
          <w:tab w:val="left" w:pos="709"/>
        </w:tabs>
        <w:jc w:val="both"/>
        <w:rPr>
          <w:color w:val="000000" w:themeColor="text1"/>
          <w:sz w:val="28"/>
          <w:szCs w:val="28"/>
        </w:rPr>
      </w:pPr>
      <w:r w:rsidRPr="00F552F4">
        <w:rPr>
          <w:color w:val="000000" w:themeColor="text1"/>
          <w:sz w:val="28"/>
          <w:szCs w:val="28"/>
        </w:rPr>
        <w:t xml:space="preserve">         5Б 3 01 00000 Комплекс процессных мероприятий «Продвижение туристского продукта Республики Адыгея»;</w:t>
      </w:r>
    </w:p>
    <w:p w14:paraId="567A658F" w14:textId="77777777" w:rsidR="009642AD" w:rsidRPr="00F552F4" w:rsidRDefault="009642AD" w:rsidP="00F64FB7">
      <w:pPr>
        <w:tabs>
          <w:tab w:val="left" w:pos="709"/>
        </w:tabs>
        <w:jc w:val="both"/>
        <w:rPr>
          <w:color w:val="000000" w:themeColor="text1"/>
          <w:sz w:val="28"/>
          <w:szCs w:val="28"/>
        </w:rPr>
      </w:pPr>
      <w:r w:rsidRPr="00F552F4">
        <w:rPr>
          <w:color w:val="000000" w:themeColor="text1"/>
          <w:sz w:val="28"/>
          <w:szCs w:val="28"/>
        </w:rPr>
        <w:lastRenderedPageBreak/>
        <w:t xml:space="preserve">         5Б 3 02 00000 Комплекс процессных мероприятий «Обеспечение деятельности Комитета Республики Адыгея по туризму и курортам»;</w:t>
      </w:r>
    </w:p>
    <w:p w14:paraId="309714E3" w14:textId="77777777" w:rsidR="009642AD" w:rsidRPr="00F552F4" w:rsidRDefault="009642AD" w:rsidP="00F64FB7">
      <w:pPr>
        <w:tabs>
          <w:tab w:val="left" w:pos="709"/>
        </w:tabs>
        <w:jc w:val="both"/>
        <w:rPr>
          <w:color w:val="000000" w:themeColor="text1"/>
          <w:sz w:val="28"/>
          <w:szCs w:val="28"/>
        </w:rPr>
      </w:pPr>
      <w:r w:rsidRPr="00F552F4">
        <w:rPr>
          <w:color w:val="000000" w:themeColor="text1"/>
          <w:sz w:val="28"/>
          <w:szCs w:val="28"/>
        </w:rPr>
        <w:t xml:space="preserve">         5Б 3 03 00000 Комплекс процессных мероприятий «Обеспечение деятельности подведомственных Комитету Республики Адыгея по туризму и курортам государственных учреждений Республики Адыгея».</w:t>
      </w:r>
    </w:p>
    <w:p w14:paraId="2F091E8F" w14:textId="77777777" w:rsidR="009642AD" w:rsidRDefault="009642AD" w:rsidP="00F64FB7">
      <w:pPr>
        <w:tabs>
          <w:tab w:val="left" w:pos="709"/>
        </w:tabs>
        <w:jc w:val="both"/>
        <w:rPr>
          <w:color w:val="7030A0"/>
          <w:sz w:val="28"/>
          <w:szCs w:val="28"/>
        </w:rPr>
      </w:pPr>
    </w:p>
    <w:p w14:paraId="16C56396" w14:textId="77777777" w:rsidR="00813B49" w:rsidRDefault="009642AD" w:rsidP="009642AD">
      <w:pPr>
        <w:tabs>
          <w:tab w:val="left" w:pos="709"/>
        </w:tabs>
        <w:jc w:val="center"/>
        <w:rPr>
          <w:b/>
          <w:color w:val="000000" w:themeColor="text1"/>
          <w:sz w:val="28"/>
          <w:szCs w:val="28"/>
        </w:rPr>
      </w:pPr>
      <w:r w:rsidRPr="009642AD">
        <w:rPr>
          <w:b/>
          <w:color w:val="000000" w:themeColor="text1"/>
          <w:sz w:val="28"/>
          <w:szCs w:val="28"/>
        </w:rPr>
        <w:t>11. Государственн</w:t>
      </w:r>
      <w:r>
        <w:rPr>
          <w:b/>
          <w:color w:val="000000" w:themeColor="text1"/>
          <w:sz w:val="28"/>
          <w:szCs w:val="28"/>
        </w:rPr>
        <w:t xml:space="preserve">ая программа Республики Адыгея </w:t>
      </w:r>
    </w:p>
    <w:p w14:paraId="2D8A2CFD" w14:textId="77777777" w:rsidR="009642AD" w:rsidRDefault="009642AD" w:rsidP="009642AD">
      <w:pPr>
        <w:tabs>
          <w:tab w:val="left" w:pos="709"/>
        </w:tabs>
        <w:jc w:val="center"/>
        <w:rPr>
          <w:b/>
          <w:color w:val="000000" w:themeColor="text1"/>
          <w:sz w:val="28"/>
          <w:szCs w:val="28"/>
        </w:rPr>
      </w:pPr>
      <w:r>
        <w:rPr>
          <w:b/>
          <w:color w:val="000000" w:themeColor="text1"/>
          <w:sz w:val="28"/>
          <w:szCs w:val="28"/>
        </w:rPr>
        <w:t>«</w:t>
      </w:r>
      <w:r w:rsidRPr="009642AD">
        <w:rPr>
          <w:b/>
          <w:color w:val="000000" w:themeColor="text1"/>
          <w:sz w:val="28"/>
          <w:szCs w:val="28"/>
        </w:rPr>
        <w:t>Развит</w:t>
      </w:r>
      <w:r>
        <w:rPr>
          <w:b/>
          <w:color w:val="000000" w:themeColor="text1"/>
          <w:sz w:val="28"/>
          <w:szCs w:val="28"/>
        </w:rPr>
        <w:t>ие физической культуры и спорта»</w:t>
      </w:r>
    </w:p>
    <w:p w14:paraId="28ECA1EE" w14:textId="77777777" w:rsidR="009642AD" w:rsidRDefault="009642AD" w:rsidP="009642AD">
      <w:pPr>
        <w:tabs>
          <w:tab w:val="left" w:pos="709"/>
        </w:tabs>
        <w:jc w:val="center"/>
        <w:rPr>
          <w:b/>
          <w:color w:val="000000" w:themeColor="text1"/>
          <w:sz w:val="28"/>
          <w:szCs w:val="28"/>
        </w:rPr>
      </w:pPr>
    </w:p>
    <w:p w14:paraId="190CEDE5" w14:textId="77777777" w:rsidR="009642AD" w:rsidRPr="008D764F" w:rsidRDefault="009642AD" w:rsidP="009642A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5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sidR="002C0BB9" w:rsidRPr="008D764F">
        <w:rPr>
          <w:color w:val="000000" w:themeColor="text1"/>
          <w:sz w:val="28"/>
          <w:szCs w:val="28"/>
        </w:rPr>
        <w:t xml:space="preserve"> «Развитие физической культуры и спорта» включают: </w:t>
      </w:r>
    </w:p>
    <w:p w14:paraId="200F3A24" w14:textId="77777777" w:rsidR="002C0BB9" w:rsidRPr="008D764F" w:rsidRDefault="002C0BB9" w:rsidP="009642AD">
      <w:pPr>
        <w:tabs>
          <w:tab w:val="left" w:pos="709"/>
        </w:tabs>
        <w:jc w:val="both"/>
        <w:rPr>
          <w:color w:val="000000" w:themeColor="text1"/>
          <w:sz w:val="28"/>
          <w:szCs w:val="28"/>
        </w:rPr>
      </w:pPr>
    </w:p>
    <w:p w14:paraId="033649A7" w14:textId="77777777"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 xml:space="preserve">5Г 0 00 00000 Государственная программа Республики Адыгея  </w:t>
      </w:r>
    </w:p>
    <w:p w14:paraId="54B44596" w14:textId="77777777"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«Развитие физической культуры и спорта»</w:t>
      </w:r>
    </w:p>
    <w:p w14:paraId="22DE74FF" w14:textId="77777777" w:rsidR="002C0BB9" w:rsidRPr="008D764F" w:rsidRDefault="002C0BB9" w:rsidP="002C0BB9">
      <w:pPr>
        <w:tabs>
          <w:tab w:val="left" w:pos="709"/>
        </w:tabs>
        <w:jc w:val="center"/>
        <w:rPr>
          <w:color w:val="000000" w:themeColor="text1"/>
          <w:sz w:val="28"/>
          <w:szCs w:val="28"/>
        </w:rPr>
      </w:pPr>
      <w:r w:rsidRPr="008D764F">
        <w:rPr>
          <w:color w:val="000000" w:themeColor="text1"/>
          <w:sz w:val="28"/>
          <w:szCs w:val="28"/>
        </w:rPr>
        <w:t xml:space="preserve"> </w:t>
      </w:r>
    </w:p>
    <w:p w14:paraId="4B3B1B86" w14:textId="77777777"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1"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физической культуры и спорта», разработанной в соответствии с </w:t>
      </w:r>
      <w:hyperlink r:id="rId52"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53"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359BC90F" w14:textId="77777777"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w:t>
      </w:r>
    </w:p>
    <w:p w14:paraId="347D1513" w14:textId="77777777" w:rsidR="002C0BB9" w:rsidRPr="008D764F" w:rsidRDefault="002C0BB9" w:rsidP="002C0BB9">
      <w:pPr>
        <w:tabs>
          <w:tab w:val="left" w:pos="709"/>
        </w:tabs>
        <w:jc w:val="center"/>
        <w:rPr>
          <w:rStyle w:val="af2"/>
          <w:b w:val="0"/>
          <w:color w:val="000000" w:themeColor="text1"/>
          <w:sz w:val="28"/>
          <w:szCs w:val="28"/>
        </w:rPr>
      </w:pPr>
      <w:r w:rsidRPr="008D764F">
        <w:rPr>
          <w:color w:val="000000" w:themeColor="text1"/>
          <w:sz w:val="28"/>
          <w:szCs w:val="28"/>
        </w:rPr>
        <w:t>5Г 1 00 00000 Региональные проекты</w:t>
      </w:r>
    </w:p>
    <w:p w14:paraId="3D9E3E76" w14:textId="77777777" w:rsidR="002C0BB9" w:rsidRPr="008D764F" w:rsidRDefault="002C0BB9" w:rsidP="002C0BB9">
      <w:pPr>
        <w:tabs>
          <w:tab w:val="left" w:pos="709"/>
        </w:tabs>
        <w:jc w:val="center"/>
        <w:rPr>
          <w:rStyle w:val="af2"/>
          <w:b w:val="0"/>
          <w:color w:val="000000" w:themeColor="text1"/>
          <w:sz w:val="28"/>
          <w:szCs w:val="28"/>
        </w:rPr>
      </w:pPr>
    </w:p>
    <w:p w14:paraId="7ACF166C" w14:textId="77777777"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759C1A1A" w14:textId="77777777" w:rsidR="002C0BB9" w:rsidRPr="008D764F" w:rsidRDefault="002C0BB9" w:rsidP="002C0BB9">
      <w:pPr>
        <w:tabs>
          <w:tab w:val="left" w:pos="709"/>
        </w:tabs>
        <w:jc w:val="both"/>
        <w:rPr>
          <w:color w:val="000000" w:themeColor="text1"/>
          <w:sz w:val="28"/>
          <w:szCs w:val="28"/>
        </w:rPr>
      </w:pPr>
      <w:r w:rsidRPr="008D764F">
        <w:rPr>
          <w:color w:val="000000" w:themeColor="text1"/>
          <w:sz w:val="28"/>
          <w:szCs w:val="28"/>
        </w:rPr>
        <w:t xml:space="preserve">         5Г 1 01 00000 Региональный проект «Развитие инфраструктуры для занятий физической культурой и спортом».</w:t>
      </w:r>
    </w:p>
    <w:p w14:paraId="00A254CE" w14:textId="77777777" w:rsidR="002C0BB9" w:rsidRDefault="002C0BB9" w:rsidP="002C0BB9">
      <w:pPr>
        <w:tabs>
          <w:tab w:val="left" w:pos="709"/>
        </w:tabs>
        <w:rPr>
          <w:color w:val="7030A0"/>
          <w:sz w:val="28"/>
          <w:szCs w:val="28"/>
        </w:rPr>
      </w:pPr>
    </w:p>
    <w:p w14:paraId="6E9C11F7" w14:textId="77777777" w:rsidR="002C0BB9" w:rsidRPr="00F552F4" w:rsidRDefault="002C0BB9" w:rsidP="008E2DCF">
      <w:pPr>
        <w:tabs>
          <w:tab w:val="left" w:pos="709"/>
        </w:tabs>
        <w:jc w:val="both"/>
        <w:rPr>
          <w:color w:val="000000" w:themeColor="text1"/>
          <w:sz w:val="28"/>
          <w:szCs w:val="28"/>
        </w:rPr>
      </w:pPr>
      <w:r w:rsidRPr="00F552F4">
        <w:rPr>
          <w:color w:val="000000" w:themeColor="text1"/>
          <w:sz w:val="28"/>
          <w:szCs w:val="28"/>
        </w:rPr>
        <w:t xml:space="preserve">         </w:t>
      </w:r>
      <w:r w:rsidR="008E2DCF" w:rsidRPr="00F552F4">
        <w:rPr>
          <w:color w:val="000000" w:themeColor="text1"/>
          <w:sz w:val="28"/>
          <w:szCs w:val="28"/>
        </w:rPr>
        <w:t xml:space="preserve"> </w:t>
      </w:r>
      <w:r w:rsidRPr="00F552F4">
        <w:rPr>
          <w:color w:val="000000" w:themeColor="text1"/>
          <w:sz w:val="28"/>
          <w:szCs w:val="28"/>
        </w:rPr>
        <w:t xml:space="preserve">По </w:t>
      </w:r>
      <w:proofErr w:type="gramStart"/>
      <w:r w:rsidRPr="00F552F4">
        <w:rPr>
          <w:color w:val="000000" w:themeColor="text1"/>
          <w:sz w:val="28"/>
          <w:szCs w:val="28"/>
        </w:rPr>
        <w:t xml:space="preserve">данной </w:t>
      </w:r>
      <w:r w:rsidR="00CE76CF" w:rsidRPr="00F552F4">
        <w:rPr>
          <w:color w:val="000000" w:themeColor="text1"/>
          <w:sz w:val="28"/>
          <w:szCs w:val="28"/>
        </w:rPr>
        <w:t xml:space="preserve"> </w:t>
      </w:r>
      <w:r w:rsidRPr="00F552F4">
        <w:rPr>
          <w:color w:val="000000" w:themeColor="text1"/>
          <w:sz w:val="28"/>
          <w:szCs w:val="28"/>
        </w:rPr>
        <w:t>целевой</w:t>
      </w:r>
      <w:proofErr w:type="gramEnd"/>
      <w:r w:rsidRPr="00F552F4">
        <w:rPr>
          <w:color w:val="000000" w:themeColor="text1"/>
          <w:sz w:val="28"/>
          <w:szCs w:val="28"/>
        </w:rPr>
        <w:t xml:space="preserve"> </w:t>
      </w:r>
      <w:r w:rsidR="00CE76CF" w:rsidRPr="00F552F4">
        <w:rPr>
          <w:color w:val="000000" w:themeColor="text1"/>
          <w:sz w:val="28"/>
          <w:szCs w:val="28"/>
        </w:rPr>
        <w:t xml:space="preserve"> </w:t>
      </w:r>
      <w:r w:rsidRPr="00F552F4">
        <w:rPr>
          <w:color w:val="000000" w:themeColor="text1"/>
          <w:sz w:val="28"/>
          <w:szCs w:val="28"/>
        </w:rPr>
        <w:t xml:space="preserve">статье </w:t>
      </w:r>
      <w:r w:rsidR="00CE76CF" w:rsidRPr="00F552F4">
        <w:rPr>
          <w:color w:val="000000" w:themeColor="text1"/>
          <w:sz w:val="28"/>
          <w:szCs w:val="28"/>
        </w:rPr>
        <w:t xml:space="preserve"> </w:t>
      </w:r>
      <w:r w:rsidRPr="00F552F4">
        <w:rPr>
          <w:color w:val="000000" w:themeColor="text1"/>
          <w:sz w:val="28"/>
          <w:szCs w:val="28"/>
        </w:rPr>
        <w:t>отражаются</w:t>
      </w:r>
      <w:r w:rsidR="00CE76CF" w:rsidRPr="00F552F4">
        <w:rPr>
          <w:color w:val="000000" w:themeColor="text1"/>
          <w:sz w:val="28"/>
          <w:szCs w:val="28"/>
        </w:rPr>
        <w:t xml:space="preserve"> </w:t>
      </w:r>
      <w:r w:rsidRPr="00F552F4">
        <w:rPr>
          <w:color w:val="000000" w:themeColor="text1"/>
          <w:sz w:val="28"/>
          <w:szCs w:val="28"/>
        </w:rPr>
        <w:t xml:space="preserve"> расходы </w:t>
      </w:r>
      <w:r w:rsidR="00CE76CF" w:rsidRPr="00F552F4">
        <w:rPr>
          <w:color w:val="000000" w:themeColor="text1"/>
          <w:sz w:val="28"/>
          <w:szCs w:val="28"/>
        </w:rPr>
        <w:t xml:space="preserve"> </w:t>
      </w:r>
      <w:r w:rsidRPr="00F552F4">
        <w:rPr>
          <w:color w:val="000000" w:themeColor="text1"/>
          <w:sz w:val="28"/>
          <w:szCs w:val="28"/>
        </w:rPr>
        <w:t>республиканского</w:t>
      </w:r>
    </w:p>
    <w:p w14:paraId="746A143C" w14:textId="77777777" w:rsidR="002C0BB9" w:rsidRPr="00F552F4" w:rsidRDefault="00CE76CF" w:rsidP="002C0BB9">
      <w:pPr>
        <w:tabs>
          <w:tab w:val="left" w:pos="709"/>
        </w:tabs>
        <w:jc w:val="both"/>
        <w:rPr>
          <w:color w:val="000000" w:themeColor="text1"/>
          <w:sz w:val="28"/>
          <w:szCs w:val="28"/>
        </w:rPr>
      </w:pPr>
      <w:r w:rsidRPr="00F552F4">
        <w:rPr>
          <w:color w:val="000000" w:themeColor="text1"/>
          <w:sz w:val="28"/>
          <w:szCs w:val="28"/>
        </w:rPr>
        <w:t>бюджета по следующим региональным проектам,  входящим в состав национальных проектов:</w:t>
      </w:r>
    </w:p>
    <w:p w14:paraId="24972F92" w14:textId="77777777" w:rsidR="00CE76CF" w:rsidRPr="00F552F4" w:rsidRDefault="00CE76CF" w:rsidP="00CE76CF">
      <w:pPr>
        <w:tabs>
          <w:tab w:val="left" w:pos="709"/>
        </w:tabs>
        <w:jc w:val="both"/>
        <w:rPr>
          <w:color w:val="000000" w:themeColor="text1"/>
          <w:sz w:val="28"/>
          <w:szCs w:val="28"/>
        </w:rPr>
      </w:pPr>
      <w:r w:rsidRPr="00F552F4">
        <w:rPr>
          <w:color w:val="000000" w:themeColor="text1"/>
          <w:sz w:val="28"/>
          <w:szCs w:val="28"/>
        </w:rPr>
        <w:t xml:space="preserve">          5Г 1 P5 00000 Региональный проект «Создание для всех категорий и групп населения условий для занятий физической культуры и спортом, массовым спортом, в том числе повышение уровня обеспеченности населения объектами спорта, а также подготовка спортивного резерва».</w:t>
      </w:r>
    </w:p>
    <w:p w14:paraId="5708AB8F" w14:textId="77777777" w:rsidR="00E339FF" w:rsidRPr="00F552F4" w:rsidRDefault="00E339FF" w:rsidP="00CE76CF">
      <w:pPr>
        <w:tabs>
          <w:tab w:val="left" w:pos="709"/>
        </w:tabs>
        <w:jc w:val="both"/>
        <w:rPr>
          <w:color w:val="000000" w:themeColor="text1"/>
          <w:sz w:val="28"/>
          <w:szCs w:val="28"/>
        </w:rPr>
      </w:pPr>
    </w:p>
    <w:p w14:paraId="02AA7DA5" w14:textId="77777777" w:rsidR="00E339FF" w:rsidRPr="00F552F4" w:rsidRDefault="00E339FF" w:rsidP="00E339FF">
      <w:pPr>
        <w:tabs>
          <w:tab w:val="left" w:pos="709"/>
        </w:tabs>
        <w:jc w:val="center"/>
        <w:rPr>
          <w:rStyle w:val="af2"/>
          <w:b w:val="0"/>
          <w:color w:val="000000" w:themeColor="text1"/>
          <w:sz w:val="28"/>
          <w:szCs w:val="28"/>
        </w:rPr>
      </w:pPr>
      <w:r w:rsidRPr="00F552F4">
        <w:rPr>
          <w:color w:val="000000" w:themeColor="text1"/>
          <w:sz w:val="28"/>
          <w:szCs w:val="28"/>
        </w:rPr>
        <w:t>5Г 2 00 00000 Ведомственные проекты</w:t>
      </w:r>
    </w:p>
    <w:p w14:paraId="61A2DD9C" w14:textId="77777777" w:rsidR="00E339FF" w:rsidRPr="00F552F4" w:rsidRDefault="00E339FF" w:rsidP="00E339FF">
      <w:pPr>
        <w:tabs>
          <w:tab w:val="left" w:pos="709"/>
        </w:tabs>
        <w:jc w:val="center"/>
        <w:rPr>
          <w:rStyle w:val="af2"/>
          <w:b w:val="0"/>
          <w:color w:val="000000" w:themeColor="text1"/>
          <w:sz w:val="28"/>
          <w:szCs w:val="28"/>
        </w:rPr>
      </w:pPr>
    </w:p>
    <w:p w14:paraId="401C8C21" w14:textId="77777777"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2238B265" w14:textId="77777777"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lastRenderedPageBreak/>
        <w:t xml:space="preserve">         5Г 2 01 00000 Ведомственный проект «Поддержка некоммерческих организаций, не являющихся государственными (муниципальными) учреждениями, в сфере физической культуры и спорта»;</w:t>
      </w:r>
    </w:p>
    <w:p w14:paraId="74208F73" w14:textId="77777777" w:rsidR="00E339FF" w:rsidRPr="00F552F4" w:rsidRDefault="00E339FF" w:rsidP="00E339FF">
      <w:pPr>
        <w:tabs>
          <w:tab w:val="left" w:pos="709"/>
        </w:tabs>
        <w:jc w:val="both"/>
        <w:rPr>
          <w:color w:val="000000" w:themeColor="text1"/>
          <w:sz w:val="28"/>
          <w:szCs w:val="28"/>
        </w:rPr>
      </w:pPr>
      <w:r w:rsidRPr="00F552F4">
        <w:rPr>
          <w:color w:val="000000" w:themeColor="text1"/>
          <w:sz w:val="28"/>
          <w:szCs w:val="28"/>
        </w:rPr>
        <w:t xml:space="preserve">         5Г 2 02 00000 Ведомственный проект «Модернизация инфраструктуры для занятий физической культурой и спортом».</w:t>
      </w:r>
    </w:p>
    <w:p w14:paraId="202C28EA" w14:textId="77777777" w:rsidR="00E339FF" w:rsidRDefault="00E339FF" w:rsidP="00E339FF">
      <w:pPr>
        <w:tabs>
          <w:tab w:val="left" w:pos="709"/>
        </w:tabs>
        <w:jc w:val="both"/>
        <w:rPr>
          <w:color w:val="7030A0"/>
          <w:sz w:val="28"/>
          <w:szCs w:val="28"/>
        </w:rPr>
      </w:pPr>
    </w:p>
    <w:p w14:paraId="592A4F7B" w14:textId="77777777" w:rsidR="00E339FF" w:rsidRDefault="00E339FF" w:rsidP="00E339FF">
      <w:pPr>
        <w:tabs>
          <w:tab w:val="left" w:pos="709"/>
        </w:tabs>
        <w:jc w:val="center"/>
        <w:rPr>
          <w:color w:val="000000" w:themeColor="text1"/>
          <w:sz w:val="28"/>
          <w:szCs w:val="28"/>
        </w:rPr>
      </w:pPr>
      <w:r>
        <w:rPr>
          <w:color w:val="000000" w:themeColor="text1"/>
          <w:sz w:val="28"/>
          <w:szCs w:val="28"/>
        </w:rPr>
        <w:t>5Г</w:t>
      </w:r>
      <w:r w:rsidRPr="00030585">
        <w:rPr>
          <w:color w:val="000000" w:themeColor="text1"/>
          <w:sz w:val="28"/>
          <w:szCs w:val="28"/>
        </w:rPr>
        <w:t xml:space="preserve"> 3 00 00000 Комплексы процессных мероприятий</w:t>
      </w:r>
    </w:p>
    <w:p w14:paraId="4737FD8C" w14:textId="77777777" w:rsidR="009710BA" w:rsidRPr="008D764F" w:rsidRDefault="009710BA" w:rsidP="00E339FF">
      <w:pPr>
        <w:tabs>
          <w:tab w:val="left" w:pos="709"/>
        </w:tabs>
        <w:jc w:val="center"/>
        <w:rPr>
          <w:color w:val="000000" w:themeColor="text1"/>
          <w:sz w:val="28"/>
          <w:szCs w:val="28"/>
        </w:rPr>
      </w:pPr>
    </w:p>
    <w:p w14:paraId="4A06B1DC"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7DE22221"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01 00000 Комплекс процессных мероприятий «Развитие физической культуры и массового спорта»;</w:t>
      </w:r>
    </w:p>
    <w:p w14:paraId="67444AB1"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02 00000 Комплекс процессных мероприятий «Развитие спорта высших достижений и системы подготовки спортивного резерва»;</w:t>
      </w:r>
    </w:p>
    <w:p w14:paraId="41F24822"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03 00000 Комплекс процессных мероприятий «Дополнительное материальное обеспечение спортсменов и тренеров Республики Адыгея за выдающиеся заслуги либо в целях стимулирования»;</w:t>
      </w:r>
    </w:p>
    <w:p w14:paraId="06C62668"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5Г 3 04 00000 Комплекс процессных мероприятий «Обеспечение деятельности и выполнение функций Комитета Республики Адыгея по физической культуре и спорта и его подведомственного учреждения».</w:t>
      </w:r>
    </w:p>
    <w:p w14:paraId="7ABC2664" w14:textId="77777777" w:rsidR="00E80C6C" w:rsidRPr="008D764F" w:rsidRDefault="00E80C6C" w:rsidP="0003179B">
      <w:pPr>
        <w:tabs>
          <w:tab w:val="left" w:pos="709"/>
        </w:tabs>
        <w:rPr>
          <w:b/>
          <w:color w:val="000000" w:themeColor="text1"/>
          <w:sz w:val="28"/>
          <w:szCs w:val="28"/>
        </w:rPr>
      </w:pPr>
    </w:p>
    <w:p w14:paraId="1F19B687" w14:textId="77777777" w:rsidR="009710BA" w:rsidRPr="008D764F" w:rsidRDefault="009710BA" w:rsidP="009710BA">
      <w:pPr>
        <w:tabs>
          <w:tab w:val="left" w:pos="709"/>
        </w:tabs>
        <w:jc w:val="center"/>
        <w:rPr>
          <w:b/>
          <w:color w:val="000000" w:themeColor="text1"/>
          <w:sz w:val="28"/>
          <w:szCs w:val="28"/>
        </w:rPr>
      </w:pPr>
      <w:r w:rsidRPr="008D764F">
        <w:rPr>
          <w:b/>
          <w:color w:val="000000" w:themeColor="text1"/>
          <w:sz w:val="28"/>
          <w:szCs w:val="28"/>
        </w:rPr>
        <w:t xml:space="preserve">12. Государственная программа Республики Адыгея </w:t>
      </w:r>
    </w:p>
    <w:p w14:paraId="387C179C" w14:textId="77777777" w:rsidR="009710BA" w:rsidRPr="008D764F" w:rsidRDefault="009710BA" w:rsidP="009710BA">
      <w:pPr>
        <w:tabs>
          <w:tab w:val="left" w:pos="709"/>
        </w:tabs>
        <w:jc w:val="center"/>
        <w:rPr>
          <w:b/>
          <w:color w:val="000000" w:themeColor="text1"/>
          <w:sz w:val="28"/>
          <w:szCs w:val="28"/>
        </w:rPr>
      </w:pPr>
      <w:r w:rsidRPr="008D764F">
        <w:rPr>
          <w:b/>
          <w:color w:val="000000" w:themeColor="text1"/>
          <w:sz w:val="28"/>
          <w:szCs w:val="28"/>
        </w:rPr>
        <w:t>«Развитие экономики»</w:t>
      </w:r>
    </w:p>
    <w:p w14:paraId="0BA288DA" w14:textId="77777777" w:rsidR="009710BA" w:rsidRPr="008D764F" w:rsidRDefault="009710BA" w:rsidP="009710BA">
      <w:pPr>
        <w:tabs>
          <w:tab w:val="left" w:pos="709"/>
        </w:tabs>
        <w:jc w:val="center"/>
        <w:rPr>
          <w:b/>
          <w:color w:val="000000" w:themeColor="text1"/>
          <w:sz w:val="28"/>
          <w:szCs w:val="28"/>
        </w:rPr>
      </w:pPr>
    </w:p>
    <w:p w14:paraId="7568CA1D" w14:textId="77777777" w:rsidR="009710BA" w:rsidRPr="008D764F" w:rsidRDefault="009710BA" w:rsidP="009710B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5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экономики» включают:</w:t>
      </w:r>
    </w:p>
    <w:p w14:paraId="501EC035" w14:textId="77777777" w:rsidR="008E2DCF" w:rsidRPr="008D764F" w:rsidRDefault="008E2DCF" w:rsidP="009710BA">
      <w:pPr>
        <w:tabs>
          <w:tab w:val="left" w:pos="709"/>
        </w:tabs>
        <w:jc w:val="both"/>
        <w:rPr>
          <w:color w:val="000000" w:themeColor="text1"/>
          <w:sz w:val="28"/>
          <w:szCs w:val="28"/>
        </w:rPr>
      </w:pPr>
    </w:p>
    <w:p w14:paraId="46C08CE4" w14:textId="77777777" w:rsidR="008E2DCF" w:rsidRPr="008D764F" w:rsidRDefault="008E2DCF" w:rsidP="008E2DCF">
      <w:pPr>
        <w:tabs>
          <w:tab w:val="left" w:pos="709"/>
        </w:tabs>
        <w:jc w:val="center"/>
        <w:rPr>
          <w:color w:val="000000" w:themeColor="text1"/>
          <w:sz w:val="28"/>
          <w:szCs w:val="28"/>
        </w:rPr>
      </w:pPr>
      <w:r w:rsidRPr="008D764F">
        <w:rPr>
          <w:color w:val="000000" w:themeColor="text1"/>
          <w:sz w:val="28"/>
          <w:szCs w:val="28"/>
        </w:rPr>
        <w:t>5Е 0 00 00000 Государственная программа Республики Адыгея</w:t>
      </w:r>
    </w:p>
    <w:p w14:paraId="63E9E649" w14:textId="77777777" w:rsidR="008E2DCF" w:rsidRPr="008D764F" w:rsidRDefault="008E2DCF" w:rsidP="008E2DCF">
      <w:pPr>
        <w:tabs>
          <w:tab w:val="left" w:pos="709"/>
        </w:tabs>
        <w:jc w:val="center"/>
        <w:rPr>
          <w:color w:val="000000" w:themeColor="text1"/>
          <w:sz w:val="28"/>
          <w:szCs w:val="28"/>
        </w:rPr>
      </w:pPr>
      <w:r w:rsidRPr="008D764F">
        <w:rPr>
          <w:color w:val="000000" w:themeColor="text1"/>
          <w:sz w:val="28"/>
          <w:szCs w:val="28"/>
        </w:rPr>
        <w:t>«Развитие экономики»</w:t>
      </w:r>
    </w:p>
    <w:p w14:paraId="1F346819" w14:textId="77777777" w:rsidR="008E2DCF" w:rsidRPr="008D764F" w:rsidRDefault="008E2DCF" w:rsidP="008E2DCF">
      <w:pPr>
        <w:tabs>
          <w:tab w:val="left" w:pos="709"/>
        </w:tabs>
        <w:jc w:val="center"/>
        <w:rPr>
          <w:color w:val="000000" w:themeColor="text1"/>
          <w:sz w:val="28"/>
          <w:szCs w:val="28"/>
        </w:rPr>
      </w:pPr>
    </w:p>
    <w:p w14:paraId="388A37F0"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экономики», разработанной в соответствии с </w:t>
      </w:r>
      <w:hyperlink r:id="rId56"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57"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2990B626" w14:textId="77777777" w:rsidR="008E2DCF" w:rsidRPr="008D764F" w:rsidRDefault="008E2DCF" w:rsidP="008E2DCF">
      <w:pPr>
        <w:tabs>
          <w:tab w:val="left" w:pos="709"/>
        </w:tabs>
        <w:jc w:val="both"/>
        <w:rPr>
          <w:color w:val="000000" w:themeColor="text1"/>
          <w:sz w:val="28"/>
          <w:szCs w:val="28"/>
        </w:rPr>
      </w:pPr>
    </w:p>
    <w:p w14:paraId="2FA89FFB" w14:textId="77777777" w:rsidR="008E2DCF" w:rsidRPr="008D764F" w:rsidRDefault="008E2DCF" w:rsidP="008E2DCF">
      <w:pPr>
        <w:tabs>
          <w:tab w:val="left" w:pos="709"/>
        </w:tabs>
        <w:jc w:val="center"/>
        <w:rPr>
          <w:rStyle w:val="af2"/>
          <w:b w:val="0"/>
          <w:color w:val="000000" w:themeColor="text1"/>
          <w:sz w:val="28"/>
          <w:szCs w:val="28"/>
        </w:rPr>
      </w:pPr>
      <w:r w:rsidRPr="008D764F">
        <w:rPr>
          <w:color w:val="000000" w:themeColor="text1"/>
          <w:sz w:val="28"/>
          <w:szCs w:val="28"/>
        </w:rPr>
        <w:t>5Е 1 00 00000 Региональные проекты</w:t>
      </w:r>
    </w:p>
    <w:p w14:paraId="730E214B" w14:textId="77777777" w:rsidR="008E2DCF" w:rsidRPr="008D764F" w:rsidRDefault="008E2DCF" w:rsidP="008E2DCF">
      <w:pPr>
        <w:tabs>
          <w:tab w:val="left" w:pos="709"/>
        </w:tabs>
        <w:jc w:val="center"/>
        <w:rPr>
          <w:rStyle w:val="af2"/>
          <w:b w:val="0"/>
          <w:color w:val="000000" w:themeColor="text1"/>
          <w:sz w:val="28"/>
          <w:szCs w:val="28"/>
        </w:rPr>
      </w:pPr>
    </w:p>
    <w:p w14:paraId="00203489"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6E8C09AA"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01 00000 Региональный проект «Развитие промышленности».</w:t>
      </w:r>
    </w:p>
    <w:p w14:paraId="0D5BAACF" w14:textId="77777777" w:rsidR="008E2DCF" w:rsidRPr="008D764F" w:rsidRDefault="008E2DCF" w:rsidP="008E2DCF">
      <w:pPr>
        <w:tabs>
          <w:tab w:val="left" w:pos="709"/>
        </w:tabs>
        <w:jc w:val="both"/>
        <w:rPr>
          <w:color w:val="000000" w:themeColor="text1"/>
          <w:sz w:val="28"/>
          <w:szCs w:val="28"/>
        </w:rPr>
      </w:pPr>
    </w:p>
    <w:p w14:paraId="10B48638"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lastRenderedPageBreak/>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788DBC9A"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I2 00000 Региональный проект «Создание благоприятных условий для осуществления деятельности самозанятых граждан»;</w:t>
      </w:r>
    </w:p>
    <w:p w14:paraId="70894ADE"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I4 00000 Региональный проект «Создание условий для легкого старта и комфортного ведения бизнеса в Республике Адыгея»;</w:t>
      </w:r>
    </w:p>
    <w:p w14:paraId="5E0A0847" w14:textId="77777777" w:rsidR="008E2DCF" w:rsidRPr="008D764F" w:rsidRDefault="008E2DCF" w:rsidP="008E2DCF">
      <w:pPr>
        <w:tabs>
          <w:tab w:val="left" w:pos="709"/>
        </w:tabs>
        <w:jc w:val="both"/>
        <w:rPr>
          <w:color w:val="000000" w:themeColor="text1"/>
          <w:sz w:val="28"/>
          <w:szCs w:val="28"/>
        </w:rPr>
      </w:pPr>
      <w:r w:rsidRPr="008D764F">
        <w:rPr>
          <w:color w:val="000000" w:themeColor="text1"/>
          <w:sz w:val="28"/>
          <w:szCs w:val="28"/>
        </w:rPr>
        <w:t xml:space="preserve">          5Е 1 I5 00000 Региональный проект «Акселерация субъектов малого и среднего предпринимательства Республики Адыгея».</w:t>
      </w:r>
    </w:p>
    <w:p w14:paraId="41EC7FB5" w14:textId="77777777" w:rsidR="008E2DCF" w:rsidRDefault="008E2DCF" w:rsidP="008E2DCF">
      <w:pPr>
        <w:tabs>
          <w:tab w:val="left" w:pos="709"/>
        </w:tabs>
        <w:jc w:val="both"/>
        <w:rPr>
          <w:color w:val="7030A0"/>
          <w:sz w:val="28"/>
          <w:szCs w:val="28"/>
        </w:rPr>
      </w:pPr>
    </w:p>
    <w:p w14:paraId="28EC1C85" w14:textId="77777777" w:rsidR="008E2DCF" w:rsidRDefault="008E2DCF" w:rsidP="008E2DCF">
      <w:pPr>
        <w:tabs>
          <w:tab w:val="left" w:pos="709"/>
        </w:tabs>
        <w:jc w:val="center"/>
        <w:rPr>
          <w:rStyle w:val="af2"/>
          <w:b w:val="0"/>
          <w:color w:val="000000" w:themeColor="text1"/>
          <w:sz w:val="28"/>
          <w:szCs w:val="28"/>
        </w:rPr>
      </w:pPr>
      <w:r>
        <w:rPr>
          <w:color w:val="000000" w:themeColor="text1"/>
          <w:sz w:val="28"/>
          <w:szCs w:val="28"/>
        </w:rPr>
        <w:t>5Е</w:t>
      </w:r>
      <w:r w:rsidRPr="00030585">
        <w:rPr>
          <w:color w:val="000000" w:themeColor="text1"/>
          <w:sz w:val="28"/>
          <w:szCs w:val="28"/>
        </w:rPr>
        <w:t xml:space="preserve"> 2 00 00000 Ведомственные проекты</w:t>
      </w:r>
    </w:p>
    <w:p w14:paraId="050EE506" w14:textId="77777777" w:rsidR="008E2DCF" w:rsidRDefault="008E2DCF" w:rsidP="008E2DCF">
      <w:pPr>
        <w:tabs>
          <w:tab w:val="left" w:pos="709"/>
        </w:tabs>
        <w:jc w:val="center"/>
        <w:rPr>
          <w:rStyle w:val="af2"/>
          <w:b w:val="0"/>
          <w:color w:val="000000" w:themeColor="text1"/>
          <w:sz w:val="28"/>
          <w:szCs w:val="28"/>
        </w:rPr>
      </w:pPr>
    </w:p>
    <w:p w14:paraId="2774CE54" w14:textId="77777777" w:rsidR="008E2DCF" w:rsidRPr="008D764F" w:rsidRDefault="008E2DCF" w:rsidP="00D466DE">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ведомственным проектам:</w:t>
      </w:r>
    </w:p>
    <w:p w14:paraId="471C3A5E"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2 01 00000 Ведомственный проект «Развитие малого и среднего предпринимательства»;</w:t>
      </w:r>
    </w:p>
    <w:p w14:paraId="20F7F76D"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2 02 00000 Ведомственный проект «</w:t>
      </w:r>
      <w:proofErr w:type="spellStart"/>
      <w:r w:rsidRPr="008D764F">
        <w:rPr>
          <w:color w:val="000000" w:themeColor="text1"/>
          <w:sz w:val="28"/>
          <w:szCs w:val="28"/>
        </w:rPr>
        <w:t>Cоздание</w:t>
      </w:r>
      <w:proofErr w:type="spellEnd"/>
      <w:r w:rsidRPr="008D764F">
        <w:rPr>
          <w:color w:val="000000" w:themeColor="text1"/>
          <w:sz w:val="28"/>
          <w:szCs w:val="28"/>
        </w:rPr>
        <w:t xml:space="preserve"> инфраструктуры для новых инвестиционных проектов».</w:t>
      </w:r>
    </w:p>
    <w:p w14:paraId="63DBCAD1" w14:textId="77777777" w:rsidR="00D466DE" w:rsidRPr="008D764F" w:rsidRDefault="00D466DE" w:rsidP="00D466DE">
      <w:pPr>
        <w:tabs>
          <w:tab w:val="left" w:pos="709"/>
        </w:tabs>
        <w:jc w:val="both"/>
        <w:rPr>
          <w:color w:val="000000" w:themeColor="text1"/>
          <w:sz w:val="28"/>
          <w:szCs w:val="28"/>
        </w:rPr>
      </w:pPr>
    </w:p>
    <w:p w14:paraId="020092F0" w14:textId="77777777" w:rsidR="00D466DE" w:rsidRPr="008D764F" w:rsidRDefault="00D466DE" w:rsidP="00D466DE">
      <w:pPr>
        <w:tabs>
          <w:tab w:val="left" w:pos="709"/>
        </w:tabs>
        <w:jc w:val="center"/>
        <w:rPr>
          <w:color w:val="000000" w:themeColor="text1"/>
          <w:sz w:val="28"/>
          <w:szCs w:val="28"/>
        </w:rPr>
      </w:pPr>
      <w:r w:rsidRPr="008D764F">
        <w:rPr>
          <w:color w:val="000000" w:themeColor="text1"/>
          <w:sz w:val="28"/>
          <w:szCs w:val="28"/>
        </w:rPr>
        <w:t>5Е 3 00 00000 Комплексы процессных мероприятий</w:t>
      </w:r>
    </w:p>
    <w:p w14:paraId="6B11C0F3" w14:textId="77777777" w:rsidR="00D466DE" w:rsidRPr="008D764F" w:rsidRDefault="00D466DE" w:rsidP="00D466DE">
      <w:pPr>
        <w:tabs>
          <w:tab w:val="left" w:pos="709"/>
        </w:tabs>
        <w:jc w:val="center"/>
        <w:rPr>
          <w:color w:val="000000" w:themeColor="text1"/>
          <w:sz w:val="28"/>
          <w:szCs w:val="28"/>
        </w:rPr>
      </w:pPr>
    </w:p>
    <w:p w14:paraId="23241A3A"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3B0ED57F"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01 00000 Комплекс процессных мероприятий «Реализация государственной политики в сфере экономического развития Республики Адыгея»;</w:t>
      </w:r>
    </w:p>
    <w:p w14:paraId="43214C58"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02 00000 Комплекс процессных мероприятий «Развитие реального сектора экономики»;</w:t>
      </w:r>
    </w:p>
    <w:p w14:paraId="6F7A9253" w14:textId="77777777" w:rsidR="00494251" w:rsidRPr="008D764F" w:rsidRDefault="00D466DE" w:rsidP="00D466DE">
      <w:pPr>
        <w:tabs>
          <w:tab w:val="left" w:pos="709"/>
        </w:tabs>
        <w:jc w:val="both"/>
        <w:rPr>
          <w:color w:val="000000" w:themeColor="text1"/>
          <w:sz w:val="28"/>
          <w:szCs w:val="28"/>
        </w:rPr>
      </w:pPr>
      <w:r w:rsidRPr="008D764F">
        <w:rPr>
          <w:color w:val="000000" w:themeColor="text1"/>
          <w:sz w:val="28"/>
          <w:szCs w:val="28"/>
        </w:rPr>
        <w:t xml:space="preserve">         5Е 3 03 00000 Комплекс процессных мероприятий «Обеспечение функций Министерства экономического развития и торговли Республики Адыгея</w:t>
      </w:r>
      <w:r w:rsidR="00494251" w:rsidRPr="008D764F">
        <w:rPr>
          <w:color w:val="000000" w:themeColor="text1"/>
          <w:sz w:val="28"/>
          <w:szCs w:val="28"/>
        </w:rPr>
        <w:t xml:space="preserve"> </w:t>
      </w:r>
      <w:r w:rsidRPr="008D764F">
        <w:rPr>
          <w:color w:val="000000" w:themeColor="text1"/>
          <w:sz w:val="28"/>
          <w:szCs w:val="28"/>
        </w:rPr>
        <w:t xml:space="preserve"> </w:t>
      </w:r>
      <w:r w:rsidR="00494251" w:rsidRPr="008D764F">
        <w:rPr>
          <w:color w:val="000000" w:themeColor="text1"/>
          <w:sz w:val="28"/>
          <w:szCs w:val="28"/>
        </w:rPr>
        <w:t xml:space="preserve">  </w:t>
      </w:r>
      <w:r w:rsidRPr="008D764F">
        <w:rPr>
          <w:color w:val="000000" w:themeColor="text1"/>
          <w:sz w:val="28"/>
          <w:szCs w:val="28"/>
        </w:rPr>
        <w:t xml:space="preserve">и </w:t>
      </w:r>
      <w:r w:rsidR="00494251" w:rsidRPr="008D764F">
        <w:rPr>
          <w:color w:val="000000" w:themeColor="text1"/>
          <w:sz w:val="28"/>
          <w:szCs w:val="28"/>
        </w:rPr>
        <w:t xml:space="preserve">  </w:t>
      </w:r>
      <w:r w:rsidRPr="008D764F">
        <w:rPr>
          <w:color w:val="000000" w:themeColor="text1"/>
          <w:sz w:val="28"/>
          <w:szCs w:val="28"/>
        </w:rPr>
        <w:t xml:space="preserve">государственных </w:t>
      </w:r>
      <w:r w:rsidR="00494251" w:rsidRPr="008D764F">
        <w:rPr>
          <w:color w:val="000000" w:themeColor="text1"/>
          <w:sz w:val="28"/>
          <w:szCs w:val="28"/>
        </w:rPr>
        <w:t xml:space="preserve">  </w:t>
      </w:r>
      <w:r w:rsidRPr="008D764F">
        <w:rPr>
          <w:color w:val="000000" w:themeColor="text1"/>
          <w:sz w:val="28"/>
          <w:szCs w:val="28"/>
        </w:rPr>
        <w:t>бюджетных</w:t>
      </w:r>
      <w:r w:rsidR="00494251" w:rsidRPr="008D764F">
        <w:rPr>
          <w:color w:val="000000" w:themeColor="text1"/>
          <w:sz w:val="28"/>
          <w:szCs w:val="28"/>
        </w:rPr>
        <w:t xml:space="preserve">  </w:t>
      </w:r>
      <w:r w:rsidRPr="008D764F">
        <w:rPr>
          <w:color w:val="000000" w:themeColor="text1"/>
          <w:sz w:val="28"/>
          <w:szCs w:val="28"/>
        </w:rPr>
        <w:t xml:space="preserve"> и</w:t>
      </w:r>
      <w:r w:rsidR="00494251" w:rsidRPr="008D764F">
        <w:rPr>
          <w:color w:val="000000" w:themeColor="text1"/>
          <w:sz w:val="28"/>
          <w:szCs w:val="28"/>
        </w:rPr>
        <w:t xml:space="preserve"> </w:t>
      </w:r>
      <w:r w:rsidRPr="008D764F">
        <w:rPr>
          <w:color w:val="000000" w:themeColor="text1"/>
          <w:sz w:val="28"/>
          <w:szCs w:val="28"/>
        </w:rPr>
        <w:t xml:space="preserve"> </w:t>
      </w:r>
      <w:r w:rsidR="00494251" w:rsidRPr="008D764F">
        <w:rPr>
          <w:color w:val="000000" w:themeColor="text1"/>
          <w:sz w:val="28"/>
          <w:szCs w:val="28"/>
        </w:rPr>
        <w:t xml:space="preserve">  </w:t>
      </w:r>
      <w:r w:rsidRPr="008D764F">
        <w:rPr>
          <w:color w:val="000000" w:themeColor="text1"/>
          <w:sz w:val="28"/>
          <w:szCs w:val="28"/>
        </w:rPr>
        <w:t xml:space="preserve">автономных </w:t>
      </w:r>
      <w:r w:rsidR="00494251" w:rsidRPr="008D764F">
        <w:rPr>
          <w:color w:val="000000" w:themeColor="text1"/>
          <w:sz w:val="28"/>
          <w:szCs w:val="28"/>
        </w:rPr>
        <w:t xml:space="preserve">  </w:t>
      </w:r>
      <w:r w:rsidRPr="008D764F">
        <w:rPr>
          <w:color w:val="000000" w:themeColor="text1"/>
          <w:sz w:val="28"/>
          <w:szCs w:val="28"/>
        </w:rPr>
        <w:t xml:space="preserve">учреждений, </w:t>
      </w:r>
    </w:p>
    <w:p w14:paraId="4C4C697F" w14:textId="77777777" w:rsidR="00D466DE" w:rsidRPr="008D764F" w:rsidRDefault="00D466DE" w:rsidP="00D466DE">
      <w:pPr>
        <w:tabs>
          <w:tab w:val="left" w:pos="709"/>
        </w:tabs>
        <w:jc w:val="both"/>
        <w:rPr>
          <w:color w:val="000000" w:themeColor="text1"/>
          <w:sz w:val="28"/>
          <w:szCs w:val="28"/>
        </w:rPr>
      </w:pPr>
      <w:r w:rsidRPr="008D764F">
        <w:rPr>
          <w:color w:val="000000" w:themeColor="text1"/>
          <w:sz w:val="28"/>
          <w:szCs w:val="28"/>
        </w:rPr>
        <w:t>подведомственных Министерству экономического развития и торговли Республики Адыгея».</w:t>
      </w:r>
    </w:p>
    <w:p w14:paraId="593D7BAA" w14:textId="77777777" w:rsidR="00494251" w:rsidRPr="008D764F" w:rsidRDefault="00494251" w:rsidP="00D466DE">
      <w:pPr>
        <w:tabs>
          <w:tab w:val="left" w:pos="709"/>
        </w:tabs>
        <w:jc w:val="both"/>
        <w:rPr>
          <w:color w:val="000000" w:themeColor="text1"/>
          <w:sz w:val="28"/>
          <w:szCs w:val="28"/>
        </w:rPr>
      </w:pPr>
    </w:p>
    <w:p w14:paraId="26BE0D8A" w14:textId="77777777" w:rsidR="00494251" w:rsidRPr="008D764F" w:rsidRDefault="00494251" w:rsidP="00494251">
      <w:pPr>
        <w:tabs>
          <w:tab w:val="left" w:pos="709"/>
        </w:tabs>
        <w:jc w:val="center"/>
        <w:rPr>
          <w:b/>
          <w:color w:val="000000" w:themeColor="text1"/>
          <w:sz w:val="28"/>
          <w:szCs w:val="28"/>
        </w:rPr>
      </w:pPr>
      <w:r w:rsidRPr="008D764F">
        <w:rPr>
          <w:b/>
          <w:color w:val="000000" w:themeColor="text1"/>
          <w:sz w:val="28"/>
          <w:szCs w:val="28"/>
        </w:rPr>
        <w:t xml:space="preserve">13. Государственная программа Республики Адыгея </w:t>
      </w:r>
    </w:p>
    <w:p w14:paraId="641A265F" w14:textId="77777777" w:rsidR="00494251" w:rsidRPr="008D764F" w:rsidRDefault="00494251" w:rsidP="00494251">
      <w:pPr>
        <w:tabs>
          <w:tab w:val="left" w:pos="709"/>
        </w:tabs>
        <w:jc w:val="center"/>
        <w:rPr>
          <w:b/>
          <w:color w:val="000000" w:themeColor="text1"/>
          <w:sz w:val="28"/>
          <w:szCs w:val="28"/>
        </w:rPr>
      </w:pPr>
      <w:r w:rsidRPr="008D764F">
        <w:rPr>
          <w:b/>
          <w:color w:val="000000" w:themeColor="text1"/>
          <w:sz w:val="28"/>
          <w:szCs w:val="28"/>
        </w:rPr>
        <w:t>«Цифровое развитие»</w:t>
      </w:r>
    </w:p>
    <w:p w14:paraId="5A3EF00A" w14:textId="77777777" w:rsidR="00494251" w:rsidRPr="008D764F" w:rsidRDefault="00494251" w:rsidP="00494251">
      <w:pPr>
        <w:tabs>
          <w:tab w:val="left" w:pos="709"/>
        </w:tabs>
        <w:jc w:val="center"/>
        <w:rPr>
          <w:b/>
          <w:color w:val="000000" w:themeColor="text1"/>
          <w:sz w:val="28"/>
          <w:szCs w:val="28"/>
        </w:rPr>
      </w:pPr>
    </w:p>
    <w:p w14:paraId="3B8B8E31" w14:textId="77777777" w:rsidR="00494251" w:rsidRPr="008D764F" w:rsidRDefault="00494251" w:rsidP="00494251">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58"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«Цифровое развитие» включают:</w:t>
      </w:r>
    </w:p>
    <w:p w14:paraId="73DAD07A" w14:textId="77777777" w:rsidR="00494251" w:rsidRPr="008D764F" w:rsidRDefault="00494251" w:rsidP="00494251">
      <w:pPr>
        <w:tabs>
          <w:tab w:val="left" w:pos="709"/>
        </w:tabs>
        <w:jc w:val="both"/>
        <w:rPr>
          <w:color w:val="000000" w:themeColor="text1"/>
          <w:sz w:val="28"/>
          <w:szCs w:val="28"/>
        </w:rPr>
      </w:pPr>
    </w:p>
    <w:p w14:paraId="2C7CE0FE" w14:textId="77777777" w:rsidR="00494251" w:rsidRPr="008D764F" w:rsidRDefault="00494251" w:rsidP="00494251">
      <w:pPr>
        <w:tabs>
          <w:tab w:val="left" w:pos="709"/>
        </w:tabs>
        <w:jc w:val="center"/>
        <w:rPr>
          <w:color w:val="000000" w:themeColor="text1"/>
          <w:sz w:val="28"/>
          <w:szCs w:val="28"/>
        </w:rPr>
      </w:pPr>
      <w:r w:rsidRPr="008D764F">
        <w:rPr>
          <w:color w:val="000000" w:themeColor="text1"/>
          <w:sz w:val="28"/>
          <w:szCs w:val="28"/>
        </w:rPr>
        <w:t>5И 0 00 00000 Государственная программа Республики Адыгея</w:t>
      </w:r>
    </w:p>
    <w:p w14:paraId="4DD02FBD" w14:textId="77777777" w:rsidR="00494251" w:rsidRPr="008D764F" w:rsidRDefault="00494251" w:rsidP="00494251">
      <w:pPr>
        <w:tabs>
          <w:tab w:val="left" w:pos="709"/>
        </w:tabs>
        <w:jc w:val="center"/>
        <w:rPr>
          <w:color w:val="000000" w:themeColor="text1"/>
          <w:sz w:val="28"/>
          <w:szCs w:val="28"/>
        </w:rPr>
      </w:pPr>
      <w:r w:rsidRPr="008D764F">
        <w:rPr>
          <w:color w:val="000000" w:themeColor="text1"/>
          <w:sz w:val="28"/>
          <w:szCs w:val="28"/>
        </w:rPr>
        <w:t>«Цифровое развитие»</w:t>
      </w:r>
    </w:p>
    <w:p w14:paraId="46C439BB" w14:textId="77777777" w:rsidR="00494251" w:rsidRPr="008D764F" w:rsidRDefault="00494251" w:rsidP="00494251">
      <w:pPr>
        <w:tabs>
          <w:tab w:val="left" w:pos="709"/>
        </w:tabs>
        <w:jc w:val="center"/>
        <w:rPr>
          <w:color w:val="000000" w:themeColor="text1"/>
          <w:sz w:val="28"/>
          <w:szCs w:val="28"/>
        </w:rPr>
      </w:pPr>
    </w:p>
    <w:p w14:paraId="70E78D21" w14:textId="77777777" w:rsidR="00494251" w:rsidRPr="008D764F" w:rsidRDefault="00494251" w:rsidP="00494251">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5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8D764F">
        <w:rPr>
          <w:color w:val="000000" w:themeColor="text1"/>
          <w:sz w:val="28"/>
          <w:szCs w:val="28"/>
        </w:rPr>
        <w:lastRenderedPageBreak/>
        <w:t xml:space="preserve">«Цифровое развитие», разработанной в соответствии с </w:t>
      </w:r>
      <w:hyperlink r:id="rId60"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1"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7E1E0ECA" w14:textId="77777777" w:rsidR="00494251" w:rsidRDefault="00494251" w:rsidP="00494251">
      <w:pPr>
        <w:tabs>
          <w:tab w:val="left" w:pos="709"/>
        </w:tabs>
        <w:jc w:val="both"/>
        <w:rPr>
          <w:color w:val="7030A0"/>
          <w:sz w:val="28"/>
          <w:szCs w:val="28"/>
        </w:rPr>
      </w:pPr>
    </w:p>
    <w:p w14:paraId="622A597C" w14:textId="77777777" w:rsidR="00494251" w:rsidRPr="007514C9" w:rsidRDefault="00494251" w:rsidP="00494251">
      <w:pPr>
        <w:tabs>
          <w:tab w:val="left" w:pos="709"/>
        </w:tabs>
        <w:jc w:val="center"/>
        <w:rPr>
          <w:rStyle w:val="af2"/>
          <w:b w:val="0"/>
          <w:color w:val="000000" w:themeColor="text1"/>
          <w:sz w:val="28"/>
          <w:szCs w:val="28"/>
        </w:rPr>
      </w:pPr>
      <w:r w:rsidRPr="00030585">
        <w:rPr>
          <w:color w:val="000000" w:themeColor="text1"/>
          <w:sz w:val="28"/>
          <w:szCs w:val="28"/>
        </w:rPr>
        <w:t>5</w:t>
      </w:r>
      <w:r>
        <w:rPr>
          <w:color w:val="000000" w:themeColor="text1"/>
          <w:sz w:val="28"/>
          <w:szCs w:val="28"/>
        </w:rPr>
        <w:t>И</w:t>
      </w:r>
      <w:r w:rsidRPr="00030585">
        <w:rPr>
          <w:color w:val="000000" w:themeColor="text1"/>
          <w:sz w:val="28"/>
          <w:szCs w:val="28"/>
        </w:rPr>
        <w:t xml:space="preserve"> 1 00 00000 Региональные проекты</w:t>
      </w:r>
    </w:p>
    <w:p w14:paraId="0DB7DEDD" w14:textId="77777777" w:rsidR="007514C9" w:rsidRPr="000D5304" w:rsidRDefault="007514C9" w:rsidP="00494251">
      <w:pPr>
        <w:tabs>
          <w:tab w:val="left" w:pos="709"/>
        </w:tabs>
        <w:jc w:val="center"/>
        <w:rPr>
          <w:rStyle w:val="af2"/>
          <w:b w:val="0"/>
          <w:color w:val="000000" w:themeColor="text1"/>
          <w:sz w:val="28"/>
          <w:szCs w:val="28"/>
        </w:rPr>
      </w:pPr>
    </w:p>
    <w:p w14:paraId="61ED7E94"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6F1DD9BE"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01 00000 Региональный проект «Информационная инфраструктура (Республика Адыгея (Адыгея))»;</w:t>
      </w:r>
    </w:p>
    <w:p w14:paraId="67373007"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02 00000 Региональный проект «Цифровые технологии (Республика Адыгея (Адыгея))»;</w:t>
      </w:r>
    </w:p>
    <w:p w14:paraId="4B3A6CDC"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1 03 00000 Региональный проект «Информационная безопасность (Республика Адыгея (Адыгея))».</w:t>
      </w:r>
    </w:p>
    <w:p w14:paraId="1B6F187A" w14:textId="77777777" w:rsidR="007514C9" w:rsidRPr="008D764F" w:rsidRDefault="007514C9" w:rsidP="007514C9">
      <w:pPr>
        <w:tabs>
          <w:tab w:val="left" w:pos="709"/>
        </w:tabs>
        <w:jc w:val="both"/>
        <w:rPr>
          <w:color w:val="000000" w:themeColor="text1"/>
          <w:sz w:val="28"/>
          <w:szCs w:val="28"/>
        </w:rPr>
      </w:pPr>
    </w:p>
    <w:p w14:paraId="100AD105" w14:textId="77777777" w:rsidR="007514C9" w:rsidRPr="008D764F" w:rsidRDefault="007514C9" w:rsidP="007514C9">
      <w:pPr>
        <w:tabs>
          <w:tab w:val="left" w:pos="709"/>
        </w:tabs>
        <w:jc w:val="center"/>
        <w:rPr>
          <w:color w:val="000000" w:themeColor="text1"/>
          <w:sz w:val="28"/>
          <w:szCs w:val="28"/>
        </w:rPr>
      </w:pPr>
      <w:r w:rsidRPr="008D764F">
        <w:rPr>
          <w:color w:val="000000" w:themeColor="text1"/>
          <w:sz w:val="28"/>
          <w:szCs w:val="28"/>
        </w:rPr>
        <w:t>5И 3 00 00000 Комплексы процессных мероприятий</w:t>
      </w:r>
    </w:p>
    <w:p w14:paraId="0A017859" w14:textId="77777777" w:rsidR="007514C9" w:rsidRPr="008D764F" w:rsidRDefault="007514C9" w:rsidP="007514C9">
      <w:pPr>
        <w:tabs>
          <w:tab w:val="left" w:pos="709"/>
        </w:tabs>
        <w:jc w:val="center"/>
        <w:rPr>
          <w:color w:val="000000" w:themeColor="text1"/>
          <w:sz w:val="28"/>
          <w:szCs w:val="28"/>
        </w:rPr>
      </w:pPr>
    </w:p>
    <w:p w14:paraId="7572A567"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4A404DAA"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01 00000 Комплекс процессных мероприятий «Внедрение системы электронного документооборота в Республике Адыгея»;</w:t>
      </w:r>
    </w:p>
    <w:p w14:paraId="1FF0464E"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02 00000 Комплекс процессных мероприятий «Обеспечение работы инфраструктуры электронного правительства в Республике Адыгея»;</w:t>
      </w:r>
    </w:p>
    <w:p w14:paraId="5FC5E61E"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03 00000 Комплекс процессных мероприятий «Создание и развитие инфраструктуры хранения, обработки и передачи данных для обеспечения деятельности Администрации Главы Республики Адыгея и</w:t>
      </w:r>
      <w:r w:rsidRPr="007514C9">
        <w:rPr>
          <w:color w:val="7030A0"/>
          <w:sz w:val="28"/>
          <w:szCs w:val="28"/>
        </w:rPr>
        <w:t xml:space="preserve"> </w:t>
      </w:r>
      <w:r w:rsidRPr="008D764F">
        <w:rPr>
          <w:color w:val="000000" w:themeColor="text1"/>
          <w:sz w:val="28"/>
          <w:szCs w:val="28"/>
        </w:rPr>
        <w:t>Кабинета Министров Республики Адыгея, органов исполнительной власти Республики Адыгея»;</w:t>
      </w:r>
    </w:p>
    <w:p w14:paraId="4619E730"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04 00000 Комплекс процессных мероприятий «Поддержка региональных проектов в сфере информационных технологий»;</w:t>
      </w:r>
    </w:p>
    <w:p w14:paraId="6AC6F18E"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5И 3 05 00000 Комплекс процессных мероприятий «Организация разработки и внедрения информационного портала для </w:t>
      </w:r>
      <w:proofErr w:type="spellStart"/>
      <w:r w:rsidRPr="008D764F">
        <w:rPr>
          <w:color w:val="000000" w:themeColor="text1"/>
          <w:sz w:val="28"/>
          <w:szCs w:val="28"/>
        </w:rPr>
        <w:t>предпенсионеров</w:t>
      </w:r>
      <w:proofErr w:type="spellEnd"/>
      <w:r w:rsidRPr="008D764F">
        <w:rPr>
          <w:color w:val="000000" w:themeColor="text1"/>
          <w:sz w:val="28"/>
          <w:szCs w:val="28"/>
        </w:rPr>
        <w:t>/пенсионеров по жизненной ситуации «Подготовка и выход на пенсию»;</w:t>
      </w:r>
    </w:p>
    <w:p w14:paraId="6D2DBB9C" w14:textId="77777777" w:rsidR="007514C9" w:rsidRPr="008D764F" w:rsidRDefault="007514C9" w:rsidP="007514C9">
      <w:pPr>
        <w:tabs>
          <w:tab w:val="left" w:pos="709"/>
        </w:tabs>
        <w:jc w:val="both"/>
        <w:rPr>
          <w:color w:val="000000" w:themeColor="text1"/>
          <w:sz w:val="28"/>
          <w:szCs w:val="28"/>
        </w:rPr>
      </w:pPr>
      <w:r w:rsidRPr="008D764F">
        <w:rPr>
          <w:color w:val="000000" w:themeColor="text1"/>
          <w:sz w:val="28"/>
          <w:szCs w:val="28"/>
        </w:rPr>
        <w:t xml:space="preserve">         </w:t>
      </w:r>
      <w:r w:rsidR="006F17C9" w:rsidRPr="008D764F">
        <w:rPr>
          <w:color w:val="000000" w:themeColor="text1"/>
          <w:sz w:val="28"/>
          <w:szCs w:val="28"/>
        </w:rPr>
        <w:t>5И 3 06 00000 Комплекс процессных мероприятий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 и органах исполнительной власти Республики Адыгея»;</w:t>
      </w:r>
    </w:p>
    <w:p w14:paraId="0E834696" w14:textId="77777777" w:rsidR="006F17C9" w:rsidRPr="008D764F" w:rsidRDefault="006F17C9" w:rsidP="007514C9">
      <w:pPr>
        <w:tabs>
          <w:tab w:val="left" w:pos="709"/>
        </w:tabs>
        <w:jc w:val="both"/>
        <w:rPr>
          <w:color w:val="000000" w:themeColor="text1"/>
          <w:sz w:val="28"/>
          <w:szCs w:val="28"/>
        </w:rPr>
      </w:pPr>
      <w:r w:rsidRPr="008D764F">
        <w:rPr>
          <w:color w:val="000000" w:themeColor="text1"/>
          <w:sz w:val="28"/>
          <w:szCs w:val="28"/>
        </w:rPr>
        <w:lastRenderedPageBreak/>
        <w:t xml:space="preserve">         5И 3 07 00000 Комплекс процессных мероприятий «Обеспечение функций Министерства цифрового развития, информационных и телекоммуникационных технологий Республики Адыгея»;</w:t>
      </w:r>
    </w:p>
    <w:p w14:paraId="5D37A628" w14:textId="77777777" w:rsidR="006F17C9" w:rsidRPr="008D764F" w:rsidRDefault="006F17C9" w:rsidP="007514C9">
      <w:pPr>
        <w:tabs>
          <w:tab w:val="left" w:pos="709"/>
        </w:tabs>
        <w:jc w:val="both"/>
        <w:rPr>
          <w:color w:val="000000" w:themeColor="text1"/>
          <w:sz w:val="28"/>
          <w:szCs w:val="28"/>
        </w:rPr>
      </w:pPr>
      <w:r w:rsidRPr="008D764F">
        <w:rPr>
          <w:color w:val="000000" w:themeColor="text1"/>
          <w:sz w:val="28"/>
          <w:szCs w:val="28"/>
        </w:rPr>
        <w:t xml:space="preserve">         5И 3 08 00000 Комплекс процессных мероприятий «Обеспечение деятельности (оказание услуг) государственного бюджетного учреждения Республики Адыгея «Центр программно-технического обеспечения»;</w:t>
      </w:r>
    </w:p>
    <w:p w14:paraId="3AEE392E" w14:textId="77777777" w:rsidR="006F17C9" w:rsidRPr="008D764F" w:rsidRDefault="006F17C9" w:rsidP="006F17C9">
      <w:pPr>
        <w:tabs>
          <w:tab w:val="left" w:pos="709"/>
        </w:tabs>
        <w:jc w:val="both"/>
        <w:rPr>
          <w:color w:val="000000" w:themeColor="text1"/>
          <w:sz w:val="28"/>
          <w:szCs w:val="28"/>
        </w:rPr>
      </w:pPr>
      <w:r w:rsidRPr="008D764F">
        <w:rPr>
          <w:color w:val="000000" w:themeColor="text1"/>
          <w:sz w:val="28"/>
          <w:szCs w:val="28"/>
        </w:rPr>
        <w:t xml:space="preserve">         5И 3 09 00000 Комплекс процессных мероприятий «Обеспечение деятельности автономной некоммерческой организации «Ситуационный центр Республики Адыгея»</w:t>
      </w:r>
      <w:r w:rsidR="00602FA8" w:rsidRPr="008D764F">
        <w:rPr>
          <w:color w:val="000000" w:themeColor="text1"/>
          <w:sz w:val="28"/>
          <w:szCs w:val="28"/>
        </w:rPr>
        <w:t>;</w:t>
      </w:r>
    </w:p>
    <w:p w14:paraId="60145BB9" w14:textId="77777777" w:rsidR="00602FA8" w:rsidRPr="008D764F" w:rsidRDefault="00602FA8" w:rsidP="006F17C9">
      <w:pPr>
        <w:tabs>
          <w:tab w:val="left" w:pos="709"/>
        </w:tabs>
        <w:jc w:val="both"/>
        <w:rPr>
          <w:color w:val="000000" w:themeColor="text1"/>
          <w:sz w:val="28"/>
          <w:szCs w:val="28"/>
        </w:rPr>
      </w:pPr>
      <w:r w:rsidRPr="008D764F">
        <w:rPr>
          <w:color w:val="000000" w:themeColor="text1"/>
          <w:sz w:val="28"/>
          <w:szCs w:val="28"/>
        </w:rPr>
        <w:t xml:space="preserve">         5И 3 10 00000 Комплекс процессных мероприятий «Навигатор мер социальной поддержки».</w:t>
      </w:r>
    </w:p>
    <w:p w14:paraId="080FA306" w14:textId="77777777" w:rsidR="006F17C9" w:rsidRDefault="006F17C9" w:rsidP="006F17C9">
      <w:pPr>
        <w:tabs>
          <w:tab w:val="left" w:pos="709"/>
        </w:tabs>
        <w:jc w:val="both"/>
        <w:rPr>
          <w:color w:val="7030A0"/>
          <w:sz w:val="28"/>
          <w:szCs w:val="28"/>
        </w:rPr>
      </w:pPr>
    </w:p>
    <w:p w14:paraId="714504DF" w14:textId="77777777" w:rsidR="00813B49" w:rsidRDefault="006F17C9" w:rsidP="006F17C9">
      <w:pPr>
        <w:tabs>
          <w:tab w:val="left" w:pos="709"/>
        </w:tabs>
        <w:jc w:val="center"/>
        <w:rPr>
          <w:b/>
          <w:color w:val="000000" w:themeColor="text1"/>
          <w:sz w:val="28"/>
          <w:szCs w:val="28"/>
        </w:rPr>
      </w:pPr>
      <w:r w:rsidRPr="006F17C9">
        <w:rPr>
          <w:b/>
          <w:color w:val="000000" w:themeColor="text1"/>
          <w:sz w:val="28"/>
          <w:szCs w:val="28"/>
        </w:rPr>
        <w:t>14. Государственн</w:t>
      </w:r>
      <w:r>
        <w:rPr>
          <w:b/>
          <w:color w:val="000000" w:themeColor="text1"/>
          <w:sz w:val="28"/>
          <w:szCs w:val="28"/>
        </w:rPr>
        <w:t xml:space="preserve">ая программа Республики Адыгея </w:t>
      </w:r>
    </w:p>
    <w:p w14:paraId="7FD8D878" w14:textId="77777777" w:rsidR="006F17C9" w:rsidRDefault="006F17C9" w:rsidP="006F17C9">
      <w:pPr>
        <w:tabs>
          <w:tab w:val="left" w:pos="709"/>
        </w:tabs>
        <w:jc w:val="center"/>
        <w:rPr>
          <w:b/>
          <w:color w:val="000000" w:themeColor="text1"/>
          <w:sz w:val="28"/>
          <w:szCs w:val="28"/>
        </w:rPr>
      </w:pPr>
      <w:r>
        <w:rPr>
          <w:b/>
          <w:color w:val="000000" w:themeColor="text1"/>
          <w:sz w:val="28"/>
          <w:szCs w:val="28"/>
        </w:rPr>
        <w:t>«</w:t>
      </w:r>
      <w:r w:rsidRPr="006F17C9">
        <w:rPr>
          <w:b/>
          <w:color w:val="000000" w:themeColor="text1"/>
          <w:sz w:val="28"/>
          <w:szCs w:val="28"/>
        </w:rPr>
        <w:t>Комплексн</w:t>
      </w:r>
      <w:r>
        <w:rPr>
          <w:b/>
          <w:color w:val="000000" w:themeColor="text1"/>
          <w:sz w:val="28"/>
          <w:szCs w:val="28"/>
        </w:rPr>
        <w:t>ое развитие сельских территорий»</w:t>
      </w:r>
    </w:p>
    <w:p w14:paraId="3CF55E5E" w14:textId="77777777" w:rsidR="006F17C9" w:rsidRDefault="006F17C9" w:rsidP="006F17C9">
      <w:pPr>
        <w:tabs>
          <w:tab w:val="left" w:pos="709"/>
        </w:tabs>
        <w:jc w:val="center"/>
        <w:rPr>
          <w:b/>
          <w:color w:val="000000" w:themeColor="text1"/>
          <w:sz w:val="28"/>
          <w:szCs w:val="28"/>
        </w:rPr>
      </w:pPr>
    </w:p>
    <w:p w14:paraId="2C320FD8" w14:textId="77777777" w:rsidR="006F17C9" w:rsidRPr="008D764F" w:rsidRDefault="006F17C9" w:rsidP="006F17C9">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6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«Комплексное развитие сельских территорий» включают:</w:t>
      </w:r>
    </w:p>
    <w:p w14:paraId="1796A731" w14:textId="77777777" w:rsidR="0003179B" w:rsidRPr="008D764F" w:rsidRDefault="0003179B" w:rsidP="006F17C9">
      <w:pPr>
        <w:tabs>
          <w:tab w:val="left" w:pos="709"/>
        </w:tabs>
        <w:jc w:val="both"/>
        <w:rPr>
          <w:color w:val="000000" w:themeColor="text1"/>
          <w:sz w:val="28"/>
          <w:szCs w:val="28"/>
        </w:rPr>
      </w:pPr>
    </w:p>
    <w:p w14:paraId="0998AE7D" w14:textId="77777777" w:rsidR="0003179B" w:rsidRPr="008D764F" w:rsidRDefault="0003179B" w:rsidP="001F3829">
      <w:pPr>
        <w:tabs>
          <w:tab w:val="left" w:pos="709"/>
        </w:tabs>
        <w:jc w:val="center"/>
        <w:rPr>
          <w:color w:val="000000" w:themeColor="text1"/>
          <w:sz w:val="28"/>
          <w:szCs w:val="28"/>
        </w:rPr>
      </w:pPr>
      <w:r w:rsidRPr="008D764F">
        <w:rPr>
          <w:color w:val="000000" w:themeColor="text1"/>
          <w:sz w:val="28"/>
          <w:szCs w:val="28"/>
        </w:rPr>
        <w:t>5К 0 00 00000</w:t>
      </w:r>
      <w:r w:rsidR="001F3829" w:rsidRPr="008D764F">
        <w:rPr>
          <w:color w:val="000000" w:themeColor="text1"/>
          <w:sz w:val="28"/>
          <w:szCs w:val="28"/>
        </w:rPr>
        <w:t xml:space="preserve"> </w:t>
      </w:r>
      <w:r w:rsidRPr="008D764F">
        <w:rPr>
          <w:color w:val="000000" w:themeColor="text1"/>
          <w:sz w:val="28"/>
          <w:szCs w:val="28"/>
        </w:rPr>
        <w:t>Государственная программа Республики Адыгея «Комплексное развитие сельских территорий»</w:t>
      </w:r>
    </w:p>
    <w:p w14:paraId="416AA0EA" w14:textId="77777777" w:rsidR="001F3829" w:rsidRPr="008D764F" w:rsidRDefault="001F3829" w:rsidP="001F3829">
      <w:pPr>
        <w:tabs>
          <w:tab w:val="left" w:pos="709"/>
        </w:tabs>
        <w:jc w:val="center"/>
        <w:rPr>
          <w:color w:val="000000" w:themeColor="text1"/>
          <w:sz w:val="28"/>
          <w:szCs w:val="28"/>
        </w:rPr>
      </w:pPr>
    </w:p>
    <w:p w14:paraId="32AC10FE" w14:textId="77777777" w:rsidR="0003179B" w:rsidRPr="008D764F" w:rsidRDefault="001F3829" w:rsidP="00F8503F">
      <w:pPr>
        <w:tabs>
          <w:tab w:val="left" w:pos="709"/>
        </w:tabs>
        <w:rPr>
          <w:color w:val="000000" w:themeColor="text1"/>
          <w:sz w:val="28"/>
          <w:szCs w:val="28"/>
        </w:rPr>
      </w:pPr>
      <w:r w:rsidRPr="008D764F">
        <w:rPr>
          <w:color w:val="000000" w:themeColor="text1"/>
          <w:sz w:val="28"/>
          <w:szCs w:val="28"/>
        </w:rPr>
        <w:t xml:space="preserve">          </w:t>
      </w:r>
      <w:proofErr w:type="gramStart"/>
      <w:r w:rsidRPr="008D764F">
        <w:rPr>
          <w:color w:val="000000" w:themeColor="text1"/>
          <w:sz w:val="28"/>
          <w:szCs w:val="28"/>
        </w:rPr>
        <w:t>По  данной</w:t>
      </w:r>
      <w:proofErr w:type="gramEnd"/>
      <w:r w:rsidRPr="008D764F">
        <w:rPr>
          <w:color w:val="000000" w:themeColor="text1"/>
          <w:sz w:val="28"/>
          <w:szCs w:val="28"/>
        </w:rPr>
        <w:t xml:space="preserve">  целевой  статье  отражаются  расходы  республиканского</w:t>
      </w:r>
    </w:p>
    <w:p w14:paraId="0E14ADE7" w14:textId="77777777" w:rsidR="001F3829" w:rsidRPr="008D764F" w:rsidRDefault="001F3829" w:rsidP="006F17C9">
      <w:pPr>
        <w:tabs>
          <w:tab w:val="left" w:pos="709"/>
        </w:tabs>
        <w:jc w:val="both"/>
        <w:rPr>
          <w:b/>
          <w:color w:val="000000" w:themeColor="text1"/>
          <w:sz w:val="28"/>
          <w:szCs w:val="28"/>
        </w:rPr>
      </w:pPr>
      <w:r w:rsidRPr="008D764F">
        <w:rPr>
          <w:color w:val="000000" w:themeColor="text1"/>
          <w:sz w:val="28"/>
          <w:szCs w:val="28"/>
        </w:rPr>
        <w:t xml:space="preserve">бюджета на реализацию </w:t>
      </w:r>
      <w:hyperlink r:id="rId6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p>
    <w:p w14:paraId="4A603149" w14:textId="77777777" w:rsidR="006F17C9" w:rsidRPr="008D764F" w:rsidRDefault="001F3829" w:rsidP="001F3829">
      <w:pPr>
        <w:tabs>
          <w:tab w:val="left" w:pos="709"/>
        </w:tabs>
        <w:jc w:val="both"/>
        <w:rPr>
          <w:color w:val="000000" w:themeColor="text1"/>
          <w:sz w:val="28"/>
          <w:szCs w:val="28"/>
        </w:rPr>
      </w:pPr>
      <w:r w:rsidRPr="008D764F">
        <w:rPr>
          <w:color w:val="000000" w:themeColor="text1"/>
          <w:sz w:val="28"/>
          <w:szCs w:val="28"/>
        </w:rPr>
        <w:t xml:space="preserve">«Комплексное развитие сельских территорий», разработанной в соответствии с </w:t>
      </w:r>
      <w:hyperlink r:id="rId64"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5"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674FAA77" w14:textId="77777777" w:rsidR="000C455E" w:rsidRPr="008D764F" w:rsidRDefault="000C455E" w:rsidP="001F3829">
      <w:pPr>
        <w:tabs>
          <w:tab w:val="left" w:pos="709"/>
        </w:tabs>
        <w:jc w:val="both"/>
        <w:rPr>
          <w:color w:val="000000" w:themeColor="text1"/>
          <w:sz w:val="28"/>
          <w:szCs w:val="28"/>
        </w:rPr>
      </w:pPr>
    </w:p>
    <w:p w14:paraId="764B751D" w14:textId="77777777" w:rsidR="000C455E" w:rsidRPr="008D764F" w:rsidRDefault="000C455E" w:rsidP="000C455E">
      <w:pPr>
        <w:tabs>
          <w:tab w:val="left" w:pos="709"/>
        </w:tabs>
        <w:jc w:val="center"/>
        <w:rPr>
          <w:rStyle w:val="af2"/>
          <w:b w:val="0"/>
          <w:color w:val="000000" w:themeColor="text1"/>
          <w:sz w:val="28"/>
          <w:szCs w:val="28"/>
        </w:rPr>
      </w:pPr>
      <w:r w:rsidRPr="008D764F">
        <w:rPr>
          <w:color w:val="000000" w:themeColor="text1"/>
          <w:sz w:val="28"/>
          <w:szCs w:val="28"/>
        </w:rPr>
        <w:t>5К 1 00 00000 Региональные проекты</w:t>
      </w:r>
    </w:p>
    <w:p w14:paraId="47D8CA3A" w14:textId="77777777" w:rsidR="000C455E" w:rsidRPr="000C455E" w:rsidRDefault="000C455E" w:rsidP="000C455E">
      <w:pPr>
        <w:tabs>
          <w:tab w:val="left" w:pos="709"/>
        </w:tabs>
        <w:jc w:val="center"/>
        <w:rPr>
          <w:rStyle w:val="af2"/>
          <w:b w:val="0"/>
          <w:color w:val="000000" w:themeColor="text1"/>
          <w:sz w:val="28"/>
          <w:szCs w:val="28"/>
        </w:rPr>
      </w:pPr>
    </w:p>
    <w:p w14:paraId="62D2F41A" w14:textId="77777777" w:rsidR="000C455E" w:rsidRPr="008D764F" w:rsidRDefault="000C455E" w:rsidP="000C455E">
      <w:pPr>
        <w:tabs>
          <w:tab w:val="left" w:pos="709"/>
        </w:tabs>
        <w:jc w:val="both"/>
        <w:rPr>
          <w:color w:val="000000" w:themeColor="text1"/>
          <w:sz w:val="28"/>
          <w:szCs w:val="28"/>
        </w:rPr>
      </w:pPr>
      <w:r w:rsidRPr="007514C9">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региональным проектам, не входящим в состав национальных проектов:</w:t>
      </w:r>
    </w:p>
    <w:p w14:paraId="51EB6BE6" w14:textId="77777777" w:rsidR="000C455E" w:rsidRPr="008D764F" w:rsidRDefault="000C455E" w:rsidP="00F8503F">
      <w:pPr>
        <w:tabs>
          <w:tab w:val="left" w:pos="709"/>
        </w:tabs>
        <w:jc w:val="both"/>
        <w:rPr>
          <w:color w:val="000000" w:themeColor="text1"/>
          <w:sz w:val="28"/>
          <w:szCs w:val="28"/>
        </w:rPr>
      </w:pPr>
      <w:r w:rsidRPr="008D764F">
        <w:rPr>
          <w:color w:val="000000" w:themeColor="text1"/>
          <w:sz w:val="28"/>
          <w:szCs w:val="28"/>
        </w:rPr>
        <w:t xml:space="preserve">         5К 1 01 00000 Региональный проект «Создание условий для обеспечения доступным и комфортным жильем сельского населения»;</w:t>
      </w:r>
    </w:p>
    <w:p w14:paraId="4F974A51" w14:textId="77777777" w:rsidR="000C455E" w:rsidRPr="008D764F" w:rsidRDefault="000C455E" w:rsidP="000C455E">
      <w:pPr>
        <w:tabs>
          <w:tab w:val="left" w:pos="709"/>
        </w:tabs>
        <w:jc w:val="both"/>
        <w:rPr>
          <w:color w:val="000000" w:themeColor="text1"/>
          <w:sz w:val="28"/>
          <w:szCs w:val="28"/>
        </w:rPr>
      </w:pPr>
      <w:r w:rsidRPr="008D764F">
        <w:rPr>
          <w:color w:val="000000" w:themeColor="text1"/>
          <w:sz w:val="28"/>
          <w:szCs w:val="28"/>
        </w:rPr>
        <w:t xml:space="preserve">         5К 1 02 00000 Региональный проект «Создание и развитие инфраструктуры на сельских территориях»;</w:t>
      </w:r>
    </w:p>
    <w:p w14:paraId="7A0AF79D" w14:textId="77777777" w:rsidR="000C455E" w:rsidRPr="008D764F" w:rsidRDefault="000C455E" w:rsidP="000C455E">
      <w:pPr>
        <w:tabs>
          <w:tab w:val="left" w:pos="709"/>
        </w:tabs>
        <w:jc w:val="both"/>
        <w:rPr>
          <w:color w:val="000000" w:themeColor="text1"/>
          <w:sz w:val="28"/>
          <w:szCs w:val="28"/>
        </w:rPr>
      </w:pPr>
      <w:r w:rsidRPr="008D764F">
        <w:rPr>
          <w:color w:val="000000" w:themeColor="text1"/>
          <w:sz w:val="28"/>
          <w:szCs w:val="28"/>
        </w:rPr>
        <w:t xml:space="preserve">         5К 1 03 00000 Региональный проект «Развитие рынка труда (кадрового потенциала) на сельских территориях».</w:t>
      </w:r>
    </w:p>
    <w:p w14:paraId="16537BCF" w14:textId="77777777" w:rsidR="000C455E" w:rsidRPr="008D764F" w:rsidRDefault="000C455E" w:rsidP="000C455E">
      <w:pPr>
        <w:tabs>
          <w:tab w:val="left" w:pos="709"/>
        </w:tabs>
        <w:jc w:val="both"/>
        <w:rPr>
          <w:color w:val="000000" w:themeColor="text1"/>
          <w:sz w:val="28"/>
          <w:szCs w:val="28"/>
        </w:rPr>
      </w:pPr>
    </w:p>
    <w:p w14:paraId="1BC169B3" w14:textId="77777777" w:rsidR="00813B49" w:rsidRPr="008D764F" w:rsidRDefault="000C455E" w:rsidP="000C455E">
      <w:pPr>
        <w:tabs>
          <w:tab w:val="left" w:pos="709"/>
        </w:tabs>
        <w:jc w:val="center"/>
        <w:rPr>
          <w:b/>
          <w:color w:val="000000" w:themeColor="text1"/>
          <w:sz w:val="28"/>
          <w:szCs w:val="28"/>
        </w:rPr>
      </w:pPr>
      <w:r w:rsidRPr="008D764F">
        <w:rPr>
          <w:b/>
          <w:color w:val="000000" w:themeColor="text1"/>
          <w:sz w:val="28"/>
          <w:szCs w:val="28"/>
        </w:rPr>
        <w:t xml:space="preserve">15. Государственная программа Республики Адыгея </w:t>
      </w:r>
    </w:p>
    <w:p w14:paraId="6600C607" w14:textId="77777777" w:rsidR="000C455E" w:rsidRPr="008D764F" w:rsidRDefault="000C455E" w:rsidP="000C455E">
      <w:pPr>
        <w:tabs>
          <w:tab w:val="left" w:pos="709"/>
        </w:tabs>
        <w:jc w:val="center"/>
        <w:rPr>
          <w:b/>
          <w:color w:val="000000" w:themeColor="text1"/>
          <w:sz w:val="28"/>
          <w:szCs w:val="28"/>
        </w:rPr>
      </w:pPr>
      <w:r w:rsidRPr="008D764F">
        <w:rPr>
          <w:b/>
          <w:color w:val="000000" w:themeColor="text1"/>
          <w:sz w:val="28"/>
          <w:szCs w:val="28"/>
        </w:rPr>
        <w:t>«Развитие транспортной системы»</w:t>
      </w:r>
    </w:p>
    <w:p w14:paraId="46B9D7C1" w14:textId="77777777" w:rsidR="00F8503F" w:rsidRPr="008D764F" w:rsidRDefault="00F8503F" w:rsidP="000C455E">
      <w:pPr>
        <w:tabs>
          <w:tab w:val="left" w:pos="709"/>
        </w:tabs>
        <w:jc w:val="center"/>
        <w:rPr>
          <w:b/>
          <w:color w:val="000000" w:themeColor="text1"/>
          <w:sz w:val="28"/>
          <w:szCs w:val="28"/>
        </w:rPr>
      </w:pPr>
    </w:p>
    <w:p w14:paraId="6296DF74" w14:textId="77777777"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lastRenderedPageBreak/>
        <w:t xml:space="preserve">         Целевые статьи </w:t>
      </w:r>
      <w:hyperlink r:id="rId6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включают:</w:t>
      </w:r>
    </w:p>
    <w:p w14:paraId="510744E6" w14:textId="77777777" w:rsidR="00F8503F" w:rsidRPr="008D764F" w:rsidRDefault="00F8503F" w:rsidP="00F8503F">
      <w:pPr>
        <w:tabs>
          <w:tab w:val="left" w:pos="709"/>
        </w:tabs>
        <w:jc w:val="both"/>
        <w:rPr>
          <w:color w:val="000000" w:themeColor="text1"/>
          <w:sz w:val="28"/>
          <w:szCs w:val="28"/>
        </w:rPr>
      </w:pPr>
    </w:p>
    <w:p w14:paraId="1EEB0AA4" w14:textId="77777777" w:rsidR="00F8503F" w:rsidRPr="008D764F" w:rsidRDefault="00F8503F" w:rsidP="00F8503F">
      <w:pPr>
        <w:tabs>
          <w:tab w:val="left" w:pos="709"/>
        </w:tabs>
        <w:jc w:val="center"/>
        <w:rPr>
          <w:color w:val="000000" w:themeColor="text1"/>
          <w:sz w:val="28"/>
          <w:szCs w:val="28"/>
        </w:rPr>
      </w:pPr>
      <w:r w:rsidRPr="008D764F">
        <w:rPr>
          <w:color w:val="000000" w:themeColor="text1"/>
          <w:sz w:val="28"/>
          <w:szCs w:val="28"/>
        </w:rPr>
        <w:t xml:space="preserve">5Л 0 00 00000 Государственная программа Республики Адыгея </w:t>
      </w:r>
    </w:p>
    <w:p w14:paraId="3A03FC50" w14:textId="77777777" w:rsidR="00F8503F" w:rsidRPr="008D764F" w:rsidRDefault="00F8503F" w:rsidP="00F8503F">
      <w:pPr>
        <w:tabs>
          <w:tab w:val="left" w:pos="709"/>
        </w:tabs>
        <w:jc w:val="center"/>
        <w:rPr>
          <w:color w:val="000000" w:themeColor="text1"/>
          <w:sz w:val="28"/>
          <w:szCs w:val="28"/>
        </w:rPr>
      </w:pPr>
      <w:r w:rsidRPr="008D764F">
        <w:rPr>
          <w:b/>
          <w:color w:val="000000" w:themeColor="text1"/>
          <w:sz w:val="28"/>
          <w:szCs w:val="28"/>
        </w:rPr>
        <w:t>«</w:t>
      </w:r>
      <w:r w:rsidRPr="008D764F">
        <w:rPr>
          <w:color w:val="000000" w:themeColor="text1"/>
          <w:sz w:val="28"/>
          <w:szCs w:val="28"/>
        </w:rPr>
        <w:t>Развитие транспортной системы»</w:t>
      </w:r>
    </w:p>
    <w:p w14:paraId="45F34E85" w14:textId="77777777" w:rsidR="00F8503F" w:rsidRPr="008D764F" w:rsidRDefault="00F8503F" w:rsidP="00F8503F">
      <w:pPr>
        <w:tabs>
          <w:tab w:val="left" w:pos="709"/>
        </w:tabs>
        <w:jc w:val="center"/>
        <w:rPr>
          <w:color w:val="000000" w:themeColor="text1"/>
          <w:sz w:val="28"/>
          <w:szCs w:val="28"/>
        </w:rPr>
      </w:pPr>
    </w:p>
    <w:p w14:paraId="22182CC5" w14:textId="77777777" w:rsidR="00F8503F" w:rsidRPr="008D764F" w:rsidRDefault="00F8503F" w:rsidP="00D777E9">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67"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«Развитие транспортной системы», разработанной в соответствии с </w:t>
      </w:r>
      <w:hyperlink r:id="rId68"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69"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147A3CFD" w14:textId="77777777" w:rsidR="00F8503F" w:rsidRDefault="00F8503F" w:rsidP="00F8503F">
      <w:pPr>
        <w:tabs>
          <w:tab w:val="left" w:pos="709"/>
        </w:tabs>
        <w:jc w:val="both"/>
        <w:rPr>
          <w:color w:val="7030A0"/>
          <w:sz w:val="28"/>
          <w:szCs w:val="28"/>
        </w:rPr>
      </w:pPr>
    </w:p>
    <w:p w14:paraId="30826AF6" w14:textId="77777777" w:rsidR="00F8503F" w:rsidRDefault="00F8503F" w:rsidP="00F8503F">
      <w:pPr>
        <w:tabs>
          <w:tab w:val="left" w:pos="709"/>
        </w:tabs>
        <w:jc w:val="center"/>
        <w:rPr>
          <w:rStyle w:val="af2"/>
          <w:b w:val="0"/>
          <w:color w:val="000000" w:themeColor="text1"/>
          <w:sz w:val="28"/>
          <w:szCs w:val="28"/>
        </w:rPr>
      </w:pPr>
      <w:r w:rsidRPr="00030585">
        <w:rPr>
          <w:color w:val="000000" w:themeColor="text1"/>
          <w:sz w:val="28"/>
          <w:szCs w:val="28"/>
        </w:rPr>
        <w:t>5</w:t>
      </w:r>
      <w:r>
        <w:rPr>
          <w:color w:val="000000" w:themeColor="text1"/>
          <w:sz w:val="28"/>
          <w:szCs w:val="28"/>
        </w:rPr>
        <w:t>Л</w:t>
      </w:r>
      <w:r w:rsidRPr="00030585">
        <w:rPr>
          <w:color w:val="000000" w:themeColor="text1"/>
          <w:sz w:val="28"/>
          <w:szCs w:val="28"/>
        </w:rPr>
        <w:t xml:space="preserve"> 1 00 00000 Региональные проекты</w:t>
      </w:r>
    </w:p>
    <w:p w14:paraId="164E29EC" w14:textId="77777777" w:rsidR="00F8503F" w:rsidRPr="008D764F" w:rsidRDefault="00F8503F" w:rsidP="00F8503F">
      <w:pPr>
        <w:tabs>
          <w:tab w:val="left" w:pos="709"/>
        </w:tabs>
        <w:jc w:val="center"/>
        <w:rPr>
          <w:rStyle w:val="af2"/>
          <w:b w:val="0"/>
          <w:color w:val="000000" w:themeColor="text1"/>
          <w:sz w:val="28"/>
          <w:szCs w:val="28"/>
        </w:rPr>
      </w:pPr>
    </w:p>
    <w:p w14:paraId="4FAB124F" w14:textId="77777777" w:rsidR="00F8503F" w:rsidRPr="008D764F" w:rsidRDefault="00F8503F" w:rsidP="00F8503F">
      <w:pPr>
        <w:tabs>
          <w:tab w:val="left" w:pos="709"/>
        </w:tabs>
        <w:jc w:val="both"/>
        <w:rPr>
          <w:rStyle w:val="af2"/>
          <w:b w:val="0"/>
          <w:color w:val="000000" w:themeColor="text1"/>
          <w:sz w:val="28"/>
          <w:szCs w:val="28"/>
        </w:rPr>
      </w:pPr>
      <w:r w:rsidRPr="008D764F">
        <w:rPr>
          <w:color w:val="000000" w:themeColor="text1"/>
          <w:sz w:val="28"/>
          <w:szCs w:val="28"/>
        </w:rPr>
        <w:t xml:space="preserve">         </w:t>
      </w:r>
      <w:r w:rsidR="008C33CC" w:rsidRPr="008D764F">
        <w:rPr>
          <w:color w:val="000000" w:themeColor="text1"/>
          <w:sz w:val="28"/>
          <w:szCs w:val="28"/>
        </w:rPr>
        <w:t xml:space="preserve"> </w:t>
      </w:r>
      <w:r w:rsidRPr="008D764F">
        <w:rPr>
          <w:color w:val="000000" w:themeColor="text1"/>
          <w:sz w:val="28"/>
          <w:szCs w:val="28"/>
        </w:rPr>
        <w:t xml:space="preserve">По </w:t>
      </w:r>
      <w:proofErr w:type="gramStart"/>
      <w:r w:rsidRPr="008D764F">
        <w:rPr>
          <w:color w:val="000000" w:themeColor="text1"/>
          <w:sz w:val="28"/>
          <w:szCs w:val="28"/>
        </w:rPr>
        <w:t>данной  целевой</w:t>
      </w:r>
      <w:proofErr w:type="gramEnd"/>
      <w:r w:rsidRPr="008D764F">
        <w:rPr>
          <w:color w:val="000000" w:themeColor="text1"/>
          <w:sz w:val="28"/>
          <w:szCs w:val="28"/>
        </w:rPr>
        <w:t xml:space="preserve">  статье  отражаются  расходы  республиканского</w:t>
      </w:r>
    </w:p>
    <w:p w14:paraId="70EA36CA" w14:textId="77777777" w:rsidR="00F8503F" w:rsidRPr="008D764F" w:rsidRDefault="00F8503F" w:rsidP="00F8503F">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14:paraId="6444D845" w14:textId="77777777" w:rsidR="00F8503F" w:rsidRPr="008D764F" w:rsidRDefault="00F8503F" w:rsidP="00F8503F">
      <w:pPr>
        <w:tabs>
          <w:tab w:val="left" w:pos="709"/>
        </w:tabs>
        <w:rPr>
          <w:rStyle w:val="af2"/>
          <w:b w:val="0"/>
          <w:color w:val="000000" w:themeColor="text1"/>
          <w:sz w:val="28"/>
          <w:szCs w:val="28"/>
        </w:rPr>
      </w:pPr>
      <w:r w:rsidRPr="008D764F">
        <w:rPr>
          <w:color w:val="000000" w:themeColor="text1"/>
          <w:sz w:val="28"/>
          <w:szCs w:val="28"/>
        </w:rPr>
        <w:t>национальных проектов:</w:t>
      </w:r>
    </w:p>
    <w:p w14:paraId="4029B6B1" w14:textId="77777777" w:rsidR="00F8503F" w:rsidRPr="008D764F" w:rsidRDefault="00F8503F" w:rsidP="00F8503F">
      <w:pPr>
        <w:tabs>
          <w:tab w:val="left" w:pos="709"/>
        </w:tabs>
        <w:jc w:val="center"/>
        <w:rPr>
          <w:rStyle w:val="af2"/>
          <w:b w:val="0"/>
          <w:color w:val="000000" w:themeColor="text1"/>
          <w:sz w:val="28"/>
          <w:szCs w:val="28"/>
        </w:rPr>
      </w:pPr>
    </w:p>
    <w:p w14:paraId="1B528629" w14:textId="77777777"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t xml:space="preserve">          5Л 1 01 00000 Региональный проект «Развитие дорожного хозяйства Республики Адыгея»;</w:t>
      </w:r>
    </w:p>
    <w:p w14:paraId="47F18EE9" w14:textId="77777777" w:rsidR="00F8503F" w:rsidRPr="008D764F" w:rsidRDefault="00F8503F" w:rsidP="00F8503F">
      <w:pPr>
        <w:tabs>
          <w:tab w:val="left" w:pos="709"/>
        </w:tabs>
        <w:jc w:val="both"/>
        <w:rPr>
          <w:color w:val="000000" w:themeColor="text1"/>
          <w:sz w:val="28"/>
          <w:szCs w:val="28"/>
        </w:rPr>
      </w:pPr>
      <w:r w:rsidRPr="008D764F">
        <w:rPr>
          <w:color w:val="000000" w:themeColor="text1"/>
          <w:sz w:val="28"/>
          <w:szCs w:val="28"/>
        </w:rPr>
        <w:t xml:space="preserve">         </w:t>
      </w:r>
      <w:r w:rsidR="00062618" w:rsidRPr="008D764F">
        <w:rPr>
          <w:color w:val="000000" w:themeColor="text1"/>
          <w:sz w:val="28"/>
          <w:szCs w:val="28"/>
        </w:rPr>
        <w:t>5Л 1 02 00000 Региональный проект «Развитие пассажирского транспорта».</w:t>
      </w:r>
    </w:p>
    <w:p w14:paraId="19046D71" w14:textId="77777777" w:rsidR="00062618" w:rsidRPr="008D764F" w:rsidRDefault="00062618" w:rsidP="00F8503F">
      <w:pPr>
        <w:tabs>
          <w:tab w:val="left" w:pos="709"/>
        </w:tabs>
        <w:jc w:val="both"/>
        <w:rPr>
          <w:color w:val="000000" w:themeColor="text1"/>
          <w:sz w:val="28"/>
          <w:szCs w:val="28"/>
        </w:rPr>
      </w:pPr>
    </w:p>
    <w:p w14:paraId="59E757FF"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1B27CA93"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1 R1 00000 Региональный проект «Региональная и местная дорожная сеть (Республика Адыгея (Адыгея))»;</w:t>
      </w:r>
    </w:p>
    <w:p w14:paraId="60932352"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1 R2 00000 Региональный проект «Общесистемные меры развития дорожного хозяйства (Республика Адыгея (Адыгея))».</w:t>
      </w:r>
    </w:p>
    <w:p w14:paraId="07BEEA4B" w14:textId="77777777" w:rsidR="00062618" w:rsidRPr="008D764F" w:rsidRDefault="00062618" w:rsidP="00062618">
      <w:pPr>
        <w:tabs>
          <w:tab w:val="left" w:pos="709"/>
        </w:tabs>
        <w:jc w:val="both"/>
        <w:rPr>
          <w:color w:val="000000" w:themeColor="text1"/>
          <w:sz w:val="28"/>
          <w:szCs w:val="28"/>
        </w:rPr>
      </w:pPr>
    </w:p>
    <w:p w14:paraId="422EE922" w14:textId="77777777" w:rsidR="00062618" w:rsidRPr="008D764F" w:rsidRDefault="00062618" w:rsidP="00062618">
      <w:pPr>
        <w:tabs>
          <w:tab w:val="left" w:pos="709"/>
        </w:tabs>
        <w:jc w:val="center"/>
        <w:rPr>
          <w:color w:val="000000" w:themeColor="text1"/>
          <w:sz w:val="28"/>
          <w:szCs w:val="28"/>
        </w:rPr>
      </w:pPr>
      <w:r w:rsidRPr="008D764F">
        <w:rPr>
          <w:color w:val="000000" w:themeColor="text1"/>
          <w:sz w:val="28"/>
          <w:szCs w:val="28"/>
        </w:rPr>
        <w:t>5Л 3 00 00000 Комплексы процессных мероприятий</w:t>
      </w:r>
    </w:p>
    <w:p w14:paraId="1CB2856F" w14:textId="77777777" w:rsidR="00062618" w:rsidRPr="008D764F" w:rsidRDefault="00062618" w:rsidP="00062618">
      <w:pPr>
        <w:tabs>
          <w:tab w:val="left" w:pos="709"/>
        </w:tabs>
        <w:jc w:val="center"/>
        <w:rPr>
          <w:color w:val="000000" w:themeColor="text1"/>
          <w:sz w:val="28"/>
          <w:szCs w:val="28"/>
        </w:rPr>
      </w:pPr>
    </w:p>
    <w:p w14:paraId="07B5C320"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630B6742"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3 01 00000 Комплекс процессных мероприятий «Повышение уровня транспортно-эксплуатационного состояния сети автомобильных дорог»;</w:t>
      </w:r>
    </w:p>
    <w:p w14:paraId="47853780" w14:textId="77777777" w:rsidR="00062618" w:rsidRPr="008D764F" w:rsidRDefault="00062618" w:rsidP="00062618">
      <w:pPr>
        <w:tabs>
          <w:tab w:val="left" w:pos="709"/>
        </w:tabs>
        <w:jc w:val="both"/>
        <w:rPr>
          <w:color w:val="000000" w:themeColor="text1"/>
          <w:sz w:val="28"/>
          <w:szCs w:val="28"/>
        </w:rPr>
      </w:pPr>
      <w:r w:rsidRPr="008D764F">
        <w:rPr>
          <w:color w:val="000000" w:themeColor="text1"/>
          <w:sz w:val="28"/>
          <w:szCs w:val="28"/>
        </w:rPr>
        <w:t xml:space="preserve">         5Л 3 02 00000 Комплекс процессных мероприятий «Безопасность дорожного движения».</w:t>
      </w:r>
    </w:p>
    <w:p w14:paraId="5CAF1240" w14:textId="77777777" w:rsidR="00062618" w:rsidRDefault="00062618" w:rsidP="00062618">
      <w:pPr>
        <w:tabs>
          <w:tab w:val="left" w:pos="709"/>
        </w:tabs>
        <w:jc w:val="both"/>
        <w:rPr>
          <w:color w:val="7030A0"/>
          <w:sz w:val="28"/>
          <w:szCs w:val="28"/>
        </w:rPr>
      </w:pPr>
    </w:p>
    <w:p w14:paraId="3A5AB76D" w14:textId="77777777" w:rsidR="002D27EB" w:rsidRPr="0003170E" w:rsidRDefault="002D27EB" w:rsidP="00062618">
      <w:pPr>
        <w:tabs>
          <w:tab w:val="left" w:pos="709"/>
        </w:tabs>
        <w:jc w:val="center"/>
        <w:rPr>
          <w:b/>
          <w:color w:val="000000" w:themeColor="text1"/>
          <w:sz w:val="28"/>
          <w:szCs w:val="28"/>
        </w:rPr>
      </w:pPr>
      <w:r w:rsidRPr="0003170E">
        <w:rPr>
          <w:b/>
          <w:color w:val="000000" w:themeColor="text1"/>
          <w:sz w:val="28"/>
          <w:szCs w:val="28"/>
        </w:rPr>
        <w:t>16.  Государственная программа Республики Адыгея</w:t>
      </w:r>
    </w:p>
    <w:p w14:paraId="453B9CA6" w14:textId="77777777" w:rsidR="002D27EB" w:rsidRPr="008D764F" w:rsidRDefault="002D27EB" w:rsidP="00062618">
      <w:pPr>
        <w:tabs>
          <w:tab w:val="left" w:pos="709"/>
        </w:tabs>
        <w:jc w:val="center"/>
        <w:rPr>
          <w:b/>
          <w:color w:val="000000" w:themeColor="text1"/>
          <w:sz w:val="28"/>
          <w:szCs w:val="28"/>
        </w:rPr>
      </w:pPr>
      <w:r w:rsidRPr="0003170E">
        <w:rPr>
          <w:b/>
          <w:color w:val="000000" w:themeColor="text1"/>
          <w:sz w:val="28"/>
          <w:szCs w:val="28"/>
        </w:rPr>
        <w:lastRenderedPageBreak/>
        <w:t xml:space="preserve">«Формирование системы комплексной реабилитации и </w:t>
      </w:r>
      <w:proofErr w:type="spellStart"/>
      <w:r w:rsidRPr="0003170E">
        <w:rPr>
          <w:b/>
          <w:color w:val="000000" w:themeColor="text1"/>
          <w:sz w:val="28"/>
          <w:szCs w:val="28"/>
        </w:rPr>
        <w:t>абилитации</w:t>
      </w:r>
      <w:proofErr w:type="spellEnd"/>
      <w:r w:rsidRPr="0003170E">
        <w:rPr>
          <w:b/>
          <w:color w:val="000000" w:themeColor="text1"/>
          <w:sz w:val="28"/>
          <w:szCs w:val="28"/>
        </w:rPr>
        <w:t xml:space="preserve"> </w:t>
      </w:r>
      <w:r w:rsidRPr="008D764F">
        <w:rPr>
          <w:b/>
          <w:color w:val="000000" w:themeColor="text1"/>
          <w:sz w:val="28"/>
          <w:szCs w:val="28"/>
        </w:rPr>
        <w:t>инвалидов, в том числе детей-инвалидов»</w:t>
      </w:r>
    </w:p>
    <w:p w14:paraId="1AF57428" w14:textId="77777777" w:rsidR="00D777E9" w:rsidRPr="008D764F" w:rsidRDefault="00D777E9" w:rsidP="00062618">
      <w:pPr>
        <w:tabs>
          <w:tab w:val="left" w:pos="709"/>
        </w:tabs>
        <w:jc w:val="center"/>
        <w:rPr>
          <w:b/>
          <w:color w:val="000000" w:themeColor="text1"/>
          <w:sz w:val="28"/>
          <w:szCs w:val="28"/>
        </w:rPr>
      </w:pPr>
    </w:p>
    <w:p w14:paraId="5575F2EE" w14:textId="77777777"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системы комплексной реабилитации и </w:t>
      </w:r>
      <w:proofErr w:type="spellStart"/>
      <w:r w:rsidRPr="008D764F">
        <w:rPr>
          <w:color w:val="000000" w:themeColor="text1"/>
          <w:sz w:val="28"/>
          <w:szCs w:val="28"/>
        </w:rPr>
        <w:t>абилитации</w:t>
      </w:r>
      <w:proofErr w:type="spellEnd"/>
      <w:r w:rsidRPr="008D764F">
        <w:rPr>
          <w:color w:val="000000" w:themeColor="text1"/>
          <w:sz w:val="28"/>
          <w:szCs w:val="28"/>
        </w:rPr>
        <w:t xml:space="preserve"> инвалидов, в том числе детей-инвалидов» включают:</w:t>
      </w:r>
    </w:p>
    <w:p w14:paraId="28F56A7B" w14:textId="77777777"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 xml:space="preserve"> </w:t>
      </w:r>
    </w:p>
    <w:p w14:paraId="6A02B83D" w14:textId="77777777" w:rsidR="00D777E9" w:rsidRPr="008D764F" w:rsidRDefault="00D777E9" w:rsidP="00D777E9">
      <w:pPr>
        <w:tabs>
          <w:tab w:val="left" w:pos="709"/>
        </w:tabs>
        <w:jc w:val="center"/>
        <w:rPr>
          <w:color w:val="000000" w:themeColor="text1"/>
          <w:sz w:val="28"/>
          <w:szCs w:val="28"/>
        </w:rPr>
      </w:pPr>
      <w:r w:rsidRPr="008D764F">
        <w:rPr>
          <w:color w:val="000000" w:themeColor="text1"/>
          <w:sz w:val="28"/>
          <w:szCs w:val="28"/>
        </w:rPr>
        <w:t>5М 3 00 00000 Комплексы процессных мероприятий</w:t>
      </w:r>
    </w:p>
    <w:p w14:paraId="0562E7E9" w14:textId="77777777" w:rsidR="00D777E9" w:rsidRPr="008D764F" w:rsidRDefault="00D777E9" w:rsidP="00D777E9">
      <w:pPr>
        <w:tabs>
          <w:tab w:val="left" w:pos="709"/>
        </w:tabs>
        <w:jc w:val="center"/>
        <w:rPr>
          <w:color w:val="000000" w:themeColor="text1"/>
          <w:sz w:val="28"/>
          <w:szCs w:val="28"/>
        </w:rPr>
      </w:pPr>
    </w:p>
    <w:p w14:paraId="3E6790C3" w14:textId="77777777" w:rsidR="00D777E9" w:rsidRPr="008D764F" w:rsidRDefault="00D777E9" w:rsidP="00D777E9">
      <w:pPr>
        <w:tabs>
          <w:tab w:val="left" w:pos="709"/>
        </w:tabs>
        <w:jc w:val="center"/>
        <w:rPr>
          <w:color w:val="000000" w:themeColor="text1"/>
          <w:sz w:val="28"/>
          <w:szCs w:val="28"/>
        </w:rPr>
      </w:pPr>
      <w:r w:rsidRPr="008D764F">
        <w:rPr>
          <w:color w:val="000000" w:themeColor="text1"/>
          <w:sz w:val="28"/>
          <w:szCs w:val="28"/>
        </w:rPr>
        <w:t xml:space="preserve">         </w:t>
      </w:r>
      <w:proofErr w:type="gramStart"/>
      <w:r w:rsidRPr="008D764F">
        <w:rPr>
          <w:color w:val="000000" w:themeColor="text1"/>
          <w:sz w:val="28"/>
          <w:szCs w:val="28"/>
        </w:rPr>
        <w:t>По  данной</w:t>
      </w:r>
      <w:proofErr w:type="gramEnd"/>
      <w:r w:rsidRPr="008D764F">
        <w:rPr>
          <w:color w:val="000000" w:themeColor="text1"/>
          <w:sz w:val="28"/>
          <w:szCs w:val="28"/>
        </w:rPr>
        <w:t xml:space="preserve">  целевой  статье  отражаются расходы республиканского</w:t>
      </w:r>
    </w:p>
    <w:p w14:paraId="26296EBF" w14:textId="77777777"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бюджета по следующим комплексам процессных мероприятий:</w:t>
      </w:r>
    </w:p>
    <w:p w14:paraId="1E8A4A10" w14:textId="77777777" w:rsidR="00D777E9" w:rsidRPr="008D764F" w:rsidRDefault="00D777E9" w:rsidP="00D777E9">
      <w:pPr>
        <w:tabs>
          <w:tab w:val="left" w:pos="709"/>
        </w:tabs>
        <w:jc w:val="both"/>
        <w:rPr>
          <w:color w:val="000000" w:themeColor="text1"/>
          <w:sz w:val="28"/>
          <w:szCs w:val="28"/>
        </w:rPr>
      </w:pPr>
      <w:r w:rsidRPr="008D764F">
        <w:rPr>
          <w:color w:val="000000" w:themeColor="text1"/>
          <w:sz w:val="28"/>
          <w:szCs w:val="28"/>
        </w:rPr>
        <w:t xml:space="preserve">       5М 3 01 00000 Комплекс процессных мероприятий «Совершенствование системы комплексной реабилитации и </w:t>
      </w:r>
      <w:proofErr w:type="spellStart"/>
      <w:r w:rsidRPr="008D764F">
        <w:rPr>
          <w:color w:val="000000" w:themeColor="text1"/>
          <w:sz w:val="28"/>
          <w:szCs w:val="28"/>
        </w:rPr>
        <w:t>абилитации</w:t>
      </w:r>
      <w:proofErr w:type="spellEnd"/>
      <w:r w:rsidRPr="008D764F">
        <w:rPr>
          <w:color w:val="000000" w:themeColor="text1"/>
          <w:sz w:val="28"/>
          <w:szCs w:val="28"/>
        </w:rPr>
        <w:t xml:space="preserve"> инвалидов».</w:t>
      </w:r>
    </w:p>
    <w:p w14:paraId="7A7C89A4" w14:textId="77777777" w:rsidR="002D27EB" w:rsidRPr="002D27EB" w:rsidRDefault="002D27EB" w:rsidP="00062618">
      <w:pPr>
        <w:tabs>
          <w:tab w:val="left" w:pos="709"/>
        </w:tabs>
        <w:jc w:val="center"/>
        <w:rPr>
          <w:b/>
          <w:color w:val="000000" w:themeColor="text1"/>
          <w:sz w:val="28"/>
          <w:szCs w:val="28"/>
        </w:rPr>
      </w:pPr>
    </w:p>
    <w:p w14:paraId="16B9532A" w14:textId="77777777" w:rsidR="00813B49" w:rsidRDefault="002D27EB" w:rsidP="00062618">
      <w:pPr>
        <w:tabs>
          <w:tab w:val="left" w:pos="709"/>
        </w:tabs>
        <w:jc w:val="center"/>
        <w:rPr>
          <w:b/>
          <w:color w:val="000000" w:themeColor="text1"/>
          <w:sz w:val="28"/>
          <w:szCs w:val="28"/>
        </w:rPr>
      </w:pPr>
      <w:r>
        <w:rPr>
          <w:b/>
          <w:color w:val="000000" w:themeColor="text1"/>
          <w:sz w:val="28"/>
          <w:szCs w:val="28"/>
        </w:rPr>
        <w:t>17</w:t>
      </w:r>
      <w:r w:rsidR="00062618" w:rsidRPr="00062618">
        <w:rPr>
          <w:b/>
          <w:color w:val="000000" w:themeColor="text1"/>
          <w:sz w:val="28"/>
          <w:szCs w:val="28"/>
        </w:rPr>
        <w:t>. Государственн</w:t>
      </w:r>
      <w:r w:rsidR="00062618">
        <w:rPr>
          <w:b/>
          <w:color w:val="000000" w:themeColor="text1"/>
          <w:sz w:val="28"/>
          <w:szCs w:val="28"/>
        </w:rPr>
        <w:t xml:space="preserve">ая программа Республики Адыгея </w:t>
      </w:r>
    </w:p>
    <w:p w14:paraId="5EB82C07" w14:textId="77777777" w:rsidR="00062618" w:rsidRDefault="00062618" w:rsidP="00062618">
      <w:pPr>
        <w:tabs>
          <w:tab w:val="left" w:pos="709"/>
        </w:tabs>
        <w:jc w:val="center"/>
        <w:rPr>
          <w:b/>
          <w:color w:val="000000" w:themeColor="text1"/>
          <w:sz w:val="28"/>
          <w:szCs w:val="28"/>
        </w:rPr>
      </w:pPr>
      <w:r>
        <w:rPr>
          <w:b/>
          <w:color w:val="000000" w:themeColor="text1"/>
          <w:sz w:val="28"/>
          <w:szCs w:val="28"/>
        </w:rPr>
        <w:t>«</w:t>
      </w:r>
      <w:r w:rsidRPr="00062618">
        <w:rPr>
          <w:b/>
          <w:color w:val="000000" w:themeColor="text1"/>
          <w:sz w:val="28"/>
          <w:szCs w:val="28"/>
        </w:rPr>
        <w:t>Развитие сельского хозяйства и регулирование рынков сельскохозяйственной продукции, сырья и продовольств</w:t>
      </w:r>
      <w:r>
        <w:rPr>
          <w:b/>
          <w:color w:val="000000" w:themeColor="text1"/>
          <w:sz w:val="28"/>
          <w:szCs w:val="28"/>
        </w:rPr>
        <w:t>ия»</w:t>
      </w:r>
    </w:p>
    <w:p w14:paraId="5A7DE41B" w14:textId="77777777" w:rsidR="00062618" w:rsidRDefault="00062618" w:rsidP="00062618">
      <w:pPr>
        <w:tabs>
          <w:tab w:val="left" w:pos="709"/>
        </w:tabs>
        <w:jc w:val="center"/>
        <w:rPr>
          <w:b/>
          <w:color w:val="000000" w:themeColor="text1"/>
          <w:sz w:val="28"/>
          <w:szCs w:val="28"/>
        </w:rPr>
      </w:pPr>
    </w:p>
    <w:p w14:paraId="2AA4B84D" w14:textId="77777777" w:rsidR="00062618" w:rsidRPr="008D764F" w:rsidRDefault="008C33CC" w:rsidP="008C33CC">
      <w:pPr>
        <w:tabs>
          <w:tab w:val="left" w:pos="709"/>
        </w:tabs>
        <w:jc w:val="both"/>
        <w:rPr>
          <w:color w:val="000000" w:themeColor="text1"/>
          <w:sz w:val="28"/>
          <w:szCs w:val="28"/>
        </w:rPr>
      </w:pPr>
      <w:r>
        <w:rPr>
          <w:color w:val="7030A0"/>
          <w:sz w:val="28"/>
          <w:szCs w:val="28"/>
        </w:rPr>
        <w:t xml:space="preserve">         </w:t>
      </w:r>
      <w:r w:rsidR="00062618" w:rsidRPr="008D764F">
        <w:rPr>
          <w:color w:val="000000" w:themeColor="text1"/>
          <w:sz w:val="28"/>
          <w:szCs w:val="28"/>
        </w:rPr>
        <w:t xml:space="preserve">Целевые статьи </w:t>
      </w:r>
      <w:hyperlink r:id="rId71" w:history="1">
        <w:r w:rsidR="00062618" w:rsidRPr="008D764F">
          <w:rPr>
            <w:color w:val="000000" w:themeColor="text1"/>
            <w:sz w:val="28"/>
            <w:szCs w:val="28"/>
          </w:rPr>
          <w:t>государственной программы</w:t>
        </w:r>
      </w:hyperlink>
      <w:r w:rsidR="00062618" w:rsidRPr="008D764F">
        <w:rPr>
          <w:color w:val="000000" w:themeColor="text1"/>
          <w:sz w:val="28"/>
          <w:szCs w:val="28"/>
        </w:rPr>
        <w:t xml:space="preserve"> Республики Адыгея</w:t>
      </w:r>
      <w:r w:rsidRPr="008D764F">
        <w:rPr>
          <w:color w:val="000000" w:themeColor="text1"/>
          <w:sz w:val="28"/>
          <w:szCs w:val="28"/>
        </w:rPr>
        <w:t xml:space="preserve"> «Развитие сельского хозяйства и регулирование рынков сельскохозяйственной продукции, сырья и продовольствия» включают:</w:t>
      </w:r>
    </w:p>
    <w:p w14:paraId="0C3F294F" w14:textId="77777777" w:rsidR="008C33CC" w:rsidRPr="008D764F" w:rsidRDefault="008C33CC" w:rsidP="008C33CC">
      <w:pPr>
        <w:tabs>
          <w:tab w:val="left" w:pos="709"/>
        </w:tabs>
        <w:jc w:val="both"/>
        <w:rPr>
          <w:color w:val="000000" w:themeColor="text1"/>
          <w:sz w:val="28"/>
          <w:szCs w:val="28"/>
        </w:rPr>
      </w:pPr>
    </w:p>
    <w:p w14:paraId="6E206C2D" w14:textId="77777777" w:rsidR="008C33CC" w:rsidRPr="008D764F" w:rsidRDefault="008C33CC" w:rsidP="008C33CC">
      <w:pPr>
        <w:tabs>
          <w:tab w:val="left" w:pos="709"/>
        </w:tabs>
        <w:jc w:val="center"/>
        <w:rPr>
          <w:color w:val="000000" w:themeColor="text1"/>
          <w:sz w:val="28"/>
          <w:szCs w:val="28"/>
        </w:rPr>
      </w:pPr>
      <w:r w:rsidRPr="008D764F">
        <w:rPr>
          <w:color w:val="000000" w:themeColor="text1"/>
          <w:sz w:val="28"/>
          <w:szCs w:val="28"/>
        </w:rPr>
        <w:t>5П 0 00 00000 Государственная программа Республики Адыгея</w:t>
      </w:r>
    </w:p>
    <w:p w14:paraId="6CE2E831" w14:textId="77777777" w:rsidR="008C33CC" w:rsidRPr="008D764F" w:rsidRDefault="008C33CC" w:rsidP="008C33CC">
      <w:pPr>
        <w:tabs>
          <w:tab w:val="left" w:pos="709"/>
        </w:tabs>
        <w:jc w:val="center"/>
        <w:rPr>
          <w:color w:val="000000" w:themeColor="text1"/>
          <w:sz w:val="28"/>
          <w:szCs w:val="28"/>
        </w:rPr>
      </w:pPr>
      <w:r w:rsidRPr="008D764F">
        <w:rPr>
          <w:color w:val="000000" w:themeColor="text1"/>
          <w:sz w:val="28"/>
          <w:szCs w:val="28"/>
        </w:rPr>
        <w:t>«Развитие сельского хозяйства и регулирование рынков сельскохозяйственной продукции, сырья и продовольствия»</w:t>
      </w:r>
    </w:p>
    <w:p w14:paraId="57F284BA" w14:textId="77777777" w:rsidR="008C33CC" w:rsidRPr="008D764F" w:rsidRDefault="008C33CC" w:rsidP="008C33CC">
      <w:pPr>
        <w:tabs>
          <w:tab w:val="left" w:pos="709"/>
        </w:tabs>
        <w:jc w:val="center"/>
        <w:rPr>
          <w:color w:val="000000" w:themeColor="text1"/>
          <w:sz w:val="28"/>
          <w:szCs w:val="28"/>
        </w:rPr>
      </w:pPr>
    </w:p>
    <w:p w14:paraId="0DDAC730" w14:textId="77777777" w:rsidR="008C33CC" w:rsidRPr="008D764F" w:rsidRDefault="008C33CC" w:rsidP="008C33CC">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72"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w:t>
      </w:r>
      <w:r>
        <w:rPr>
          <w:color w:val="7030A0"/>
          <w:sz w:val="28"/>
          <w:szCs w:val="28"/>
        </w:rPr>
        <w:t xml:space="preserve"> «</w:t>
      </w:r>
      <w:r w:rsidRPr="008D764F">
        <w:rPr>
          <w:color w:val="000000" w:themeColor="text1"/>
          <w:sz w:val="28"/>
          <w:szCs w:val="28"/>
        </w:rPr>
        <w:t xml:space="preserve">Развитие сельского хозяйства и регулирование рынков сельскохозяйственной продукции, сырья и продовольствия», разработанной в соответствии с </w:t>
      </w:r>
      <w:hyperlink r:id="rId73"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4"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1D183A55" w14:textId="77777777" w:rsidR="008C33CC" w:rsidRPr="008D764F" w:rsidRDefault="008C33CC" w:rsidP="008C33CC">
      <w:pPr>
        <w:tabs>
          <w:tab w:val="left" w:pos="709"/>
        </w:tabs>
        <w:jc w:val="center"/>
        <w:rPr>
          <w:color w:val="000000" w:themeColor="text1"/>
          <w:sz w:val="28"/>
          <w:szCs w:val="28"/>
        </w:rPr>
      </w:pPr>
    </w:p>
    <w:p w14:paraId="458283B4" w14:textId="77777777" w:rsidR="008C33CC" w:rsidRPr="008D764F" w:rsidRDefault="008C33CC" w:rsidP="008C33CC">
      <w:pPr>
        <w:tabs>
          <w:tab w:val="left" w:pos="709"/>
        </w:tabs>
        <w:jc w:val="center"/>
        <w:rPr>
          <w:rStyle w:val="af2"/>
          <w:b w:val="0"/>
          <w:color w:val="000000" w:themeColor="text1"/>
          <w:sz w:val="28"/>
          <w:szCs w:val="28"/>
        </w:rPr>
      </w:pPr>
      <w:r w:rsidRPr="008D764F">
        <w:rPr>
          <w:color w:val="000000" w:themeColor="text1"/>
          <w:sz w:val="28"/>
          <w:szCs w:val="28"/>
        </w:rPr>
        <w:t>5П 1 00 00000 Региональные проекты</w:t>
      </w:r>
    </w:p>
    <w:p w14:paraId="3B036C67" w14:textId="77777777" w:rsidR="008C33CC" w:rsidRPr="008D764F" w:rsidRDefault="008C33CC" w:rsidP="008C33CC">
      <w:pPr>
        <w:tabs>
          <w:tab w:val="left" w:pos="709"/>
        </w:tabs>
        <w:jc w:val="center"/>
        <w:rPr>
          <w:rStyle w:val="af2"/>
          <w:b w:val="0"/>
          <w:color w:val="000000" w:themeColor="text1"/>
          <w:sz w:val="28"/>
          <w:szCs w:val="28"/>
        </w:rPr>
      </w:pPr>
    </w:p>
    <w:p w14:paraId="0D62875C" w14:textId="77777777" w:rsidR="008C33CC" w:rsidRPr="008D764F" w:rsidRDefault="008C33CC" w:rsidP="008C33CC">
      <w:pPr>
        <w:tabs>
          <w:tab w:val="left" w:pos="709"/>
        </w:tabs>
        <w:jc w:val="both"/>
        <w:rPr>
          <w:rStyle w:val="af2"/>
          <w:b w:val="0"/>
          <w:color w:val="000000" w:themeColor="text1"/>
          <w:sz w:val="28"/>
          <w:szCs w:val="28"/>
        </w:rPr>
      </w:pPr>
      <w:r w:rsidRPr="008D764F">
        <w:rPr>
          <w:color w:val="000000" w:themeColor="text1"/>
          <w:sz w:val="28"/>
          <w:szCs w:val="28"/>
        </w:rPr>
        <w:t xml:space="preserve">          По </w:t>
      </w:r>
      <w:proofErr w:type="gramStart"/>
      <w:r w:rsidRPr="008D764F">
        <w:rPr>
          <w:color w:val="000000" w:themeColor="text1"/>
          <w:sz w:val="28"/>
          <w:szCs w:val="28"/>
        </w:rPr>
        <w:t>данной  целевой</w:t>
      </w:r>
      <w:proofErr w:type="gramEnd"/>
      <w:r w:rsidRPr="008D764F">
        <w:rPr>
          <w:color w:val="000000" w:themeColor="text1"/>
          <w:sz w:val="28"/>
          <w:szCs w:val="28"/>
        </w:rPr>
        <w:t xml:space="preserve">  статье  отражаются  расходы  республиканского</w:t>
      </w:r>
    </w:p>
    <w:p w14:paraId="17EF8308" w14:textId="77777777" w:rsidR="008C33CC" w:rsidRPr="008D764F" w:rsidRDefault="008C33CC" w:rsidP="008C33CC">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14:paraId="5A827CA2" w14:textId="77777777" w:rsidR="008C33CC" w:rsidRPr="008D764F" w:rsidRDefault="008C33CC" w:rsidP="008C33CC">
      <w:pPr>
        <w:tabs>
          <w:tab w:val="left" w:pos="709"/>
        </w:tabs>
        <w:jc w:val="both"/>
        <w:rPr>
          <w:color w:val="000000" w:themeColor="text1"/>
          <w:sz w:val="28"/>
          <w:szCs w:val="28"/>
        </w:rPr>
      </w:pPr>
      <w:r w:rsidRPr="008D764F">
        <w:rPr>
          <w:color w:val="000000" w:themeColor="text1"/>
          <w:sz w:val="28"/>
          <w:szCs w:val="28"/>
        </w:rPr>
        <w:t>национальных проектов:</w:t>
      </w:r>
    </w:p>
    <w:p w14:paraId="5AF42B91" w14:textId="77777777"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t xml:space="preserve">         5П 1 01 00000 Региональный проект «Развитие отраслей и техническая модернизация агропромышленного комплекса»;</w:t>
      </w:r>
    </w:p>
    <w:p w14:paraId="643835E9" w14:textId="77777777"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t xml:space="preserve">         5П 1 02 00000 Региональный проект «Стимулирование развития виноградарства и виноделия»;</w:t>
      </w:r>
    </w:p>
    <w:p w14:paraId="5B791C7C" w14:textId="77777777" w:rsidR="00E96FCD" w:rsidRPr="008D764F" w:rsidRDefault="00E96FCD" w:rsidP="008C33CC">
      <w:pPr>
        <w:tabs>
          <w:tab w:val="left" w:pos="709"/>
        </w:tabs>
        <w:jc w:val="both"/>
        <w:rPr>
          <w:color w:val="000000" w:themeColor="text1"/>
          <w:sz w:val="28"/>
          <w:szCs w:val="28"/>
        </w:rPr>
      </w:pPr>
      <w:r w:rsidRPr="008D764F">
        <w:rPr>
          <w:color w:val="000000" w:themeColor="text1"/>
          <w:sz w:val="28"/>
          <w:szCs w:val="28"/>
        </w:rPr>
        <w:lastRenderedPageBreak/>
        <w:t xml:space="preserve">         5П 1 03 00000 Региональный проект «Развитие сельского туризма»</w:t>
      </w:r>
      <w:r w:rsidR="00E062F0" w:rsidRPr="008D764F">
        <w:rPr>
          <w:color w:val="000000" w:themeColor="text1"/>
          <w:sz w:val="28"/>
          <w:szCs w:val="28"/>
        </w:rPr>
        <w:t>;</w:t>
      </w:r>
    </w:p>
    <w:p w14:paraId="5046B004" w14:textId="77777777" w:rsidR="00E062F0" w:rsidRPr="008D764F" w:rsidRDefault="00E062F0" w:rsidP="008C33CC">
      <w:pPr>
        <w:tabs>
          <w:tab w:val="left" w:pos="709"/>
        </w:tabs>
        <w:jc w:val="both"/>
        <w:rPr>
          <w:color w:val="000000" w:themeColor="text1"/>
          <w:sz w:val="28"/>
          <w:szCs w:val="28"/>
        </w:rPr>
      </w:pPr>
      <w:r w:rsidRPr="008D764F">
        <w:rPr>
          <w:color w:val="000000" w:themeColor="text1"/>
          <w:sz w:val="28"/>
          <w:szCs w:val="28"/>
        </w:rPr>
        <w:t xml:space="preserve">         5П 1 04 00000 Региональный проект «Развитие отраслей овощеводства и картофелеводства»;</w:t>
      </w:r>
    </w:p>
    <w:p w14:paraId="42DB63AB" w14:textId="77777777"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5П 1 05 00000 Региональный проект «Вовлечение в оборот земель сельскохозяйственного назначения и развитие мелиоративного комплекса».</w:t>
      </w:r>
    </w:p>
    <w:p w14:paraId="758B6545" w14:textId="77777777"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w:t>
      </w:r>
    </w:p>
    <w:p w14:paraId="7FB8F336" w14:textId="77777777"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7557553A" w14:textId="77777777" w:rsidR="00E062F0" w:rsidRPr="008D764F" w:rsidRDefault="00E062F0" w:rsidP="00E062F0">
      <w:pPr>
        <w:tabs>
          <w:tab w:val="left" w:pos="709"/>
        </w:tabs>
        <w:jc w:val="both"/>
        <w:rPr>
          <w:color w:val="000000" w:themeColor="text1"/>
          <w:sz w:val="28"/>
          <w:szCs w:val="28"/>
        </w:rPr>
      </w:pPr>
      <w:r w:rsidRPr="008D764F">
        <w:rPr>
          <w:color w:val="000000" w:themeColor="text1"/>
          <w:sz w:val="28"/>
          <w:szCs w:val="28"/>
        </w:rPr>
        <w:t xml:space="preserve">          5П 1 I5 00000 Региональный проект «Акселерация субъектов малого и среднего предпринимательства Республики Адыгея».</w:t>
      </w:r>
    </w:p>
    <w:p w14:paraId="326D8097" w14:textId="77777777" w:rsidR="00F20D4C" w:rsidRDefault="00F20D4C" w:rsidP="00E062F0">
      <w:pPr>
        <w:tabs>
          <w:tab w:val="left" w:pos="709"/>
        </w:tabs>
        <w:jc w:val="both"/>
        <w:rPr>
          <w:color w:val="7030A0"/>
          <w:sz w:val="28"/>
          <w:szCs w:val="28"/>
        </w:rPr>
      </w:pPr>
    </w:p>
    <w:p w14:paraId="2DEAF7B3" w14:textId="77777777" w:rsidR="00F20D4C" w:rsidRDefault="00F20D4C" w:rsidP="00F20D4C">
      <w:pPr>
        <w:tabs>
          <w:tab w:val="left" w:pos="709"/>
        </w:tabs>
        <w:jc w:val="center"/>
        <w:rPr>
          <w:color w:val="000000" w:themeColor="text1"/>
          <w:sz w:val="28"/>
          <w:szCs w:val="28"/>
        </w:rPr>
      </w:pPr>
      <w:r>
        <w:rPr>
          <w:color w:val="000000" w:themeColor="text1"/>
          <w:sz w:val="28"/>
          <w:szCs w:val="28"/>
        </w:rPr>
        <w:t>5П</w:t>
      </w:r>
      <w:r w:rsidRPr="00030585">
        <w:rPr>
          <w:color w:val="000000" w:themeColor="text1"/>
          <w:sz w:val="28"/>
          <w:szCs w:val="28"/>
        </w:rPr>
        <w:t xml:space="preserve"> 3 00 00000 Комплексы процессных мероприятий</w:t>
      </w:r>
    </w:p>
    <w:p w14:paraId="2A2D5583" w14:textId="77777777" w:rsidR="00F20D4C" w:rsidRDefault="00F20D4C" w:rsidP="00F20D4C">
      <w:pPr>
        <w:tabs>
          <w:tab w:val="left" w:pos="709"/>
        </w:tabs>
        <w:jc w:val="center"/>
        <w:rPr>
          <w:color w:val="000000" w:themeColor="text1"/>
          <w:sz w:val="28"/>
          <w:szCs w:val="28"/>
        </w:rPr>
      </w:pPr>
    </w:p>
    <w:p w14:paraId="28364102" w14:textId="77777777" w:rsidR="00F20D4C" w:rsidRPr="008D764F" w:rsidRDefault="00F20D4C" w:rsidP="00F20D4C">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14:paraId="4468A8F7" w14:textId="77777777" w:rsidR="00F20D4C" w:rsidRPr="008D764F" w:rsidRDefault="00F20D4C" w:rsidP="00F20D4C">
      <w:pPr>
        <w:tabs>
          <w:tab w:val="left" w:pos="709"/>
        </w:tabs>
        <w:jc w:val="both"/>
        <w:rPr>
          <w:color w:val="000000" w:themeColor="text1"/>
          <w:sz w:val="28"/>
          <w:szCs w:val="28"/>
        </w:rPr>
      </w:pPr>
      <w:r w:rsidRPr="008D764F">
        <w:rPr>
          <w:color w:val="000000" w:themeColor="text1"/>
          <w:sz w:val="28"/>
          <w:szCs w:val="28"/>
        </w:rPr>
        <w:t xml:space="preserve">         5П 3 01 00000 Комплекс процессных мероприятий «Обеспечение деятельности в области агропромышленного комплекса Республики Адыгея».</w:t>
      </w:r>
    </w:p>
    <w:p w14:paraId="37024F89" w14:textId="77777777" w:rsidR="00B40A4C" w:rsidRPr="008D764F" w:rsidRDefault="00B40A4C" w:rsidP="00F20D4C">
      <w:pPr>
        <w:tabs>
          <w:tab w:val="left" w:pos="709"/>
        </w:tabs>
        <w:jc w:val="both"/>
        <w:rPr>
          <w:color w:val="000000" w:themeColor="text1"/>
          <w:sz w:val="28"/>
          <w:szCs w:val="28"/>
        </w:rPr>
      </w:pPr>
    </w:p>
    <w:p w14:paraId="6EB21D99" w14:textId="77777777" w:rsidR="00B40A4C" w:rsidRPr="008D764F" w:rsidRDefault="002D27EB" w:rsidP="00B40A4C">
      <w:pPr>
        <w:tabs>
          <w:tab w:val="left" w:pos="709"/>
        </w:tabs>
        <w:jc w:val="center"/>
        <w:rPr>
          <w:b/>
          <w:color w:val="000000" w:themeColor="text1"/>
          <w:sz w:val="28"/>
          <w:szCs w:val="28"/>
        </w:rPr>
      </w:pPr>
      <w:r w:rsidRPr="008D764F">
        <w:rPr>
          <w:b/>
          <w:color w:val="000000" w:themeColor="text1"/>
          <w:sz w:val="28"/>
          <w:szCs w:val="28"/>
        </w:rPr>
        <w:t>18</w:t>
      </w:r>
      <w:r w:rsidR="00B40A4C" w:rsidRPr="008D764F">
        <w:rPr>
          <w:b/>
          <w:color w:val="000000" w:themeColor="text1"/>
          <w:sz w:val="28"/>
          <w:szCs w:val="28"/>
        </w:rPr>
        <w:t xml:space="preserve">. Государственная программа Республики Адыгея </w:t>
      </w:r>
    </w:p>
    <w:p w14:paraId="422666D3" w14:textId="77777777" w:rsidR="00B40A4C" w:rsidRPr="008D764F" w:rsidRDefault="00B40A4C" w:rsidP="00B40A4C">
      <w:pPr>
        <w:tabs>
          <w:tab w:val="left" w:pos="709"/>
        </w:tabs>
        <w:jc w:val="center"/>
        <w:rPr>
          <w:b/>
          <w:color w:val="000000" w:themeColor="text1"/>
          <w:sz w:val="28"/>
          <w:szCs w:val="28"/>
        </w:rPr>
      </w:pPr>
      <w:r w:rsidRPr="008D764F">
        <w:rPr>
          <w:b/>
          <w:color w:val="000000" w:themeColor="text1"/>
          <w:sz w:val="28"/>
          <w:szCs w:val="28"/>
        </w:rPr>
        <w:t>«Социально-экономическое развитие Республики Адыгея»</w:t>
      </w:r>
    </w:p>
    <w:p w14:paraId="56438A63" w14:textId="77777777" w:rsidR="00B40A4C" w:rsidRPr="008D764F" w:rsidRDefault="00B40A4C" w:rsidP="00B40A4C">
      <w:pPr>
        <w:tabs>
          <w:tab w:val="left" w:pos="709"/>
        </w:tabs>
        <w:jc w:val="center"/>
        <w:rPr>
          <w:b/>
          <w:color w:val="000000" w:themeColor="text1"/>
          <w:sz w:val="28"/>
          <w:szCs w:val="28"/>
        </w:rPr>
      </w:pPr>
    </w:p>
    <w:p w14:paraId="7820DAB8" w14:textId="77777777" w:rsidR="00B40A4C" w:rsidRPr="008D764F" w:rsidRDefault="00B40A4C" w:rsidP="00B40A4C">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включают:</w:t>
      </w:r>
    </w:p>
    <w:p w14:paraId="1F73AE1F" w14:textId="77777777" w:rsidR="00B40A4C" w:rsidRDefault="00B40A4C" w:rsidP="00B40A4C">
      <w:pPr>
        <w:tabs>
          <w:tab w:val="left" w:pos="709"/>
        </w:tabs>
        <w:jc w:val="both"/>
        <w:rPr>
          <w:color w:val="7030A0"/>
          <w:sz w:val="28"/>
          <w:szCs w:val="28"/>
        </w:rPr>
      </w:pPr>
    </w:p>
    <w:p w14:paraId="33EB96AE" w14:textId="77777777" w:rsidR="00B40A4C" w:rsidRPr="00B40A4C" w:rsidRDefault="00B40A4C" w:rsidP="00B40A4C">
      <w:pPr>
        <w:tabs>
          <w:tab w:val="left" w:pos="709"/>
        </w:tabs>
        <w:jc w:val="center"/>
        <w:rPr>
          <w:color w:val="000000" w:themeColor="text1"/>
          <w:sz w:val="28"/>
          <w:szCs w:val="28"/>
        </w:rPr>
      </w:pPr>
      <w:r w:rsidRPr="00B40A4C">
        <w:rPr>
          <w:color w:val="000000" w:themeColor="text1"/>
          <w:sz w:val="28"/>
          <w:szCs w:val="28"/>
        </w:rPr>
        <w:t>5Р 0 00 00000 Государственн</w:t>
      </w:r>
      <w:r>
        <w:rPr>
          <w:color w:val="000000" w:themeColor="text1"/>
          <w:sz w:val="28"/>
          <w:szCs w:val="28"/>
        </w:rPr>
        <w:t>ая программа Республики Адыгея «</w:t>
      </w:r>
      <w:r w:rsidRPr="00B40A4C">
        <w:rPr>
          <w:color w:val="000000" w:themeColor="text1"/>
          <w:sz w:val="28"/>
          <w:szCs w:val="28"/>
        </w:rPr>
        <w:t>Социально-экономиче</w:t>
      </w:r>
      <w:r>
        <w:rPr>
          <w:color w:val="000000" w:themeColor="text1"/>
          <w:sz w:val="28"/>
          <w:szCs w:val="28"/>
        </w:rPr>
        <w:t>ское развитие Республики Адыгея»</w:t>
      </w:r>
    </w:p>
    <w:p w14:paraId="70006C9F" w14:textId="77777777" w:rsidR="00B40A4C" w:rsidRDefault="00B40A4C" w:rsidP="00B40A4C">
      <w:pPr>
        <w:tabs>
          <w:tab w:val="left" w:pos="709"/>
        </w:tabs>
        <w:jc w:val="center"/>
        <w:rPr>
          <w:b/>
          <w:color w:val="000000" w:themeColor="text1"/>
          <w:sz w:val="28"/>
          <w:szCs w:val="28"/>
        </w:rPr>
      </w:pPr>
    </w:p>
    <w:p w14:paraId="5B5400AD" w14:textId="77777777" w:rsidR="00B40A4C" w:rsidRPr="008D764F" w:rsidRDefault="00B40A4C" w:rsidP="00B40A4C">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76"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«Социально-экономическое развитие Республики Адыгея», разработанной в соответствии с </w:t>
      </w:r>
      <w:hyperlink r:id="rId77"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78"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40AAE2DC" w14:textId="77777777" w:rsidR="00B40A4C" w:rsidRPr="008D764F" w:rsidRDefault="00B40A4C" w:rsidP="00B40A4C">
      <w:pPr>
        <w:tabs>
          <w:tab w:val="left" w:pos="709"/>
        </w:tabs>
        <w:jc w:val="both"/>
        <w:rPr>
          <w:color w:val="000000" w:themeColor="text1"/>
          <w:sz w:val="28"/>
          <w:szCs w:val="28"/>
        </w:rPr>
      </w:pPr>
    </w:p>
    <w:p w14:paraId="76CDEEFB" w14:textId="77777777" w:rsidR="00B40A4C" w:rsidRPr="008D764F" w:rsidRDefault="00B40A4C" w:rsidP="00B40A4C">
      <w:pPr>
        <w:tabs>
          <w:tab w:val="left" w:pos="709"/>
        </w:tabs>
        <w:jc w:val="center"/>
        <w:rPr>
          <w:rStyle w:val="af2"/>
          <w:b w:val="0"/>
          <w:color w:val="000000" w:themeColor="text1"/>
          <w:sz w:val="28"/>
          <w:szCs w:val="28"/>
        </w:rPr>
      </w:pPr>
      <w:r w:rsidRPr="008D764F">
        <w:rPr>
          <w:color w:val="000000" w:themeColor="text1"/>
          <w:sz w:val="28"/>
          <w:szCs w:val="28"/>
        </w:rPr>
        <w:t>5Р 1 00 00000 Региональные проекты</w:t>
      </w:r>
    </w:p>
    <w:p w14:paraId="555603F3" w14:textId="77777777" w:rsidR="00B40A4C" w:rsidRPr="008D764F" w:rsidRDefault="00B40A4C" w:rsidP="00B40A4C">
      <w:pPr>
        <w:tabs>
          <w:tab w:val="left" w:pos="709"/>
        </w:tabs>
        <w:jc w:val="center"/>
        <w:rPr>
          <w:rStyle w:val="af2"/>
          <w:b w:val="0"/>
          <w:color w:val="000000" w:themeColor="text1"/>
          <w:sz w:val="28"/>
          <w:szCs w:val="28"/>
        </w:rPr>
      </w:pPr>
    </w:p>
    <w:p w14:paraId="5FE2695A" w14:textId="77777777" w:rsidR="00B40A4C" w:rsidRPr="008D764F" w:rsidRDefault="00B40A4C" w:rsidP="00B40A4C">
      <w:pPr>
        <w:tabs>
          <w:tab w:val="left" w:pos="709"/>
        </w:tabs>
        <w:jc w:val="both"/>
        <w:rPr>
          <w:rStyle w:val="af2"/>
          <w:b w:val="0"/>
          <w:color w:val="000000" w:themeColor="text1"/>
          <w:sz w:val="28"/>
          <w:szCs w:val="28"/>
        </w:rPr>
      </w:pPr>
      <w:r w:rsidRPr="008D764F">
        <w:rPr>
          <w:color w:val="000000" w:themeColor="text1"/>
          <w:sz w:val="28"/>
          <w:szCs w:val="28"/>
        </w:rPr>
        <w:t xml:space="preserve">          По </w:t>
      </w:r>
      <w:proofErr w:type="gramStart"/>
      <w:r w:rsidRPr="008D764F">
        <w:rPr>
          <w:color w:val="000000" w:themeColor="text1"/>
          <w:sz w:val="28"/>
          <w:szCs w:val="28"/>
        </w:rPr>
        <w:t>данной  целевой</w:t>
      </w:r>
      <w:proofErr w:type="gramEnd"/>
      <w:r w:rsidRPr="008D764F">
        <w:rPr>
          <w:color w:val="000000" w:themeColor="text1"/>
          <w:sz w:val="28"/>
          <w:szCs w:val="28"/>
        </w:rPr>
        <w:t xml:space="preserve">  статье  отражаются  расходы  республиканского</w:t>
      </w:r>
    </w:p>
    <w:p w14:paraId="0BF08700" w14:textId="77777777" w:rsidR="00B40A4C" w:rsidRPr="008D764F" w:rsidRDefault="00B40A4C" w:rsidP="00B40A4C">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14:paraId="2577D4A8" w14:textId="77777777" w:rsidR="00B40A4C" w:rsidRPr="008D764F" w:rsidRDefault="00B40A4C" w:rsidP="00B40A4C">
      <w:pPr>
        <w:tabs>
          <w:tab w:val="left" w:pos="709"/>
        </w:tabs>
        <w:jc w:val="both"/>
        <w:rPr>
          <w:color w:val="000000" w:themeColor="text1"/>
          <w:sz w:val="28"/>
          <w:szCs w:val="28"/>
        </w:rPr>
      </w:pPr>
      <w:r w:rsidRPr="008D764F">
        <w:rPr>
          <w:color w:val="000000" w:themeColor="text1"/>
          <w:sz w:val="28"/>
          <w:szCs w:val="28"/>
        </w:rPr>
        <w:t>национальных проектов:</w:t>
      </w:r>
    </w:p>
    <w:p w14:paraId="0125F9B7" w14:textId="77777777" w:rsidR="00B40A4C" w:rsidRPr="008D764F" w:rsidRDefault="004A52A7" w:rsidP="004A52A7">
      <w:pPr>
        <w:tabs>
          <w:tab w:val="left" w:pos="709"/>
        </w:tabs>
        <w:jc w:val="both"/>
        <w:rPr>
          <w:color w:val="000000" w:themeColor="text1"/>
          <w:sz w:val="28"/>
          <w:szCs w:val="28"/>
        </w:rPr>
      </w:pPr>
      <w:r w:rsidRPr="008D764F">
        <w:rPr>
          <w:color w:val="000000" w:themeColor="text1"/>
          <w:sz w:val="28"/>
          <w:szCs w:val="28"/>
        </w:rPr>
        <w:t xml:space="preserve">         </w:t>
      </w:r>
      <w:r w:rsidR="00B40A4C" w:rsidRPr="008D764F">
        <w:rPr>
          <w:color w:val="000000" w:themeColor="text1"/>
          <w:sz w:val="28"/>
          <w:szCs w:val="28"/>
        </w:rPr>
        <w:t xml:space="preserve">5Р 1 01 00000 Региональный проект «Создание на территории промышленной зоны «Яблоновская» Тахтамукайского района Республики </w:t>
      </w:r>
      <w:r w:rsidR="00B40A4C" w:rsidRPr="008D764F">
        <w:rPr>
          <w:color w:val="000000" w:themeColor="text1"/>
          <w:sz w:val="28"/>
          <w:szCs w:val="28"/>
        </w:rPr>
        <w:lastRenderedPageBreak/>
        <w:t>Адыгея специальных преференциальных режимов осуществления предпринимательской деятельности.</w:t>
      </w:r>
    </w:p>
    <w:p w14:paraId="251E0001" w14:textId="77777777" w:rsidR="00B40A4C" w:rsidRDefault="00B40A4C" w:rsidP="00B40A4C">
      <w:pPr>
        <w:tabs>
          <w:tab w:val="left" w:pos="709"/>
        </w:tabs>
        <w:jc w:val="both"/>
        <w:rPr>
          <w:color w:val="7030A0"/>
          <w:sz w:val="28"/>
          <w:szCs w:val="28"/>
        </w:rPr>
      </w:pPr>
    </w:p>
    <w:p w14:paraId="0AF2F707" w14:textId="77777777" w:rsidR="00B40A4C" w:rsidRDefault="002D27EB" w:rsidP="00B40A4C">
      <w:pPr>
        <w:tabs>
          <w:tab w:val="left" w:pos="709"/>
        </w:tabs>
        <w:jc w:val="center"/>
        <w:rPr>
          <w:b/>
          <w:color w:val="000000" w:themeColor="text1"/>
          <w:sz w:val="28"/>
          <w:szCs w:val="28"/>
        </w:rPr>
      </w:pPr>
      <w:r>
        <w:rPr>
          <w:b/>
          <w:color w:val="000000" w:themeColor="text1"/>
          <w:sz w:val="28"/>
          <w:szCs w:val="28"/>
        </w:rPr>
        <w:t>19</w:t>
      </w:r>
      <w:r w:rsidR="00B40A4C" w:rsidRPr="00B40A4C">
        <w:rPr>
          <w:b/>
          <w:color w:val="000000" w:themeColor="text1"/>
          <w:sz w:val="28"/>
          <w:szCs w:val="28"/>
        </w:rPr>
        <w:t xml:space="preserve">. Государственная программа Республики Адыгея </w:t>
      </w:r>
    </w:p>
    <w:p w14:paraId="25FB7C68" w14:textId="77777777" w:rsidR="00B40A4C" w:rsidRDefault="00B40A4C" w:rsidP="00B40A4C">
      <w:pPr>
        <w:tabs>
          <w:tab w:val="left" w:pos="709"/>
        </w:tabs>
        <w:jc w:val="center"/>
        <w:rPr>
          <w:b/>
          <w:color w:val="000000" w:themeColor="text1"/>
          <w:sz w:val="28"/>
          <w:szCs w:val="28"/>
        </w:rPr>
      </w:pPr>
      <w:r w:rsidRPr="00B40A4C">
        <w:rPr>
          <w:b/>
          <w:color w:val="000000" w:themeColor="text1"/>
          <w:sz w:val="28"/>
          <w:szCs w:val="28"/>
        </w:rPr>
        <w:t>«Формирование современной городской среды»</w:t>
      </w:r>
    </w:p>
    <w:p w14:paraId="3BE06E19" w14:textId="77777777" w:rsidR="004A52A7" w:rsidRDefault="004A52A7" w:rsidP="00B40A4C">
      <w:pPr>
        <w:tabs>
          <w:tab w:val="left" w:pos="709"/>
        </w:tabs>
        <w:jc w:val="center"/>
        <w:rPr>
          <w:b/>
          <w:color w:val="000000" w:themeColor="text1"/>
          <w:sz w:val="28"/>
          <w:szCs w:val="28"/>
        </w:rPr>
      </w:pPr>
    </w:p>
    <w:p w14:paraId="2BEC7BC7" w14:textId="77777777" w:rsidR="004A52A7" w:rsidRPr="008D764F" w:rsidRDefault="004A52A7" w:rsidP="004A52A7">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7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«Формирование современной городской среды» включают:</w:t>
      </w:r>
    </w:p>
    <w:p w14:paraId="2A55566A" w14:textId="77777777" w:rsidR="004A52A7" w:rsidRPr="008D764F" w:rsidRDefault="004A52A7" w:rsidP="004A52A7">
      <w:pPr>
        <w:tabs>
          <w:tab w:val="left" w:pos="709"/>
        </w:tabs>
        <w:jc w:val="both"/>
        <w:rPr>
          <w:color w:val="000000" w:themeColor="text1"/>
          <w:sz w:val="28"/>
          <w:szCs w:val="28"/>
        </w:rPr>
      </w:pPr>
    </w:p>
    <w:p w14:paraId="26E0E12C" w14:textId="77777777" w:rsidR="004A52A7" w:rsidRPr="008D764F" w:rsidRDefault="004A52A7" w:rsidP="004A52A7">
      <w:pPr>
        <w:tabs>
          <w:tab w:val="left" w:pos="709"/>
        </w:tabs>
        <w:jc w:val="center"/>
        <w:rPr>
          <w:rStyle w:val="af2"/>
          <w:b w:val="0"/>
          <w:color w:val="000000" w:themeColor="text1"/>
          <w:sz w:val="28"/>
          <w:szCs w:val="28"/>
        </w:rPr>
      </w:pPr>
      <w:r w:rsidRPr="008D764F">
        <w:rPr>
          <w:rStyle w:val="af2"/>
          <w:b w:val="0"/>
          <w:color w:val="000000" w:themeColor="text1"/>
          <w:sz w:val="28"/>
          <w:szCs w:val="28"/>
        </w:rPr>
        <w:t>5С 0 00 00000 Государственная программа Республики Адыгея «Формирование современной городской среды»</w:t>
      </w:r>
    </w:p>
    <w:p w14:paraId="1C2B2576" w14:textId="77777777" w:rsidR="004A52A7" w:rsidRPr="008D764F" w:rsidRDefault="004A52A7" w:rsidP="004A52A7">
      <w:pPr>
        <w:tabs>
          <w:tab w:val="left" w:pos="709"/>
        </w:tabs>
        <w:jc w:val="center"/>
        <w:rPr>
          <w:rStyle w:val="af2"/>
          <w:b w:val="0"/>
          <w:color w:val="000000" w:themeColor="text1"/>
          <w:sz w:val="28"/>
          <w:szCs w:val="28"/>
        </w:rPr>
      </w:pPr>
    </w:p>
    <w:p w14:paraId="3E48D67E" w14:textId="77777777" w:rsidR="004A52A7" w:rsidRPr="008D764F" w:rsidRDefault="004A52A7" w:rsidP="00562A4F">
      <w:pPr>
        <w:tabs>
          <w:tab w:val="left" w:pos="709"/>
        </w:tabs>
        <w:jc w:val="both"/>
        <w:rPr>
          <w:rStyle w:val="af2"/>
          <w:b w:val="0"/>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80"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00562A4F" w:rsidRPr="008D764F">
        <w:rPr>
          <w:rStyle w:val="af2"/>
          <w:b w:val="0"/>
          <w:color w:val="000000" w:themeColor="text1"/>
          <w:sz w:val="28"/>
          <w:szCs w:val="28"/>
        </w:rPr>
        <w:t>Формирование современной городской среды</w:t>
      </w:r>
      <w:r w:rsidRPr="008D764F">
        <w:rPr>
          <w:color w:val="000000" w:themeColor="text1"/>
          <w:sz w:val="28"/>
          <w:szCs w:val="28"/>
        </w:rPr>
        <w:t xml:space="preserve">», разработанной в соответствии с </w:t>
      </w:r>
      <w:hyperlink r:id="rId81"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2"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0B596336" w14:textId="77777777" w:rsidR="004A52A7" w:rsidRPr="008D764F" w:rsidRDefault="004A52A7" w:rsidP="004A52A7">
      <w:pPr>
        <w:tabs>
          <w:tab w:val="left" w:pos="709"/>
        </w:tabs>
        <w:jc w:val="center"/>
        <w:rPr>
          <w:rStyle w:val="af2"/>
          <w:b w:val="0"/>
          <w:color w:val="000000" w:themeColor="text1"/>
          <w:sz w:val="28"/>
          <w:szCs w:val="28"/>
        </w:rPr>
      </w:pPr>
    </w:p>
    <w:p w14:paraId="7F3FD45F" w14:textId="77777777" w:rsidR="00562A4F" w:rsidRPr="008D764F" w:rsidRDefault="00562A4F" w:rsidP="004B6782">
      <w:pPr>
        <w:tabs>
          <w:tab w:val="left" w:pos="709"/>
        </w:tabs>
        <w:jc w:val="center"/>
        <w:rPr>
          <w:color w:val="000000" w:themeColor="text1"/>
          <w:sz w:val="28"/>
          <w:szCs w:val="28"/>
        </w:rPr>
      </w:pPr>
      <w:r w:rsidRPr="008D764F">
        <w:rPr>
          <w:color w:val="000000" w:themeColor="text1"/>
          <w:sz w:val="28"/>
          <w:szCs w:val="28"/>
        </w:rPr>
        <w:t>5С 1 00 00000 Региональные проекты</w:t>
      </w:r>
    </w:p>
    <w:p w14:paraId="4EC344D6" w14:textId="77777777" w:rsidR="004B6782" w:rsidRPr="008D764F" w:rsidRDefault="004B6782" w:rsidP="004B6782">
      <w:pPr>
        <w:tabs>
          <w:tab w:val="left" w:pos="709"/>
        </w:tabs>
        <w:jc w:val="center"/>
        <w:rPr>
          <w:rStyle w:val="af2"/>
          <w:b w:val="0"/>
          <w:color w:val="000000" w:themeColor="text1"/>
          <w:sz w:val="28"/>
          <w:szCs w:val="28"/>
        </w:rPr>
      </w:pPr>
    </w:p>
    <w:p w14:paraId="34349731" w14:textId="77777777" w:rsidR="000F397D" w:rsidRPr="008D764F" w:rsidRDefault="000F397D" w:rsidP="000F397D">
      <w:pPr>
        <w:tabs>
          <w:tab w:val="left" w:pos="709"/>
        </w:tabs>
        <w:jc w:val="both"/>
        <w:rPr>
          <w:rStyle w:val="af2"/>
          <w:b w:val="0"/>
          <w:color w:val="000000" w:themeColor="text1"/>
          <w:sz w:val="28"/>
          <w:szCs w:val="28"/>
        </w:rPr>
      </w:pPr>
      <w:r w:rsidRPr="008D764F">
        <w:rPr>
          <w:color w:val="000000" w:themeColor="text1"/>
          <w:sz w:val="28"/>
          <w:szCs w:val="28"/>
        </w:rPr>
        <w:t xml:space="preserve">          По </w:t>
      </w:r>
      <w:proofErr w:type="gramStart"/>
      <w:r w:rsidRPr="008D764F">
        <w:rPr>
          <w:color w:val="000000" w:themeColor="text1"/>
          <w:sz w:val="28"/>
          <w:szCs w:val="28"/>
        </w:rPr>
        <w:t>данной  целевой</w:t>
      </w:r>
      <w:proofErr w:type="gramEnd"/>
      <w:r w:rsidRPr="008D764F">
        <w:rPr>
          <w:color w:val="000000" w:themeColor="text1"/>
          <w:sz w:val="28"/>
          <w:szCs w:val="28"/>
        </w:rPr>
        <w:t xml:space="preserve">  статье  отражаются  расходы  республиканского</w:t>
      </w:r>
    </w:p>
    <w:p w14:paraId="6098F749" w14:textId="77777777" w:rsidR="000F397D" w:rsidRPr="008D764F" w:rsidRDefault="000F397D" w:rsidP="000F397D">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14:paraId="6753861B" w14:textId="77777777" w:rsidR="00B40A4C" w:rsidRPr="008D764F" w:rsidRDefault="000F397D" w:rsidP="000F397D">
      <w:pPr>
        <w:tabs>
          <w:tab w:val="left" w:pos="709"/>
        </w:tabs>
        <w:jc w:val="both"/>
        <w:rPr>
          <w:color w:val="000000" w:themeColor="text1"/>
          <w:sz w:val="28"/>
          <w:szCs w:val="28"/>
        </w:rPr>
      </w:pPr>
      <w:r w:rsidRPr="008D764F">
        <w:rPr>
          <w:color w:val="000000" w:themeColor="text1"/>
          <w:sz w:val="28"/>
          <w:szCs w:val="28"/>
        </w:rPr>
        <w:t>национальных проектов:</w:t>
      </w:r>
    </w:p>
    <w:p w14:paraId="0A4CAACE" w14:textId="77777777" w:rsidR="000F397D" w:rsidRPr="008D764F" w:rsidRDefault="000F397D" w:rsidP="000F397D">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5С 1 01 00000 Региональный проект «Повышение качества и комфорта городской среды на территории Республики Адыгея».</w:t>
      </w:r>
    </w:p>
    <w:p w14:paraId="3A415104" w14:textId="77777777" w:rsidR="000F397D" w:rsidRPr="008D764F" w:rsidRDefault="000F397D" w:rsidP="000F397D">
      <w:pPr>
        <w:tabs>
          <w:tab w:val="left" w:pos="709"/>
        </w:tabs>
        <w:jc w:val="both"/>
        <w:rPr>
          <w:color w:val="000000" w:themeColor="text1"/>
          <w:sz w:val="28"/>
          <w:szCs w:val="28"/>
        </w:rPr>
      </w:pPr>
    </w:p>
    <w:p w14:paraId="76CDD86C" w14:textId="77777777" w:rsidR="00501FAC" w:rsidRPr="008D764F" w:rsidRDefault="000F397D" w:rsidP="000F397D">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региональным проектам, входящим в состав национальных проектов:</w:t>
      </w:r>
    </w:p>
    <w:p w14:paraId="51F49C7F" w14:textId="77777777" w:rsidR="000F397D" w:rsidRPr="008D764F" w:rsidRDefault="000F397D" w:rsidP="000F397D">
      <w:pPr>
        <w:tabs>
          <w:tab w:val="left" w:pos="709"/>
        </w:tabs>
        <w:jc w:val="both"/>
        <w:rPr>
          <w:color w:val="000000" w:themeColor="text1"/>
          <w:sz w:val="28"/>
          <w:szCs w:val="28"/>
        </w:rPr>
      </w:pPr>
      <w:r w:rsidRPr="008D764F">
        <w:rPr>
          <w:color w:val="000000" w:themeColor="text1"/>
          <w:sz w:val="28"/>
          <w:szCs w:val="28"/>
        </w:rPr>
        <w:t xml:space="preserve">         5С 1 F2 00000</w:t>
      </w:r>
      <w:r w:rsidR="00501FAC" w:rsidRPr="008D764F">
        <w:rPr>
          <w:color w:val="000000" w:themeColor="text1"/>
          <w:sz w:val="28"/>
          <w:szCs w:val="28"/>
        </w:rPr>
        <w:t xml:space="preserve"> </w:t>
      </w:r>
      <w:r w:rsidRPr="008D764F">
        <w:rPr>
          <w:color w:val="000000" w:themeColor="text1"/>
          <w:sz w:val="28"/>
          <w:szCs w:val="28"/>
        </w:rPr>
        <w:t xml:space="preserve"> </w:t>
      </w:r>
      <w:r w:rsidR="00501FAC" w:rsidRPr="008D764F">
        <w:rPr>
          <w:color w:val="000000" w:themeColor="text1"/>
          <w:sz w:val="28"/>
          <w:szCs w:val="28"/>
        </w:rPr>
        <w:t>Региональный проект «Формирование комфортной городской среды (Республика Адыгея)».</w:t>
      </w:r>
    </w:p>
    <w:p w14:paraId="06F42FA6" w14:textId="77777777" w:rsidR="00F76908" w:rsidRPr="008D764F" w:rsidRDefault="00F76908" w:rsidP="000F397D">
      <w:pPr>
        <w:tabs>
          <w:tab w:val="left" w:pos="709"/>
        </w:tabs>
        <w:jc w:val="both"/>
        <w:rPr>
          <w:color w:val="000000" w:themeColor="text1"/>
          <w:sz w:val="28"/>
          <w:szCs w:val="28"/>
        </w:rPr>
      </w:pPr>
    </w:p>
    <w:p w14:paraId="60D4AD13" w14:textId="77777777" w:rsidR="00F76908" w:rsidRPr="008D764F" w:rsidRDefault="00F76908" w:rsidP="00F76908">
      <w:pPr>
        <w:tabs>
          <w:tab w:val="left" w:pos="709"/>
        </w:tabs>
        <w:jc w:val="center"/>
        <w:rPr>
          <w:b/>
          <w:color w:val="000000" w:themeColor="text1"/>
          <w:sz w:val="28"/>
          <w:szCs w:val="28"/>
        </w:rPr>
      </w:pPr>
      <w:r w:rsidRPr="008D764F">
        <w:rPr>
          <w:b/>
          <w:color w:val="000000" w:themeColor="text1"/>
          <w:sz w:val="28"/>
          <w:szCs w:val="28"/>
        </w:rPr>
        <w:t>20.</w:t>
      </w:r>
      <w:r w:rsidRPr="008D764F">
        <w:rPr>
          <w:color w:val="000000" w:themeColor="text1"/>
          <w:sz w:val="28"/>
          <w:szCs w:val="28"/>
        </w:rPr>
        <w:t xml:space="preserve"> </w:t>
      </w:r>
      <w:r w:rsidRPr="008D764F">
        <w:rPr>
          <w:b/>
          <w:color w:val="000000" w:themeColor="text1"/>
          <w:sz w:val="28"/>
          <w:szCs w:val="28"/>
        </w:rPr>
        <w:t xml:space="preserve">Государственная программа Республики Адыгея </w:t>
      </w:r>
    </w:p>
    <w:p w14:paraId="5A008D77" w14:textId="77777777" w:rsidR="00F76908" w:rsidRPr="008D764F" w:rsidRDefault="00F76908" w:rsidP="00F76908">
      <w:pPr>
        <w:tabs>
          <w:tab w:val="left" w:pos="709"/>
        </w:tabs>
        <w:jc w:val="center"/>
        <w:rPr>
          <w:b/>
          <w:color w:val="000000" w:themeColor="text1"/>
          <w:sz w:val="28"/>
          <w:szCs w:val="28"/>
        </w:rPr>
      </w:pPr>
      <w:r w:rsidRPr="008D764F">
        <w:rPr>
          <w:b/>
          <w:color w:val="000000" w:themeColor="text1"/>
          <w:sz w:val="28"/>
          <w:szCs w:val="28"/>
        </w:rPr>
        <w:t xml:space="preserve">«Оказание содействия добровольному переселению в </w:t>
      </w:r>
    </w:p>
    <w:p w14:paraId="623FE6B8" w14:textId="77777777" w:rsidR="00F76908" w:rsidRPr="008D764F" w:rsidRDefault="00F76908" w:rsidP="00F76908">
      <w:pPr>
        <w:tabs>
          <w:tab w:val="left" w:pos="709"/>
        </w:tabs>
        <w:jc w:val="center"/>
        <w:rPr>
          <w:color w:val="000000" w:themeColor="text1"/>
          <w:sz w:val="28"/>
          <w:szCs w:val="28"/>
        </w:rPr>
      </w:pPr>
      <w:r w:rsidRPr="008D764F">
        <w:rPr>
          <w:b/>
          <w:color w:val="000000" w:themeColor="text1"/>
          <w:sz w:val="28"/>
          <w:szCs w:val="28"/>
        </w:rPr>
        <w:t>Республику Адыгея соотечественников, проживающих за рубежом»</w:t>
      </w:r>
    </w:p>
    <w:p w14:paraId="48830E8A" w14:textId="77777777" w:rsidR="00501FAC" w:rsidRPr="008D764F" w:rsidRDefault="00501FAC" w:rsidP="000F397D">
      <w:pPr>
        <w:tabs>
          <w:tab w:val="left" w:pos="709"/>
        </w:tabs>
        <w:jc w:val="both"/>
        <w:rPr>
          <w:color w:val="000000" w:themeColor="text1"/>
          <w:sz w:val="28"/>
          <w:szCs w:val="28"/>
        </w:rPr>
      </w:pPr>
    </w:p>
    <w:p w14:paraId="66D19AF9" w14:textId="77777777" w:rsidR="0061269A" w:rsidRPr="008D764F" w:rsidRDefault="0061269A" w:rsidP="0061269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3"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«Оказание содействия добровольному переселению в Республику Адыгея соотечественников, проживающих за рубежом» включают:</w:t>
      </w:r>
    </w:p>
    <w:p w14:paraId="1233304E" w14:textId="77777777" w:rsidR="0061269A" w:rsidRDefault="0061269A" w:rsidP="0061269A">
      <w:pPr>
        <w:tabs>
          <w:tab w:val="left" w:pos="709"/>
        </w:tabs>
        <w:jc w:val="both"/>
        <w:rPr>
          <w:color w:val="7030A0"/>
          <w:sz w:val="28"/>
          <w:szCs w:val="28"/>
        </w:rPr>
      </w:pPr>
    </w:p>
    <w:p w14:paraId="50D0DEC0" w14:textId="77777777" w:rsidR="0061269A" w:rsidRDefault="0061269A" w:rsidP="0061269A">
      <w:pPr>
        <w:tabs>
          <w:tab w:val="left" w:pos="709"/>
        </w:tabs>
        <w:jc w:val="center"/>
        <w:rPr>
          <w:color w:val="000000" w:themeColor="text1"/>
          <w:sz w:val="28"/>
          <w:szCs w:val="28"/>
        </w:rPr>
      </w:pPr>
      <w:r>
        <w:rPr>
          <w:color w:val="000000" w:themeColor="text1"/>
          <w:sz w:val="28"/>
          <w:szCs w:val="28"/>
        </w:rPr>
        <w:t>5Т</w:t>
      </w:r>
      <w:r w:rsidRPr="00030585">
        <w:rPr>
          <w:color w:val="000000" w:themeColor="text1"/>
          <w:sz w:val="28"/>
          <w:szCs w:val="28"/>
        </w:rPr>
        <w:t xml:space="preserve"> 3 00 00000 Комплексы процессных мероприятий</w:t>
      </w:r>
    </w:p>
    <w:p w14:paraId="77FE515A" w14:textId="77777777" w:rsidR="0061269A" w:rsidRDefault="0061269A" w:rsidP="0061269A">
      <w:pPr>
        <w:tabs>
          <w:tab w:val="left" w:pos="709"/>
        </w:tabs>
        <w:jc w:val="center"/>
        <w:rPr>
          <w:color w:val="000000" w:themeColor="text1"/>
          <w:sz w:val="28"/>
          <w:szCs w:val="28"/>
        </w:rPr>
      </w:pPr>
    </w:p>
    <w:p w14:paraId="7283CF38" w14:textId="77777777" w:rsidR="0061269A" w:rsidRPr="008D764F" w:rsidRDefault="0061269A" w:rsidP="008D764F">
      <w:pPr>
        <w:tabs>
          <w:tab w:val="left" w:pos="709"/>
        </w:tabs>
        <w:jc w:val="both"/>
        <w:rPr>
          <w:color w:val="000000" w:themeColor="text1"/>
          <w:sz w:val="28"/>
          <w:szCs w:val="28"/>
        </w:rPr>
      </w:pPr>
      <w:r w:rsidRPr="008D764F">
        <w:rPr>
          <w:color w:val="000000" w:themeColor="text1"/>
          <w:sz w:val="28"/>
          <w:szCs w:val="28"/>
        </w:rPr>
        <w:lastRenderedPageBreak/>
        <w:t xml:space="preserve">          По данной целевой статье отражаются расходы республиканского бюджета по следующим комплексам процессных мероприятий:</w:t>
      </w:r>
    </w:p>
    <w:p w14:paraId="45B19C57" w14:textId="77777777" w:rsidR="0061269A" w:rsidRPr="008D764F" w:rsidRDefault="0061269A" w:rsidP="008D764F">
      <w:pPr>
        <w:tabs>
          <w:tab w:val="left" w:pos="709"/>
        </w:tabs>
        <w:jc w:val="both"/>
        <w:rPr>
          <w:color w:val="000000" w:themeColor="text1"/>
          <w:sz w:val="28"/>
          <w:szCs w:val="28"/>
        </w:rPr>
      </w:pPr>
      <w:r w:rsidRPr="008D764F">
        <w:rPr>
          <w:color w:val="000000" w:themeColor="text1"/>
          <w:sz w:val="28"/>
          <w:szCs w:val="28"/>
        </w:rPr>
        <w:t xml:space="preserve">          5Т 3 01 00000 Комплекс процессных мероприятий «Информационное обеспечение реализации государственной программы Республики Адыгея «Оказание содействия добровольному переселению в Республику Адыгея соотечественников, проживающих за рубежом»;</w:t>
      </w:r>
    </w:p>
    <w:p w14:paraId="49C79F54" w14:textId="77777777" w:rsidR="0061269A" w:rsidRPr="008D764F" w:rsidRDefault="00D943D8" w:rsidP="008D764F">
      <w:pPr>
        <w:tabs>
          <w:tab w:val="left" w:pos="709"/>
        </w:tabs>
        <w:jc w:val="both"/>
        <w:rPr>
          <w:color w:val="000000" w:themeColor="text1"/>
          <w:sz w:val="28"/>
          <w:szCs w:val="28"/>
        </w:rPr>
      </w:pPr>
      <w:r w:rsidRPr="008D764F">
        <w:rPr>
          <w:color w:val="000000" w:themeColor="text1"/>
          <w:sz w:val="28"/>
          <w:szCs w:val="28"/>
        </w:rPr>
        <w:t xml:space="preserve">         </w:t>
      </w:r>
      <w:r w:rsidR="0061269A" w:rsidRPr="008D764F">
        <w:rPr>
          <w:color w:val="000000" w:themeColor="text1"/>
          <w:sz w:val="28"/>
          <w:szCs w:val="28"/>
        </w:rPr>
        <w:t>5Т 3 02 00000 Комплекс процессных мероприятий «Содействие социальному и жилищному обустройству участников государственной программы Республики Адыгея «Оказание содействия добровольному переселению в Республику Адыгея соотечественников,</w:t>
      </w:r>
      <w:r w:rsidR="0061269A" w:rsidRPr="008D764F">
        <w:rPr>
          <w:color w:val="000000" w:themeColor="text1"/>
        </w:rPr>
        <w:t xml:space="preserve"> </w:t>
      </w:r>
      <w:r w:rsidR="0061269A" w:rsidRPr="008D764F">
        <w:rPr>
          <w:color w:val="000000" w:themeColor="text1"/>
          <w:sz w:val="28"/>
          <w:szCs w:val="28"/>
        </w:rPr>
        <w:t>проживающих за рубежом» и членов их семей».</w:t>
      </w:r>
    </w:p>
    <w:p w14:paraId="0A383EAC" w14:textId="77777777" w:rsidR="00501FAC" w:rsidRPr="008D764F" w:rsidRDefault="00501FAC" w:rsidP="0061269A">
      <w:pPr>
        <w:tabs>
          <w:tab w:val="left" w:pos="709"/>
        </w:tabs>
        <w:jc w:val="both"/>
        <w:rPr>
          <w:color w:val="000000" w:themeColor="text1"/>
          <w:sz w:val="28"/>
          <w:szCs w:val="28"/>
        </w:rPr>
      </w:pPr>
    </w:p>
    <w:p w14:paraId="4501755D" w14:textId="34ACA50D" w:rsidR="005C5C62" w:rsidRDefault="00F76908" w:rsidP="005C5C62">
      <w:pPr>
        <w:tabs>
          <w:tab w:val="left" w:pos="709"/>
        </w:tabs>
        <w:jc w:val="center"/>
        <w:rPr>
          <w:b/>
          <w:color w:val="000000" w:themeColor="text1"/>
          <w:sz w:val="28"/>
          <w:szCs w:val="28"/>
        </w:rPr>
      </w:pPr>
      <w:r>
        <w:rPr>
          <w:b/>
          <w:color w:val="000000" w:themeColor="text1"/>
          <w:sz w:val="28"/>
          <w:szCs w:val="28"/>
        </w:rPr>
        <w:t>2</w:t>
      </w:r>
      <w:r w:rsidR="00651A0B">
        <w:rPr>
          <w:b/>
          <w:color w:val="000000" w:themeColor="text1"/>
          <w:sz w:val="28"/>
          <w:szCs w:val="28"/>
        </w:rPr>
        <w:t>1</w:t>
      </w:r>
      <w:r w:rsidR="005C5C62" w:rsidRPr="005C5C62">
        <w:rPr>
          <w:b/>
          <w:color w:val="000000" w:themeColor="text1"/>
          <w:sz w:val="28"/>
          <w:szCs w:val="28"/>
        </w:rPr>
        <w:t>. Государственн</w:t>
      </w:r>
      <w:r w:rsidR="005C5C62">
        <w:rPr>
          <w:b/>
          <w:color w:val="000000" w:themeColor="text1"/>
          <w:sz w:val="28"/>
          <w:szCs w:val="28"/>
        </w:rPr>
        <w:t xml:space="preserve">ая программа Республики Адыгея </w:t>
      </w:r>
    </w:p>
    <w:p w14:paraId="64003D23" w14:textId="77777777" w:rsidR="005C5C62" w:rsidRDefault="005C5C62" w:rsidP="005C5C62">
      <w:pPr>
        <w:tabs>
          <w:tab w:val="left" w:pos="709"/>
        </w:tabs>
        <w:jc w:val="center"/>
        <w:rPr>
          <w:b/>
          <w:color w:val="000000" w:themeColor="text1"/>
          <w:sz w:val="28"/>
          <w:szCs w:val="28"/>
        </w:rPr>
      </w:pPr>
      <w:r>
        <w:rPr>
          <w:b/>
          <w:color w:val="000000" w:themeColor="text1"/>
          <w:sz w:val="28"/>
          <w:szCs w:val="28"/>
        </w:rPr>
        <w:t>«</w:t>
      </w:r>
      <w:r w:rsidRPr="005C5C62">
        <w:rPr>
          <w:b/>
          <w:color w:val="000000" w:themeColor="text1"/>
          <w:sz w:val="28"/>
          <w:szCs w:val="28"/>
        </w:rPr>
        <w:t>Управл</w:t>
      </w:r>
      <w:r>
        <w:rPr>
          <w:b/>
          <w:color w:val="000000" w:themeColor="text1"/>
          <w:sz w:val="28"/>
          <w:szCs w:val="28"/>
        </w:rPr>
        <w:t>ение государственными финансами»</w:t>
      </w:r>
    </w:p>
    <w:p w14:paraId="78364513" w14:textId="77777777" w:rsidR="005C5C62" w:rsidRDefault="005C5C62" w:rsidP="005C5C62">
      <w:pPr>
        <w:tabs>
          <w:tab w:val="left" w:pos="709"/>
        </w:tabs>
        <w:jc w:val="center"/>
        <w:rPr>
          <w:b/>
          <w:color w:val="000000" w:themeColor="text1"/>
          <w:sz w:val="28"/>
          <w:szCs w:val="28"/>
        </w:rPr>
      </w:pPr>
    </w:p>
    <w:p w14:paraId="5504D02E" w14:textId="77777777" w:rsidR="005C5C62" w:rsidRPr="008D764F" w:rsidRDefault="005C5C62" w:rsidP="005C5C62">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Целевые статьи </w:t>
      </w:r>
      <w:hyperlink r:id="rId84"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«Управление государственными финансами» включают:</w:t>
      </w:r>
    </w:p>
    <w:p w14:paraId="34B34C4E" w14:textId="77777777" w:rsidR="005C5C62" w:rsidRPr="008D764F" w:rsidRDefault="005C5C62" w:rsidP="005C5C62">
      <w:pPr>
        <w:tabs>
          <w:tab w:val="left" w:pos="709"/>
        </w:tabs>
        <w:jc w:val="both"/>
        <w:rPr>
          <w:color w:val="000000" w:themeColor="text1"/>
          <w:sz w:val="28"/>
          <w:szCs w:val="28"/>
        </w:rPr>
      </w:pPr>
    </w:p>
    <w:p w14:paraId="5D830CC6" w14:textId="77777777" w:rsidR="005C5C62" w:rsidRPr="008D764F" w:rsidRDefault="005C5C62" w:rsidP="005C5C62">
      <w:pPr>
        <w:tabs>
          <w:tab w:val="left" w:pos="709"/>
        </w:tabs>
        <w:jc w:val="center"/>
        <w:rPr>
          <w:rStyle w:val="af2"/>
          <w:b w:val="0"/>
          <w:color w:val="000000" w:themeColor="text1"/>
          <w:sz w:val="28"/>
          <w:szCs w:val="28"/>
        </w:rPr>
      </w:pPr>
      <w:r w:rsidRPr="008D764F">
        <w:rPr>
          <w:rStyle w:val="af2"/>
          <w:b w:val="0"/>
          <w:color w:val="000000" w:themeColor="text1"/>
          <w:sz w:val="28"/>
          <w:szCs w:val="28"/>
        </w:rPr>
        <w:t>5Ф 0 00 00000 Государственная программа Республики Адыгея</w:t>
      </w:r>
    </w:p>
    <w:p w14:paraId="078DE9DD" w14:textId="77777777" w:rsidR="005C5C62" w:rsidRPr="008D764F" w:rsidRDefault="005C5C62" w:rsidP="005C5C62">
      <w:pPr>
        <w:tabs>
          <w:tab w:val="left" w:pos="709"/>
        </w:tabs>
        <w:jc w:val="center"/>
        <w:rPr>
          <w:rStyle w:val="af2"/>
          <w:b w:val="0"/>
          <w:color w:val="000000" w:themeColor="text1"/>
          <w:sz w:val="28"/>
          <w:szCs w:val="28"/>
        </w:rPr>
      </w:pPr>
      <w:r w:rsidRPr="008D764F">
        <w:rPr>
          <w:rStyle w:val="af2"/>
          <w:b w:val="0"/>
          <w:color w:val="000000" w:themeColor="text1"/>
          <w:sz w:val="28"/>
          <w:szCs w:val="28"/>
        </w:rPr>
        <w:t>«Управление государственными финансами»</w:t>
      </w:r>
    </w:p>
    <w:p w14:paraId="6A518645" w14:textId="77777777" w:rsidR="005C5C62" w:rsidRPr="008D764F" w:rsidRDefault="005C5C62" w:rsidP="005C5C62">
      <w:pPr>
        <w:tabs>
          <w:tab w:val="left" w:pos="709"/>
        </w:tabs>
        <w:jc w:val="center"/>
        <w:rPr>
          <w:rStyle w:val="af2"/>
          <w:b w:val="0"/>
          <w:color w:val="000000" w:themeColor="text1"/>
          <w:sz w:val="28"/>
          <w:szCs w:val="28"/>
        </w:rPr>
      </w:pPr>
    </w:p>
    <w:p w14:paraId="5498EDBE"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на реализацию </w:t>
      </w:r>
      <w:hyperlink r:id="rId85"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w:t>
      </w:r>
      <w:r w:rsidRPr="008D764F">
        <w:rPr>
          <w:rStyle w:val="af2"/>
          <w:b w:val="0"/>
          <w:color w:val="000000" w:themeColor="text1"/>
          <w:sz w:val="28"/>
          <w:szCs w:val="28"/>
        </w:rPr>
        <w:t>Управление государственными финансами</w:t>
      </w:r>
      <w:r w:rsidRPr="008D764F">
        <w:rPr>
          <w:color w:val="000000" w:themeColor="text1"/>
          <w:sz w:val="28"/>
          <w:szCs w:val="28"/>
        </w:rPr>
        <w:t xml:space="preserve">», разработанной в соответствии с </w:t>
      </w:r>
      <w:hyperlink r:id="rId86"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87"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09E5625A" w14:textId="77777777" w:rsidR="005C5C62" w:rsidRDefault="005C5C62" w:rsidP="005C5C62">
      <w:pPr>
        <w:tabs>
          <w:tab w:val="left" w:pos="709"/>
        </w:tabs>
        <w:jc w:val="both"/>
        <w:rPr>
          <w:color w:val="7030A0"/>
          <w:sz w:val="28"/>
          <w:szCs w:val="28"/>
        </w:rPr>
      </w:pPr>
    </w:p>
    <w:p w14:paraId="3FFABF62" w14:textId="77777777" w:rsidR="005C5C62" w:rsidRDefault="005C5C62" w:rsidP="005C5C62">
      <w:pPr>
        <w:tabs>
          <w:tab w:val="left" w:pos="709"/>
        </w:tabs>
        <w:jc w:val="center"/>
        <w:rPr>
          <w:rStyle w:val="af2"/>
          <w:b w:val="0"/>
          <w:color w:val="000000" w:themeColor="text1"/>
          <w:sz w:val="28"/>
          <w:szCs w:val="28"/>
        </w:rPr>
      </w:pPr>
      <w:r>
        <w:rPr>
          <w:color w:val="000000" w:themeColor="text1"/>
          <w:sz w:val="28"/>
          <w:szCs w:val="28"/>
        </w:rPr>
        <w:t>5Ф</w:t>
      </w:r>
      <w:r w:rsidRPr="00030585">
        <w:rPr>
          <w:color w:val="000000" w:themeColor="text1"/>
          <w:sz w:val="28"/>
          <w:szCs w:val="28"/>
        </w:rPr>
        <w:t xml:space="preserve"> 2 00 00000 Ведомственные проекты</w:t>
      </w:r>
    </w:p>
    <w:p w14:paraId="118CDE48" w14:textId="77777777" w:rsidR="005C5C62" w:rsidRPr="008D764F" w:rsidRDefault="005C5C62" w:rsidP="005C5C62">
      <w:pPr>
        <w:tabs>
          <w:tab w:val="left" w:pos="709"/>
        </w:tabs>
        <w:jc w:val="center"/>
        <w:rPr>
          <w:rStyle w:val="af2"/>
          <w:b w:val="0"/>
          <w:color w:val="000000" w:themeColor="text1"/>
          <w:sz w:val="28"/>
          <w:szCs w:val="28"/>
        </w:rPr>
      </w:pPr>
    </w:p>
    <w:p w14:paraId="6438352A"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5B5C7143"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2 01 00000 Ведомственный проект «Развитие инициативного бюджетирования в Республике Адыгея»;</w:t>
      </w:r>
    </w:p>
    <w:p w14:paraId="0471EB7D"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2 02 00000 Ведомственный проект «Оказание поддержки муниципальным образованиям в части исполнения полномочий по оплате труда».</w:t>
      </w:r>
    </w:p>
    <w:p w14:paraId="2163CD37" w14:textId="77777777" w:rsidR="005C5C62" w:rsidRPr="008D764F" w:rsidRDefault="005C5C62" w:rsidP="005C5C62">
      <w:pPr>
        <w:tabs>
          <w:tab w:val="left" w:pos="709"/>
        </w:tabs>
        <w:jc w:val="both"/>
        <w:rPr>
          <w:color w:val="000000" w:themeColor="text1"/>
          <w:sz w:val="28"/>
          <w:szCs w:val="28"/>
        </w:rPr>
      </w:pPr>
    </w:p>
    <w:p w14:paraId="0CC4704E" w14:textId="77777777" w:rsidR="005C5C62" w:rsidRPr="008D764F" w:rsidRDefault="005C5C62" w:rsidP="005C5C62">
      <w:pPr>
        <w:tabs>
          <w:tab w:val="left" w:pos="709"/>
        </w:tabs>
        <w:jc w:val="center"/>
        <w:rPr>
          <w:color w:val="000000" w:themeColor="text1"/>
          <w:sz w:val="28"/>
          <w:szCs w:val="28"/>
        </w:rPr>
      </w:pPr>
      <w:r w:rsidRPr="008D764F">
        <w:rPr>
          <w:color w:val="000000" w:themeColor="text1"/>
          <w:sz w:val="28"/>
          <w:szCs w:val="28"/>
        </w:rPr>
        <w:t>5Ф 3 00 00000 Комплексы процессных мероприятий</w:t>
      </w:r>
    </w:p>
    <w:p w14:paraId="67151216" w14:textId="77777777" w:rsidR="005C5C62" w:rsidRPr="008D764F" w:rsidRDefault="005C5C62" w:rsidP="005C5C62">
      <w:pPr>
        <w:tabs>
          <w:tab w:val="left" w:pos="709"/>
        </w:tabs>
        <w:jc w:val="center"/>
        <w:rPr>
          <w:color w:val="000000" w:themeColor="text1"/>
          <w:sz w:val="28"/>
          <w:szCs w:val="28"/>
        </w:rPr>
      </w:pPr>
    </w:p>
    <w:p w14:paraId="2E63C736"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комплексам процессных мероприятий:</w:t>
      </w:r>
    </w:p>
    <w:p w14:paraId="44DE27B3"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lastRenderedPageBreak/>
        <w:t xml:space="preserve">         5Ф 3 01 00000 Комплекс процессных мероприятий «Повышение эффективности управления государственными финансами Республики Адыгея, повышение прозрачности и открытости бюджетного процесса»;</w:t>
      </w:r>
    </w:p>
    <w:p w14:paraId="19A5EA00" w14:textId="77777777" w:rsidR="005C5C62" w:rsidRPr="008D764F" w:rsidRDefault="005C5C62" w:rsidP="005C5C62">
      <w:pPr>
        <w:tabs>
          <w:tab w:val="left" w:pos="709"/>
        </w:tabs>
        <w:jc w:val="both"/>
        <w:rPr>
          <w:color w:val="000000" w:themeColor="text1"/>
          <w:sz w:val="28"/>
          <w:szCs w:val="28"/>
        </w:rPr>
      </w:pPr>
      <w:r w:rsidRPr="008D764F">
        <w:rPr>
          <w:color w:val="000000" w:themeColor="text1"/>
          <w:sz w:val="28"/>
          <w:szCs w:val="28"/>
        </w:rPr>
        <w:t xml:space="preserve">         5Ф 3 02 00000</w:t>
      </w:r>
      <w:r w:rsidR="006F6D9A" w:rsidRPr="008D764F">
        <w:rPr>
          <w:color w:val="000000" w:themeColor="text1"/>
          <w:sz w:val="28"/>
          <w:szCs w:val="28"/>
        </w:rPr>
        <w:t xml:space="preserve"> </w:t>
      </w:r>
      <w:r w:rsidRPr="008D764F">
        <w:rPr>
          <w:color w:val="000000" w:themeColor="text1"/>
          <w:sz w:val="28"/>
          <w:szCs w:val="28"/>
        </w:rPr>
        <w:t xml:space="preserve"> </w:t>
      </w:r>
      <w:r w:rsidR="006F6D9A" w:rsidRPr="008D764F">
        <w:rPr>
          <w:color w:val="000000" w:themeColor="text1"/>
          <w:sz w:val="28"/>
          <w:szCs w:val="28"/>
        </w:rPr>
        <w:t>Комплекс  процессных мероприятий «Выравнивание</w:t>
      </w:r>
    </w:p>
    <w:p w14:paraId="0D0ED207"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бюджетной    обеспеченности    муниципальных    образований,   создание </w:t>
      </w:r>
    </w:p>
    <w:p w14:paraId="0C9C09B9" w14:textId="77777777" w:rsidR="005C5C62" w:rsidRPr="008D764F" w:rsidRDefault="006F6D9A" w:rsidP="006F6D9A">
      <w:pPr>
        <w:tabs>
          <w:tab w:val="left" w:pos="709"/>
        </w:tabs>
        <w:rPr>
          <w:color w:val="000000" w:themeColor="text1"/>
          <w:sz w:val="28"/>
          <w:szCs w:val="28"/>
        </w:rPr>
      </w:pPr>
      <w:r w:rsidRPr="008D764F">
        <w:rPr>
          <w:color w:val="000000" w:themeColor="text1"/>
          <w:sz w:val="28"/>
          <w:szCs w:val="28"/>
        </w:rPr>
        <w:t>условий для устойчивого исполнения местных бюджетов»;</w:t>
      </w:r>
    </w:p>
    <w:p w14:paraId="592DB401"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03 00000 Комплекс процессных мероприятий «Поощрение муниципальных образований в целях достижения и(или) стимулирования к достижению наилучших показателей»;</w:t>
      </w:r>
    </w:p>
    <w:p w14:paraId="495F743D"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04 00000 Комплекс процессных мероприятий «Эффективное управление государственным долгом Республики Адыгея»;</w:t>
      </w:r>
    </w:p>
    <w:p w14:paraId="6DFB14E2"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05 00000 Комплекс процессных мероприятий «Развитие информационных систем обеспечения бюджетных правоотношений»;</w:t>
      </w:r>
    </w:p>
    <w:p w14:paraId="545D224E"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5Ф 3 06 00000 Комплекс процессных мероприятий «Обеспечение деятельности и выполнение функций Министерства финансов Республики Адыгея и его подведомственного учреждения».</w:t>
      </w:r>
    </w:p>
    <w:p w14:paraId="737CF1FC" w14:textId="77777777" w:rsidR="006F6D9A" w:rsidRDefault="006F6D9A" w:rsidP="006F6D9A">
      <w:pPr>
        <w:tabs>
          <w:tab w:val="left" w:pos="709"/>
        </w:tabs>
        <w:jc w:val="both"/>
        <w:rPr>
          <w:color w:val="7030A0"/>
          <w:sz w:val="28"/>
          <w:szCs w:val="28"/>
        </w:rPr>
      </w:pPr>
    </w:p>
    <w:p w14:paraId="1B5C4104" w14:textId="0CB35FCD" w:rsidR="006F6D9A" w:rsidRDefault="00F76908" w:rsidP="006F6D9A">
      <w:pPr>
        <w:tabs>
          <w:tab w:val="left" w:pos="709"/>
        </w:tabs>
        <w:jc w:val="center"/>
        <w:rPr>
          <w:b/>
          <w:color w:val="000000" w:themeColor="text1"/>
          <w:sz w:val="28"/>
          <w:szCs w:val="28"/>
        </w:rPr>
      </w:pPr>
      <w:r>
        <w:rPr>
          <w:b/>
          <w:color w:val="000000" w:themeColor="text1"/>
          <w:sz w:val="28"/>
          <w:szCs w:val="28"/>
        </w:rPr>
        <w:t>2</w:t>
      </w:r>
      <w:r w:rsidR="00651A0B">
        <w:rPr>
          <w:b/>
          <w:color w:val="000000" w:themeColor="text1"/>
          <w:sz w:val="28"/>
          <w:szCs w:val="28"/>
        </w:rPr>
        <w:t>2</w:t>
      </w:r>
      <w:r w:rsidR="006F6D9A" w:rsidRPr="006F6D9A">
        <w:rPr>
          <w:b/>
          <w:color w:val="000000" w:themeColor="text1"/>
          <w:sz w:val="28"/>
          <w:szCs w:val="28"/>
        </w:rPr>
        <w:t xml:space="preserve">. Государственная </w:t>
      </w:r>
      <w:r w:rsidR="006F6D9A">
        <w:rPr>
          <w:b/>
          <w:color w:val="000000" w:themeColor="text1"/>
          <w:sz w:val="28"/>
          <w:szCs w:val="28"/>
        </w:rPr>
        <w:t xml:space="preserve">программа Республики Адыгея </w:t>
      </w:r>
    </w:p>
    <w:p w14:paraId="3D3702A8" w14:textId="77777777" w:rsidR="006F6D9A" w:rsidRDefault="006F6D9A" w:rsidP="006F6D9A">
      <w:pPr>
        <w:tabs>
          <w:tab w:val="left" w:pos="709"/>
        </w:tabs>
        <w:jc w:val="center"/>
        <w:rPr>
          <w:b/>
          <w:color w:val="000000" w:themeColor="text1"/>
          <w:sz w:val="28"/>
          <w:szCs w:val="28"/>
        </w:rPr>
      </w:pPr>
      <w:r>
        <w:rPr>
          <w:b/>
          <w:color w:val="000000" w:themeColor="text1"/>
          <w:sz w:val="28"/>
          <w:szCs w:val="28"/>
        </w:rPr>
        <w:t>«</w:t>
      </w:r>
      <w:r w:rsidRPr="006F6D9A">
        <w:rPr>
          <w:b/>
          <w:color w:val="000000" w:themeColor="text1"/>
          <w:sz w:val="28"/>
          <w:szCs w:val="28"/>
        </w:rPr>
        <w:t>Укрепление межнациональных отноше</w:t>
      </w:r>
      <w:r>
        <w:rPr>
          <w:b/>
          <w:color w:val="000000" w:themeColor="text1"/>
          <w:sz w:val="28"/>
          <w:szCs w:val="28"/>
        </w:rPr>
        <w:t xml:space="preserve">ний </w:t>
      </w:r>
    </w:p>
    <w:p w14:paraId="026DB676" w14:textId="77777777" w:rsidR="006F6D9A" w:rsidRDefault="006F6D9A" w:rsidP="006F6D9A">
      <w:pPr>
        <w:tabs>
          <w:tab w:val="left" w:pos="709"/>
        </w:tabs>
        <w:jc w:val="center"/>
        <w:rPr>
          <w:b/>
          <w:color w:val="000000" w:themeColor="text1"/>
          <w:sz w:val="28"/>
          <w:szCs w:val="28"/>
        </w:rPr>
      </w:pPr>
      <w:r>
        <w:rPr>
          <w:b/>
          <w:color w:val="000000" w:themeColor="text1"/>
          <w:sz w:val="28"/>
          <w:szCs w:val="28"/>
        </w:rPr>
        <w:t>и патриотическое воспитание»</w:t>
      </w:r>
    </w:p>
    <w:p w14:paraId="45FD6EA9" w14:textId="77777777" w:rsidR="006F6D9A" w:rsidRDefault="006F6D9A" w:rsidP="006F6D9A">
      <w:pPr>
        <w:tabs>
          <w:tab w:val="left" w:pos="709"/>
        </w:tabs>
        <w:jc w:val="center"/>
        <w:rPr>
          <w:b/>
          <w:color w:val="000000" w:themeColor="text1"/>
          <w:sz w:val="28"/>
          <w:szCs w:val="28"/>
        </w:rPr>
      </w:pPr>
    </w:p>
    <w:p w14:paraId="268B202A" w14:textId="77777777" w:rsidR="006F6D9A" w:rsidRPr="008D764F" w:rsidRDefault="006F6D9A" w:rsidP="006F6D9A">
      <w:pPr>
        <w:tabs>
          <w:tab w:val="left" w:pos="709"/>
        </w:tabs>
        <w:jc w:val="both"/>
        <w:rPr>
          <w:color w:val="000000" w:themeColor="text1"/>
          <w:sz w:val="28"/>
          <w:szCs w:val="28"/>
        </w:rPr>
      </w:pPr>
      <w:r w:rsidRPr="008D764F">
        <w:rPr>
          <w:color w:val="000000" w:themeColor="text1"/>
          <w:sz w:val="28"/>
          <w:szCs w:val="28"/>
        </w:rPr>
        <w:t xml:space="preserve">         Целевые статьи </w:t>
      </w:r>
      <w:hyperlink r:id="rId88"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«Укрепление межнациональных отношений и патриотическое воспитание» включают:</w:t>
      </w:r>
    </w:p>
    <w:p w14:paraId="425DC2C6" w14:textId="77777777" w:rsidR="006F6D9A" w:rsidRDefault="006F6D9A" w:rsidP="006F6D9A">
      <w:pPr>
        <w:tabs>
          <w:tab w:val="left" w:pos="709"/>
        </w:tabs>
        <w:jc w:val="both"/>
        <w:rPr>
          <w:color w:val="7030A0"/>
          <w:sz w:val="28"/>
          <w:szCs w:val="28"/>
        </w:rPr>
      </w:pPr>
    </w:p>
    <w:p w14:paraId="220605C4" w14:textId="77777777" w:rsidR="006F6D9A" w:rsidRPr="00D502AE" w:rsidRDefault="006F6D9A" w:rsidP="006F6D9A">
      <w:pPr>
        <w:tabs>
          <w:tab w:val="left" w:pos="709"/>
        </w:tabs>
        <w:jc w:val="center"/>
        <w:rPr>
          <w:color w:val="000000" w:themeColor="text1"/>
          <w:sz w:val="28"/>
          <w:szCs w:val="28"/>
        </w:rPr>
      </w:pPr>
      <w:r>
        <w:rPr>
          <w:color w:val="000000" w:themeColor="text1"/>
          <w:sz w:val="28"/>
          <w:szCs w:val="28"/>
        </w:rPr>
        <w:t>5Ю</w:t>
      </w:r>
      <w:r w:rsidRPr="00501FAC">
        <w:rPr>
          <w:color w:val="000000" w:themeColor="text1"/>
          <w:sz w:val="28"/>
          <w:szCs w:val="28"/>
        </w:rPr>
        <w:t xml:space="preserve"> 0 00 00000 Государственная программа Республики Адыгея «</w:t>
      </w:r>
      <w:r w:rsidRPr="00D502AE">
        <w:rPr>
          <w:color w:val="000000" w:themeColor="text1"/>
          <w:sz w:val="28"/>
          <w:szCs w:val="28"/>
        </w:rPr>
        <w:t xml:space="preserve">Укрепление межнациональных отношений </w:t>
      </w:r>
    </w:p>
    <w:p w14:paraId="5C17EFE4" w14:textId="77777777" w:rsidR="006F6D9A" w:rsidRDefault="006F6D9A" w:rsidP="006F6D9A">
      <w:pPr>
        <w:tabs>
          <w:tab w:val="left" w:pos="709"/>
        </w:tabs>
        <w:jc w:val="center"/>
        <w:rPr>
          <w:color w:val="000000" w:themeColor="text1"/>
          <w:sz w:val="28"/>
          <w:szCs w:val="28"/>
        </w:rPr>
      </w:pPr>
      <w:r w:rsidRPr="00D502AE">
        <w:rPr>
          <w:color w:val="000000" w:themeColor="text1"/>
          <w:sz w:val="28"/>
          <w:szCs w:val="28"/>
        </w:rPr>
        <w:t>и патриотическое воспитание»</w:t>
      </w:r>
      <w:r w:rsidRPr="00501FAC">
        <w:rPr>
          <w:color w:val="000000" w:themeColor="text1"/>
          <w:sz w:val="28"/>
          <w:szCs w:val="28"/>
        </w:rPr>
        <w:t xml:space="preserve"> </w:t>
      </w:r>
    </w:p>
    <w:p w14:paraId="1D5AE6CE" w14:textId="77777777" w:rsidR="00D502AE" w:rsidRDefault="00D502AE" w:rsidP="006F6D9A">
      <w:pPr>
        <w:tabs>
          <w:tab w:val="left" w:pos="709"/>
        </w:tabs>
        <w:jc w:val="center"/>
        <w:rPr>
          <w:color w:val="000000" w:themeColor="text1"/>
          <w:sz w:val="28"/>
          <w:szCs w:val="28"/>
        </w:rPr>
      </w:pPr>
    </w:p>
    <w:p w14:paraId="435532AB" w14:textId="77777777" w:rsidR="00D502AE" w:rsidRPr="008D764F" w:rsidRDefault="00D502AE" w:rsidP="00D502AE">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По данной целевой статье отражаются расходы республиканского бюджета на реализацию </w:t>
      </w:r>
      <w:hyperlink r:id="rId89" w:history="1">
        <w:r w:rsidRPr="008D764F">
          <w:rPr>
            <w:color w:val="000000" w:themeColor="text1"/>
            <w:sz w:val="28"/>
            <w:szCs w:val="28"/>
          </w:rPr>
          <w:t>государственной программы</w:t>
        </w:r>
      </w:hyperlink>
      <w:r w:rsidRPr="008D764F">
        <w:rPr>
          <w:color w:val="000000" w:themeColor="text1"/>
          <w:sz w:val="28"/>
          <w:szCs w:val="28"/>
        </w:rPr>
        <w:t xml:space="preserve"> Республики Адыгея «Укрепление межнациональных отношений и патриотическое воспитание», разработанной в соответствии с </w:t>
      </w:r>
      <w:hyperlink r:id="rId90" w:history="1">
        <w:r w:rsidRPr="008D764F">
          <w:rPr>
            <w:color w:val="000000" w:themeColor="text1"/>
            <w:sz w:val="28"/>
            <w:szCs w:val="28"/>
          </w:rPr>
          <w:t>перечнем</w:t>
        </w:r>
      </w:hyperlink>
      <w:r w:rsidRPr="008D764F">
        <w:rPr>
          <w:color w:val="000000" w:themeColor="text1"/>
          <w:sz w:val="28"/>
          <w:szCs w:val="28"/>
        </w:rPr>
        <w:t xml:space="preserve"> государственных программ Республики Адыгея, утвержденным </w:t>
      </w:r>
      <w:hyperlink r:id="rId91" w:history="1">
        <w:r w:rsidRPr="008D764F">
          <w:rPr>
            <w:color w:val="000000" w:themeColor="text1"/>
            <w:sz w:val="28"/>
            <w:szCs w:val="28"/>
          </w:rPr>
          <w:t>распоряжением</w:t>
        </w:r>
      </w:hyperlink>
      <w:r w:rsidRPr="008D764F">
        <w:rPr>
          <w:color w:val="000000" w:themeColor="text1"/>
          <w:sz w:val="28"/>
          <w:szCs w:val="28"/>
        </w:rPr>
        <w:t xml:space="preserve"> Кабинета Министров Республики Адыгея от 13 августа 2013 года № 202-р, осуществляемые по следующим типам структурных элементов государственной программы.</w:t>
      </w:r>
    </w:p>
    <w:p w14:paraId="3685AF0D" w14:textId="77777777" w:rsidR="00D502AE" w:rsidRPr="008D764F" w:rsidRDefault="00D502AE" w:rsidP="00D502AE">
      <w:pPr>
        <w:tabs>
          <w:tab w:val="left" w:pos="709"/>
        </w:tabs>
        <w:jc w:val="both"/>
        <w:rPr>
          <w:color w:val="000000" w:themeColor="text1"/>
          <w:sz w:val="28"/>
          <w:szCs w:val="28"/>
        </w:rPr>
      </w:pPr>
    </w:p>
    <w:p w14:paraId="419952E6" w14:textId="77777777" w:rsidR="00D502AE" w:rsidRPr="008D764F" w:rsidRDefault="00D502AE" w:rsidP="00D502AE">
      <w:pPr>
        <w:tabs>
          <w:tab w:val="left" w:pos="709"/>
        </w:tabs>
        <w:jc w:val="center"/>
        <w:rPr>
          <w:rStyle w:val="af2"/>
          <w:b w:val="0"/>
          <w:color w:val="000000" w:themeColor="text1"/>
          <w:sz w:val="28"/>
          <w:szCs w:val="28"/>
        </w:rPr>
      </w:pPr>
      <w:r w:rsidRPr="008D764F">
        <w:rPr>
          <w:color w:val="000000" w:themeColor="text1"/>
          <w:sz w:val="28"/>
          <w:szCs w:val="28"/>
        </w:rPr>
        <w:t>5Ю 1 00 00000 Региональные проекты</w:t>
      </w:r>
    </w:p>
    <w:p w14:paraId="320E1ED7" w14:textId="77777777" w:rsidR="00D502AE" w:rsidRPr="008D764F" w:rsidRDefault="00D502AE" w:rsidP="00FC564B">
      <w:pPr>
        <w:tabs>
          <w:tab w:val="left" w:pos="709"/>
        </w:tabs>
        <w:rPr>
          <w:rStyle w:val="af2"/>
          <w:b w:val="0"/>
          <w:color w:val="000000" w:themeColor="text1"/>
          <w:sz w:val="28"/>
          <w:szCs w:val="28"/>
        </w:rPr>
      </w:pPr>
    </w:p>
    <w:p w14:paraId="62C1FD6A" w14:textId="77777777" w:rsidR="00D502AE" w:rsidRPr="008D764F" w:rsidRDefault="00D502AE" w:rsidP="00D502AE">
      <w:pPr>
        <w:tabs>
          <w:tab w:val="left" w:pos="709"/>
        </w:tabs>
        <w:jc w:val="both"/>
        <w:rPr>
          <w:rStyle w:val="af2"/>
          <w:b w:val="0"/>
          <w:color w:val="000000" w:themeColor="text1"/>
          <w:sz w:val="28"/>
          <w:szCs w:val="28"/>
        </w:rPr>
      </w:pPr>
      <w:r w:rsidRPr="008D764F">
        <w:rPr>
          <w:color w:val="000000" w:themeColor="text1"/>
          <w:sz w:val="28"/>
          <w:szCs w:val="28"/>
        </w:rPr>
        <w:t xml:space="preserve">          По </w:t>
      </w:r>
      <w:proofErr w:type="gramStart"/>
      <w:r w:rsidRPr="008D764F">
        <w:rPr>
          <w:color w:val="000000" w:themeColor="text1"/>
          <w:sz w:val="28"/>
          <w:szCs w:val="28"/>
        </w:rPr>
        <w:t>данной  целевой</w:t>
      </w:r>
      <w:proofErr w:type="gramEnd"/>
      <w:r w:rsidRPr="008D764F">
        <w:rPr>
          <w:color w:val="000000" w:themeColor="text1"/>
          <w:sz w:val="28"/>
          <w:szCs w:val="28"/>
        </w:rPr>
        <w:t xml:space="preserve">  статье  отражаются  расходы  республиканского</w:t>
      </w:r>
    </w:p>
    <w:p w14:paraId="4723A725" w14:textId="77777777" w:rsidR="00D502AE" w:rsidRPr="008D764F" w:rsidRDefault="00D502AE" w:rsidP="00D502AE">
      <w:pPr>
        <w:tabs>
          <w:tab w:val="left" w:pos="709"/>
        </w:tabs>
        <w:jc w:val="both"/>
        <w:rPr>
          <w:rStyle w:val="af2"/>
          <w:b w:val="0"/>
          <w:color w:val="000000" w:themeColor="text1"/>
          <w:sz w:val="28"/>
          <w:szCs w:val="28"/>
        </w:rPr>
      </w:pPr>
      <w:r w:rsidRPr="008D764F">
        <w:rPr>
          <w:color w:val="000000" w:themeColor="text1"/>
          <w:sz w:val="28"/>
          <w:szCs w:val="28"/>
        </w:rPr>
        <w:t>бюджета по следующим региональным проектам, не  входящим  в  состав</w:t>
      </w:r>
    </w:p>
    <w:p w14:paraId="3DD015E7" w14:textId="77777777"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национальных проектов:</w:t>
      </w:r>
    </w:p>
    <w:p w14:paraId="72E50220" w14:textId="77777777"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1 01 00000 Региональный проект «Увековечение памяти погибших при защите Отечества».</w:t>
      </w:r>
    </w:p>
    <w:p w14:paraId="568F8334" w14:textId="77777777" w:rsidR="00D502AE" w:rsidRPr="008D764F" w:rsidRDefault="00D502AE" w:rsidP="00D502AE">
      <w:pPr>
        <w:tabs>
          <w:tab w:val="left" w:pos="709"/>
        </w:tabs>
        <w:jc w:val="both"/>
        <w:rPr>
          <w:color w:val="000000" w:themeColor="text1"/>
          <w:sz w:val="28"/>
          <w:szCs w:val="28"/>
        </w:rPr>
      </w:pPr>
    </w:p>
    <w:p w14:paraId="5AA94C36" w14:textId="77777777" w:rsidR="00D502AE" w:rsidRPr="008D764F" w:rsidRDefault="00D502AE" w:rsidP="00D502AE">
      <w:pPr>
        <w:tabs>
          <w:tab w:val="left" w:pos="709"/>
        </w:tabs>
        <w:jc w:val="center"/>
        <w:rPr>
          <w:color w:val="000000" w:themeColor="text1"/>
          <w:sz w:val="28"/>
          <w:szCs w:val="28"/>
        </w:rPr>
      </w:pPr>
      <w:r w:rsidRPr="008D764F">
        <w:rPr>
          <w:color w:val="000000" w:themeColor="text1"/>
          <w:sz w:val="28"/>
          <w:szCs w:val="28"/>
        </w:rPr>
        <w:lastRenderedPageBreak/>
        <w:t>5Ю 2 00 00000 Ведомственные проекты</w:t>
      </w:r>
    </w:p>
    <w:p w14:paraId="2BDDAA28" w14:textId="77777777" w:rsidR="009478C2" w:rsidRPr="008D764F" w:rsidRDefault="009478C2" w:rsidP="00D502AE">
      <w:pPr>
        <w:tabs>
          <w:tab w:val="left" w:pos="709"/>
        </w:tabs>
        <w:jc w:val="center"/>
        <w:rPr>
          <w:rStyle w:val="af2"/>
          <w:b w:val="0"/>
          <w:color w:val="000000" w:themeColor="text1"/>
          <w:sz w:val="28"/>
          <w:szCs w:val="28"/>
        </w:rPr>
      </w:pPr>
    </w:p>
    <w:p w14:paraId="71D581A4" w14:textId="77777777" w:rsidR="00D502AE" w:rsidRPr="008D764F" w:rsidRDefault="00D502AE" w:rsidP="00D502AE">
      <w:pPr>
        <w:tabs>
          <w:tab w:val="left" w:pos="709"/>
        </w:tabs>
        <w:rPr>
          <w:color w:val="000000" w:themeColor="text1"/>
          <w:sz w:val="28"/>
          <w:szCs w:val="28"/>
        </w:rPr>
      </w:pPr>
      <w:r w:rsidRPr="008D764F">
        <w:rPr>
          <w:color w:val="000000" w:themeColor="text1"/>
          <w:sz w:val="28"/>
          <w:szCs w:val="28"/>
        </w:rPr>
        <w:t xml:space="preserve">          По данной целевой статье отражаются расходы республиканского бюджета по следующим ведомственным проектам:</w:t>
      </w:r>
    </w:p>
    <w:p w14:paraId="26DB6ADD" w14:textId="77777777"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2 01 00000 Ведомственный проект «Поддержка некоммерческих организаций, не являющихся государственными (муниципальными) учреждениями, в сфере реализации государственной национальной политики и в отношении российского казачества»;</w:t>
      </w:r>
    </w:p>
    <w:p w14:paraId="4A9F648B" w14:textId="77777777"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5Ю 2 02 00000 Ведомственный проект «Развитие и модернизация материально-технической базы подведомственных Комитету Республики Адыгея по делам национальностей, связям с соотечественниками и средствам массовой информации государственных учреждений».</w:t>
      </w:r>
    </w:p>
    <w:p w14:paraId="5FE1148B" w14:textId="77777777" w:rsidR="00D502AE" w:rsidRDefault="00D502AE" w:rsidP="00D502AE">
      <w:pPr>
        <w:tabs>
          <w:tab w:val="left" w:pos="709"/>
        </w:tabs>
        <w:jc w:val="both"/>
        <w:rPr>
          <w:color w:val="7030A0"/>
          <w:sz w:val="28"/>
          <w:szCs w:val="28"/>
        </w:rPr>
      </w:pPr>
    </w:p>
    <w:p w14:paraId="58DDEF7D" w14:textId="77777777" w:rsidR="00D502AE" w:rsidRDefault="00D502AE" w:rsidP="00D502AE">
      <w:pPr>
        <w:tabs>
          <w:tab w:val="left" w:pos="709"/>
        </w:tabs>
        <w:jc w:val="center"/>
        <w:rPr>
          <w:color w:val="000000" w:themeColor="text1"/>
          <w:sz w:val="28"/>
          <w:szCs w:val="28"/>
        </w:rPr>
      </w:pPr>
      <w:r>
        <w:rPr>
          <w:color w:val="000000" w:themeColor="text1"/>
          <w:sz w:val="28"/>
          <w:szCs w:val="28"/>
        </w:rPr>
        <w:t>5Ю</w:t>
      </w:r>
      <w:r w:rsidRPr="00030585">
        <w:rPr>
          <w:color w:val="000000" w:themeColor="text1"/>
          <w:sz w:val="28"/>
          <w:szCs w:val="28"/>
        </w:rPr>
        <w:t xml:space="preserve"> 3 00 00000 Комплексы процессных мероприятий</w:t>
      </w:r>
    </w:p>
    <w:p w14:paraId="553963D4" w14:textId="77777777" w:rsidR="00D502AE" w:rsidRDefault="00D502AE" w:rsidP="00D502AE">
      <w:pPr>
        <w:tabs>
          <w:tab w:val="left" w:pos="709"/>
        </w:tabs>
        <w:jc w:val="center"/>
        <w:rPr>
          <w:color w:val="000000" w:themeColor="text1"/>
          <w:sz w:val="28"/>
          <w:szCs w:val="28"/>
        </w:rPr>
      </w:pPr>
    </w:p>
    <w:p w14:paraId="15B7988E" w14:textId="77777777" w:rsidR="00D502AE" w:rsidRPr="008D764F" w:rsidRDefault="00D502AE" w:rsidP="00D502AE">
      <w:pPr>
        <w:tabs>
          <w:tab w:val="left" w:pos="709"/>
        </w:tabs>
        <w:rPr>
          <w:color w:val="000000" w:themeColor="text1"/>
          <w:sz w:val="28"/>
          <w:szCs w:val="28"/>
        </w:rPr>
      </w:pPr>
      <w:r>
        <w:rPr>
          <w:color w:val="7030A0"/>
          <w:sz w:val="28"/>
          <w:szCs w:val="28"/>
        </w:rPr>
        <w:t xml:space="preserve">          </w:t>
      </w:r>
      <w:r w:rsidRPr="008D764F">
        <w:rPr>
          <w:color w:val="000000" w:themeColor="text1"/>
          <w:sz w:val="28"/>
          <w:szCs w:val="28"/>
        </w:rPr>
        <w:t>По данной целевой статье отражаются расходы республиканского бюджета по следующим комплексам процессных мероприятий:</w:t>
      </w:r>
    </w:p>
    <w:p w14:paraId="3F643F93" w14:textId="77777777" w:rsidR="00D502AE" w:rsidRPr="008D764F" w:rsidRDefault="00D502AE" w:rsidP="00D502AE">
      <w:pPr>
        <w:tabs>
          <w:tab w:val="left" w:pos="709"/>
        </w:tabs>
        <w:jc w:val="both"/>
        <w:rPr>
          <w:color w:val="000000" w:themeColor="text1"/>
          <w:sz w:val="28"/>
          <w:szCs w:val="28"/>
        </w:rPr>
      </w:pPr>
      <w:r w:rsidRPr="008D764F">
        <w:rPr>
          <w:color w:val="000000" w:themeColor="text1"/>
          <w:sz w:val="28"/>
          <w:szCs w:val="28"/>
        </w:rPr>
        <w:t xml:space="preserve">         </w:t>
      </w:r>
      <w:r w:rsidR="000D5304" w:rsidRPr="008D764F">
        <w:rPr>
          <w:color w:val="000000" w:themeColor="text1"/>
          <w:sz w:val="28"/>
          <w:szCs w:val="28"/>
        </w:rPr>
        <w:t>5Ю 3 01 00000 Комплекс процессных мероприятий «Укрепление единства многонационального народа Республики Адыгея и этнокультурное развитие народов Республики Адыгея»;</w:t>
      </w:r>
    </w:p>
    <w:p w14:paraId="03E7C8E4" w14:textId="77777777" w:rsidR="000D5304" w:rsidRPr="008D764F"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02 00000 Комплекс процессных мероприятий «Формирование общероссийской гражданской идентичности»;</w:t>
      </w:r>
    </w:p>
    <w:p w14:paraId="6E12882D" w14:textId="77777777" w:rsidR="000D5304" w:rsidRPr="008D764F"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03 00000 Комплекс процессных мероприятий «Развитие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p>
    <w:p w14:paraId="57FF0CC6" w14:textId="77777777" w:rsidR="000D5304" w:rsidRPr="008D764F" w:rsidRDefault="000D5304" w:rsidP="00D502AE">
      <w:pPr>
        <w:tabs>
          <w:tab w:val="left" w:pos="709"/>
        </w:tabs>
        <w:jc w:val="both"/>
        <w:rPr>
          <w:color w:val="000000" w:themeColor="text1"/>
          <w:sz w:val="28"/>
          <w:szCs w:val="28"/>
        </w:rPr>
      </w:pPr>
      <w:r w:rsidRPr="008D764F">
        <w:rPr>
          <w:color w:val="000000" w:themeColor="text1"/>
          <w:sz w:val="28"/>
          <w:szCs w:val="28"/>
        </w:rPr>
        <w:t xml:space="preserve">         5Ю 3 04 00000 Комплекс процессных мероприятий «Поддержка и развитие средств массовой информации и книгоиздания».</w:t>
      </w:r>
    </w:p>
    <w:p w14:paraId="6E99ED74" w14:textId="77777777" w:rsidR="00AB1584" w:rsidRDefault="00AB1584" w:rsidP="00D502AE">
      <w:pPr>
        <w:tabs>
          <w:tab w:val="left" w:pos="709"/>
        </w:tabs>
        <w:jc w:val="both"/>
        <w:rPr>
          <w:color w:val="7030A0"/>
          <w:sz w:val="28"/>
          <w:szCs w:val="28"/>
        </w:rPr>
      </w:pPr>
    </w:p>
    <w:p w14:paraId="22378011" w14:textId="65CA32DD" w:rsidR="00DC7979" w:rsidRPr="00584B0D" w:rsidRDefault="00F76908" w:rsidP="00584B0D">
      <w:pPr>
        <w:tabs>
          <w:tab w:val="left" w:pos="709"/>
        </w:tabs>
        <w:jc w:val="center"/>
        <w:rPr>
          <w:b/>
          <w:color w:val="000000" w:themeColor="text1"/>
          <w:sz w:val="28"/>
          <w:szCs w:val="28"/>
        </w:rPr>
      </w:pPr>
      <w:r>
        <w:rPr>
          <w:b/>
          <w:color w:val="000000" w:themeColor="text1"/>
          <w:sz w:val="28"/>
          <w:szCs w:val="28"/>
        </w:rPr>
        <w:t>2</w:t>
      </w:r>
      <w:r w:rsidR="00C12792">
        <w:rPr>
          <w:b/>
          <w:color w:val="000000" w:themeColor="text1"/>
          <w:sz w:val="28"/>
          <w:szCs w:val="28"/>
        </w:rPr>
        <w:t>3</w:t>
      </w:r>
      <w:r w:rsidR="00AB1584" w:rsidRPr="00AB1584">
        <w:rPr>
          <w:b/>
          <w:color w:val="000000" w:themeColor="text1"/>
          <w:sz w:val="28"/>
          <w:szCs w:val="28"/>
        </w:rPr>
        <w:t xml:space="preserve">. </w:t>
      </w:r>
      <w:r w:rsidR="001A0B97">
        <w:rPr>
          <w:b/>
          <w:color w:val="000000" w:themeColor="text1"/>
          <w:sz w:val="28"/>
          <w:szCs w:val="28"/>
        </w:rPr>
        <w:t>Непрограммное</w:t>
      </w:r>
      <w:r w:rsidR="00AB1584" w:rsidRPr="00AB1584">
        <w:rPr>
          <w:b/>
          <w:color w:val="000000" w:themeColor="text1"/>
          <w:sz w:val="28"/>
          <w:szCs w:val="28"/>
        </w:rPr>
        <w:t xml:space="preserve"> направлен</w:t>
      </w:r>
      <w:r w:rsidR="001A0B97">
        <w:rPr>
          <w:b/>
          <w:color w:val="000000" w:themeColor="text1"/>
          <w:sz w:val="28"/>
          <w:szCs w:val="28"/>
        </w:rPr>
        <w:t>ие</w:t>
      </w:r>
      <w:r w:rsidR="00DC7979">
        <w:rPr>
          <w:b/>
          <w:color w:val="000000" w:themeColor="text1"/>
          <w:sz w:val="28"/>
          <w:szCs w:val="28"/>
        </w:rPr>
        <w:t xml:space="preserve"> деятельности</w:t>
      </w:r>
    </w:p>
    <w:p w14:paraId="4638C8A5" w14:textId="77777777" w:rsidR="00B6417C" w:rsidRDefault="00B6417C" w:rsidP="00DC7979">
      <w:pPr>
        <w:tabs>
          <w:tab w:val="left" w:pos="709"/>
        </w:tabs>
        <w:jc w:val="center"/>
        <w:rPr>
          <w:color w:val="000000" w:themeColor="text1"/>
          <w:sz w:val="28"/>
          <w:szCs w:val="28"/>
        </w:rPr>
      </w:pPr>
    </w:p>
    <w:p w14:paraId="0B762BD3" w14:textId="77777777" w:rsidR="00B6417C" w:rsidRPr="008D764F" w:rsidRDefault="00B6417C" w:rsidP="00F56E66">
      <w:pPr>
        <w:tabs>
          <w:tab w:val="left" w:pos="709"/>
        </w:tabs>
        <w:jc w:val="both"/>
        <w:rPr>
          <w:color w:val="000000" w:themeColor="text1"/>
          <w:sz w:val="28"/>
          <w:szCs w:val="28"/>
        </w:rPr>
      </w:pPr>
      <w:r w:rsidRPr="008D764F">
        <w:rPr>
          <w:color w:val="000000" w:themeColor="text1"/>
          <w:sz w:val="28"/>
          <w:szCs w:val="28"/>
        </w:rPr>
        <w:t xml:space="preserve">         Целевые статьи неп</w:t>
      </w:r>
      <w:r w:rsidR="001A0B97" w:rsidRPr="008D764F">
        <w:rPr>
          <w:color w:val="000000" w:themeColor="text1"/>
          <w:sz w:val="28"/>
          <w:szCs w:val="28"/>
        </w:rPr>
        <w:t>рограммного направления деятельности</w:t>
      </w:r>
      <w:r w:rsidRPr="008D764F">
        <w:rPr>
          <w:color w:val="000000" w:themeColor="text1"/>
          <w:sz w:val="28"/>
          <w:szCs w:val="28"/>
        </w:rPr>
        <w:t xml:space="preserve"> государственных органов </w:t>
      </w:r>
      <w:r w:rsidR="00F56E66" w:rsidRPr="008D764F">
        <w:rPr>
          <w:color w:val="000000" w:themeColor="text1"/>
          <w:sz w:val="28"/>
          <w:szCs w:val="28"/>
        </w:rPr>
        <w:t xml:space="preserve">в сфере установленных функций </w:t>
      </w:r>
      <w:r w:rsidRPr="008D764F">
        <w:rPr>
          <w:color w:val="000000" w:themeColor="text1"/>
          <w:sz w:val="28"/>
          <w:szCs w:val="28"/>
        </w:rPr>
        <w:t>Республики Адыгея включают</w:t>
      </w:r>
      <w:r w:rsidR="007E4BFA" w:rsidRPr="008D764F">
        <w:rPr>
          <w:color w:val="000000" w:themeColor="text1"/>
          <w:sz w:val="28"/>
          <w:szCs w:val="28"/>
        </w:rPr>
        <w:t>:</w:t>
      </w:r>
    </w:p>
    <w:p w14:paraId="4F7BF4E0" w14:textId="77777777" w:rsidR="007E4BFA" w:rsidRPr="008D764F" w:rsidRDefault="007E4BFA" w:rsidP="00F56E66">
      <w:pPr>
        <w:tabs>
          <w:tab w:val="left" w:pos="709"/>
        </w:tabs>
        <w:jc w:val="both"/>
        <w:rPr>
          <w:color w:val="000000" w:themeColor="text1"/>
          <w:sz w:val="28"/>
          <w:szCs w:val="28"/>
        </w:rPr>
      </w:pPr>
      <w:r w:rsidRPr="008D764F">
        <w:rPr>
          <w:color w:val="000000" w:themeColor="text1"/>
          <w:sz w:val="28"/>
          <w:szCs w:val="28"/>
        </w:rPr>
        <w:t xml:space="preserve">         60 0 00 00000</w:t>
      </w:r>
      <w:r w:rsidR="001A0B97" w:rsidRPr="008D764F">
        <w:rPr>
          <w:color w:val="000000" w:themeColor="text1"/>
          <w:sz w:val="28"/>
          <w:szCs w:val="28"/>
        </w:rPr>
        <w:t xml:space="preserve"> Непрограммное направление деятельности;</w:t>
      </w:r>
      <w:r w:rsidRPr="008D764F">
        <w:rPr>
          <w:color w:val="000000" w:themeColor="text1"/>
          <w:sz w:val="28"/>
          <w:szCs w:val="28"/>
        </w:rPr>
        <w:t xml:space="preserve"> </w:t>
      </w:r>
    </w:p>
    <w:p w14:paraId="616E0A31" w14:textId="77777777" w:rsidR="00B6417C" w:rsidRPr="008D764F" w:rsidRDefault="007E4BFA" w:rsidP="00B6417C">
      <w:pPr>
        <w:tabs>
          <w:tab w:val="left" w:pos="709"/>
        </w:tabs>
        <w:jc w:val="both"/>
        <w:rPr>
          <w:color w:val="000000" w:themeColor="text1"/>
          <w:sz w:val="28"/>
          <w:szCs w:val="28"/>
        </w:rPr>
      </w:pPr>
      <w:r w:rsidRPr="008D764F">
        <w:rPr>
          <w:color w:val="000000" w:themeColor="text1"/>
          <w:sz w:val="28"/>
          <w:szCs w:val="28"/>
        </w:rPr>
        <w:t xml:space="preserve">         67 0 00 00000 Руководство и управление в сфере установленных функций</w:t>
      </w:r>
      <w:r w:rsidR="001A0B97" w:rsidRPr="008D764F">
        <w:rPr>
          <w:color w:val="000000" w:themeColor="text1"/>
          <w:sz w:val="28"/>
          <w:szCs w:val="28"/>
        </w:rPr>
        <w:t>;</w:t>
      </w:r>
    </w:p>
    <w:p w14:paraId="5589EB51" w14:textId="77777777" w:rsidR="00B6417C" w:rsidRPr="008D764F" w:rsidRDefault="00F56E66" w:rsidP="00F56E66">
      <w:pPr>
        <w:tabs>
          <w:tab w:val="left" w:pos="709"/>
        </w:tabs>
        <w:jc w:val="both"/>
        <w:rPr>
          <w:color w:val="000000" w:themeColor="text1"/>
          <w:sz w:val="28"/>
          <w:szCs w:val="28"/>
        </w:rPr>
      </w:pPr>
      <w:r w:rsidRPr="008D764F">
        <w:rPr>
          <w:color w:val="000000" w:themeColor="text1"/>
          <w:sz w:val="28"/>
          <w:szCs w:val="28"/>
        </w:rPr>
        <w:t xml:space="preserve">         </w:t>
      </w:r>
      <w:r w:rsidR="00B6417C" w:rsidRPr="008D764F">
        <w:rPr>
          <w:color w:val="000000" w:themeColor="text1"/>
          <w:sz w:val="28"/>
          <w:szCs w:val="28"/>
        </w:rPr>
        <w:t>67 1 00 00000</w:t>
      </w:r>
      <w:r w:rsidRPr="008D764F">
        <w:rPr>
          <w:color w:val="000000" w:themeColor="text1"/>
          <w:sz w:val="28"/>
          <w:szCs w:val="28"/>
        </w:rPr>
        <w:t xml:space="preserve"> Расходы за счет межбюджетных трансфертов, предоставляемых из федерального бюджета</w:t>
      </w:r>
      <w:r w:rsidR="001A0B97" w:rsidRPr="008D764F">
        <w:rPr>
          <w:color w:val="000000" w:themeColor="text1"/>
          <w:sz w:val="28"/>
          <w:szCs w:val="28"/>
        </w:rPr>
        <w:t>;</w:t>
      </w:r>
    </w:p>
    <w:p w14:paraId="27156363" w14:textId="77777777" w:rsidR="00A708D1" w:rsidRPr="008D764F" w:rsidRDefault="00F56E66" w:rsidP="00F56E66">
      <w:pPr>
        <w:tabs>
          <w:tab w:val="left" w:pos="709"/>
        </w:tabs>
        <w:jc w:val="both"/>
        <w:rPr>
          <w:color w:val="000000" w:themeColor="text1"/>
          <w:sz w:val="28"/>
          <w:szCs w:val="28"/>
        </w:rPr>
      </w:pPr>
      <w:r w:rsidRPr="008D764F">
        <w:rPr>
          <w:color w:val="000000" w:themeColor="text1"/>
          <w:sz w:val="28"/>
          <w:szCs w:val="28"/>
        </w:rPr>
        <w:t xml:space="preserve">   </w:t>
      </w:r>
      <w:r w:rsidR="00A708D1" w:rsidRPr="008D764F">
        <w:rPr>
          <w:color w:val="000000" w:themeColor="text1"/>
          <w:sz w:val="28"/>
          <w:szCs w:val="28"/>
        </w:rPr>
        <w:t xml:space="preserve">      67 2 00 00000 Обеспечение функционирования Главы Республики Адыгея, Администрации Главы Республики Адыгея и Кабинета Министров  Республики  Адыгея и подведомственных ей государственных </w:t>
      </w:r>
    </w:p>
    <w:p w14:paraId="7A928216" w14:textId="77777777" w:rsidR="00A708D1" w:rsidRPr="008D764F" w:rsidRDefault="00A708D1" w:rsidP="00F56E66">
      <w:pPr>
        <w:tabs>
          <w:tab w:val="left" w:pos="709"/>
        </w:tabs>
        <w:jc w:val="both"/>
        <w:rPr>
          <w:color w:val="000000" w:themeColor="text1"/>
          <w:sz w:val="28"/>
          <w:szCs w:val="28"/>
        </w:rPr>
      </w:pPr>
      <w:r w:rsidRPr="008D764F">
        <w:rPr>
          <w:color w:val="000000" w:themeColor="text1"/>
          <w:sz w:val="28"/>
          <w:szCs w:val="28"/>
        </w:rPr>
        <w:t>учреждений Республики Адыгея</w:t>
      </w:r>
      <w:r w:rsidR="001A0B97" w:rsidRPr="008D764F">
        <w:rPr>
          <w:color w:val="000000" w:themeColor="text1"/>
          <w:sz w:val="28"/>
          <w:szCs w:val="28"/>
        </w:rPr>
        <w:t>;</w:t>
      </w:r>
    </w:p>
    <w:p w14:paraId="61957DE0" w14:textId="77777777" w:rsidR="00A708D1" w:rsidRPr="008D764F" w:rsidRDefault="00A708D1" w:rsidP="001A0B97">
      <w:pPr>
        <w:tabs>
          <w:tab w:val="left" w:pos="709"/>
        </w:tabs>
        <w:jc w:val="both"/>
        <w:rPr>
          <w:color w:val="000000" w:themeColor="text1"/>
          <w:sz w:val="28"/>
          <w:szCs w:val="28"/>
        </w:rPr>
      </w:pPr>
      <w:r w:rsidRPr="008D764F">
        <w:rPr>
          <w:color w:val="000000" w:themeColor="text1"/>
          <w:sz w:val="28"/>
          <w:szCs w:val="28"/>
        </w:rPr>
        <w:t xml:space="preserve">        </w:t>
      </w:r>
      <w:r w:rsidR="000F6506" w:rsidRPr="008D764F">
        <w:rPr>
          <w:color w:val="000000" w:themeColor="text1"/>
          <w:sz w:val="28"/>
          <w:szCs w:val="28"/>
        </w:rPr>
        <w:t xml:space="preserve"> </w:t>
      </w:r>
      <w:r w:rsidR="001A0B97" w:rsidRPr="008D764F">
        <w:rPr>
          <w:color w:val="000000" w:themeColor="text1"/>
          <w:sz w:val="28"/>
          <w:szCs w:val="28"/>
        </w:rPr>
        <w:t>67 3 00 00000 Обеспечение функционирования законодательного (представительного) органа  государственной  власти  Республики Адыгея;</w:t>
      </w:r>
    </w:p>
    <w:p w14:paraId="3F0AEC31" w14:textId="77777777" w:rsidR="00A708D1" w:rsidRPr="008D764F" w:rsidRDefault="00A708D1" w:rsidP="00A708D1">
      <w:pPr>
        <w:tabs>
          <w:tab w:val="left" w:pos="709"/>
        </w:tabs>
        <w:jc w:val="both"/>
        <w:rPr>
          <w:color w:val="000000" w:themeColor="text1"/>
          <w:sz w:val="28"/>
          <w:szCs w:val="28"/>
        </w:rPr>
      </w:pPr>
      <w:r w:rsidRPr="008D764F">
        <w:rPr>
          <w:color w:val="000000" w:themeColor="text1"/>
          <w:sz w:val="28"/>
          <w:szCs w:val="28"/>
        </w:rPr>
        <w:lastRenderedPageBreak/>
        <w:t xml:space="preserve">       </w:t>
      </w:r>
      <w:r w:rsidR="000F6506" w:rsidRPr="008D764F">
        <w:rPr>
          <w:color w:val="000000" w:themeColor="text1"/>
          <w:sz w:val="28"/>
          <w:szCs w:val="28"/>
        </w:rPr>
        <w:t xml:space="preserve">  </w:t>
      </w:r>
      <w:r w:rsidRPr="008D764F">
        <w:rPr>
          <w:color w:val="000000" w:themeColor="text1"/>
          <w:sz w:val="28"/>
          <w:szCs w:val="28"/>
        </w:rPr>
        <w:t>67 4 00 00000 Обеспечение функционирования государственной судебной власти</w:t>
      </w:r>
      <w:r w:rsidR="001A0B97" w:rsidRPr="008D764F">
        <w:rPr>
          <w:color w:val="000000" w:themeColor="text1"/>
          <w:sz w:val="28"/>
          <w:szCs w:val="28"/>
        </w:rPr>
        <w:t>;</w:t>
      </w:r>
    </w:p>
    <w:p w14:paraId="2113EA45" w14:textId="77777777" w:rsidR="000F6506" w:rsidRPr="008D764F" w:rsidRDefault="000F6506" w:rsidP="00A708D1">
      <w:pPr>
        <w:tabs>
          <w:tab w:val="left" w:pos="709"/>
        </w:tabs>
        <w:jc w:val="both"/>
        <w:rPr>
          <w:color w:val="000000" w:themeColor="text1"/>
          <w:sz w:val="28"/>
          <w:szCs w:val="28"/>
        </w:rPr>
      </w:pPr>
      <w:r w:rsidRPr="008D764F">
        <w:rPr>
          <w:color w:val="000000" w:themeColor="text1"/>
          <w:sz w:val="28"/>
          <w:szCs w:val="28"/>
        </w:rPr>
        <w:t xml:space="preserve">         67 5 00 00000 Обеспечение функционирования Контрольно-счетной палаты Республики Адыгея</w:t>
      </w:r>
      <w:r w:rsidR="001A0B97" w:rsidRPr="008D764F">
        <w:rPr>
          <w:color w:val="000000" w:themeColor="text1"/>
          <w:sz w:val="28"/>
          <w:szCs w:val="28"/>
        </w:rPr>
        <w:t>;</w:t>
      </w:r>
    </w:p>
    <w:p w14:paraId="140F2413" w14:textId="77777777" w:rsidR="000F6506" w:rsidRPr="008D764F" w:rsidRDefault="000F6506" w:rsidP="00A708D1">
      <w:pPr>
        <w:tabs>
          <w:tab w:val="left" w:pos="709"/>
        </w:tabs>
        <w:jc w:val="both"/>
        <w:rPr>
          <w:color w:val="000000" w:themeColor="text1"/>
          <w:sz w:val="28"/>
          <w:szCs w:val="28"/>
        </w:rPr>
      </w:pPr>
      <w:r w:rsidRPr="008D764F">
        <w:rPr>
          <w:color w:val="000000" w:themeColor="text1"/>
          <w:sz w:val="28"/>
          <w:szCs w:val="28"/>
        </w:rPr>
        <w:t xml:space="preserve">        </w:t>
      </w:r>
      <w:r w:rsidR="001A0B97" w:rsidRPr="008D764F">
        <w:rPr>
          <w:color w:val="000000" w:themeColor="text1"/>
          <w:sz w:val="28"/>
          <w:szCs w:val="28"/>
        </w:rPr>
        <w:t xml:space="preserve"> </w:t>
      </w:r>
      <w:r w:rsidRPr="008D764F">
        <w:rPr>
          <w:color w:val="000000" w:themeColor="text1"/>
          <w:sz w:val="28"/>
          <w:szCs w:val="28"/>
        </w:rPr>
        <w:t>67 6 00 00000 Обеспечение функционирования Центральной избирательной комиссии Республики Адыгея</w:t>
      </w:r>
      <w:r w:rsidR="001A0B97" w:rsidRPr="008D764F">
        <w:rPr>
          <w:color w:val="000000" w:themeColor="text1"/>
          <w:sz w:val="28"/>
          <w:szCs w:val="28"/>
        </w:rPr>
        <w:t>;</w:t>
      </w:r>
    </w:p>
    <w:p w14:paraId="23E79990" w14:textId="77777777" w:rsidR="000F6506" w:rsidRPr="008D764F" w:rsidRDefault="000F6506" w:rsidP="000F6506">
      <w:pPr>
        <w:tabs>
          <w:tab w:val="left" w:pos="709"/>
        </w:tabs>
        <w:jc w:val="both"/>
        <w:rPr>
          <w:color w:val="000000" w:themeColor="text1"/>
          <w:sz w:val="28"/>
          <w:szCs w:val="28"/>
        </w:rPr>
      </w:pPr>
      <w:r w:rsidRPr="008D764F">
        <w:rPr>
          <w:color w:val="000000" w:themeColor="text1"/>
          <w:sz w:val="28"/>
          <w:szCs w:val="28"/>
        </w:rPr>
        <w:t xml:space="preserve">         67 7 00 00000  Обеспечение деятельности отдельных государственных органов Республики Адыгея</w:t>
      </w:r>
      <w:r w:rsidR="001A0B97" w:rsidRPr="008D764F">
        <w:rPr>
          <w:color w:val="000000" w:themeColor="text1"/>
          <w:sz w:val="28"/>
          <w:szCs w:val="28"/>
        </w:rPr>
        <w:t>;</w:t>
      </w:r>
    </w:p>
    <w:p w14:paraId="06FAE6AF" w14:textId="77777777" w:rsidR="000F6506" w:rsidRPr="008D764F" w:rsidRDefault="000F6506" w:rsidP="000F6506">
      <w:pPr>
        <w:tabs>
          <w:tab w:val="left" w:pos="709"/>
        </w:tabs>
        <w:jc w:val="both"/>
        <w:rPr>
          <w:color w:val="000000" w:themeColor="text1"/>
          <w:sz w:val="28"/>
          <w:szCs w:val="28"/>
        </w:rPr>
      </w:pPr>
      <w:r w:rsidRPr="008D764F">
        <w:rPr>
          <w:color w:val="000000" w:themeColor="text1"/>
          <w:sz w:val="28"/>
          <w:szCs w:val="28"/>
        </w:rPr>
        <w:t xml:space="preserve">         </w:t>
      </w:r>
      <w:r w:rsidR="007E4BFA" w:rsidRPr="008D764F">
        <w:rPr>
          <w:color w:val="000000" w:themeColor="text1"/>
          <w:sz w:val="28"/>
          <w:szCs w:val="28"/>
        </w:rPr>
        <w:t xml:space="preserve">67 8 00 00000 </w:t>
      </w:r>
      <w:r w:rsidRPr="008D764F">
        <w:rPr>
          <w:color w:val="000000" w:themeColor="text1"/>
          <w:sz w:val="28"/>
          <w:szCs w:val="28"/>
        </w:rPr>
        <w:t xml:space="preserve"> </w:t>
      </w:r>
      <w:r w:rsidR="007E4BFA" w:rsidRPr="008D764F">
        <w:rPr>
          <w:color w:val="000000" w:themeColor="text1"/>
          <w:sz w:val="28"/>
          <w:szCs w:val="28"/>
        </w:rPr>
        <w:t>Реализация иных функций органов государственной власти</w:t>
      </w:r>
      <w:r w:rsidR="001A0B97" w:rsidRPr="008D764F">
        <w:rPr>
          <w:color w:val="000000" w:themeColor="text1"/>
          <w:sz w:val="28"/>
          <w:szCs w:val="28"/>
        </w:rPr>
        <w:t>;</w:t>
      </w:r>
    </w:p>
    <w:p w14:paraId="627071FB" w14:textId="77777777" w:rsidR="007E4BFA" w:rsidRPr="008D764F" w:rsidRDefault="007E4BFA" w:rsidP="007E4BFA">
      <w:pPr>
        <w:tabs>
          <w:tab w:val="left" w:pos="709"/>
        </w:tabs>
        <w:jc w:val="both"/>
        <w:rPr>
          <w:color w:val="000000" w:themeColor="text1"/>
          <w:sz w:val="28"/>
          <w:szCs w:val="28"/>
        </w:rPr>
      </w:pPr>
      <w:r w:rsidRPr="008D764F">
        <w:rPr>
          <w:color w:val="000000" w:themeColor="text1"/>
          <w:sz w:val="28"/>
          <w:szCs w:val="28"/>
        </w:rPr>
        <w:t xml:space="preserve">         67 9 00 00000  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r w:rsidR="001A0B97" w:rsidRPr="008D764F">
        <w:rPr>
          <w:color w:val="000000" w:themeColor="text1"/>
          <w:sz w:val="28"/>
          <w:szCs w:val="28"/>
        </w:rPr>
        <w:t>;</w:t>
      </w:r>
      <w:r w:rsidRPr="008D764F">
        <w:rPr>
          <w:color w:val="000000" w:themeColor="text1"/>
          <w:sz w:val="28"/>
          <w:szCs w:val="28"/>
        </w:rPr>
        <w:t xml:space="preserve"> </w:t>
      </w:r>
    </w:p>
    <w:p w14:paraId="0ED1A30C" w14:textId="77777777" w:rsidR="007E4BFA" w:rsidRPr="008D764F" w:rsidRDefault="007E4BFA" w:rsidP="007E4BFA">
      <w:pPr>
        <w:tabs>
          <w:tab w:val="left" w:pos="709"/>
        </w:tabs>
        <w:jc w:val="both"/>
        <w:rPr>
          <w:color w:val="000000" w:themeColor="text1"/>
          <w:sz w:val="28"/>
          <w:szCs w:val="28"/>
        </w:rPr>
      </w:pPr>
      <w:r w:rsidRPr="008D764F">
        <w:rPr>
          <w:color w:val="000000" w:themeColor="text1"/>
          <w:sz w:val="28"/>
          <w:szCs w:val="28"/>
        </w:rPr>
        <w:t xml:space="preserve">        </w:t>
      </w:r>
      <w:r w:rsidR="001A0B97" w:rsidRPr="008D764F">
        <w:rPr>
          <w:color w:val="000000" w:themeColor="text1"/>
          <w:sz w:val="28"/>
          <w:szCs w:val="28"/>
        </w:rPr>
        <w:t xml:space="preserve"> 68 0 00 00000 Резервные средства;</w:t>
      </w:r>
    </w:p>
    <w:p w14:paraId="1B68B650" w14:textId="77777777" w:rsidR="001A0B97" w:rsidRPr="008D764F" w:rsidRDefault="001A0B97" w:rsidP="001A0B97">
      <w:pPr>
        <w:jc w:val="both"/>
        <w:rPr>
          <w:color w:val="000000" w:themeColor="text1"/>
          <w:sz w:val="28"/>
          <w:szCs w:val="28"/>
        </w:rPr>
      </w:pPr>
      <w:r w:rsidRPr="008D764F">
        <w:rPr>
          <w:color w:val="000000" w:themeColor="text1"/>
          <w:sz w:val="28"/>
          <w:szCs w:val="28"/>
        </w:rPr>
        <w:t xml:space="preserve">         68 0 01 00000 Резервный фонд Кабинета Министров Республики Адыгея;</w:t>
      </w:r>
    </w:p>
    <w:p w14:paraId="1B26E252" w14:textId="77777777" w:rsidR="00BD5BB7" w:rsidRPr="008D764F" w:rsidRDefault="00BD5BB7" w:rsidP="001A0B97">
      <w:pPr>
        <w:jc w:val="both"/>
        <w:rPr>
          <w:color w:val="000000" w:themeColor="text1"/>
          <w:sz w:val="28"/>
          <w:szCs w:val="28"/>
        </w:rPr>
      </w:pPr>
      <w:r w:rsidRPr="008D764F">
        <w:rPr>
          <w:color w:val="000000" w:themeColor="text1"/>
          <w:sz w:val="28"/>
          <w:szCs w:val="28"/>
        </w:rPr>
        <w:t xml:space="preserve">         68 0 02 00000 Резервные средства на реализацию отдельных мероприятий и оплату социально значимых затрат;</w:t>
      </w:r>
    </w:p>
    <w:p w14:paraId="3DC533AA" w14:textId="77777777" w:rsidR="00BD5BB7" w:rsidRPr="008D764F" w:rsidRDefault="00BD5BB7" w:rsidP="00E45AB1">
      <w:pPr>
        <w:tabs>
          <w:tab w:val="left" w:pos="709"/>
          <w:tab w:val="left" w:pos="851"/>
        </w:tabs>
        <w:jc w:val="both"/>
        <w:rPr>
          <w:color w:val="000000" w:themeColor="text1"/>
          <w:sz w:val="28"/>
          <w:szCs w:val="28"/>
        </w:rPr>
      </w:pPr>
      <w:r w:rsidRPr="008D764F">
        <w:rPr>
          <w:color w:val="000000" w:themeColor="text1"/>
          <w:sz w:val="28"/>
          <w:szCs w:val="28"/>
        </w:rPr>
        <w:t xml:space="preserve">         68 0 03 </w:t>
      </w:r>
      <w:proofErr w:type="gramStart"/>
      <w:r w:rsidRPr="008D764F">
        <w:rPr>
          <w:color w:val="000000" w:themeColor="text1"/>
          <w:sz w:val="28"/>
          <w:szCs w:val="28"/>
        </w:rPr>
        <w:t>00000  Резерв</w:t>
      </w:r>
      <w:proofErr w:type="gramEnd"/>
      <w:r w:rsidRPr="008D764F">
        <w:rPr>
          <w:color w:val="000000" w:themeColor="text1"/>
          <w:sz w:val="28"/>
          <w:szCs w:val="28"/>
        </w:rPr>
        <w:t xml:space="preserve"> средств для ликвидации чрезвычайных ситуаций природного и техногенного характера и гражданской обороны;</w:t>
      </w:r>
    </w:p>
    <w:p w14:paraId="515BCC5C" w14:textId="77777777" w:rsidR="00BD5BB7" w:rsidRPr="008D764F" w:rsidRDefault="00BD5BB7" w:rsidP="00BD5BB7">
      <w:pPr>
        <w:jc w:val="both"/>
        <w:rPr>
          <w:color w:val="000000" w:themeColor="text1"/>
          <w:sz w:val="28"/>
          <w:szCs w:val="28"/>
        </w:rPr>
      </w:pPr>
      <w:r w:rsidRPr="008D764F">
        <w:rPr>
          <w:color w:val="000000" w:themeColor="text1"/>
          <w:sz w:val="28"/>
          <w:szCs w:val="28"/>
        </w:rPr>
        <w:t xml:space="preserve">         68 0 04 00000  Резервные средства на реализацию прочих мероприятий.</w:t>
      </w:r>
    </w:p>
    <w:p w14:paraId="443A8CC7" w14:textId="77777777" w:rsidR="00FC564B" w:rsidRDefault="00FC564B" w:rsidP="00BD5BB7">
      <w:pPr>
        <w:jc w:val="both"/>
        <w:rPr>
          <w:color w:val="7030A0"/>
          <w:sz w:val="28"/>
          <w:szCs w:val="28"/>
        </w:rPr>
      </w:pPr>
    </w:p>
    <w:p w14:paraId="15378211" w14:textId="534A9D3B" w:rsidR="00584B0D" w:rsidRDefault="00F76908" w:rsidP="00584B0D">
      <w:pPr>
        <w:jc w:val="center"/>
        <w:rPr>
          <w:b/>
          <w:color w:val="000000" w:themeColor="text1"/>
          <w:sz w:val="28"/>
          <w:szCs w:val="28"/>
        </w:rPr>
      </w:pPr>
      <w:r>
        <w:rPr>
          <w:b/>
          <w:color w:val="000000" w:themeColor="text1"/>
          <w:sz w:val="28"/>
          <w:szCs w:val="28"/>
        </w:rPr>
        <w:t>2</w:t>
      </w:r>
      <w:r w:rsidR="00C12792">
        <w:rPr>
          <w:b/>
          <w:color w:val="000000" w:themeColor="text1"/>
          <w:sz w:val="28"/>
          <w:szCs w:val="28"/>
        </w:rPr>
        <w:t>4</w:t>
      </w:r>
      <w:r w:rsidR="00584B0D" w:rsidRPr="00584B0D">
        <w:rPr>
          <w:b/>
          <w:color w:val="000000" w:themeColor="text1"/>
          <w:sz w:val="28"/>
          <w:szCs w:val="28"/>
        </w:rPr>
        <w:t>. Иные непрограммные мероприятия</w:t>
      </w:r>
    </w:p>
    <w:p w14:paraId="0D857C81" w14:textId="77777777" w:rsidR="00770675" w:rsidRDefault="00770675" w:rsidP="00584B0D">
      <w:pPr>
        <w:jc w:val="center"/>
        <w:rPr>
          <w:b/>
          <w:color w:val="000000" w:themeColor="text1"/>
          <w:sz w:val="28"/>
          <w:szCs w:val="28"/>
        </w:rPr>
      </w:pPr>
    </w:p>
    <w:p w14:paraId="5506086D" w14:textId="77777777" w:rsidR="000E06E3" w:rsidRPr="000E06E3" w:rsidRDefault="000E06E3" w:rsidP="00584B0D">
      <w:pPr>
        <w:jc w:val="center"/>
        <w:rPr>
          <w:color w:val="000000" w:themeColor="text1"/>
          <w:sz w:val="28"/>
          <w:szCs w:val="28"/>
        </w:rPr>
      </w:pPr>
      <w:r w:rsidRPr="000E06E3">
        <w:rPr>
          <w:color w:val="000000" w:themeColor="text1"/>
          <w:sz w:val="28"/>
          <w:szCs w:val="28"/>
        </w:rPr>
        <w:t xml:space="preserve">69 0 00 00000 Иные непрограммные мероприятия </w:t>
      </w:r>
    </w:p>
    <w:p w14:paraId="637E13D7" w14:textId="77777777" w:rsidR="000E06E3" w:rsidRDefault="000E06E3" w:rsidP="00584B0D">
      <w:pPr>
        <w:jc w:val="center"/>
        <w:rPr>
          <w:b/>
          <w:color w:val="000000" w:themeColor="text1"/>
          <w:sz w:val="28"/>
          <w:szCs w:val="28"/>
        </w:rPr>
      </w:pPr>
    </w:p>
    <w:p w14:paraId="76CBFB90" w14:textId="77777777" w:rsidR="00770675" w:rsidRPr="008D764F" w:rsidRDefault="00770675" w:rsidP="005E2651">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Целевые статьи расходов республиканского бюджета на обеспечение деятельности государственных органов по иным непрограммным мероприятиям в рамках непрограммного направления деятельности включают:</w:t>
      </w:r>
    </w:p>
    <w:p w14:paraId="0A7EC910"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01 00000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p>
    <w:p w14:paraId="3CF42721"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02 00000 Градостроительное развитие Республики Адыгея;</w:t>
      </w:r>
    </w:p>
    <w:p w14:paraId="7D8DFF4A" w14:textId="77777777" w:rsidR="005B0C76" w:rsidRPr="008D764F" w:rsidRDefault="005B0C76" w:rsidP="00770675">
      <w:pPr>
        <w:tabs>
          <w:tab w:val="left" w:pos="709"/>
        </w:tabs>
        <w:jc w:val="both"/>
        <w:rPr>
          <w:color w:val="000000" w:themeColor="text1"/>
          <w:sz w:val="28"/>
          <w:szCs w:val="28"/>
        </w:rPr>
      </w:pPr>
      <w:r w:rsidRPr="008D764F">
        <w:rPr>
          <w:color w:val="000000" w:themeColor="text1"/>
          <w:sz w:val="28"/>
          <w:szCs w:val="28"/>
        </w:rPr>
        <w:t xml:space="preserve">          69 0 04 00000 Мероприятия по организации вещания круглосуточного обязательного общедоступного телеканала;</w:t>
      </w:r>
    </w:p>
    <w:p w14:paraId="4B87C613"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09 00000 Охрана объектов животного мира и водных биологических ресурсов Республики Адыгея;</w:t>
      </w:r>
    </w:p>
    <w:p w14:paraId="32C69B0C"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69 0 10 00000 Управление государственным имуществом Республики Адыгея;</w:t>
      </w:r>
    </w:p>
    <w:p w14:paraId="0836F487"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w:t>
      </w:r>
      <w:r w:rsidR="003E2953" w:rsidRPr="008D764F">
        <w:rPr>
          <w:color w:val="000000" w:themeColor="text1"/>
          <w:sz w:val="28"/>
          <w:szCs w:val="28"/>
        </w:rPr>
        <w:t>69 0 12 00000 Обеспечение деятельности Управления ветеринарии Республики Адыгея и подведомственных бюджетных учреждений;</w:t>
      </w:r>
    </w:p>
    <w:p w14:paraId="3F4F985D" w14:textId="77777777" w:rsidR="003E2953" w:rsidRPr="008D764F" w:rsidRDefault="003E2953" w:rsidP="00770675">
      <w:pPr>
        <w:tabs>
          <w:tab w:val="left" w:pos="709"/>
        </w:tabs>
        <w:jc w:val="both"/>
        <w:rPr>
          <w:color w:val="000000" w:themeColor="text1"/>
          <w:sz w:val="28"/>
          <w:szCs w:val="28"/>
        </w:rPr>
      </w:pPr>
      <w:r w:rsidRPr="008D764F">
        <w:rPr>
          <w:color w:val="000000" w:themeColor="text1"/>
          <w:sz w:val="28"/>
          <w:szCs w:val="28"/>
        </w:rPr>
        <w:t xml:space="preserve">         69 0 13 00000 Расходы на уплату налогов и пошлин;</w:t>
      </w:r>
    </w:p>
    <w:p w14:paraId="6B94FFE6" w14:textId="77777777" w:rsidR="00770675" w:rsidRPr="008D764F" w:rsidRDefault="00770675" w:rsidP="00770675">
      <w:pPr>
        <w:tabs>
          <w:tab w:val="left" w:pos="709"/>
        </w:tabs>
        <w:jc w:val="both"/>
        <w:rPr>
          <w:color w:val="000000" w:themeColor="text1"/>
          <w:sz w:val="28"/>
          <w:szCs w:val="28"/>
        </w:rPr>
      </w:pPr>
      <w:r w:rsidRPr="008D764F">
        <w:rPr>
          <w:color w:val="000000" w:themeColor="text1"/>
          <w:sz w:val="28"/>
          <w:szCs w:val="28"/>
        </w:rPr>
        <w:t xml:space="preserve">         </w:t>
      </w:r>
      <w:r w:rsidR="003E2953" w:rsidRPr="008D764F">
        <w:rPr>
          <w:color w:val="000000" w:themeColor="text1"/>
          <w:sz w:val="28"/>
          <w:szCs w:val="28"/>
        </w:rPr>
        <w:t xml:space="preserve">69 0 19 </w:t>
      </w:r>
      <w:proofErr w:type="gramStart"/>
      <w:r w:rsidR="003E2953" w:rsidRPr="008D764F">
        <w:rPr>
          <w:color w:val="000000" w:themeColor="text1"/>
          <w:sz w:val="28"/>
          <w:szCs w:val="28"/>
        </w:rPr>
        <w:t>00000  Прочие</w:t>
      </w:r>
      <w:proofErr w:type="gramEnd"/>
      <w:r w:rsidR="003E2953" w:rsidRPr="008D764F">
        <w:rPr>
          <w:color w:val="000000" w:themeColor="text1"/>
          <w:sz w:val="28"/>
          <w:szCs w:val="28"/>
        </w:rPr>
        <w:t xml:space="preserve"> непрограммные направления расходов;</w:t>
      </w:r>
    </w:p>
    <w:p w14:paraId="4E2A0BC5" w14:textId="77777777" w:rsidR="003E2953" w:rsidRPr="008D764F" w:rsidRDefault="003E2953" w:rsidP="00770675">
      <w:pPr>
        <w:tabs>
          <w:tab w:val="left" w:pos="709"/>
        </w:tabs>
        <w:jc w:val="both"/>
        <w:rPr>
          <w:color w:val="000000" w:themeColor="text1"/>
          <w:sz w:val="28"/>
          <w:szCs w:val="28"/>
        </w:rPr>
      </w:pPr>
      <w:r w:rsidRPr="008D764F">
        <w:rPr>
          <w:color w:val="000000" w:themeColor="text1"/>
          <w:sz w:val="28"/>
          <w:szCs w:val="28"/>
        </w:rPr>
        <w:lastRenderedPageBreak/>
        <w:t xml:space="preserve">         69  0   22   00000  Комплексные программы Республики  Адыгея, не </w:t>
      </w:r>
    </w:p>
    <w:p w14:paraId="3E127017" w14:textId="77777777" w:rsidR="003E2953" w:rsidRPr="008D764F" w:rsidRDefault="003E2953" w:rsidP="003E2953">
      <w:pPr>
        <w:tabs>
          <w:tab w:val="left" w:pos="709"/>
        </w:tabs>
        <w:jc w:val="both"/>
        <w:rPr>
          <w:color w:val="000000" w:themeColor="text1"/>
          <w:sz w:val="28"/>
          <w:szCs w:val="28"/>
        </w:rPr>
      </w:pPr>
      <w:r w:rsidRPr="008D764F">
        <w:rPr>
          <w:color w:val="000000" w:themeColor="text1"/>
          <w:sz w:val="28"/>
          <w:szCs w:val="28"/>
        </w:rPr>
        <w:t>включенные в состав государственных программ Республики Адыгея;</w:t>
      </w:r>
    </w:p>
    <w:p w14:paraId="6462EEEE" w14:textId="77777777" w:rsidR="00584B0D" w:rsidRPr="008D764F" w:rsidRDefault="003E2953" w:rsidP="003E2953">
      <w:pPr>
        <w:tabs>
          <w:tab w:val="left" w:pos="709"/>
        </w:tabs>
        <w:jc w:val="both"/>
        <w:rPr>
          <w:color w:val="000000" w:themeColor="text1"/>
          <w:sz w:val="28"/>
          <w:szCs w:val="28"/>
        </w:rPr>
      </w:pPr>
      <w:r w:rsidRPr="008D764F">
        <w:rPr>
          <w:color w:val="000000" w:themeColor="text1"/>
          <w:sz w:val="28"/>
          <w:szCs w:val="28"/>
        </w:rPr>
        <w:t xml:space="preserve">         69 0 24 00000 Мероприятия по исполнению вступивших в законную силу решений судов;</w:t>
      </w:r>
    </w:p>
    <w:p w14:paraId="427512BA" w14:textId="77777777" w:rsidR="003E2953" w:rsidRPr="008D764F" w:rsidRDefault="003E2953" w:rsidP="003E2953">
      <w:pPr>
        <w:tabs>
          <w:tab w:val="left" w:pos="709"/>
        </w:tabs>
        <w:jc w:val="both"/>
        <w:rPr>
          <w:color w:val="000000" w:themeColor="text1"/>
          <w:sz w:val="28"/>
          <w:szCs w:val="28"/>
        </w:rPr>
      </w:pPr>
      <w:r w:rsidRPr="008D764F">
        <w:rPr>
          <w:color w:val="000000" w:themeColor="text1"/>
          <w:sz w:val="28"/>
          <w:szCs w:val="28"/>
        </w:rPr>
        <w:t xml:space="preserve">         69 0 25 00000 Социально значимые расходы, предусмотренные не в рамках государственных программ</w:t>
      </w:r>
      <w:r w:rsidR="008D764F" w:rsidRPr="008D764F">
        <w:rPr>
          <w:color w:val="000000" w:themeColor="text1"/>
          <w:sz w:val="28"/>
          <w:szCs w:val="28"/>
        </w:rPr>
        <w:t>.</w:t>
      </w:r>
    </w:p>
    <w:p w14:paraId="205C437D" w14:textId="77777777" w:rsidR="006E2C1B" w:rsidRDefault="006E2C1B" w:rsidP="003E2953">
      <w:pPr>
        <w:tabs>
          <w:tab w:val="left" w:pos="709"/>
        </w:tabs>
        <w:jc w:val="both"/>
        <w:rPr>
          <w:color w:val="7030A0"/>
          <w:sz w:val="28"/>
          <w:szCs w:val="28"/>
        </w:rPr>
      </w:pPr>
    </w:p>
    <w:p w14:paraId="0E95C4B1" w14:textId="47559144" w:rsidR="006E2C1B" w:rsidRDefault="00F76908" w:rsidP="006E2C1B">
      <w:pPr>
        <w:tabs>
          <w:tab w:val="left" w:pos="709"/>
        </w:tabs>
        <w:jc w:val="center"/>
        <w:rPr>
          <w:b/>
          <w:color w:val="000000" w:themeColor="text1"/>
          <w:sz w:val="28"/>
          <w:szCs w:val="28"/>
        </w:rPr>
      </w:pPr>
      <w:r>
        <w:rPr>
          <w:b/>
          <w:color w:val="000000" w:themeColor="text1"/>
          <w:sz w:val="28"/>
          <w:szCs w:val="28"/>
        </w:rPr>
        <w:t>2</w:t>
      </w:r>
      <w:r w:rsidR="00C12792">
        <w:rPr>
          <w:b/>
          <w:color w:val="000000" w:themeColor="text1"/>
          <w:sz w:val="28"/>
          <w:szCs w:val="28"/>
        </w:rPr>
        <w:t>5</w:t>
      </w:r>
      <w:r w:rsidR="006E2C1B" w:rsidRPr="006E2C1B">
        <w:rPr>
          <w:b/>
          <w:color w:val="000000" w:themeColor="text1"/>
          <w:sz w:val="28"/>
          <w:szCs w:val="28"/>
        </w:rPr>
        <w:t>.</w:t>
      </w:r>
      <w:r w:rsidR="006E2C1B">
        <w:rPr>
          <w:color w:val="7030A0"/>
          <w:sz w:val="28"/>
          <w:szCs w:val="28"/>
        </w:rPr>
        <w:t xml:space="preserve"> </w:t>
      </w:r>
      <w:r w:rsidR="006E2C1B" w:rsidRPr="006E2C1B">
        <w:rPr>
          <w:b/>
          <w:color w:val="000000" w:themeColor="text1"/>
          <w:sz w:val="28"/>
          <w:szCs w:val="28"/>
        </w:rPr>
        <w:t>Непрограммные направления деятельности Территориального фонда обязательного медицинского страхования Республики Адыгея</w:t>
      </w:r>
    </w:p>
    <w:p w14:paraId="22A76935" w14:textId="77777777" w:rsidR="006E2C1B" w:rsidRDefault="006E2C1B" w:rsidP="006E2C1B">
      <w:pPr>
        <w:tabs>
          <w:tab w:val="left" w:pos="709"/>
        </w:tabs>
        <w:jc w:val="center"/>
        <w:rPr>
          <w:b/>
          <w:color w:val="000000" w:themeColor="text1"/>
          <w:sz w:val="28"/>
          <w:szCs w:val="28"/>
        </w:rPr>
      </w:pPr>
    </w:p>
    <w:p w14:paraId="0B7BE4DB" w14:textId="77777777" w:rsidR="000E06E3" w:rsidRDefault="006E2C1B" w:rsidP="000E06E3">
      <w:pPr>
        <w:tabs>
          <w:tab w:val="left" w:pos="709"/>
        </w:tabs>
        <w:jc w:val="center"/>
        <w:rPr>
          <w:color w:val="000000" w:themeColor="text1"/>
          <w:sz w:val="28"/>
          <w:szCs w:val="28"/>
        </w:rPr>
      </w:pPr>
      <w:r w:rsidRPr="000E06E3">
        <w:rPr>
          <w:color w:val="000000" w:themeColor="text1"/>
          <w:sz w:val="28"/>
          <w:szCs w:val="28"/>
        </w:rPr>
        <w:t xml:space="preserve">73 0 00 00000 </w:t>
      </w:r>
      <w:r w:rsidR="003F79B0" w:rsidRPr="000E06E3">
        <w:rPr>
          <w:color w:val="000000" w:themeColor="text1"/>
          <w:sz w:val="28"/>
          <w:szCs w:val="28"/>
        </w:rPr>
        <w:t xml:space="preserve">Непрограммные направления деятельности органов управления государственных внебюджетных фондов </w:t>
      </w:r>
    </w:p>
    <w:p w14:paraId="2B076DCB" w14:textId="77777777" w:rsidR="000E06E3" w:rsidRDefault="003F79B0" w:rsidP="0061269A">
      <w:pPr>
        <w:tabs>
          <w:tab w:val="left" w:pos="709"/>
        </w:tabs>
        <w:jc w:val="center"/>
        <w:rPr>
          <w:color w:val="000000" w:themeColor="text1"/>
          <w:sz w:val="28"/>
          <w:szCs w:val="28"/>
        </w:rPr>
      </w:pPr>
      <w:r w:rsidRPr="000E06E3">
        <w:rPr>
          <w:color w:val="000000" w:themeColor="text1"/>
          <w:sz w:val="28"/>
          <w:szCs w:val="28"/>
        </w:rPr>
        <w:t>Российской Федерации</w:t>
      </w:r>
    </w:p>
    <w:p w14:paraId="570BBC1E" w14:textId="77777777" w:rsidR="00FC564B" w:rsidRPr="000E06E3" w:rsidRDefault="00FC564B" w:rsidP="0061269A">
      <w:pPr>
        <w:tabs>
          <w:tab w:val="left" w:pos="709"/>
        </w:tabs>
        <w:jc w:val="center"/>
        <w:rPr>
          <w:color w:val="000000" w:themeColor="text1"/>
          <w:sz w:val="28"/>
          <w:szCs w:val="28"/>
        </w:rPr>
      </w:pPr>
    </w:p>
    <w:p w14:paraId="783CADA7" w14:textId="77777777" w:rsidR="00E45AB1" w:rsidRPr="008D764F" w:rsidRDefault="00955A4A" w:rsidP="00E45AB1">
      <w:pPr>
        <w:tabs>
          <w:tab w:val="left" w:pos="709"/>
        </w:tabs>
        <w:jc w:val="both"/>
        <w:rPr>
          <w:color w:val="000000" w:themeColor="text1"/>
          <w:sz w:val="28"/>
          <w:szCs w:val="28"/>
        </w:rPr>
      </w:pPr>
      <w:r w:rsidRPr="008D764F">
        <w:rPr>
          <w:color w:val="000000" w:themeColor="text1"/>
          <w:sz w:val="28"/>
          <w:szCs w:val="28"/>
        </w:rPr>
        <w:t xml:space="preserve">         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w:t>
      </w:r>
    </w:p>
    <w:p w14:paraId="4ADEC8F1" w14:textId="77777777" w:rsidR="003F79B0" w:rsidRPr="008D764F" w:rsidRDefault="003F79B0" w:rsidP="006E2C1B">
      <w:pPr>
        <w:tabs>
          <w:tab w:val="left" w:pos="709"/>
        </w:tabs>
        <w:jc w:val="both"/>
        <w:rPr>
          <w:color w:val="000000" w:themeColor="text1"/>
          <w:sz w:val="28"/>
          <w:szCs w:val="28"/>
        </w:rPr>
      </w:pPr>
      <w:r w:rsidRPr="008D764F">
        <w:rPr>
          <w:color w:val="000000" w:themeColor="text1"/>
          <w:sz w:val="28"/>
          <w:szCs w:val="28"/>
        </w:rPr>
        <w:t xml:space="preserve">         </w:t>
      </w:r>
      <w:r w:rsidR="000E06E3" w:rsidRPr="008D764F">
        <w:rPr>
          <w:color w:val="000000" w:themeColor="text1"/>
          <w:sz w:val="28"/>
          <w:szCs w:val="28"/>
        </w:rPr>
        <w:t>73 1 00 00000 Реализация государственных функций в области социальной политики.</w:t>
      </w:r>
    </w:p>
    <w:p w14:paraId="5FCFA755" w14:textId="77777777" w:rsidR="000E06E3" w:rsidRPr="008D764F" w:rsidRDefault="000E06E3" w:rsidP="006E2C1B">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14:paraId="3C53434B" w14:textId="77777777" w:rsidR="000E06E3" w:rsidRPr="008D764F" w:rsidRDefault="000E06E3" w:rsidP="000E06E3">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14:paraId="61495ECC" w14:textId="77777777" w:rsidR="000E06E3" w:rsidRPr="008D764F" w:rsidRDefault="000E06E3" w:rsidP="000E06E3">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14:paraId="56C6AE0C" w14:textId="77777777" w:rsidR="000E06E3" w:rsidRPr="008D764F" w:rsidRDefault="000E06E3" w:rsidP="000E06E3">
      <w:pPr>
        <w:tabs>
          <w:tab w:val="left" w:pos="709"/>
        </w:tabs>
        <w:jc w:val="both"/>
        <w:rPr>
          <w:color w:val="000000" w:themeColor="text1"/>
          <w:sz w:val="28"/>
          <w:szCs w:val="28"/>
        </w:rPr>
      </w:pPr>
      <w:r w:rsidRPr="008D764F">
        <w:rPr>
          <w:color w:val="000000" w:themeColor="text1"/>
          <w:sz w:val="28"/>
          <w:szCs w:val="28"/>
        </w:rPr>
        <w:t xml:space="preserve">         - </w:t>
      </w:r>
      <w:r w:rsidR="00AD49DB" w:rsidRPr="008D764F">
        <w:rPr>
          <w:color w:val="000000" w:themeColor="text1"/>
          <w:sz w:val="28"/>
          <w:szCs w:val="28"/>
        </w:rPr>
        <w:t>99</w:t>
      </w:r>
      <w:r w:rsidRPr="008D764F">
        <w:rPr>
          <w:color w:val="000000" w:themeColor="text1"/>
          <w:sz w:val="28"/>
          <w:szCs w:val="28"/>
        </w:rPr>
        <w:t>9</w:t>
      </w:r>
      <w:r w:rsidR="00AD49DB" w:rsidRPr="008D764F">
        <w:rPr>
          <w:color w:val="000000" w:themeColor="text1"/>
          <w:sz w:val="28"/>
          <w:szCs w:val="28"/>
        </w:rPr>
        <w:t>9</w:t>
      </w:r>
      <w:r w:rsidRPr="008D764F">
        <w:rPr>
          <w:color w:val="000000" w:themeColor="text1"/>
          <w:sz w:val="28"/>
          <w:szCs w:val="28"/>
        </w:rPr>
        <w:t>1</w:t>
      </w:r>
      <w:r w:rsidR="00AD49DB" w:rsidRPr="008D764F">
        <w:rPr>
          <w:color w:val="000000" w:themeColor="text1"/>
          <w:sz w:val="28"/>
          <w:szCs w:val="28"/>
        </w:rPr>
        <w:t xml:space="preserve"> </w:t>
      </w:r>
      <w:r w:rsidRPr="008D764F">
        <w:rPr>
          <w:color w:val="000000" w:themeColor="text1"/>
          <w:sz w:val="28"/>
          <w:szCs w:val="28"/>
        </w:rPr>
        <w:t xml:space="preserve"> </w:t>
      </w:r>
      <w:r w:rsidR="00AD49DB" w:rsidRPr="008D764F">
        <w:rPr>
          <w:color w:val="000000" w:themeColor="text1"/>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1F0FD874" w14:textId="77777777" w:rsidR="00AD49DB" w:rsidRPr="008D764F" w:rsidRDefault="00AD49DB" w:rsidP="00AD49DB">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14:paraId="3DEFA8AA" w14:textId="77777777" w:rsidR="00AD49DB" w:rsidRPr="008D764F" w:rsidRDefault="00AD49DB" w:rsidP="009F3ED1">
      <w:pPr>
        <w:tabs>
          <w:tab w:val="left" w:pos="709"/>
        </w:tabs>
        <w:jc w:val="both"/>
        <w:rPr>
          <w:color w:val="000000" w:themeColor="text1"/>
          <w:sz w:val="28"/>
          <w:szCs w:val="28"/>
        </w:rPr>
      </w:pPr>
      <w:r w:rsidRPr="008D764F">
        <w:rPr>
          <w:color w:val="000000" w:themeColor="text1"/>
          <w:sz w:val="28"/>
          <w:szCs w:val="28"/>
        </w:rPr>
        <w:lastRenderedPageBreak/>
        <w:t xml:space="preserve">         - 99999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14:paraId="2E266963" w14:textId="77777777" w:rsidR="00AD49DB" w:rsidRPr="008D764F" w:rsidRDefault="00AD49DB" w:rsidP="00AD49DB">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Территориального фонда обязательного медицинского страхования Республики Адыгея на:</w:t>
      </w:r>
    </w:p>
    <w:p w14:paraId="12A5B676" w14:textId="77777777" w:rsidR="00AD49DB" w:rsidRPr="008D764F" w:rsidRDefault="00AD49DB" w:rsidP="00AD49DB">
      <w:pPr>
        <w:tabs>
          <w:tab w:val="left" w:pos="709"/>
        </w:tabs>
        <w:jc w:val="both"/>
        <w:rPr>
          <w:color w:val="000000" w:themeColor="text1"/>
          <w:sz w:val="28"/>
          <w:szCs w:val="28"/>
        </w:rPr>
      </w:pPr>
      <w:r w:rsidRPr="009F3ED1">
        <w:rPr>
          <w:color w:val="7030A0"/>
          <w:sz w:val="28"/>
          <w:szCs w:val="28"/>
        </w:rPr>
        <w:t xml:space="preserve">        </w:t>
      </w:r>
      <w:r w:rsidRPr="008D764F">
        <w:rPr>
          <w:color w:val="000000" w:themeColor="text1"/>
          <w:sz w:val="28"/>
          <w:szCs w:val="28"/>
        </w:rPr>
        <w:t xml:space="preserve"> -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14:paraId="7A5588E2" w14:textId="77777777" w:rsidR="009F3ED1" w:rsidRPr="008D764F" w:rsidRDefault="009F3ED1" w:rsidP="00AD49DB">
      <w:pPr>
        <w:tabs>
          <w:tab w:val="left" w:pos="709"/>
        </w:tabs>
        <w:jc w:val="both"/>
        <w:rPr>
          <w:color w:val="000000" w:themeColor="text1"/>
          <w:sz w:val="28"/>
          <w:szCs w:val="28"/>
        </w:rPr>
      </w:pPr>
      <w:r w:rsidRPr="008D764F">
        <w:rPr>
          <w:color w:val="000000" w:themeColor="text1"/>
          <w:sz w:val="28"/>
          <w:szCs w:val="28"/>
        </w:rPr>
        <w:t xml:space="preserve">         -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14:paraId="3E7132E6" w14:textId="77777777"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73 2 00 00000 Выполнение функций аппаратами государственных внебюджетных фондов Российской Федерации.</w:t>
      </w:r>
    </w:p>
    <w:p w14:paraId="17BA7182" w14:textId="77777777"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14:paraId="66A1346F" w14:textId="77777777" w:rsidR="00E26DE1" w:rsidRPr="008D764F" w:rsidRDefault="00E26DE1" w:rsidP="00E26DE1">
      <w:pPr>
        <w:tabs>
          <w:tab w:val="left" w:pos="709"/>
        </w:tabs>
        <w:jc w:val="both"/>
        <w:rPr>
          <w:color w:val="000000" w:themeColor="text1"/>
          <w:sz w:val="28"/>
          <w:szCs w:val="28"/>
        </w:rPr>
      </w:pPr>
      <w:r w:rsidRPr="008D764F">
        <w:rPr>
          <w:color w:val="000000" w:themeColor="text1"/>
          <w:sz w:val="28"/>
          <w:szCs w:val="28"/>
        </w:rPr>
        <w:t xml:space="preserve">         - 50930 Финансовое обеспечение организации обязательного медицинского страхования на территориях субъектов Российской Федерации.</w:t>
      </w:r>
    </w:p>
    <w:p w14:paraId="5165669B" w14:textId="77777777" w:rsidR="003E777C" w:rsidRDefault="003E777C" w:rsidP="00E26DE1">
      <w:pPr>
        <w:tabs>
          <w:tab w:val="left" w:pos="709"/>
        </w:tabs>
        <w:jc w:val="both"/>
        <w:rPr>
          <w:color w:val="7030A0"/>
          <w:sz w:val="28"/>
          <w:szCs w:val="28"/>
        </w:rPr>
      </w:pPr>
    </w:p>
    <w:p w14:paraId="3A1E31CF" w14:textId="3D9F457E" w:rsidR="003E777C" w:rsidRDefault="00F76908" w:rsidP="003E777C">
      <w:pPr>
        <w:tabs>
          <w:tab w:val="left" w:pos="709"/>
        </w:tabs>
        <w:jc w:val="center"/>
        <w:rPr>
          <w:b/>
          <w:color w:val="000000" w:themeColor="text1"/>
          <w:sz w:val="28"/>
          <w:szCs w:val="28"/>
        </w:rPr>
      </w:pPr>
      <w:r>
        <w:rPr>
          <w:b/>
          <w:color w:val="000000" w:themeColor="text1"/>
          <w:sz w:val="28"/>
          <w:szCs w:val="28"/>
        </w:rPr>
        <w:t>2</w:t>
      </w:r>
      <w:r w:rsidR="00C12792">
        <w:rPr>
          <w:b/>
          <w:color w:val="000000" w:themeColor="text1"/>
          <w:sz w:val="28"/>
          <w:szCs w:val="28"/>
        </w:rPr>
        <w:t>6</w:t>
      </w:r>
      <w:r w:rsidR="003E777C" w:rsidRPr="003E777C">
        <w:rPr>
          <w:b/>
          <w:color w:val="000000" w:themeColor="text1"/>
          <w:sz w:val="28"/>
          <w:szCs w:val="28"/>
        </w:rPr>
        <w:t>. Универсальные направления расходов, ув</w:t>
      </w:r>
      <w:r w:rsidR="003E777C">
        <w:rPr>
          <w:b/>
          <w:color w:val="000000" w:themeColor="text1"/>
          <w:sz w:val="28"/>
          <w:szCs w:val="28"/>
        </w:rPr>
        <w:t>язываемые с целевыми статьями структурных элементов</w:t>
      </w:r>
      <w:r w:rsidR="003E777C" w:rsidRPr="003E777C">
        <w:rPr>
          <w:b/>
          <w:color w:val="000000" w:themeColor="text1"/>
          <w:sz w:val="28"/>
          <w:szCs w:val="28"/>
        </w:rPr>
        <w:t xml:space="preserve"> государственных программ Республики </w:t>
      </w:r>
      <w:proofErr w:type="gramStart"/>
      <w:r w:rsidR="003E777C" w:rsidRPr="003E777C">
        <w:rPr>
          <w:b/>
          <w:color w:val="000000" w:themeColor="text1"/>
          <w:sz w:val="28"/>
          <w:szCs w:val="28"/>
        </w:rPr>
        <w:t xml:space="preserve">Адыгея, </w:t>
      </w:r>
      <w:r w:rsidR="003E777C">
        <w:rPr>
          <w:b/>
          <w:color w:val="000000" w:themeColor="text1"/>
          <w:sz w:val="28"/>
          <w:szCs w:val="28"/>
        </w:rPr>
        <w:t xml:space="preserve"> и</w:t>
      </w:r>
      <w:proofErr w:type="gramEnd"/>
      <w:r w:rsidR="003E777C">
        <w:rPr>
          <w:b/>
          <w:color w:val="000000" w:themeColor="text1"/>
          <w:sz w:val="28"/>
          <w:szCs w:val="28"/>
        </w:rPr>
        <w:t xml:space="preserve"> </w:t>
      </w:r>
      <w:r w:rsidR="003E777C" w:rsidRPr="003E777C">
        <w:rPr>
          <w:b/>
          <w:color w:val="000000" w:themeColor="text1"/>
          <w:sz w:val="28"/>
          <w:szCs w:val="28"/>
        </w:rPr>
        <w:t>непр</w:t>
      </w:r>
      <w:r w:rsidR="003E777C">
        <w:rPr>
          <w:b/>
          <w:color w:val="000000" w:themeColor="text1"/>
          <w:sz w:val="28"/>
          <w:szCs w:val="28"/>
        </w:rPr>
        <w:t xml:space="preserve">ограммными направлениями деятельности, включая расходы на финансовое обеспечение выполнения функций государственных органов </w:t>
      </w:r>
    </w:p>
    <w:p w14:paraId="3369A273" w14:textId="77777777" w:rsidR="00D653EE" w:rsidRDefault="003E777C" w:rsidP="002D27EB">
      <w:pPr>
        <w:tabs>
          <w:tab w:val="left" w:pos="709"/>
        </w:tabs>
        <w:jc w:val="center"/>
        <w:rPr>
          <w:b/>
          <w:color w:val="000000" w:themeColor="text1"/>
          <w:sz w:val="28"/>
          <w:szCs w:val="28"/>
        </w:rPr>
      </w:pPr>
      <w:r>
        <w:rPr>
          <w:b/>
          <w:color w:val="000000" w:themeColor="text1"/>
          <w:sz w:val="28"/>
          <w:szCs w:val="28"/>
        </w:rPr>
        <w:t>Республики Адыгея</w:t>
      </w:r>
    </w:p>
    <w:p w14:paraId="7689DDDB" w14:textId="77777777" w:rsidR="0061269A" w:rsidRDefault="0061269A" w:rsidP="002D27EB">
      <w:pPr>
        <w:tabs>
          <w:tab w:val="left" w:pos="709"/>
        </w:tabs>
        <w:jc w:val="center"/>
        <w:rPr>
          <w:b/>
          <w:color w:val="000000" w:themeColor="text1"/>
          <w:sz w:val="28"/>
          <w:szCs w:val="28"/>
        </w:rPr>
      </w:pPr>
    </w:p>
    <w:p w14:paraId="221110B9" w14:textId="77777777" w:rsidR="00D653EE" w:rsidRPr="008D764F" w:rsidRDefault="00D653EE" w:rsidP="00D653EE">
      <w:pPr>
        <w:tabs>
          <w:tab w:val="left" w:pos="709"/>
        </w:tabs>
        <w:rPr>
          <w:color w:val="000000" w:themeColor="text1"/>
          <w:sz w:val="28"/>
          <w:szCs w:val="28"/>
        </w:rPr>
      </w:pPr>
      <w:r>
        <w:rPr>
          <w:color w:val="7030A0"/>
          <w:sz w:val="28"/>
          <w:szCs w:val="28"/>
        </w:rPr>
        <w:t xml:space="preserve">          </w:t>
      </w:r>
      <w:r w:rsidRPr="0029679B">
        <w:rPr>
          <w:b/>
          <w:color w:val="000000" w:themeColor="text1"/>
          <w:sz w:val="28"/>
          <w:szCs w:val="28"/>
        </w:rPr>
        <w:t>ХХХ40</w:t>
      </w:r>
      <w:r w:rsidRPr="008D764F">
        <w:rPr>
          <w:color w:val="000000" w:themeColor="text1"/>
          <w:sz w:val="28"/>
          <w:szCs w:val="28"/>
        </w:rPr>
        <w:t xml:space="preserve"> - Обеспечение функций государственных органов</w:t>
      </w:r>
    </w:p>
    <w:p w14:paraId="03BB4DEC" w14:textId="77777777" w:rsidR="00D653EE" w:rsidRPr="008D764F" w:rsidRDefault="00D653EE"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финансовое обеспечение</w:t>
      </w:r>
      <w:r w:rsidRPr="008D764F">
        <w:rPr>
          <w:color w:val="000000" w:themeColor="text1"/>
          <w:sz w:val="34"/>
          <w:szCs w:val="34"/>
          <w:shd w:val="clear" w:color="auto" w:fill="FFFFFF"/>
        </w:rPr>
        <w:t xml:space="preserve"> </w:t>
      </w:r>
      <w:r w:rsidRPr="008D764F">
        <w:rPr>
          <w:color w:val="000000" w:themeColor="text1"/>
          <w:sz w:val="28"/>
          <w:szCs w:val="28"/>
        </w:rPr>
        <w:t>выполнения функций государственными органами Республики Адыгея;</w:t>
      </w:r>
    </w:p>
    <w:p w14:paraId="43A8F980" w14:textId="77777777" w:rsidR="00DA778D" w:rsidRPr="008D764F" w:rsidRDefault="00DA778D" w:rsidP="00D653EE">
      <w:pPr>
        <w:tabs>
          <w:tab w:val="left" w:pos="709"/>
        </w:tabs>
        <w:jc w:val="both"/>
        <w:rPr>
          <w:color w:val="000000" w:themeColor="text1"/>
          <w:sz w:val="28"/>
          <w:szCs w:val="28"/>
        </w:rPr>
      </w:pPr>
    </w:p>
    <w:p w14:paraId="44788821" w14:textId="77777777" w:rsidR="00D653EE" w:rsidRPr="008D764F" w:rsidRDefault="00D653EE" w:rsidP="00683531">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ХХХ50</w:t>
      </w:r>
      <w:r w:rsidRPr="008D764F">
        <w:rPr>
          <w:color w:val="000000" w:themeColor="text1"/>
          <w:sz w:val="28"/>
          <w:szCs w:val="28"/>
        </w:rPr>
        <w:t xml:space="preserve"> - Обеспечение деятельности подведомственных государственных казенных учреждений</w:t>
      </w:r>
    </w:p>
    <w:p w14:paraId="5F0B31A7" w14:textId="77777777" w:rsidR="00D653EE" w:rsidRPr="008D764F" w:rsidRDefault="00D653EE" w:rsidP="00D653EE">
      <w:pPr>
        <w:tabs>
          <w:tab w:val="left" w:pos="709"/>
        </w:tabs>
        <w:jc w:val="both"/>
        <w:rPr>
          <w:color w:val="000000" w:themeColor="text1"/>
          <w:sz w:val="28"/>
          <w:szCs w:val="28"/>
        </w:rPr>
      </w:pPr>
      <w:r w:rsidRPr="008D764F">
        <w:rPr>
          <w:color w:val="000000" w:themeColor="text1"/>
          <w:sz w:val="28"/>
          <w:szCs w:val="28"/>
        </w:rPr>
        <w:lastRenderedPageBreak/>
        <w:t xml:space="preserve">         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14:paraId="4B7CC170" w14:textId="77777777" w:rsidR="00D653EE" w:rsidRPr="008D764F" w:rsidRDefault="00D653EE" w:rsidP="00F637C6">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ХХХ60</w:t>
      </w:r>
      <w:r w:rsidRPr="008D764F">
        <w:rPr>
          <w:color w:val="000000" w:themeColor="text1"/>
          <w:sz w:val="28"/>
          <w:szCs w:val="28"/>
        </w:rPr>
        <w:t xml:space="preserve"> - Обеспечение деятельности (оказание услуг) подведомственных государственных бюджетных и автономных учреждений</w:t>
      </w:r>
    </w:p>
    <w:p w14:paraId="0C15C380" w14:textId="77777777" w:rsidR="00D653EE" w:rsidRPr="008D764F" w:rsidRDefault="00D653EE"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14:paraId="39F9C8DC" w14:textId="77777777" w:rsidR="00DA778D" w:rsidRPr="008D764F" w:rsidRDefault="00DA778D" w:rsidP="00D653EE">
      <w:pPr>
        <w:tabs>
          <w:tab w:val="left" w:pos="709"/>
        </w:tabs>
        <w:jc w:val="both"/>
        <w:rPr>
          <w:color w:val="000000" w:themeColor="text1"/>
          <w:sz w:val="28"/>
          <w:szCs w:val="28"/>
        </w:rPr>
      </w:pPr>
    </w:p>
    <w:p w14:paraId="3E9B8513" w14:textId="77777777" w:rsidR="00D653EE" w:rsidRPr="008D764F" w:rsidRDefault="00D653EE" w:rsidP="00D653EE">
      <w:pPr>
        <w:tabs>
          <w:tab w:val="left" w:pos="709"/>
        </w:tabs>
        <w:jc w:val="both"/>
        <w:rPr>
          <w:color w:val="000000" w:themeColor="text1"/>
          <w:sz w:val="28"/>
          <w:szCs w:val="28"/>
        </w:rPr>
      </w:pPr>
      <w:r w:rsidRPr="0029679B">
        <w:rPr>
          <w:b/>
          <w:color w:val="000000" w:themeColor="text1"/>
          <w:sz w:val="28"/>
          <w:szCs w:val="28"/>
        </w:rPr>
        <w:t xml:space="preserve">         ХХХ70</w:t>
      </w:r>
      <w:r w:rsidRPr="008D764F">
        <w:rPr>
          <w:color w:val="000000" w:themeColor="text1"/>
          <w:sz w:val="28"/>
          <w:szCs w:val="28"/>
        </w:rPr>
        <w:t xml:space="preserve"> - </w:t>
      </w:r>
      <w:r w:rsidR="00683531" w:rsidRPr="008D764F">
        <w:rPr>
          <w:color w:val="000000" w:themeColor="text1"/>
          <w:sz w:val="28"/>
          <w:szCs w:val="28"/>
        </w:rPr>
        <w:t>Капитальные вложения в объекты государственной собственности Республики Адыгея</w:t>
      </w:r>
    </w:p>
    <w:p w14:paraId="6F4D0BFB" w14:textId="77777777" w:rsidR="00683531" w:rsidRPr="008D764F" w:rsidRDefault="00683531" w:rsidP="00D653EE">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14:paraId="79D19377" w14:textId="77777777" w:rsidR="00DA778D" w:rsidRPr="008D764F" w:rsidRDefault="00DA778D" w:rsidP="00D653EE">
      <w:pPr>
        <w:tabs>
          <w:tab w:val="left" w:pos="709"/>
        </w:tabs>
        <w:jc w:val="both"/>
        <w:rPr>
          <w:color w:val="000000" w:themeColor="text1"/>
          <w:sz w:val="28"/>
          <w:szCs w:val="28"/>
        </w:rPr>
      </w:pPr>
    </w:p>
    <w:p w14:paraId="78134306" w14:textId="77777777" w:rsidR="003E2953" w:rsidRPr="008D764F" w:rsidRDefault="00F637C6" w:rsidP="0071604D">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ХХХ80</w:t>
      </w:r>
      <w:r w:rsidRPr="008D764F">
        <w:rPr>
          <w:color w:val="000000" w:themeColor="text1"/>
          <w:sz w:val="28"/>
          <w:szCs w:val="28"/>
        </w:rPr>
        <w:t xml:space="preserve"> - Субсидии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p>
    <w:p w14:paraId="15FF34B1" w14:textId="77777777" w:rsidR="00584B0D" w:rsidRPr="008D764F" w:rsidRDefault="00F637C6" w:rsidP="00BD5BB7">
      <w:pPr>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по предоставлению субсидий местным бюджетам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p>
    <w:p w14:paraId="7A953959" w14:textId="77777777" w:rsidR="00F637C6" w:rsidRPr="008D764F" w:rsidRDefault="00F637C6" w:rsidP="00FC5995">
      <w:pPr>
        <w:tabs>
          <w:tab w:val="left" w:pos="709"/>
        </w:tabs>
        <w:jc w:val="both"/>
        <w:rPr>
          <w:color w:val="000000" w:themeColor="text1"/>
          <w:sz w:val="28"/>
          <w:szCs w:val="28"/>
        </w:rPr>
      </w:pPr>
      <w:r>
        <w:rPr>
          <w:color w:val="7030A0"/>
          <w:sz w:val="28"/>
          <w:szCs w:val="28"/>
        </w:rPr>
        <w:t xml:space="preserve">     </w:t>
      </w:r>
      <w:r w:rsidRPr="008D764F">
        <w:rPr>
          <w:color w:val="000000" w:themeColor="text1"/>
          <w:sz w:val="28"/>
          <w:szCs w:val="28"/>
        </w:rPr>
        <w:t xml:space="preserve">    Поступление субсидий в местные бюджеты на указанные цели отражается по соответствующим кодам вида доходов 000 2 02 20077 00 0000 150 «Субсидии бюджетам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муниципальной собственности</w:t>
      </w:r>
      <w:r w:rsidR="00FC5995" w:rsidRPr="008D764F">
        <w:rPr>
          <w:color w:val="000000" w:themeColor="text1"/>
          <w:sz w:val="28"/>
          <w:szCs w:val="28"/>
        </w:rPr>
        <w:t xml:space="preserve">» </w:t>
      </w:r>
      <w:r w:rsidR="00DA778D" w:rsidRPr="008D764F">
        <w:rPr>
          <w:color w:val="000000" w:themeColor="text1"/>
          <w:sz w:val="28"/>
          <w:szCs w:val="28"/>
        </w:rPr>
        <w:t>классификации доходов бюджетов;</w:t>
      </w:r>
    </w:p>
    <w:p w14:paraId="49C5FD5F" w14:textId="77777777" w:rsidR="00DA778D" w:rsidRPr="008D764F" w:rsidRDefault="00DA778D" w:rsidP="00FC5995">
      <w:pPr>
        <w:tabs>
          <w:tab w:val="left" w:pos="709"/>
        </w:tabs>
        <w:jc w:val="both"/>
        <w:rPr>
          <w:color w:val="000000" w:themeColor="text1"/>
          <w:sz w:val="28"/>
          <w:szCs w:val="28"/>
        </w:rPr>
      </w:pPr>
    </w:p>
    <w:p w14:paraId="4B961109" w14:textId="77777777"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ХХХС0</w:t>
      </w:r>
      <w:r w:rsidRPr="008D764F">
        <w:rPr>
          <w:color w:val="000000" w:themeColor="text1"/>
          <w:sz w:val="28"/>
          <w:szCs w:val="28"/>
        </w:rPr>
        <w:t xml:space="preserve"> – Материальное обеспечение детей-сирот </w:t>
      </w:r>
    </w:p>
    <w:p w14:paraId="571852D8" w14:textId="77777777"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материальное обеспечение детей-сирот;</w:t>
      </w:r>
    </w:p>
    <w:p w14:paraId="5B2F1ABC" w14:textId="77777777" w:rsidR="00DA778D" w:rsidRPr="008D764F" w:rsidRDefault="00DA778D" w:rsidP="00FC5995">
      <w:pPr>
        <w:tabs>
          <w:tab w:val="left" w:pos="709"/>
        </w:tabs>
        <w:jc w:val="both"/>
        <w:rPr>
          <w:color w:val="000000" w:themeColor="text1"/>
          <w:sz w:val="28"/>
          <w:szCs w:val="28"/>
        </w:rPr>
      </w:pPr>
    </w:p>
    <w:p w14:paraId="39217836" w14:textId="77777777"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ХХХП0</w:t>
      </w:r>
      <w:r w:rsidRPr="008D764F">
        <w:rPr>
          <w:color w:val="000000" w:themeColor="text1"/>
          <w:sz w:val="28"/>
          <w:szCs w:val="28"/>
        </w:rPr>
        <w:t xml:space="preserve"> - Обеспечение бесплатным питанием обучающихся в образовательных организациях Республики Адыгея</w:t>
      </w:r>
    </w:p>
    <w:p w14:paraId="540D8842" w14:textId="77777777" w:rsidR="0012401F" w:rsidRPr="008D764F" w:rsidRDefault="0012401F" w:rsidP="00FC5995">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w:t>
      </w:r>
      <w:r w:rsidR="006A3440" w:rsidRPr="008D764F">
        <w:rPr>
          <w:color w:val="000000" w:themeColor="text1"/>
          <w:sz w:val="28"/>
          <w:szCs w:val="28"/>
        </w:rPr>
        <w:t xml:space="preserve"> обеспечение бесплатным питанием обучающихся в образовательных организациях Республики Адыгея;</w:t>
      </w:r>
    </w:p>
    <w:p w14:paraId="2631213F" w14:textId="77777777" w:rsidR="00DA778D" w:rsidRPr="008D764F" w:rsidRDefault="00DA778D" w:rsidP="00FC5995">
      <w:pPr>
        <w:tabs>
          <w:tab w:val="left" w:pos="709"/>
        </w:tabs>
        <w:jc w:val="both"/>
        <w:rPr>
          <w:color w:val="000000" w:themeColor="text1"/>
          <w:sz w:val="28"/>
          <w:szCs w:val="28"/>
        </w:rPr>
      </w:pPr>
    </w:p>
    <w:p w14:paraId="45D53C7D" w14:textId="77777777" w:rsidR="00DA778D" w:rsidRPr="008D764F" w:rsidRDefault="00DA778D" w:rsidP="00FC5995">
      <w:pPr>
        <w:tabs>
          <w:tab w:val="left" w:pos="709"/>
        </w:tabs>
        <w:jc w:val="both"/>
        <w:rPr>
          <w:color w:val="000000" w:themeColor="text1"/>
          <w:sz w:val="28"/>
          <w:szCs w:val="28"/>
        </w:rPr>
      </w:pPr>
      <w:r w:rsidRPr="008D764F">
        <w:rPr>
          <w:color w:val="000000" w:themeColor="text1"/>
          <w:sz w:val="28"/>
          <w:szCs w:val="28"/>
        </w:rPr>
        <w:t xml:space="preserve">         </w:t>
      </w:r>
      <w:r w:rsidRPr="0029679B">
        <w:rPr>
          <w:b/>
          <w:color w:val="000000" w:themeColor="text1"/>
          <w:sz w:val="28"/>
          <w:szCs w:val="28"/>
        </w:rPr>
        <w:t>ХХХШ0</w:t>
      </w:r>
      <w:r w:rsidRPr="008D764F">
        <w:rPr>
          <w:color w:val="000000" w:themeColor="text1"/>
          <w:sz w:val="28"/>
          <w:szCs w:val="28"/>
        </w:rPr>
        <w:t xml:space="preserve"> – Стипендия</w:t>
      </w:r>
    </w:p>
    <w:p w14:paraId="207E4FA5" w14:textId="77777777" w:rsidR="00DA778D" w:rsidRPr="008D764F" w:rsidRDefault="00DA778D" w:rsidP="00FC5995">
      <w:pPr>
        <w:tabs>
          <w:tab w:val="left" w:pos="709"/>
        </w:tabs>
        <w:jc w:val="both"/>
        <w:rPr>
          <w:color w:val="000000" w:themeColor="text1"/>
          <w:sz w:val="28"/>
          <w:szCs w:val="28"/>
          <w:shd w:val="clear" w:color="auto" w:fill="FFFFFF"/>
        </w:rPr>
      </w:pPr>
      <w:r w:rsidRPr="008D764F">
        <w:rPr>
          <w:color w:val="000000" w:themeColor="text1"/>
          <w:sz w:val="28"/>
          <w:szCs w:val="28"/>
        </w:rPr>
        <w:t xml:space="preserve">         По данному направлению расходов отражаются расходы республиканского бюджета на </w:t>
      </w:r>
      <w:r w:rsidRPr="008D764F">
        <w:rPr>
          <w:color w:val="000000" w:themeColor="text1"/>
          <w:sz w:val="28"/>
          <w:szCs w:val="28"/>
          <w:shd w:val="clear" w:color="auto" w:fill="FFFFFF"/>
        </w:rPr>
        <w:t>выплату стипендий, обучающимся в государственных бюджетных образовательных организациях среднего профессионального образования Республики Адыгея;</w:t>
      </w:r>
    </w:p>
    <w:p w14:paraId="28C22451" w14:textId="77777777" w:rsidR="00881BB2" w:rsidRPr="008D764F" w:rsidRDefault="00881BB2" w:rsidP="00FC5995">
      <w:pPr>
        <w:tabs>
          <w:tab w:val="left" w:pos="709"/>
        </w:tabs>
        <w:jc w:val="both"/>
        <w:rPr>
          <w:color w:val="000000" w:themeColor="text1"/>
          <w:sz w:val="28"/>
          <w:szCs w:val="28"/>
          <w:shd w:val="clear" w:color="auto" w:fill="FFFFFF"/>
        </w:rPr>
      </w:pPr>
    </w:p>
    <w:p w14:paraId="3AF7F3D2" w14:textId="77777777" w:rsidR="00881BB2" w:rsidRPr="008D764F" w:rsidRDefault="00881BB2" w:rsidP="00881BB2">
      <w:pPr>
        <w:tabs>
          <w:tab w:val="left" w:pos="709"/>
        </w:tabs>
        <w:jc w:val="both"/>
        <w:rPr>
          <w:color w:val="000000" w:themeColor="text1"/>
          <w:sz w:val="28"/>
          <w:szCs w:val="28"/>
        </w:rPr>
      </w:pPr>
      <w:r w:rsidRPr="008D764F">
        <w:rPr>
          <w:color w:val="000000" w:themeColor="text1"/>
          <w:sz w:val="28"/>
          <w:szCs w:val="28"/>
          <w:shd w:val="clear" w:color="auto" w:fill="FFFFFF"/>
        </w:rPr>
        <w:t xml:space="preserve">         </w:t>
      </w:r>
      <w:r w:rsidRPr="0029679B">
        <w:rPr>
          <w:b/>
          <w:color w:val="000000" w:themeColor="text1"/>
          <w:sz w:val="28"/>
          <w:szCs w:val="28"/>
          <w:shd w:val="clear" w:color="auto" w:fill="FFFFFF"/>
        </w:rPr>
        <w:t>ХХХ</w:t>
      </w:r>
      <w:r w:rsidRPr="0029679B">
        <w:rPr>
          <w:b/>
          <w:color w:val="000000" w:themeColor="text1"/>
          <w:sz w:val="28"/>
          <w:szCs w:val="28"/>
          <w:shd w:val="clear" w:color="auto" w:fill="FFFFFF"/>
          <w:lang w:val="en-US"/>
        </w:rPr>
        <w:t>R</w:t>
      </w:r>
      <w:r w:rsidRPr="0029679B">
        <w:rPr>
          <w:b/>
          <w:color w:val="000000" w:themeColor="text1"/>
          <w:sz w:val="28"/>
          <w:szCs w:val="28"/>
          <w:shd w:val="clear" w:color="auto" w:fill="FFFFFF"/>
        </w:rPr>
        <w:t>1</w:t>
      </w:r>
      <w:r w:rsidRPr="008D764F">
        <w:rPr>
          <w:color w:val="000000" w:themeColor="text1"/>
          <w:sz w:val="28"/>
          <w:szCs w:val="28"/>
          <w:shd w:val="clear" w:color="auto" w:fill="FFFFFF"/>
        </w:rPr>
        <w:t xml:space="preserve"> </w:t>
      </w:r>
      <w:r w:rsidRPr="008D764F">
        <w:rPr>
          <w:color w:val="000000" w:themeColor="text1"/>
          <w:sz w:val="28"/>
          <w:szCs w:val="28"/>
        </w:rPr>
        <w:t xml:space="preserve">-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w:t>
      </w:r>
    </w:p>
    <w:p w14:paraId="55518233" w14:textId="77777777" w:rsidR="00881BB2" w:rsidRPr="008D764F" w:rsidRDefault="00881BB2" w:rsidP="0071604D">
      <w:pPr>
        <w:tabs>
          <w:tab w:val="left" w:pos="709"/>
        </w:tabs>
        <w:jc w:val="both"/>
        <w:rPr>
          <w:color w:val="000000" w:themeColor="text1"/>
          <w:sz w:val="28"/>
          <w:szCs w:val="28"/>
        </w:rPr>
      </w:pPr>
      <w:r w:rsidRPr="008D764F">
        <w:rPr>
          <w:color w:val="000000" w:themeColor="text1"/>
          <w:sz w:val="28"/>
          <w:szCs w:val="28"/>
        </w:rPr>
        <w:t xml:space="preserve">         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8D764F">
        <w:rPr>
          <w:color w:val="000000" w:themeColor="text1"/>
          <w:sz w:val="28"/>
          <w:szCs w:val="28"/>
        </w:rPr>
        <w:t>софинансирования</w:t>
      </w:r>
      <w:proofErr w:type="spellEnd"/>
      <w:r w:rsidRPr="008D764F">
        <w:rPr>
          <w:color w:val="000000" w:themeColor="text1"/>
          <w:sz w:val="28"/>
          <w:szCs w:val="28"/>
        </w:rPr>
        <w:t xml:space="preserve"> которых республиканскому бюджету предоставляются из федерального бюджета субсидии на </w:t>
      </w:r>
      <w:proofErr w:type="spellStart"/>
      <w:r w:rsidRPr="008D764F">
        <w:rPr>
          <w:color w:val="000000" w:themeColor="text1"/>
          <w:sz w:val="28"/>
          <w:szCs w:val="28"/>
        </w:rPr>
        <w:t>софинансирование</w:t>
      </w:r>
      <w:proofErr w:type="spellEnd"/>
      <w:r w:rsidRPr="008D764F">
        <w:rPr>
          <w:color w:val="000000" w:themeColor="text1"/>
          <w:sz w:val="28"/>
          <w:szCs w:val="28"/>
        </w:rPr>
        <w:t xml:space="preserve"> капитальных вложений в объекты государственной собственности субъектов Российской Федерации;</w:t>
      </w:r>
    </w:p>
    <w:p w14:paraId="32FCC03C" w14:textId="77777777" w:rsidR="006A3440" w:rsidRPr="0012401F" w:rsidRDefault="006A3440" w:rsidP="00FC5995">
      <w:pPr>
        <w:tabs>
          <w:tab w:val="left" w:pos="709"/>
        </w:tabs>
        <w:jc w:val="both"/>
        <w:rPr>
          <w:color w:val="7030A0"/>
          <w:sz w:val="28"/>
          <w:szCs w:val="28"/>
        </w:rPr>
      </w:pPr>
      <w:r>
        <w:rPr>
          <w:color w:val="7030A0"/>
          <w:sz w:val="28"/>
          <w:szCs w:val="28"/>
        </w:rPr>
        <w:t xml:space="preserve">         </w:t>
      </w:r>
    </w:p>
    <w:p w14:paraId="2567923E" w14:textId="77777777" w:rsidR="00BD5BB7" w:rsidRPr="008D764F" w:rsidRDefault="00BD5BB7" w:rsidP="00483BC8">
      <w:pPr>
        <w:tabs>
          <w:tab w:val="left" w:pos="709"/>
        </w:tabs>
        <w:jc w:val="both"/>
        <w:rPr>
          <w:color w:val="000000" w:themeColor="text1"/>
          <w:sz w:val="28"/>
          <w:szCs w:val="28"/>
        </w:rPr>
      </w:pPr>
      <w:r>
        <w:rPr>
          <w:color w:val="7030A0"/>
          <w:sz w:val="28"/>
          <w:szCs w:val="28"/>
        </w:rPr>
        <w:t xml:space="preserve">        </w:t>
      </w:r>
      <w:r w:rsidR="00483BC8">
        <w:rPr>
          <w:color w:val="7030A0"/>
          <w:sz w:val="28"/>
          <w:szCs w:val="28"/>
        </w:rPr>
        <w:t xml:space="preserve"> </w:t>
      </w:r>
      <w:r w:rsidR="00483BC8" w:rsidRPr="0029679B">
        <w:rPr>
          <w:b/>
          <w:color w:val="000000" w:themeColor="text1"/>
          <w:sz w:val="28"/>
          <w:szCs w:val="28"/>
        </w:rPr>
        <w:t>ХХХ</w:t>
      </w:r>
      <w:r w:rsidR="00483BC8" w:rsidRPr="0029679B">
        <w:rPr>
          <w:b/>
          <w:color w:val="000000" w:themeColor="text1"/>
          <w:sz w:val="28"/>
          <w:szCs w:val="28"/>
          <w:lang w:val="en-US"/>
        </w:rPr>
        <w:t>R</w:t>
      </w:r>
      <w:r w:rsidR="00483BC8" w:rsidRPr="0029679B">
        <w:rPr>
          <w:b/>
          <w:color w:val="000000" w:themeColor="text1"/>
          <w:sz w:val="28"/>
          <w:szCs w:val="28"/>
        </w:rPr>
        <w:t>2</w:t>
      </w:r>
      <w:r w:rsidR="00483BC8" w:rsidRPr="008D764F">
        <w:rPr>
          <w:color w:val="000000" w:themeColor="text1"/>
          <w:sz w:val="28"/>
          <w:szCs w:val="28"/>
        </w:rPr>
        <w:t xml:space="preserve"> - </w:t>
      </w:r>
      <w:proofErr w:type="spellStart"/>
      <w:r w:rsidR="00483BC8" w:rsidRPr="008D764F">
        <w:rPr>
          <w:color w:val="000000" w:themeColor="text1"/>
          <w:sz w:val="28"/>
          <w:szCs w:val="28"/>
        </w:rPr>
        <w:t>Софинансирование</w:t>
      </w:r>
      <w:proofErr w:type="spellEnd"/>
      <w:r w:rsidR="00483BC8" w:rsidRPr="008D764F">
        <w:rPr>
          <w:color w:val="000000" w:themeColor="text1"/>
          <w:sz w:val="28"/>
          <w:szCs w:val="28"/>
        </w:rPr>
        <w:t xml:space="preserve"> капитальных вложений в объекты муниципальной собственности </w:t>
      </w:r>
    </w:p>
    <w:p w14:paraId="11622334" w14:textId="77777777" w:rsidR="00AF647C" w:rsidRPr="00483BC8" w:rsidRDefault="00AF647C" w:rsidP="00483BC8">
      <w:pPr>
        <w:tabs>
          <w:tab w:val="left" w:pos="709"/>
        </w:tabs>
        <w:jc w:val="both"/>
        <w:rPr>
          <w:color w:val="000000"/>
          <w:sz w:val="22"/>
          <w:szCs w:val="22"/>
        </w:rPr>
      </w:pPr>
      <w:r w:rsidRPr="008D764F">
        <w:rPr>
          <w:color w:val="000000" w:themeColor="text1"/>
          <w:sz w:val="28"/>
          <w:szCs w:val="28"/>
        </w:rPr>
        <w:t xml:space="preserve">         </w:t>
      </w:r>
      <w:r w:rsidR="009E39BA" w:rsidRPr="008D764F">
        <w:rPr>
          <w:color w:val="000000" w:themeColor="text1"/>
          <w:sz w:val="28"/>
          <w:szCs w:val="28"/>
        </w:rPr>
        <w:t xml:space="preserve"> </w:t>
      </w:r>
      <w:r w:rsidRPr="008D764F">
        <w:rPr>
          <w:color w:val="000000" w:themeColor="text1"/>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Pr="008D764F">
        <w:rPr>
          <w:color w:val="000000" w:themeColor="text1"/>
          <w:sz w:val="28"/>
          <w:szCs w:val="28"/>
        </w:rPr>
        <w:t>софинансирования</w:t>
      </w:r>
      <w:proofErr w:type="spellEnd"/>
      <w:r w:rsidRPr="008D764F">
        <w:rPr>
          <w:color w:val="000000" w:themeColor="text1"/>
          <w:sz w:val="28"/>
          <w:szCs w:val="28"/>
        </w:rPr>
        <w:t xml:space="preserve"> которых республиканскому</w:t>
      </w:r>
      <w:r w:rsidRPr="00AF647C">
        <w:rPr>
          <w:color w:val="7030A0"/>
          <w:sz w:val="28"/>
          <w:szCs w:val="28"/>
        </w:rPr>
        <w:t xml:space="preserve"> </w:t>
      </w:r>
      <w:r w:rsidRPr="00630E89">
        <w:rPr>
          <w:color w:val="000000" w:themeColor="text1"/>
          <w:sz w:val="28"/>
          <w:szCs w:val="28"/>
        </w:rPr>
        <w:t xml:space="preserve">бюджету предоставляются из федерального бюджета субсидии на </w:t>
      </w:r>
      <w:proofErr w:type="spellStart"/>
      <w:r w:rsidRPr="00630E89">
        <w:rPr>
          <w:color w:val="000000" w:themeColor="text1"/>
          <w:sz w:val="28"/>
          <w:szCs w:val="28"/>
        </w:rPr>
        <w:t>софинансирование</w:t>
      </w:r>
      <w:proofErr w:type="spellEnd"/>
      <w:r w:rsidRPr="00630E89">
        <w:rPr>
          <w:color w:val="000000" w:themeColor="text1"/>
          <w:sz w:val="28"/>
          <w:szCs w:val="28"/>
        </w:rPr>
        <w:t xml:space="preserve"> капитальных вложений в объекты муниципальной собственности. Поступление субсидий на указанные цели отражается по соответствующим кодам вида дохо</w:t>
      </w:r>
      <w:r w:rsidR="00257581" w:rsidRPr="00630E89">
        <w:rPr>
          <w:color w:val="000000" w:themeColor="text1"/>
          <w:sz w:val="28"/>
          <w:szCs w:val="28"/>
        </w:rPr>
        <w:t>дов 000 2 02 20077 00 0000 150 «</w:t>
      </w:r>
      <w:r w:rsidRPr="00630E89">
        <w:rPr>
          <w:color w:val="000000" w:themeColor="text1"/>
          <w:sz w:val="28"/>
          <w:szCs w:val="28"/>
        </w:rPr>
        <w:t xml:space="preserve">Субсидии бюджетам на </w:t>
      </w:r>
      <w:proofErr w:type="spellStart"/>
      <w:r w:rsidRPr="00630E89">
        <w:rPr>
          <w:color w:val="000000" w:themeColor="text1"/>
          <w:sz w:val="28"/>
          <w:szCs w:val="28"/>
        </w:rPr>
        <w:t>софинансирование</w:t>
      </w:r>
      <w:proofErr w:type="spellEnd"/>
      <w:r w:rsidRPr="00630E89">
        <w:rPr>
          <w:color w:val="000000" w:themeColor="text1"/>
          <w:sz w:val="28"/>
          <w:szCs w:val="28"/>
        </w:rPr>
        <w:t xml:space="preserve"> капитальных вложений в объекты государственно</w:t>
      </w:r>
      <w:r w:rsidR="00257581" w:rsidRPr="00630E89">
        <w:rPr>
          <w:color w:val="000000" w:themeColor="text1"/>
          <w:sz w:val="28"/>
          <w:szCs w:val="28"/>
        </w:rPr>
        <w:t>й (муниципальной) собственности»</w:t>
      </w:r>
      <w:r w:rsidRPr="00630E89">
        <w:rPr>
          <w:color w:val="000000" w:themeColor="text1"/>
          <w:sz w:val="28"/>
          <w:szCs w:val="28"/>
        </w:rPr>
        <w:t xml:space="preserve"> классификации доходов бюджетов.</w:t>
      </w:r>
    </w:p>
    <w:p w14:paraId="7CED2AB9" w14:textId="77777777" w:rsidR="0071604D" w:rsidRPr="00637371" w:rsidRDefault="0071604D" w:rsidP="007E4BFA">
      <w:pPr>
        <w:tabs>
          <w:tab w:val="left" w:pos="709"/>
        </w:tabs>
        <w:jc w:val="both"/>
        <w:rPr>
          <w:color w:val="7030A0"/>
          <w:sz w:val="28"/>
          <w:szCs w:val="28"/>
        </w:rPr>
      </w:pPr>
    </w:p>
    <w:p w14:paraId="318CFB30" w14:textId="72582919" w:rsidR="0071604D" w:rsidRDefault="0071604D" w:rsidP="0071604D">
      <w:pPr>
        <w:tabs>
          <w:tab w:val="left" w:pos="709"/>
        </w:tabs>
        <w:jc w:val="center"/>
        <w:rPr>
          <w:b/>
          <w:color w:val="000000" w:themeColor="text1"/>
          <w:sz w:val="28"/>
          <w:szCs w:val="28"/>
        </w:rPr>
      </w:pPr>
      <w:r>
        <w:rPr>
          <w:b/>
          <w:color w:val="000000" w:themeColor="text1"/>
          <w:sz w:val="28"/>
          <w:szCs w:val="28"/>
        </w:rPr>
        <w:t>2</w:t>
      </w:r>
      <w:r w:rsidR="00F66ED6">
        <w:rPr>
          <w:b/>
          <w:color w:val="000000" w:themeColor="text1"/>
          <w:sz w:val="28"/>
          <w:szCs w:val="28"/>
        </w:rPr>
        <w:t>7</w:t>
      </w:r>
      <w:r w:rsidRPr="0071604D">
        <w:rPr>
          <w:b/>
          <w:color w:val="000000" w:themeColor="text1"/>
          <w:sz w:val="28"/>
          <w:szCs w:val="28"/>
        </w:rPr>
        <w:t xml:space="preserve">. Уникальные направления расходов, увязываемые с целевыми статьями </w:t>
      </w:r>
      <w:r w:rsidR="007F1671">
        <w:rPr>
          <w:b/>
          <w:color w:val="000000" w:themeColor="text1"/>
          <w:sz w:val="28"/>
          <w:szCs w:val="28"/>
        </w:rPr>
        <w:t>структурных элементов</w:t>
      </w:r>
      <w:r w:rsidRPr="0071604D">
        <w:rPr>
          <w:b/>
          <w:color w:val="000000" w:themeColor="text1"/>
          <w:sz w:val="28"/>
          <w:szCs w:val="28"/>
        </w:rPr>
        <w:t xml:space="preserve"> государственных программ Республики Адыгея, непрограммными направлениями расходов</w:t>
      </w:r>
    </w:p>
    <w:p w14:paraId="088D1D35" w14:textId="77777777" w:rsidR="00CD4FA5" w:rsidRDefault="00CD4FA5" w:rsidP="0071604D">
      <w:pPr>
        <w:tabs>
          <w:tab w:val="left" w:pos="709"/>
        </w:tabs>
        <w:jc w:val="center"/>
        <w:rPr>
          <w:b/>
          <w:color w:val="000000" w:themeColor="text1"/>
          <w:sz w:val="28"/>
          <w:szCs w:val="28"/>
        </w:rPr>
      </w:pPr>
    </w:p>
    <w:p w14:paraId="28A639A5" w14:textId="77777777" w:rsidR="00CD4FA5" w:rsidRPr="0029679B" w:rsidRDefault="00CD4FA5" w:rsidP="00CD4FA5">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29679B">
        <w:rPr>
          <w:b/>
          <w:color w:val="000000" w:themeColor="text1"/>
          <w:sz w:val="28"/>
          <w:szCs w:val="28"/>
          <w:shd w:val="clear" w:color="auto" w:fill="FFFFFF"/>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14:paraId="0BFE3C0C" w14:textId="77777777" w:rsidR="00AA710F" w:rsidRDefault="00AA710F" w:rsidP="00CD4FA5">
      <w:pPr>
        <w:tabs>
          <w:tab w:val="left" w:pos="709"/>
        </w:tabs>
        <w:jc w:val="both"/>
        <w:rPr>
          <w:color w:val="000000" w:themeColor="text1"/>
          <w:sz w:val="28"/>
          <w:szCs w:val="28"/>
          <w:shd w:val="clear" w:color="auto" w:fill="FFFFFF"/>
        </w:rPr>
      </w:pPr>
    </w:p>
    <w:p w14:paraId="33524851" w14:textId="4BDE55E9" w:rsidR="00CD4FA5" w:rsidRPr="00630E89" w:rsidRDefault="00CD4FA5" w:rsidP="00CD4FA5">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 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w:t>
      </w:r>
      <w:r w:rsidRPr="00630E89">
        <w:rPr>
          <w:color w:val="000000" w:themeColor="text1"/>
          <w:sz w:val="28"/>
          <w:szCs w:val="28"/>
          <w:shd w:val="clear" w:color="auto" w:fill="FFFFFF"/>
        </w:rPr>
        <w:lastRenderedPageBreak/>
        <w:t>и бесплатного дошкольного образования в муниципальных дошкольных образовательных организациях.</w:t>
      </w:r>
    </w:p>
    <w:p w14:paraId="76AD087D" w14:textId="77777777" w:rsidR="00CD4FA5" w:rsidRPr="00630E89" w:rsidRDefault="00CD4FA5" w:rsidP="00CD4FA5">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672BA509" w14:textId="77777777" w:rsidR="00812191"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10672D67" w14:textId="77777777" w:rsidR="00812191" w:rsidRDefault="00812191" w:rsidP="00812191">
      <w:pPr>
        <w:tabs>
          <w:tab w:val="left" w:pos="709"/>
        </w:tabs>
        <w:jc w:val="both"/>
        <w:rPr>
          <w:color w:val="7030A0"/>
          <w:sz w:val="28"/>
          <w:szCs w:val="28"/>
          <w:shd w:val="clear" w:color="auto" w:fill="FFFFFF"/>
        </w:rPr>
      </w:pPr>
    </w:p>
    <w:p w14:paraId="614587CE" w14:textId="77777777" w:rsidR="00812191" w:rsidRPr="0029679B" w:rsidRDefault="00812191" w:rsidP="00812191">
      <w:pPr>
        <w:tabs>
          <w:tab w:val="left" w:pos="709"/>
        </w:tabs>
        <w:jc w:val="both"/>
        <w:rPr>
          <w:b/>
          <w:color w:val="000000" w:themeColor="text1"/>
          <w:sz w:val="28"/>
          <w:szCs w:val="28"/>
          <w:shd w:val="clear" w:color="auto" w:fill="FFFFFF"/>
        </w:rPr>
      </w:pPr>
      <w:r w:rsidRPr="0029679B">
        <w:rPr>
          <w:b/>
          <w:color w:val="000000" w:themeColor="text1"/>
          <w:sz w:val="28"/>
          <w:szCs w:val="28"/>
          <w:shd w:val="clear" w:color="auto" w:fill="FFFFFF"/>
        </w:rPr>
        <w:t xml:space="preserve">          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14:paraId="4377DD4D" w14:textId="77777777" w:rsidR="00AA710F" w:rsidRDefault="00AA710F" w:rsidP="00812191">
      <w:pPr>
        <w:tabs>
          <w:tab w:val="left" w:pos="709"/>
        </w:tabs>
        <w:jc w:val="both"/>
        <w:rPr>
          <w:color w:val="000000" w:themeColor="text1"/>
          <w:sz w:val="28"/>
          <w:szCs w:val="28"/>
          <w:shd w:val="clear" w:color="auto" w:fill="FFFFFF"/>
        </w:rPr>
      </w:pPr>
    </w:p>
    <w:p w14:paraId="6871A94A" w14:textId="41CB300E" w:rsidR="00812191" w:rsidRPr="00630E89" w:rsidRDefault="00812191" w:rsidP="00812191">
      <w:pPr>
        <w:tabs>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По данному направлению расходов отражаются расходы</w:t>
      </w:r>
      <w:r w:rsidR="000F6011" w:rsidRPr="000F6011">
        <w:rPr>
          <w:color w:val="000000" w:themeColor="text1"/>
          <w:sz w:val="28"/>
          <w:szCs w:val="28"/>
          <w:shd w:val="clear" w:color="auto" w:fill="FFFFFF"/>
        </w:rPr>
        <w:t xml:space="preserve">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Pr="00630E89">
        <w:rPr>
          <w:color w:val="000000" w:themeColor="text1"/>
          <w:sz w:val="28"/>
          <w:szCs w:val="28"/>
          <w:shd w:val="clear" w:color="auto" w:fill="FFFFFF"/>
        </w:rPr>
        <w:t xml:space="preserve">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14:paraId="6B785F4F" w14:textId="77777777" w:rsidR="00812191"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w:t>
      </w:r>
      <w:r w:rsidRPr="00812191">
        <w:rPr>
          <w:color w:val="7030A0"/>
          <w:sz w:val="28"/>
          <w:szCs w:val="28"/>
          <w:shd w:val="clear" w:color="auto" w:fill="FFFFFF"/>
        </w:rPr>
        <w:t xml:space="preserve"> </w:t>
      </w:r>
      <w:r w:rsidRPr="00630E89">
        <w:rPr>
          <w:color w:val="000000" w:themeColor="text1"/>
          <w:sz w:val="28"/>
          <w:szCs w:val="28"/>
          <w:shd w:val="clear" w:color="auto" w:fill="FFFFFF"/>
        </w:rPr>
        <w:t>бюджетам городских округов на выполнение передаваемых полномочий субъектов Российской Федерации» классификации доходов бюджета.</w:t>
      </w:r>
    </w:p>
    <w:p w14:paraId="03ED5B54" w14:textId="77777777" w:rsidR="00812191" w:rsidRPr="00630E89" w:rsidRDefault="007E4BFA" w:rsidP="00812191">
      <w:pPr>
        <w:tabs>
          <w:tab w:val="left" w:pos="709"/>
        </w:tabs>
        <w:jc w:val="both"/>
        <w:rPr>
          <w:color w:val="000000" w:themeColor="text1"/>
          <w:sz w:val="28"/>
          <w:szCs w:val="28"/>
          <w:shd w:val="clear" w:color="auto" w:fill="FFFFFF"/>
        </w:rPr>
      </w:pPr>
      <w:r w:rsidRPr="00630E89">
        <w:rPr>
          <w:color w:val="000000" w:themeColor="text1"/>
          <w:sz w:val="28"/>
          <w:szCs w:val="28"/>
        </w:rPr>
        <w:t xml:space="preserve"> </w:t>
      </w:r>
      <w:r w:rsidR="00812191" w:rsidRPr="00630E89">
        <w:rPr>
          <w:color w:val="000000" w:themeColor="text1"/>
          <w:sz w:val="28"/>
          <w:szCs w:val="28"/>
        </w:rPr>
        <w:t xml:space="preserve">         </w:t>
      </w:r>
      <w:r w:rsidR="00812191" w:rsidRPr="00630E89">
        <w:rPr>
          <w:color w:val="000000" w:themeColor="text1"/>
          <w:sz w:val="28"/>
          <w:szCs w:val="28"/>
          <w:shd w:val="clear" w:color="auto" w:fill="FFFFFF"/>
        </w:rPr>
        <w:t>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43D56248" w14:textId="77777777" w:rsidR="00812191" w:rsidRDefault="00812191" w:rsidP="00812191">
      <w:pPr>
        <w:tabs>
          <w:tab w:val="left" w:pos="709"/>
        </w:tabs>
        <w:jc w:val="both"/>
        <w:rPr>
          <w:color w:val="7030A0"/>
          <w:sz w:val="28"/>
          <w:szCs w:val="28"/>
          <w:shd w:val="clear" w:color="auto" w:fill="FFFFFF"/>
        </w:rPr>
      </w:pPr>
      <w:r>
        <w:rPr>
          <w:color w:val="7030A0"/>
          <w:sz w:val="28"/>
          <w:szCs w:val="28"/>
          <w:shd w:val="clear" w:color="auto" w:fill="FFFFFF"/>
        </w:rPr>
        <w:t xml:space="preserve">        </w:t>
      </w:r>
    </w:p>
    <w:p w14:paraId="6C2849E8" w14:textId="77777777" w:rsidR="00AA710F" w:rsidRPr="0029679B" w:rsidRDefault="00812191" w:rsidP="00812191">
      <w:pPr>
        <w:tabs>
          <w:tab w:val="left" w:pos="709"/>
        </w:tabs>
        <w:jc w:val="both"/>
        <w:rPr>
          <w:b/>
          <w:color w:val="7030A0"/>
          <w:sz w:val="28"/>
          <w:szCs w:val="28"/>
        </w:rPr>
      </w:pPr>
      <w:r>
        <w:rPr>
          <w:color w:val="7030A0"/>
          <w:sz w:val="28"/>
          <w:szCs w:val="28"/>
          <w:shd w:val="clear" w:color="auto" w:fill="FFFFFF"/>
        </w:rPr>
        <w:t xml:space="preserve">          </w:t>
      </w:r>
      <w:r w:rsidRPr="0029679B">
        <w:rPr>
          <w:b/>
          <w:color w:val="000000" w:themeColor="text1"/>
          <w:sz w:val="28"/>
          <w:szCs w:val="28"/>
          <w:shd w:val="clear" w:color="auto" w:fill="FFFFFF"/>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7E4BFA" w:rsidRPr="0029679B">
        <w:rPr>
          <w:b/>
          <w:color w:val="000000" w:themeColor="text1"/>
          <w:sz w:val="28"/>
          <w:szCs w:val="28"/>
          <w:shd w:val="clear" w:color="auto" w:fill="FFFFFF"/>
        </w:rPr>
        <w:t xml:space="preserve"> </w:t>
      </w:r>
      <w:r w:rsidR="007E4BFA" w:rsidRPr="0029679B">
        <w:rPr>
          <w:b/>
          <w:color w:val="7030A0"/>
          <w:sz w:val="28"/>
          <w:szCs w:val="28"/>
        </w:rPr>
        <w:t xml:space="preserve"> </w:t>
      </w:r>
    </w:p>
    <w:p w14:paraId="60A83CBE" w14:textId="77777777" w:rsidR="00812191" w:rsidRDefault="007E4BFA" w:rsidP="00812191">
      <w:pPr>
        <w:tabs>
          <w:tab w:val="left" w:pos="709"/>
        </w:tabs>
        <w:jc w:val="both"/>
        <w:rPr>
          <w:color w:val="7030A0"/>
          <w:sz w:val="28"/>
          <w:szCs w:val="28"/>
        </w:rPr>
      </w:pPr>
      <w:r>
        <w:rPr>
          <w:color w:val="7030A0"/>
          <w:sz w:val="28"/>
          <w:szCs w:val="28"/>
        </w:rPr>
        <w:t xml:space="preserve"> </w:t>
      </w:r>
    </w:p>
    <w:p w14:paraId="312F41C8" w14:textId="26615C6A" w:rsidR="00812191" w:rsidRPr="00630E89" w:rsidRDefault="00812191" w:rsidP="00812191">
      <w:pPr>
        <w:tabs>
          <w:tab w:val="left" w:pos="709"/>
        </w:tabs>
        <w:jc w:val="both"/>
        <w:rPr>
          <w:color w:val="000000" w:themeColor="text1"/>
          <w:sz w:val="28"/>
          <w:szCs w:val="28"/>
        </w:rPr>
      </w:pPr>
      <w:r>
        <w:rPr>
          <w:color w:val="7030A0"/>
          <w:sz w:val="28"/>
          <w:szCs w:val="28"/>
        </w:rPr>
        <w:t xml:space="preserve">         </w:t>
      </w:r>
      <w:r w:rsidRPr="00630E89">
        <w:rPr>
          <w:color w:val="000000" w:themeColor="text1"/>
          <w:sz w:val="28"/>
          <w:szCs w:val="28"/>
        </w:rPr>
        <w:t xml:space="preserve"> </w:t>
      </w:r>
      <w:r w:rsidRPr="00630E89">
        <w:rPr>
          <w:color w:val="000000" w:themeColor="text1"/>
          <w:sz w:val="28"/>
          <w:szCs w:val="28"/>
          <w:shd w:val="clear" w:color="auto" w:fill="FFFFFF"/>
        </w:rPr>
        <w:t xml:space="preserve">По данному направлению расходов отражаются </w:t>
      </w:r>
      <w:r w:rsidR="000F6011">
        <w:rPr>
          <w:color w:val="000000" w:themeColor="text1"/>
          <w:sz w:val="28"/>
          <w:szCs w:val="28"/>
          <w:shd w:val="clear" w:color="auto" w:fill="FFFFFF"/>
        </w:rPr>
        <w:t xml:space="preserve">расходы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000F6011">
        <w:rPr>
          <w:bCs/>
          <w:color w:val="000000" w:themeColor="text1"/>
          <w:sz w:val="28"/>
          <w:szCs w:val="28"/>
        </w:rPr>
        <w:t xml:space="preserve"> по </w:t>
      </w:r>
      <w:proofErr w:type="spellStart"/>
      <w:r w:rsidR="000F6011">
        <w:rPr>
          <w:bCs/>
          <w:color w:val="000000" w:themeColor="text1"/>
          <w:sz w:val="28"/>
          <w:szCs w:val="28"/>
        </w:rPr>
        <w:t>предосставлению</w:t>
      </w:r>
      <w:proofErr w:type="spellEnd"/>
      <w:r w:rsidR="000F6011" w:rsidRPr="00630E89">
        <w:rPr>
          <w:color w:val="000000" w:themeColor="text1"/>
          <w:sz w:val="28"/>
          <w:szCs w:val="28"/>
          <w:shd w:val="clear" w:color="auto" w:fill="FFFFFF"/>
        </w:rPr>
        <w:t xml:space="preserve"> </w:t>
      </w:r>
      <w:r w:rsidRPr="00630E89">
        <w:rPr>
          <w:color w:val="000000" w:themeColor="text1"/>
          <w:sz w:val="28"/>
          <w:szCs w:val="28"/>
          <w:shd w:val="clear" w:color="auto" w:fill="FFFFFF"/>
        </w:rPr>
        <w:t>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sidR="007E4BFA" w:rsidRPr="00630E89">
        <w:rPr>
          <w:color w:val="000000" w:themeColor="text1"/>
          <w:sz w:val="28"/>
          <w:szCs w:val="28"/>
        </w:rPr>
        <w:t xml:space="preserve"> </w:t>
      </w:r>
    </w:p>
    <w:p w14:paraId="7CFB59B0" w14:textId="77777777" w:rsidR="008E5219" w:rsidRPr="00630E89" w:rsidRDefault="00812191" w:rsidP="00812191">
      <w:pPr>
        <w:tabs>
          <w:tab w:val="left" w:pos="709"/>
        </w:tabs>
        <w:jc w:val="both"/>
        <w:rPr>
          <w:color w:val="000000" w:themeColor="text1"/>
          <w:sz w:val="28"/>
          <w:szCs w:val="28"/>
          <w:shd w:val="clear" w:color="auto" w:fill="FFFFFF"/>
        </w:rPr>
      </w:pPr>
      <w:r w:rsidRPr="00630E89">
        <w:rPr>
          <w:color w:val="000000" w:themeColor="text1"/>
          <w:sz w:val="28"/>
          <w:szCs w:val="28"/>
        </w:rPr>
        <w:lastRenderedPageBreak/>
        <w:t xml:space="preserve">          </w:t>
      </w:r>
      <w:r w:rsidRPr="00630E89">
        <w:rPr>
          <w:color w:val="000000" w:themeColor="text1"/>
          <w:sz w:val="28"/>
          <w:szCs w:val="28"/>
          <w:shd w:val="clear" w:color="auto" w:fill="FFFFFF"/>
        </w:rPr>
        <w:t>Поступление в бюджеты городских округов указанных субвенций отражается по коду вида доходов 000 2 02 30029 04 0000 150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бюджета.</w:t>
      </w:r>
      <w:r w:rsidR="007E4BFA" w:rsidRPr="00630E89">
        <w:rPr>
          <w:color w:val="000000" w:themeColor="text1"/>
          <w:sz w:val="28"/>
          <w:szCs w:val="28"/>
          <w:shd w:val="clear" w:color="auto" w:fill="FFFFFF"/>
        </w:rPr>
        <w:t xml:space="preserve"> </w:t>
      </w:r>
    </w:p>
    <w:p w14:paraId="51ACB271" w14:textId="77777777" w:rsidR="00812191" w:rsidRPr="00630E89" w:rsidRDefault="008E5219" w:rsidP="008E5219">
      <w:pPr>
        <w:tabs>
          <w:tab w:val="left" w:pos="709"/>
        </w:tabs>
        <w:jc w:val="both"/>
        <w:rPr>
          <w:color w:val="000000" w:themeColor="text1"/>
          <w:sz w:val="28"/>
          <w:szCs w:val="28"/>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30029 05 0000 150 «Субвенции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классификации доходов бюджета;</w:t>
      </w:r>
      <w:r w:rsidR="007E4BFA" w:rsidRPr="00630E89">
        <w:rPr>
          <w:color w:val="000000" w:themeColor="text1"/>
          <w:sz w:val="28"/>
          <w:szCs w:val="28"/>
        </w:rPr>
        <w:t xml:space="preserve">     </w:t>
      </w:r>
    </w:p>
    <w:p w14:paraId="69467C7A" w14:textId="77777777" w:rsidR="006D1389" w:rsidRDefault="006D1389" w:rsidP="008E5219">
      <w:pPr>
        <w:tabs>
          <w:tab w:val="left" w:pos="709"/>
        </w:tabs>
        <w:jc w:val="both"/>
        <w:rPr>
          <w:color w:val="7030A0"/>
          <w:sz w:val="28"/>
          <w:szCs w:val="28"/>
        </w:rPr>
      </w:pPr>
    </w:p>
    <w:p w14:paraId="502255F2" w14:textId="77777777" w:rsidR="006D1389" w:rsidRPr="0029679B" w:rsidRDefault="006D1389" w:rsidP="006D1389">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29679B">
        <w:rPr>
          <w:b/>
          <w:color w:val="000000" w:themeColor="text1"/>
          <w:sz w:val="28"/>
          <w:szCs w:val="28"/>
          <w:shd w:val="clear" w:color="auto" w:fill="FFFFFF"/>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14:paraId="504807E5" w14:textId="77777777" w:rsidR="00AA710F" w:rsidRDefault="00AA710F" w:rsidP="006D1389">
      <w:pPr>
        <w:tabs>
          <w:tab w:val="left" w:pos="709"/>
        </w:tabs>
        <w:jc w:val="both"/>
        <w:rPr>
          <w:color w:val="7030A0"/>
          <w:sz w:val="28"/>
          <w:szCs w:val="28"/>
        </w:rPr>
      </w:pPr>
    </w:p>
    <w:p w14:paraId="7663B401" w14:textId="2D1336E8" w:rsidR="00812191" w:rsidRPr="00630E89" w:rsidRDefault="006D1389" w:rsidP="007E4BFA">
      <w:pPr>
        <w:tabs>
          <w:tab w:val="left" w:pos="709"/>
        </w:tabs>
        <w:jc w:val="both"/>
        <w:rPr>
          <w:color w:val="000000" w:themeColor="text1"/>
          <w:sz w:val="28"/>
          <w:szCs w:val="28"/>
          <w:shd w:val="clear" w:color="auto" w:fill="FFFFFF"/>
        </w:rPr>
      </w:pPr>
      <w:r>
        <w:rPr>
          <w:color w:val="7030A0"/>
          <w:sz w:val="28"/>
          <w:szCs w:val="28"/>
        </w:rPr>
        <w:t xml:space="preserve">          </w:t>
      </w:r>
      <w:r w:rsidRPr="00630E89">
        <w:rPr>
          <w:color w:val="000000" w:themeColor="text1"/>
          <w:sz w:val="28"/>
          <w:szCs w:val="28"/>
          <w:shd w:val="clear" w:color="auto" w:fill="FFFFFF"/>
        </w:rPr>
        <w:t xml:space="preserve">По данному направлению расходов отражаются </w:t>
      </w:r>
      <w:r w:rsidR="000F6011">
        <w:rPr>
          <w:color w:val="000000" w:themeColor="text1"/>
          <w:sz w:val="28"/>
          <w:szCs w:val="28"/>
          <w:shd w:val="clear" w:color="auto" w:fill="FFFFFF"/>
        </w:rPr>
        <w:t xml:space="preserve">расходы </w:t>
      </w:r>
      <w:r w:rsidR="000F6011" w:rsidRPr="00630E89">
        <w:rPr>
          <w:color w:val="000000" w:themeColor="text1"/>
          <w:sz w:val="28"/>
          <w:szCs w:val="28"/>
          <w:shd w:val="clear" w:color="auto" w:fill="FFFFFF"/>
        </w:rPr>
        <w:t>республиканского бюджета</w:t>
      </w:r>
      <w:r w:rsidR="000F6011" w:rsidRPr="000F6011">
        <w:rPr>
          <w:bCs/>
          <w:color w:val="000000" w:themeColor="text1"/>
          <w:sz w:val="28"/>
          <w:szCs w:val="28"/>
        </w:rPr>
        <w:t xml:space="preserve"> </w:t>
      </w:r>
      <w:r w:rsidR="000F6011">
        <w:rPr>
          <w:bCs/>
          <w:color w:val="000000" w:themeColor="text1"/>
          <w:sz w:val="28"/>
          <w:szCs w:val="28"/>
        </w:rPr>
        <w:t>в рамках г</w:t>
      </w:r>
      <w:r w:rsidR="000F6011" w:rsidRPr="008C3375">
        <w:rPr>
          <w:bCs/>
          <w:color w:val="000000" w:themeColor="text1"/>
          <w:sz w:val="28"/>
          <w:szCs w:val="28"/>
        </w:rPr>
        <w:t>осударственн</w:t>
      </w:r>
      <w:r w:rsidR="000F6011">
        <w:rPr>
          <w:bCs/>
          <w:color w:val="000000" w:themeColor="text1"/>
          <w:sz w:val="28"/>
          <w:szCs w:val="28"/>
        </w:rPr>
        <w:t>ой</w:t>
      </w:r>
      <w:r w:rsidR="000F6011" w:rsidRPr="008C3375">
        <w:rPr>
          <w:bCs/>
          <w:color w:val="000000" w:themeColor="text1"/>
          <w:sz w:val="28"/>
          <w:szCs w:val="28"/>
        </w:rPr>
        <w:t xml:space="preserve"> программ</w:t>
      </w:r>
      <w:r w:rsidR="000F6011">
        <w:rPr>
          <w:bCs/>
          <w:color w:val="000000" w:themeColor="text1"/>
          <w:sz w:val="28"/>
          <w:szCs w:val="28"/>
        </w:rPr>
        <w:t>ы</w:t>
      </w:r>
      <w:r w:rsidR="000F6011" w:rsidRPr="008C3375">
        <w:rPr>
          <w:bCs/>
          <w:color w:val="000000" w:themeColor="text1"/>
          <w:sz w:val="28"/>
          <w:szCs w:val="28"/>
        </w:rPr>
        <w:t xml:space="preserve"> Республики Адыгея «Развитие образования»</w:t>
      </w:r>
      <w:r w:rsidR="000F6011">
        <w:rPr>
          <w:bCs/>
          <w:color w:val="000000" w:themeColor="text1"/>
          <w:sz w:val="28"/>
          <w:szCs w:val="28"/>
        </w:rPr>
        <w:t xml:space="preserve"> по предоставлению</w:t>
      </w:r>
      <w:r w:rsidR="000F6011" w:rsidRPr="00630E89">
        <w:rPr>
          <w:color w:val="000000" w:themeColor="text1"/>
          <w:sz w:val="28"/>
          <w:szCs w:val="28"/>
          <w:shd w:val="clear" w:color="auto" w:fill="FFFFFF"/>
        </w:rPr>
        <w:t xml:space="preserve"> </w:t>
      </w:r>
      <w:r w:rsidRPr="00630E89">
        <w:rPr>
          <w:color w:val="000000" w:themeColor="text1"/>
          <w:sz w:val="28"/>
          <w:szCs w:val="28"/>
          <w:shd w:val="clear" w:color="auto" w:fill="FFFFFF"/>
        </w:rPr>
        <w:t>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w:t>
      </w:r>
      <w:r w:rsidRPr="006D1389">
        <w:rPr>
          <w:color w:val="7030A0"/>
          <w:sz w:val="28"/>
          <w:szCs w:val="28"/>
          <w:shd w:val="clear" w:color="auto" w:fill="FFFFFF"/>
        </w:rPr>
        <w:t xml:space="preserve"> </w:t>
      </w:r>
      <w:r w:rsidRPr="00630E89">
        <w:rPr>
          <w:color w:val="000000" w:themeColor="text1"/>
          <w:sz w:val="28"/>
          <w:szCs w:val="28"/>
          <w:shd w:val="clear" w:color="auto" w:fill="FFFFFF"/>
        </w:rPr>
        <w:t>организациях, обеспечение дополнительного образования детей в муниципальных общеобразовательных организациях.</w:t>
      </w:r>
    </w:p>
    <w:p w14:paraId="69FD8611" w14:textId="77777777" w:rsidR="006D1389" w:rsidRPr="00630E89" w:rsidRDefault="006D1389" w:rsidP="006D1389">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150 «Субвенции</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бюджетам городских округов на выполнение передаваемых полномочий субъектов Российской Федерации» классификации доходов бюджета.</w:t>
      </w:r>
    </w:p>
    <w:p w14:paraId="3E0D362F" w14:textId="77777777" w:rsidR="006D1389" w:rsidRPr="00630E89" w:rsidRDefault="006D1389" w:rsidP="006D1389">
      <w:pPr>
        <w:tabs>
          <w:tab w:val="left" w:pos="709"/>
        </w:tabs>
        <w:jc w:val="both"/>
        <w:rPr>
          <w:color w:val="000000" w:themeColor="text1"/>
          <w:sz w:val="28"/>
          <w:szCs w:val="28"/>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1BE47428" w14:textId="77777777" w:rsidR="00A708D1" w:rsidRPr="009E39BA" w:rsidRDefault="007E4BFA" w:rsidP="007E4BFA">
      <w:pPr>
        <w:tabs>
          <w:tab w:val="left" w:pos="709"/>
        </w:tabs>
        <w:jc w:val="both"/>
        <w:rPr>
          <w:color w:val="7030A0"/>
          <w:sz w:val="28"/>
          <w:szCs w:val="28"/>
        </w:rPr>
      </w:pPr>
      <w:r w:rsidRPr="007E4BFA">
        <w:rPr>
          <w:color w:val="7030A0"/>
          <w:sz w:val="28"/>
          <w:szCs w:val="28"/>
        </w:rPr>
        <w:t xml:space="preserve"> </w:t>
      </w:r>
    </w:p>
    <w:p w14:paraId="2648D629" w14:textId="77777777" w:rsidR="0071604D" w:rsidRPr="00630E89" w:rsidRDefault="0071604D" w:rsidP="0071604D">
      <w:pPr>
        <w:tabs>
          <w:tab w:val="left" w:pos="709"/>
        </w:tabs>
        <w:jc w:val="both"/>
        <w:rPr>
          <w:b/>
          <w:sz w:val="28"/>
          <w:szCs w:val="28"/>
          <w:shd w:val="clear" w:color="auto" w:fill="FFFFFF"/>
        </w:rPr>
      </w:pPr>
      <w:r>
        <w:rPr>
          <w:color w:val="7030A0"/>
          <w:sz w:val="28"/>
          <w:szCs w:val="28"/>
          <w:shd w:val="clear" w:color="auto" w:fill="FFFFFF"/>
        </w:rPr>
        <w:t xml:space="preserve">          </w:t>
      </w:r>
      <w:r w:rsidRPr="00630E89">
        <w:rPr>
          <w:b/>
          <w:sz w:val="28"/>
          <w:szCs w:val="28"/>
          <w:shd w:val="clear" w:color="auto" w:fill="FFFFFF"/>
        </w:rPr>
        <w:t>60100 Дотации на выравнивание бюджетной обеспеченности муниципальных районов (городских округов)</w:t>
      </w:r>
    </w:p>
    <w:p w14:paraId="534C9C24" w14:textId="77777777" w:rsidR="00AA710F" w:rsidRPr="004E031E" w:rsidRDefault="00AA710F" w:rsidP="0071604D">
      <w:pPr>
        <w:tabs>
          <w:tab w:val="left" w:pos="709"/>
        </w:tabs>
        <w:jc w:val="both"/>
        <w:rPr>
          <w:sz w:val="28"/>
          <w:szCs w:val="28"/>
          <w:shd w:val="clear" w:color="auto" w:fill="FFFFFF"/>
        </w:rPr>
      </w:pPr>
    </w:p>
    <w:p w14:paraId="3D0EE23A" w14:textId="5B3295A6" w:rsidR="0071604D" w:rsidRPr="00630E89" w:rsidRDefault="0071604D" w:rsidP="0071604D">
      <w:pPr>
        <w:tabs>
          <w:tab w:val="left" w:pos="567"/>
          <w:tab w:val="left" w:pos="709"/>
        </w:tabs>
        <w:jc w:val="both"/>
        <w:rPr>
          <w:color w:val="000000" w:themeColor="text1"/>
          <w:sz w:val="28"/>
          <w:szCs w:val="28"/>
          <w:shd w:val="clear" w:color="auto" w:fill="FFFFFF"/>
        </w:rPr>
      </w:pPr>
      <w:r>
        <w:rPr>
          <w:color w:val="7030A0"/>
          <w:sz w:val="28"/>
          <w:szCs w:val="28"/>
          <w:shd w:val="clear" w:color="auto" w:fill="FFFFFF"/>
        </w:rPr>
        <w:lastRenderedPageBreak/>
        <w:t xml:space="preserve">          </w:t>
      </w:r>
      <w:r w:rsidRPr="00630E89">
        <w:rPr>
          <w:color w:val="000000" w:themeColor="text1"/>
          <w:sz w:val="28"/>
          <w:szCs w:val="28"/>
          <w:shd w:val="clear" w:color="auto" w:fill="FFFFFF"/>
        </w:rPr>
        <w:t>По</w:t>
      </w:r>
      <w:r w:rsidRPr="0071604D">
        <w:rPr>
          <w:color w:val="7030A0"/>
          <w:sz w:val="28"/>
          <w:szCs w:val="28"/>
          <w:shd w:val="clear" w:color="auto" w:fill="FFFFFF"/>
        </w:rPr>
        <w:t xml:space="preserve"> </w:t>
      </w:r>
      <w:r w:rsidRPr="00630E89">
        <w:rPr>
          <w:color w:val="000000" w:themeColor="text1"/>
          <w:sz w:val="28"/>
          <w:szCs w:val="28"/>
          <w:shd w:val="clear" w:color="auto" w:fill="FFFFFF"/>
        </w:rPr>
        <w:t xml:space="preserve">данному направлению расходов отражаются расходы республиканского бюджета </w:t>
      </w:r>
      <w:r w:rsidR="0004492F">
        <w:rPr>
          <w:color w:val="000000" w:themeColor="text1"/>
          <w:sz w:val="28"/>
          <w:szCs w:val="28"/>
          <w:shd w:val="clear" w:color="auto" w:fill="FFFFFF"/>
        </w:rPr>
        <w:t>в рамках г</w:t>
      </w:r>
      <w:r w:rsidR="000F6011" w:rsidRPr="008C3375">
        <w:rPr>
          <w:color w:val="000000" w:themeColor="text1"/>
          <w:sz w:val="28"/>
          <w:szCs w:val="28"/>
        </w:rPr>
        <w:t>осударственн</w:t>
      </w:r>
      <w:r w:rsidR="0004492F">
        <w:rPr>
          <w:color w:val="000000" w:themeColor="text1"/>
          <w:sz w:val="28"/>
          <w:szCs w:val="28"/>
        </w:rPr>
        <w:t>ой</w:t>
      </w:r>
      <w:r w:rsidR="000F6011" w:rsidRPr="008C3375">
        <w:rPr>
          <w:color w:val="000000" w:themeColor="text1"/>
          <w:sz w:val="28"/>
          <w:szCs w:val="28"/>
        </w:rPr>
        <w:t xml:space="preserve"> программ</w:t>
      </w:r>
      <w:r w:rsidR="0004492F">
        <w:rPr>
          <w:color w:val="000000" w:themeColor="text1"/>
          <w:sz w:val="28"/>
          <w:szCs w:val="28"/>
        </w:rPr>
        <w:t>ы</w:t>
      </w:r>
      <w:r w:rsidR="000F6011" w:rsidRPr="008C3375">
        <w:rPr>
          <w:color w:val="000000" w:themeColor="text1"/>
          <w:sz w:val="28"/>
          <w:szCs w:val="28"/>
        </w:rPr>
        <w:t xml:space="preserve"> Республики Адыгея «Управление государственными финансами»</w:t>
      </w:r>
      <w:r w:rsidR="0004492F">
        <w:rPr>
          <w:color w:val="000000" w:themeColor="text1"/>
          <w:sz w:val="28"/>
          <w:szCs w:val="28"/>
        </w:rPr>
        <w:t xml:space="preserve"> </w:t>
      </w:r>
      <w:r w:rsidRPr="00630E89">
        <w:rPr>
          <w:color w:val="000000" w:themeColor="text1"/>
          <w:sz w:val="28"/>
          <w:szCs w:val="28"/>
          <w:shd w:val="clear" w:color="auto" w:fill="FFFFFF"/>
        </w:rPr>
        <w:t>по предоставлению бюджетам муниципальных районов (городских округов) дотаций на выравнивание бюджетной обеспеченности.</w:t>
      </w:r>
    </w:p>
    <w:p w14:paraId="7F099A0B" w14:textId="77777777" w:rsidR="0071604D" w:rsidRPr="00630E89" w:rsidRDefault="0071604D" w:rsidP="00630E89">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15001 04 0000 150 «Дотации бюджетам городских округов на выравнивание бюджетной обеспеченности» классификации доходов бюджета</w:t>
      </w:r>
      <w:r w:rsidRPr="00630E89">
        <w:rPr>
          <w:color w:val="000000" w:themeColor="text1"/>
          <w:sz w:val="31"/>
          <w:szCs w:val="31"/>
          <w:shd w:val="clear" w:color="auto" w:fill="FFFFFF"/>
        </w:rPr>
        <w:t>.</w:t>
      </w:r>
    </w:p>
    <w:p w14:paraId="2E678312" w14:textId="77777777" w:rsidR="0071604D" w:rsidRPr="00637371" w:rsidRDefault="003A2273" w:rsidP="00630E89">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15001 05 0000 150 «Дотации бюджетам муниципальных районов на выравнивание бюджетной обеспеченности» классификации доходов бюджета;</w:t>
      </w:r>
    </w:p>
    <w:p w14:paraId="541C12BE" w14:textId="77777777" w:rsidR="00630E89" w:rsidRPr="00637371" w:rsidRDefault="00630E89" w:rsidP="00630E89">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5407EE9F" w14:textId="5536925F" w:rsidR="004E031E" w:rsidRPr="00630E89" w:rsidRDefault="004E031E" w:rsidP="004E031E">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60110 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14:paraId="4F5A1D4E" w14:textId="77777777" w:rsidR="00AA710F" w:rsidRDefault="00AA710F"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4F23277B" w14:textId="20978676" w:rsidR="004E031E" w:rsidRPr="00630E89" w:rsidRDefault="004E031E"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sidR="00C64EE4">
        <w:rPr>
          <w:color w:val="000000" w:themeColor="text1"/>
          <w:sz w:val="28"/>
          <w:szCs w:val="28"/>
          <w:shd w:val="clear" w:color="auto" w:fill="FFFFFF"/>
        </w:rPr>
        <w:t xml:space="preserve">расходы </w:t>
      </w:r>
      <w:r w:rsidR="00C64EE4" w:rsidRPr="00630E89">
        <w:rPr>
          <w:color w:val="000000" w:themeColor="text1"/>
          <w:sz w:val="28"/>
          <w:szCs w:val="28"/>
          <w:shd w:val="clear" w:color="auto" w:fill="FFFFFF"/>
        </w:rPr>
        <w:t>республиканского бюджета</w:t>
      </w:r>
      <w:r w:rsidR="00C64EE4" w:rsidRPr="000F6011">
        <w:rPr>
          <w:bCs/>
          <w:color w:val="000000" w:themeColor="text1"/>
          <w:sz w:val="28"/>
          <w:szCs w:val="28"/>
        </w:rPr>
        <w:t xml:space="preserve"> </w:t>
      </w:r>
      <w:r w:rsidR="00C64EE4">
        <w:rPr>
          <w:bCs/>
          <w:color w:val="000000" w:themeColor="text1"/>
          <w:sz w:val="28"/>
          <w:szCs w:val="28"/>
        </w:rPr>
        <w:t>в рамках г</w:t>
      </w:r>
      <w:r w:rsidR="00C64EE4" w:rsidRPr="008C3375">
        <w:rPr>
          <w:bCs/>
          <w:color w:val="000000" w:themeColor="text1"/>
          <w:sz w:val="28"/>
          <w:szCs w:val="28"/>
        </w:rPr>
        <w:t>осударственн</w:t>
      </w:r>
      <w:r w:rsidR="00C64EE4">
        <w:rPr>
          <w:bCs/>
          <w:color w:val="000000" w:themeColor="text1"/>
          <w:sz w:val="28"/>
          <w:szCs w:val="28"/>
        </w:rPr>
        <w:t>ой</w:t>
      </w:r>
      <w:r w:rsidR="00C64EE4" w:rsidRPr="008C3375">
        <w:rPr>
          <w:bCs/>
          <w:color w:val="000000" w:themeColor="text1"/>
          <w:sz w:val="28"/>
          <w:szCs w:val="28"/>
        </w:rPr>
        <w:t xml:space="preserve"> программ</w:t>
      </w:r>
      <w:r w:rsidR="00C64EE4">
        <w:rPr>
          <w:bCs/>
          <w:color w:val="000000" w:themeColor="text1"/>
          <w:sz w:val="28"/>
          <w:szCs w:val="28"/>
        </w:rPr>
        <w:t>ы</w:t>
      </w:r>
      <w:r w:rsidR="00C64EE4" w:rsidRPr="008C3375">
        <w:rPr>
          <w:bCs/>
          <w:color w:val="000000" w:themeColor="text1"/>
          <w:sz w:val="28"/>
          <w:szCs w:val="28"/>
        </w:rPr>
        <w:t xml:space="preserve"> Республики Адыгея «Развитие образования»</w:t>
      </w:r>
      <w:r w:rsidR="00C64EE4">
        <w:rPr>
          <w:bCs/>
          <w:color w:val="000000" w:themeColor="text1"/>
          <w:sz w:val="28"/>
          <w:szCs w:val="28"/>
        </w:rPr>
        <w:t xml:space="preserve"> на предоставление иных</w:t>
      </w:r>
      <w:r w:rsidRPr="00630E89">
        <w:rPr>
          <w:color w:val="000000" w:themeColor="text1"/>
          <w:sz w:val="28"/>
          <w:szCs w:val="28"/>
          <w:shd w:val="clear" w:color="auto" w:fill="FFFFFF"/>
        </w:rPr>
        <w:t xml:space="preserve"> межбюджетны</w:t>
      </w:r>
      <w:r w:rsidR="00C64EE4">
        <w:rPr>
          <w:color w:val="000000" w:themeColor="text1"/>
          <w:sz w:val="28"/>
          <w:szCs w:val="28"/>
          <w:shd w:val="clear" w:color="auto" w:fill="FFFFFF"/>
        </w:rPr>
        <w:t>х</w:t>
      </w:r>
      <w:r w:rsidRPr="00630E89">
        <w:rPr>
          <w:color w:val="000000" w:themeColor="text1"/>
          <w:sz w:val="28"/>
          <w:szCs w:val="28"/>
          <w:shd w:val="clear" w:color="auto" w:fill="FFFFFF"/>
        </w:rPr>
        <w:t xml:space="preserve"> трансферт</w:t>
      </w:r>
      <w:r w:rsidR="00C64EE4">
        <w:rPr>
          <w:color w:val="000000" w:themeColor="text1"/>
          <w:sz w:val="28"/>
          <w:szCs w:val="28"/>
          <w:shd w:val="clear" w:color="auto" w:fill="FFFFFF"/>
        </w:rPr>
        <w:t>ов</w:t>
      </w:r>
      <w:r w:rsidRPr="00630E89">
        <w:rPr>
          <w:color w:val="000000" w:themeColor="text1"/>
          <w:sz w:val="28"/>
          <w:szCs w:val="28"/>
          <w:shd w:val="clear" w:color="auto" w:fill="FFFFFF"/>
        </w:rPr>
        <w:t xml:space="preserve">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14:paraId="12AE73FA" w14:textId="77777777" w:rsidR="004E031E" w:rsidRPr="00630E89" w:rsidRDefault="004E031E" w:rsidP="004E031E">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городских округов на указанные цели осуществляется по коду вида доходов 000 2 02 49999 04 0000 150 «Прочие межбюджетные трансферты, передаваемые бюджетам городских округов» классификации доходов бюджета.</w:t>
      </w:r>
    </w:p>
    <w:p w14:paraId="49A3EC93" w14:textId="77777777" w:rsidR="00E554BB" w:rsidRDefault="00E554BB" w:rsidP="00E554BB">
      <w:pPr>
        <w:pStyle w:val="s1"/>
        <w:shd w:val="clear" w:color="auto" w:fill="FFFFFF"/>
        <w:tabs>
          <w:tab w:val="left" w:pos="709"/>
        </w:tabs>
        <w:spacing w:before="0" w:beforeAutospacing="0" w:after="0" w:afterAutospacing="0"/>
        <w:jc w:val="both"/>
        <w:rPr>
          <w:color w:val="7030A0"/>
          <w:sz w:val="28"/>
          <w:szCs w:val="28"/>
          <w:shd w:val="clear" w:color="auto" w:fill="FFFFFF"/>
        </w:rPr>
      </w:pPr>
      <w:r w:rsidRPr="00630E89">
        <w:rPr>
          <w:color w:val="000000" w:themeColor="text1"/>
          <w:sz w:val="28"/>
          <w:szCs w:val="28"/>
          <w:shd w:val="clear" w:color="auto" w:fill="FFFFFF"/>
        </w:rPr>
        <w:t xml:space="preserve">          Поступление иных межбюджетных трансфертов в бюджеты муниципальных районов на указанные цели осуществляется по коду вида доходов 000 2 02 49999 05 0000 150 «Прочие межбюджетные трансферты,</w:t>
      </w:r>
      <w:r w:rsidRPr="00E554BB">
        <w:rPr>
          <w:color w:val="7030A0"/>
          <w:sz w:val="28"/>
          <w:szCs w:val="28"/>
          <w:shd w:val="clear" w:color="auto" w:fill="FFFFFF"/>
        </w:rPr>
        <w:t xml:space="preserve"> </w:t>
      </w:r>
      <w:r w:rsidRPr="00630E89">
        <w:rPr>
          <w:color w:val="000000" w:themeColor="text1"/>
          <w:sz w:val="28"/>
          <w:szCs w:val="28"/>
          <w:shd w:val="clear" w:color="auto" w:fill="FFFFFF"/>
        </w:rPr>
        <w:t>передаваемые бюджетам муниципальных районов» классификации доходов бюджета;</w:t>
      </w:r>
    </w:p>
    <w:p w14:paraId="30B7AA6E" w14:textId="77777777" w:rsidR="00E554BB" w:rsidRDefault="00E554BB" w:rsidP="00E554BB">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11120E70" w14:textId="77777777" w:rsidR="00E554BB" w:rsidRPr="00630E89" w:rsidRDefault="00E554BB" w:rsidP="00E554BB">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60120</w:t>
      </w:r>
      <w:r w:rsidR="00630E89" w:rsidRPr="0029679B">
        <w:rPr>
          <w:b/>
          <w:color w:val="000000" w:themeColor="text1"/>
          <w:sz w:val="28"/>
          <w:szCs w:val="28"/>
          <w:shd w:val="clear" w:color="auto" w:fill="FFFFFF"/>
        </w:rPr>
        <w:t xml:space="preserve"> </w:t>
      </w:r>
      <w:r w:rsidRPr="00630E89">
        <w:rPr>
          <w:b/>
          <w:color w:val="000000" w:themeColor="text1"/>
          <w:sz w:val="28"/>
          <w:szCs w:val="28"/>
          <w:shd w:val="clear" w:color="auto" w:fill="FFFFFF"/>
        </w:rPr>
        <w:t>Субвенция на предоставление ежемесячного вознаграждения и ежемесячного дополнительного вознаграждения приемным родителям</w:t>
      </w:r>
    </w:p>
    <w:p w14:paraId="7CC0954F" w14:textId="77777777" w:rsidR="00630E89" w:rsidRPr="00630E89" w:rsidRDefault="00630E89" w:rsidP="00E554B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032CE181" w14:textId="3080D036" w:rsidR="004E031E" w:rsidRPr="00630E89" w:rsidRDefault="004E031E" w:rsidP="00EC779A">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4E031E">
        <w:rPr>
          <w:color w:val="000000" w:themeColor="text1"/>
          <w:sz w:val="28"/>
          <w:szCs w:val="28"/>
          <w:shd w:val="clear" w:color="auto" w:fill="FFFFFF"/>
        </w:rPr>
        <w:t xml:space="preserve">   </w:t>
      </w:r>
      <w:r w:rsidR="00E554BB">
        <w:rPr>
          <w:color w:val="000000" w:themeColor="text1"/>
          <w:sz w:val="28"/>
          <w:szCs w:val="28"/>
          <w:shd w:val="clear" w:color="auto" w:fill="FFFFFF"/>
        </w:rPr>
        <w:t xml:space="preserve">      </w:t>
      </w:r>
      <w:r w:rsidRPr="004E031E">
        <w:rPr>
          <w:color w:val="000000" w:themeColor="text1"/>
          <w:sz w:val="28"/>
          <w:szCs w:val="28"/>
          <w:shd w:val="clear" w:color="auto" w:fill="FFFFFF"/>
        </w:rPr>
        <w:t xml:space="preserve"> </w:t>
      </w:r>
      <w:r w:rsidR="00E554BB" w:rsidRPr="00630E89">
        <w:rPr>
          <w:color w:val="000000" w:themeColor="text1"/>
          <w:sz w:val="28"/>
          <w:szCs w:val="28"/>
          <w:shd w:val="clear" w:color="auto" w:fill="FFFFFF"/>
        </w:rPr>
        <w:t>По данному направлению расходов отражаются</w:t>
      </w:r>
      <w:r w:rsidR="003A11C7" w:rsidRPr="003A11C7">
        <w:rPr>
          <w:color w:val="000000" w:themeColor="text1"/>
          <w:sz w:val="28"/>
          <w:szCs w:val="28"/>
          <w:shd w:val="clear" w:color="auto" w:fill="FFFFFF"/>
        </w:rPr>
        <w:t xml:space="preserve"> </w:t>
      </w:r>
      <w:r w:rsidR="003A11C7">
        <w:rPr>
          <w:color w:val="000000" w:themeColor="text1"/>
          <w:sz w:val="28"/>
          <w:szCs w:val="28"/>
          <w:shd w:val="clear" w:color="auto" w:fill="FFFFFF"/>
        </w:rPr>
        <w:t xml:space="preserve">расходы </w:t>
      </w:r>
      <w:r w:rsidR="003A11C7" w:rsidRPr="00630E89">
        <w:rPr>
          <w:color w:val="000000" w:themeColor="text1"/>
          <w:sz w:val="28"/>
          <w:szCs w:val="28"/>
          <w:shd w:val="clear" w:color="auto" w:fill="FFFFFF"/>
        </w:rPr>
        <w:t>республиканского бюджета</w:t>
      </w:r>
      <w:r w:rsidR="003A11C7" w:rsidRPr="000F6011">
        <w:rPr>
          <w:bCs/>
          <w:color w:val="000000" w:themeColor="text1"/>
          <w:sz w:val="28"/>
          <w:szCs w:val="28"/>
        </w:rPr>
        <w:t xml:space="preserve"> </w:t>
      </w:r>
      <w:r w:rsidR="003A11C7">
        <w:rPr>
          <w:bCs/>
          <w:color w:val="000000" w:themeColor="text1"/>
          <w:sz w:val="28"/>
          <w:szCs w:val="28"/>
        </w:rPr>
        <w:t>в рамках г</w:t>
      </w:r>
      <w:r w:rsidR="003A11C7" w:rsidRPr="008C3375">
        <w:rPr>
          <w:bCs/>
          <w:color w:val="000000" w:themeColor="text1"/>
          <w:sz w:val="28"/>
          <w:szCs w:val="28"/>
        </w:rPr>
        <w:t>осударственн</w:t>
      </w:r>
      <w:r w:rsidR="003A11C7">
        <w:rPr>
          <w:bCs/>
          <w:color w:val="000000" w:themeColor="text1"/>
          <w:sz w:val="28"/>
          <w:szCs w:val="28"/>
        </w:rPr>
        <w:t>ой</w:t>
      </w:r>
      <w:r w:rsidR="003A11C7" w:rsidRPr="008C3375">
        <w:rPr>
          <w:bCs/>
          <w:color w:val="000000" w:themeColor="text1"/>
          <w:sz w:val="28"/>
          <w:szCs w:val="28"/>
        </w:rPr>
        <w:t xml:space="preserve"> программ</w:t>
      </w:r>
      <w:r w:rsidR="003A11C7">
        <w:rPr>
          <w:bCs/>
          <w:color w:val="000000" w:themeColor="text1"/>
          <w:sz w:val="28"/>
          <w:szCs w:val="28"/>
        </w:rPr>
        <w:t>ы</w:t>
      </w:r>
      <w:r w:rsidR="003A11C7" w:rsidRPr="008C3375">
        <w:rPr>
          <w:bCs/>
          <w:color w:val="000000" w:themeColor="text1"/>
          <w:sz w:val="28"/>
          <w:szCs w:val="28"/>
        </w:rPr>
        <w:t xml:space="preserve"> Республики Адыгея «Развитие образования»</w:t>
      </w:r>
      <w:r w:rsidR="003A11C7">
        <w:rPr>
          <w:bCs/>
          <w:color w:val="000000" w:themeColor="text1"/>
          <w:sz w:val="28"/>
          <w:szCs w:val="28"/>
        </w:rPr>
        <w:t xml:space="preserve"> на предоставление</w:t>
      </w:r>
      <w:r w:rsidR="00E554BB" w:rsidRPr="00630E89">
        <w:rPr>
          <w:color w:val="000000" w:themeColor="text1"/>
          <w:sz w:val="28"/>
          <w:szCs w:val="28"/>
          <w:shd w:val="clear" w:color="auto" w:fill="FFFFFF"/>
        </w:rPr>
        <w:t xml:space="preserve"> субвенции из республиканского бюджета местным бюджетам на ежемесячно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вознаграждени</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и ежемесячно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дополнительно</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вознаграждени</w:t>
      </w:r>
      <w:r w:rsidR="003A11C7">
        <w:rPr>
          <w:color w:val="000000" w:themeColor="text1"/>
          <w:sz w:val="28"/>
          <w:szCs w:val="28"/>
          <w:shd w:val="clear" w:color="auto" w:fill="FFFFFF"/>
        </w:rPr>
        <w:t>е</w:t>
      </w:r>
      <w:r w:rsidR="00E554BB" w:rsidRPr="00630E89">
        <w:rPr>
          <w:color w:val="000000" w:themeColor="text1"/>
          <w:sz w:val="28"/>
          <w:szCs w:val="28"/>
          <w:shd w:val="clear" w:color="auto" w:fill="FFFFFF"/>
        </w:rPr>
        <w:t xml:space="preserve"> приемным родителям.</w:t>
      </w:r>
    </w:p>
    <w:p w14:paraId="6BD3B142" w14:textId="77777777" w:rsidR="00EC779A" w:rsidRPr="00630E89" w:rsidRDefault="00EC779A"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lastRenderedPageBreak/>
        <w:t xml:space="preserve">          Поступление в бюджеты городских округов указанных субвенций отражается по коду вида доходов 000 2 02 30027 04 0000 150 «</w:t>
      </w:r>
      <w:r w:rsidR="004A33E7" w:rsidRPr="00630E89">
        <w:rPr>
          <w:color w:val="000000" w:themeColor="text1"/>
          <w:sz w:val="28"/>
          <w:szCs w:val="28"/>
          <w:shd w:val="clear" w:color="auto" w:fill="FFFFFF"/>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r w:rsidRPr="00630E89">
        <w:rPr>
          <w:color w:val="000000" w:themeColor="text1"/>
          <w:sz w:val="28"/>
          <w:szCs w:val="28"/>
          <w:shd w:val="clear" w:color="auto" w:fill="FFFFFF"/>
        </w:rPr>
        <w:t>» классификации доходов бюджета.</w:t>
      </w:r>
    </w:p>
    <w:p w14:paraId="33440EF1" w14:textId="77777777" w:rsidR="00EC779A" w:rsidRPr="00630E89" w:rsidRDefault="00EC779A" w:rsidP="00EC779A">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w:t>
      </w:r>
      <w:r w:rsidR="004A33E7" w:rsidRPr="00630E89">
        <w:rPr>
          <w:color w:val="000000" w:themeColor="text1"/>
          <w:sz w:val="28"/>
          <w:szCs w:val="28"/>
          <w:shd w:val="clear" w:color="auto" w:fill="FFFFFF"/>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r w:rsidRPr="00630E89">
        <w:rPr>
          <w:color w:val="000000" w:themeColor="text1"/>
          <w:sz w:val="28"/>
          <w:szCs w:val="28"/>
          <w:shd w:val="clear" w:color="auto" w:fill="FFFFFF"/>
        </w:rPr>
        <w:t>» классификации доходов бюджета;</w:t>
      </w:r>
    </w:p>
    <w:p w14:paraId="54FDF590" w14:textId="77777777" w:rsidR="004A33E7" w:rsidRDefault="004A33E7" w:rsidP="00EC779A">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2DC27021" w14:textId="77777777" w:rsidR="004A33E7" w:rsidRPr="00630E89" w:rsidRDefault="004A33E7" w:rsidP="004A33E7">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 xml:space="preserve">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 </w:t>
      </w:r>
    </w:p>
    <w:p w14:paraId="17545B29" w14:textId="77777777" w:rsidR="00AA710F" w:rsidRPr="004A33E7" w:rsidRDefault="00AA710F"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1A39FE14" w14:textId="10FD1A42" w:rsidR="00EC779A" w:rsidRPr="00630E89" w:rsidRDefault="004A33E7"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630E89">
        <w:rPr>
          <w:color w:val="000000" w:themeColor="text1"/>
          <w:sz w:val="28"/>
          <w:szCs w:val="28"/>
          <w:shd w:val="clear" w:color="auto" w:fill="FFFFFF"/>
        </w:rPr>
        <w:t xml:space="preserve">По данному направлению расходов отражаются </w:t>
      </w:r>
      <w:r w:rsidR="003A11C7">
        <w:rPr>
          <w:color w:val="000000" w:themeColor="text1"/>
          <w:sz w:val="28"/>
          <w:szCs w:val="28"/>
          <w:shd w:val="clear" w:color="auto" w:fill="FFFFFF"/>
        </w:rPr>
        <w:t xml:space="preserve">расходы </w:t>
      </w:r>
      <w:r w:rsidR="003A11C7" w:rsidRPr="00630E89">
        <w:rPr>
          <w:color w:val="000000" w:themeColor="text1"/>
          <w:sz w:val="28"/>
          <w:szCs w:val="28"/>
          <w:shd w:val="clear" w:color="auto" w:fill="FFFFFF"/>
        </w:rPr>
        <w:t>республиканского бюджета</w:t>
      </w:r>
      <w:r w:rsidR="003A11C7" w:rsidRPr="000F6011">
        <w:rPr>
          <w:bCs/>
          <w:color w:val="000000" w:themeColor="text1"/>
          <w:sz w:val="28"/>
          <w:szCs w:val="28"/>
        </w:rPr>
        <w:t xml:space="preserve"> </w:t>
      </w:r>
      <w:r w:rsidR="003A11C7">
        <w:rPr>
          <w:bCs/>
          <w:color w:val="000000" w:themeColor="text1"/>
          <w:sz w:val="28"/>
          <w:szCs w:val="28"/>
        </w:rPr>
        <w:t>в рамках г</w:t>
      </w:r>
      <w:r w:rsidR="003A11C7" w:rsidRPr="008C3375">
        <w:rPr>
          <w:bCs/>
          <w:color w:val="000000" w:themeColor="text1"/>
          <w:sz w:val="28"/>
          <w:szCs w:val="28"/>
        </w:rPr>
        <w:t>осударственн</w:t>
      </w:r>
      <w:r w:rsidR="003A11C7">
        <w:rPr>
          <w:bCs/>
          <w:color w:val="000000" w:themeColor="text1"/>
          <w:sz w:val="28"/>
          <w:szCs w:val="28"/>
        </w:rPr>
        <w:t>ой</w:t>
      </w:r>
      <w:r w:rsidR="003A11C7" w:rsidRPr="008C3375">
        <w:rPr>
          <w:bCs/>
          <w:color w:val="000000" w:themeColor="text1"/>
          <w:sz w:val="28"/>
          <w:szCs w:val="28"/>
        </w:rPr>
        <w:t xml:space="preserve"> программ</w:t>
      </w:r>
      <w:r w:rsidR="003A11C7">
        <w:rPr>
          <w:bCs/>
          <w:color w:val="000000" w:themeColor="text1"/>
          <w:sz w:val="28"/>
          <w:szCs w:val="28"/>
        </w:rPr>
        <w:t>ы</w:t>
      </w:r>
      <w:r w:rsidR="003A11C7" w:rsidRPr="008C3375">
        <w:rPr>
          <w:bCs/>
          <w:color w:val="000000" w:themeColor="text1"/>
          <w:sz w:val="28"/>
          <w:szCs w:val="28"/>
        </w:rPr>
        <w:t xml:space="preserve"> Республики Адыгея «Развитие образования»</w:t>
      </w:r>
      <w:r w:rsidR="003A11C7">
        <w:rPr>
          <w:bCs/>
          <w:color w:val="000000" w:themeColor="text1"/>
          <w:sz w:val="28"/>
          <w:szCs w:val="28"/>
        </w:rPr>
        <w:t xml:space="preserve"> на предоставление </w:t>
      </w:r>
      <w:r w:rsidRPr="00630E89">
        <w:rPr>
          <w:color w:val="000000" w:themeColor="text1"/>
          <w:sz w:val="28"/>
          <w:szCs w:val="28"/>
          <w:shd w:val="clear" w:color="auto" w:fill="FFFFFF"/>
        </w:rPr>
        <w:t>субвенции из республиканского бюджета местным бюджетам на ежемесячн</w:t>
      </w:r>
      <w:r w:rsidR="003A11C7">
        <w:rPr>
          <w:color w:val="000000" w:themeColor="text1"/>
          <w:sz w:val="28"/>
          <w:szCs w:val="28"/>
          <w:shd w:val="clear" w:color="auto" w:fill="FFFFFF"/>
        </w:rPr>
        <w:t>ую</w:t>
      </w:r>
      <w:r w:rsidRPr="00630E89">
        <w:rPr>
          <w:color w:val="000000" w:themeColor="text1"/>
          <w:sz w:val="28"/>
          <w:szCs w:val="28"/>
          <w:shd w:val="clear" w:color="auto" w:fill="FFFFFF"/>
        </w:rPr>
        <w:t xml:space="preserve"> выплат</w:t>
      </w:r>
      <w:r w:rsidR="003A11C7">
        <w:rPr>
          <w:color w:val="000000" w:themeColor="text1"/>
          <w:sz w:val="28"/>
          <w:szCs w:val="28"/>
          <w:shd w:val="clear" w:color="auto" w:fill="FFFFFF"/>
        </w:rPr>
        <w:t>у</w:t>
      </w:r>
      <w:r w:rsidRPr="00630E89">
        <w:rPr>
          <w:color w:val="000000" w:themeColor="text1"/>
          <w:sz w:val="28"/>
          <w:szCs w:val="28"/>
          <w:shd w:val="clear" w:color="auto" w:fill="FFFFFF"/>
        </w:rPr>
        <w:t xml:space="preserve"> денежных средств на содержание детей, находящихся под опекой (попечительством), а также переданных на воспитание в приемную семью.</w:t>
      </w:r>
    </w:p>
    <w:p w14:paraId="3DD4F200" w14:textId="77777777" w:rsidR="00F77BDB" w:rsidRPr="00630E89" w:rsidRDefault="00F77BDB" w:rsidP="004A33E7">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30027 04 0000 150 «Субвенции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14:paraId="2D54AE56" w14:textId="77777777" w:rsidR="004A33E7" w:rsidRPr="00630E89" w:rsidRDefault="00F77BDB"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30027 05 0000 150 «Субвенции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 классификации доходов бюджета;</w:t>
      </w:r>
    </w:p>
    <w:p w14:paraId="24B0E5E5" w14:textId="77777777" w:rsidR="00F77BDB" w:rsidRDefault="00F77BDB" w:rsidP="00F77BDB">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31705510" w14:textId="77777777" w:rsidR="00F77BDB" w:rsidRPr="00630E89" w:rsidRDefault="00F77BDB" w:rsidP="00F77BDB">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14:paraId="3D7C1C9B" w14:textId="77777777" w:rsidR="00AA710F" w:rsidRPr="00630E89" w:rsidRDefault="00AA710F"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5D623F52" w14:textId="7488DE75" w:rsidR="00F77BDB" w:rsidRPr="00630E89" w:rsidRDefault="00F77BDB"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w:t>
      </w:r>
      <w:r w:rsidR="004757EE" w:rsidRPr="004757EE">
        <w:rPr>
          <w:color w:val="000000" w:themeColor="text1"/>
          <w:sz w:val="28"/>
          <w:szCs w:val="28"/>
          <w:shd w:val="clear" w:color="auto" w:fill="FFFFFF"/>
        </w:rPr>
        <w:t xml:space="preserve"> </w:t>
      </w:r>
      <w:r w:rsidR="004757EE">
        <w:rPr>
          <w:color w:val="000000" w:themeColor="text1"/>
          <w:sz w:val="28"/>
          <w:szCs w:val="28"/>
          <w:shd w:val="clear" w:color="auto" w:fill="FFFFFF"/>
        </w:rPr>
        <w:t xml:space="preserve">расходы </w:t>
      </w:r>
      <w:r w:rsidR="004757EE" w:rsidRPr="00630E89">
        <w:rPr>
          <w:color w:val="000000" w:themeColor="text1"/>
          <w:sz w:val="28"/>
          <w:szCs w:val="28"/>
          <w:shd w:val="clear" w:color="auto" w:fill="FFFFFF"/>
        </w:rPr>
        <w:t>республиканского бюджета</w:t>
      </w:r>
      <w:r w:rsidR="004757EE" w:rsidRPr="000F6011">
        <w:rPr>
          <w:bCs/>
          <w:color w:val="000000" w:themeColor="text1"/>
          <w:sz w:val="28"/>
          <w:szCs w:val="28"/>
        </w:rPr>
        <w:t xml:space="preserve"> </w:t>
      </w:r>
      <w:r w:rsidR="004757EE">
        <w:rPr>
          <w:bCs/>
          <w:color w:val="000000" w:themeColor="text1"/>
          <w:sz w:val="28"/>
          <w:szCs w:val="28"/>
        </w:rPr>
        <w:t>в рамках г</w:t>
      </w:r>
      <w:r w:rsidR="004757EE" w:rsidRPr="008C3375">
        <w:rPr>
          <w:bCs/>
          <w:color w:val="000000" w:themeColor="text1"/>
          <w:sz w:val="28"/>
          <w:szCs w:val="28"/>
        </w:rPr>
        <w:t>осударственн</w:t>
      </w:r>
      <w:r w:rsidR="004757EE">
        <w:rPr>
          <w:bCs/>
          <w:color w:val="000000" w:themeColor="text1"/>
          <w:sz w:val="28"/>
          <w:szCs w:val="28"/>
        </w:rPr>
        <w:t>ой</w:t>
      </w:r>
      <w:r w:rsidR="004757EE" w:rsidRPr="008C3375">
        <w:rPr>
          <w:bCs/>
          <w:color w:val="000000" w:themeColor="text1"/>
          <w:sz w:val="28"/>
          <w:szCs w:val="28"/>
        </w:rPr>
        <w:t xml:space="preserve"> программ</w:t>
      </w:r>
      <w:r w:rsidR="004757EE">
        <w:rPr>
          <w:bCs/>
          <w:color w:val="000000" w:themeColor="text1"/>
          <w:sz w:val="28"/>
          <w:szCs w:val="28"/>
        </w:rPr>
        <w:t>ы</w:t>
      </w:r>
      <w:r w:rsidR="004757EE" w:rsidRPr="008C3375">
        <w:rPr>
          <w:bCs/>
          <w:color w:val="000000" w:themeColor="text1"/>
          <w:sz w:val="28"/>
          <w:szCs w:val="28"/>
        </w:rPr>
        <w:t xml:space="preserve"> Республики Адыгея «Развитие образования»</w:t>
      </w:r>
      <w:r w:rsidR="004757EE">
        <w:rPr>
          <w:bCs/>
          <w:color w:val="000000" w:themeColor="text1"/>
          <w:sz w:val="28"/>
          <w:szCs w:val="28"/>
        </w:rPr>
        <w:t xml:space="preserve"> на предоставление</w:t>
      </w:r>
      <w:r w:rsidRPr="00630E89">
        <w:rPr>
          <w:color w:val="000000" w:themeColor="text1"/>
          <w:sz w:val="28"/>
          <w:szCs w:val="28"/>
          <w:shd w:val="clear" w:color="auto" w:fill="FFFFFF"/>
        </w:rPr>
        <w:t xml:space="preserve"> субвенции из республиканского бюджета местным бюджетам на обеспечение</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t>бесплатным проездом детей-сирот и детей, оставшихся без попечения</w:t>
      </w:r>
      <w:r w:rsidRPr="00630E89">
        <w:rPr>
          <w:color w:val="000000" w:themeColor="text1"/>
          <w:sz w:val="31"/>
          <w:szCs w:val="31"/>
          <w:shd w:val="clear" w:color="auto" w:fill="FFFFFF"/>
        </w:rPr>
        <w:t xml:space="preserve"> </w:t>
      </w:r>
      <w:r w:rsidRPr="00630E89">
        <w:rPr>
          <w:color w:val="000000" w:themeColor="text1"/>
          <w:sz w:val="28"/>
          <w:szCs w:val="28"/>
          <w:shd w:val="clear" w:color="auto" w:fill="FFFFFF"/>
        </w:rPr>
        <w:lastRenderedPageBreak/>
        <w:t>родителей, обучающихся в организациях, осуществляющих образовательную деятельность, на городском и пригородном транспорте.</w:t>
      </w:r>
    </w:p>
    <w:p w14:paraId="1D2424E7" w14:textId="77777777" w:rsidR="00A6762D" w:rsidRPr="00630E89" w:rsidRDefault="00A6762D"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0EA86BEA" w14:textId="77777777" w:rsidR="00A6762D" w:rsidRPr="00630E89" w:rsidRDefault="00A6762D" w:rsidP="00F77BDB">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6E40BA1C" w14:textId="77777777" w:rsidR="00A6762D" w:rsidRDefault="00A6762D" w:rsidP="00F77BDB">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4430B6AA" w14:textId="77777777" w:rsidR="00A6762D" w:rsidRPr="00630E89" w:rsidRDefault="00A6762D" w:rsidP="00A6762D">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630E89">
        <w:rPr>
          <w:b/>
          <w:color w:val="000000" w:themeColor="text1"/>
          <w:sz w:val="28"/>
          <w:szCs w:val="28"/>
          <w:shd w:val="clear" w:color="auto" w:fill="FFFFFF"/>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14:paraId="1BDC6037" w14:textId="77777777" w:rsidR="00AA710F" w:rsidRDefault="00AA710F"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7063EA41" w14:textId="24C4CC66"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отражаются </w:t>
      </w:r>
      <w:r w:rsidR="004757EE">
        <w:rPr>
          <w:color w:val="000000" w:themeColor="text1"/>
          <w:sz w:val="28"/>
          <w:szCs w:val="28"/>
          <w:shd w:val="clear" w:color="auto" w:fill="FFFFFF"/>
        </w:rPr>
        <w:t xml:space="preserve">расходы </w:t>
      </w:r>
      <w:r w:rsidR="004757EE" w:rsidRPr="00630E89">
        <w:rPr>
          <w:color w:val="000000" w:themeColor="text1"/>
          <w:sz w:val="28"/>
          <w:szCs w:val="28"/>
          <w:shd w:val="clear" w:color="auto" w:fill="FFFFFF"/>
        </w:rPr>
        <w:t>республиканского бюджета</w:t>
      </w:r>
      <w:r w:rsidR="004757EE" w:rsidRPr="000F6011">
        <w:rPr>
          <w:bCs/>
          <w:color w:val="000000" w:themeColor="text1"/>
          <w:sz w:val="28"/>
          <w:szCs w:val="28"/>
        </w:rPr>
        <w:t xml:space="preserve"> </w:t>
      </w:r>
      <w:r w:rsidR="004757EE">
        <w:rPr>
          <w:bCs/>
          <w:color w:val="000000" w:themeColor="text1"/>
          <w:sz w:val="28"/>
          <w:szCs w:val="28"/>
        </w:rPr>
        <w:t>в рамках г</w:t>
      </w:r>
      <w:r w:rsidR="004757EE" w:rsidRPr="008C3375">
        <w:rPr>
          <w:bCs/>
          <w:color w:val="000000" w:themeColor="text1"/>
          <w:sz w:val="28"/>
          <w:szCs w:val="28"/>
        </w:rPr>
        <w:t>осударственн</w:t>
      </w:r>
      <w:r w:rsidR="004757EE">
        <w:rPr>
          <w:bCs/>
          <w:color w:val="000000" w:themeColor="text1"/>
          <w:sz w:val="28"/>
          <w:szCs w:val="28"/>
        </w:rPr>
        <w:t>ой</w:t>
      </w:r>
      <w:r w:rsidR="004757EE" w:rsidRPr="008C3375">
        <w:rPr>
          <w:bCs/>
          <w:color w:val="000000" w:themeColor="text1"/>
          <w:sz w:val="28"/>
          <w:szCs w:val="28"/>
        </w:rPr>
        <w:t xml:space="preserve"> программ</w:t>
      </w:r>
      <w:r w:rsidR="004757EE">
        <w:rPr>
          <w:bCs/>
          <w:color w:val="000000" w:themeColor="text1"/>
          <w:sz w:val="28"/>
          <w:szCs w:val="28"/>
        </w:rPr>
        <w:t>ы</w:t>
      </w:r>
      <w:r w:rsidR="004757EE" w:rsidRPr="008C3375">
        <w:rPr>
          <w:bCs/>
          <w:color w:val="000000" w:themeColor="text1"/>
          <w:sz w:val="28"/>
          <w:szCs w:val="28"/>
        </w:rPr>
        <w:t xml:space="preserve"> Республики Адыгея «Развитие образования»</w:t>
      </w:r>
      <w:r w:rsidR="004757EE">
        <w:rPr>
          <w:bCs/>
          <w:color w:val="000000" w:themeColor="text1"/>
          <w:sz w:val="28"/>
          <w:szCs w:val="28"/>
        </w:rPr>
        <w:t xml:space="preserve"> на предоставление </w:t>
      </w:r>
      <w:r w:rsidRPr="00630E89">
        <w:rPr>
          <w:color w:val="000000" w:themeColor="text1"/>
          <w:sz w:val="28"/>
          <w:szCs w:val="28"/>
          <w:shd w:val="clear" w:color="auto" w:fill="FFFFFF"/>
        </w:rPr>
        <w:t>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14:paraId="441EBC5E" w14:textId="77777777"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6A2D4C9F" w14:textId="77777777" w:rsidR="00A6762D" w:rsidRPr="00630E89"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0E89">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66E14DDF" w14:textId="77777777" w:rsidR="00A6762D" w:rsidRPr="00637371" w:rsidRDefault="00A6762D" w:rsidP="00A6762D">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78724EF8" w14:textId="77777777" w:rsidR="000936C8" w:rsidRDefault="000936C8" w:rsidP="000936C8">
      <w:pPr>
        <w:tabs>
          <w:tab w:val="left" w:pos="709"/>
        </w:tabs>
        <w:jc w:val="both"/>
        <w:rPr>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60210</w:t>
      </w:r>
      <w:r>
        <w:rPr>
          <w:color w:val="000000" w:themeColor="text1"/>
          <w:sz w:val="28"/>
          <w:szCs w:val="28"/>
          <w:shd w:val="clear" w:color="auto" w:fill="FFFFFF"/>
        </w:rPr>
        <w:t xml:space="preserve"> </w:t>
      </w:r>
      <w:r w:rsidRPr="00630E89">
        <w:rPr>
          <w:b/>
          <w:color w:val="000000" w:themeColor="text1"/>
          <w:sz w:val="28"/>
          <w:szCs w:val="28"/>
          <w:shd w:val="clear" w:color="auto" w:fill="FFFFFF"/>
        </w:rPr>
        <w:t>Субсидии местным бюджетам на обеспечение инженерной инфраструктурой земельных участков, выделяемых семьям, имеющим трех и более детей</w:t>
      </w:r>
    </w:p>
    <w:p w14:paraId="544C6B04" w14:textId="77777777" w:rsidR="00AA710F" w:rsidRDefault="00AA710F" w:rsidP="000936C8">
      <w:pPr>
        <w:tabs>
          <w:tab w:val="left" w:pos="709"/>
        </w:tabs>
        <w:jc w:val="both"/>
        <w:rPr>
          <w:color w:val="000000" w:themeColor="text1"/>
          <w:sz w:val="28"/>
          <w:szCs w:val="28"/>
          <w:shd w:val="clear" w:color="auto" w:fill="FFFFFF"/>
        </w:rPr>
      </w:pPr>
    </w:p>
    <w:p w14:paraId="12B25A16" w14:textId="03CD5BC4" w:rsidR="000936C8" w:rsidRPr="00630E89" w:rsidRDefault="000936C8" w:rsidP="000936C8">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00AA710F" w:rsidRPr="00630E89">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C05C6C">
        <w:rPr>
          <w:color w:val="000000" w:themeColor="text1"/>
          <w:sz w:val="28"/>
          <w:szCs w:val="28"/>
          <w:shd w:val="clear" w:color="auto" w:fill="FFFFFF"/>
        </w:rPr>
        <w:t>в рамках г</w:t>
      </w:r>
      <w:r w:rsidR="00C05C6C" w:rsidRPr="008C3375">
        <w:rPr>
          <w:bCs/>
          <w:color w:val="000000" w:themeColor="text1"/>
          <w:sz w:val="28"/>
          <w:szCs w:val="28"/>
        </w:rPr>
        <w:t>осударственн</w:t>
      </w:r>
      <w:r w:rsidR="00C05C6C">
        <w:rPr>
          <w:bCs/>
          <w:color w:val="000000" w:themeColor="text1"/>
          <w:sz w:val="28"/>
          <w:szCs w:val="28"/>
        </w:rPr>
        <w:t>ой</w:t>
      </w:r>
      <w:r w:rsidR="00C05C6C" w:rsidRPr="008C3375">
        <w:rPr>
          <w:bCs/>
          <w:color w:val="000000" w:themeColor="text1"/>
          <w:sz w:val="28"/>
          <w:szCs w:val="28"/>
        </w:rPr>
        <w:t xml:space="preserve"> программ</w:t>
      </w:r>
      <w:r w:rsidR="00C05C6C">
        <w:rPr>
          <w:bCs/>
          <w:color w:val="000000" w:themeColor="text1"/>
          <w:sz w:val="28"/>
          <w:szCs w:val="28"/>
        </w:rPr>
        <w:t>ы</w:t>
      </w:r>
      <w:r w:rsidR="00C05C6C"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C05C6C">
        <w:rPr>
          <w:bCs/>
          <w:color w:val="000000" w:themeColor="text1"/>
          <w:sz w:val="28"/>
          <w:szCs w:val="28"/>
        </w:rPr>
        <w:t xml:space="preserve"> </w:t>
      </w:r>
      <w:r w:rsidR="00AA710F" w:rsidRPr="00630E89">
        <w:rPr>
          <w:color w:val="000000" w:themeColor="text1"/>
          <w:sz w:val="28"/>
          <w:szCs w:val="28"/>
          <w:shd w:val="clear" w:color="auto" w:fill="FFFFFF"/>
        </w:rPr>
        <w:t>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14:paraId="5F36CB77" w14:textId="77777777" w:rsidR="009E39BA" w:rsidRPr="00630E89" w:rsidRDefault="00AA710F" w:rsidP="003A2273">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lastRenderedPageBreak/>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54288D63" w14:textId="77777777" w:rsidR="00AA710F" w:rsidRPr="00630E89" w:rsidRDefault="00AA710F" w:rsidP="00AA710F">
      <w:pPr>
        <w:tabs>
          <w:tab w:val="left" w:pos="709"/>
        </w:tabs>
        <w:jc w:val="both"/>
        <w:rPr>
          <w:color w:val="000000" w:themeColor="text1"/>
          <w:sz w:val="28"/>
          <w:szCs w:val="28"/>
          <w:shd w:val="clear" w:color="auto" w:fill="FFFFFF"/>
        </w:rPr>
      </w:pPr>
      <w:r w:rsidRPr="00630E89">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32C50427" w14:textId="77777777" w:rsidR="00AA710F" w:rsidRDefault="00AA710F" w:rsidP="00AA710F">
      <w:pPr>
        <w:tabs>
          <w:tab w:val="left" w:pos="709"/>
        </w:tabs>
        <w:jc w:val="both"/>
        <w:rPr>
          <w:color w:val="7030A0"/>
          <w:sz w:val="28"/>
          <w:szCs w:val="28"/>
          <w:shd w:val="clear" w:color="auto" w:fill="FFFFFF"/>
        </w:rPr>
      </w:pPr>
    </w:p>
    <w:p w14:paraId="4B3D294E" w14:textId="3607683C" w:rsidR="00AA710F" w:rsidRDefault="00AA710F" w:rsidP="00AA710F">
      <w:pPr>
        <w:tabs>
          <w:tab w:val="left" w:pos="709"/>
        </w:tabs>
        <w:jc w:val="both"/>
        <w:rPr>
          <w:b/>
          <w:color w:val="000000" w:themeColor="text1"/>
          <w:sz w:val="28"/>
          <w:szCs w:val="28"/>
          <w:shd w:val="clear" w:color="auto" w:fill="FFFFFF"/>
        </w:rPr>
      </w:pPr>
      <w:r w:rsidRPr="00630E89">
        <w:rPr>
          <w:b/>
          <w:color w:val="7030A0"/>
          <w:sz w:val="28"/>
          <w:szCs w:val="28"/>
          <w:shd w:val="clear" w:color="auto" w:fill="FFFFFF"/>
        </w:rPr>
        <w:t xml:space="preserve">          </w:t>
      </w:r>
      <w:r w:rsidRPr="00630E89">
        <w:rPr>
          <w:b/>
          <w:color w:val="000000" w:themeColor="text1"/>
          <w:sz w:val="28"/>
          <w:szCs w:val="28"/>
          <w:shd w:val="clear" w:color="auto" w:fill="FFFFFF"/>
        </w:rPr>
        <w:t>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p w14:paraId="5C728384" w14:textId="77777777" w:rsidR="00C05C6C" w:rsidRPr="00637371" w:rsidRDefault="00C05C6C" w:rsidP="00AA710F">
      <w:pPr>
        <w:tabs>
          <w:tab w:val="left" w:pos="709"/>
        </w:tabs>
        <w:jc w:val="both"/>
        <w:rPr>
          <w:b/>
          <w:color w:val="000000" w:themeColor="text1"/>
          <w:sz w:val="28"/>
          <w:szCs w:val="28"/>
          <w:shd w:val="clear" w:color="auto" w:fill="FFFFFF"/>
        </w:rPr>
      </w:pPr>
    </w:p>
    <w:p w14:paraId="046666B6" w14:textId="114A17F2" w:rsidR="00AA710F" w:rsidRPr="0029679B" w:rsidRDefault="00AA710F" w:rsidP="00AA710F">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29679B">
        <w:rPr>
          <w:color w:val="000000" w:themeColor="text1"/>
          <w:sz w:val="28"/>
          <w:szCs w:val="28"/>
          <w:shd w:val="clear" w:color="auto" w:fill="FFFFFF"/>
        </w:rPr>
        <w:t xml:space="preserve">По данному направлению расходов отражаются </w:t>
      </w:r>
      <w:r w:rsidR="00C05C6C">
        <w:rPr>
          <w:color w:val="000000" w:themeColor="text1"/>
          <w:sz w:val="28"/>
          <w:szCs w:val="28"/>
          <w:shd w:val="clear" w:color="auto" w:fill="FFFFFF"/>
        </w:rPr>
        <w:t xml:space="preserve">расходы </w:t>
      </w:r>
      <w:r w:rsidR="00C05C6C" w:rsidRPr="00630E89">
        <w:rPr>
          <w:color w:val="000000" w:themeColor="text1"/>
          <w:sz w:val="28"/>
          <w:szCs w:val="28"/>
          <w:shd w:val="clear" w:color="auto" w:fill="FFFFFF"/>
        </w:rPr>
        <w:t>республиканского бюджета</w:t>
      </w:r>
      <w:r w:rsidR="00C05C6C" w:rsidRPr="000F6011">
        <w:rPr>
          <w:bCs/>
          <w:color w:val="000000" w:themeColor="text1"/>
          <w:sz w:val="28"/>
          <w:szCs w:val="28"/>
        </w:rPr>
        <w:t xml:space="preserve"> </w:t>
      </w:r>
      <w:r w:rsidR="00C05C6C">
        <w:rPr>
          <w:bCs/>
          <w:color w:val="000000" w:themeColor="text1"/>
          <w:sz w:val="28"/>
          <w:szCs w:val="28"/>
        </w:rPr>
        <w:t>в рамках г</w:t>
      </w:r>
      <w:r w:rsidR="00C05C6C" w:rsidRPr="008C3375">
        <w:rPr>
          <w:bCs/>
          <w:color w:val="000000" w:themeColor="text1"/>
          <w:sz w:val="28"/>
          <w:szCs w:val="28"/>
        </w:rPr>
        <w:t>осударственн</w:t>
      </w:r>
      <w:r w:rsidR="00C05C6C">
        <w:rPr>
          <w:bCs/>
          <w:color w:val="000000" w:themeColor="text1"/>
          <w:sz w:val="28"/>
          <w:szCs w:val="28"/>
        </w:rPr>
        <w:t>ой</w:t>
      </w:r>
      <w:r w:rsidR="00C05C6C" w:rsidRPr="008C3375">
        <w:rPr>
          <w:bCs/>
          <w:color w:val="000000" w:themeColor="text1"/>
          <w:sz w:val="28"/>
          <w:szCs w:val="28"/>
        </w:rPr>
        <w:t xml:space="preserve"> программ</w:t>
      </w:r>
      <w:r w:rsidR="00C05C6C">
        <w:rPr>
          <w:bCs/>
          <w:color w:val="000000" w:themeColor="text1"/>
          <w:sz w:val="28"/>
          <w:szCs w:val="28"/>
        </w:rPr>
        <w:t>ы</w:t>
      </w:r>
      <w:r w:rsidR="00C05C6C" w:rsidRPr="008C3375">
        <w:rPr>
          <w:bCs/>
          <w:color w:val="000000" w:themeColor="text1"/>
          <w:sz w:val="28"/>
          <w:szCs w:val="28"/>
        </w:rPr>
        <w:t xml:space="preserve"> Республики Адыгея «Развитие образования»</w:t>
      </w:r>
      <w:r w:rsidR="00C05C6C">
        <w:rPr>
          <w:bCs/>
          <w:color w:val="000000" w:themeColor="text1"/>
          <w:sz w:val="28"/>
          <w:szCs w:val="28"/>
        </w:rPr>
        <w:t xml:space="preserve"> по предоставлению </w:t>
      </w:r>
      <w:r w:rsidRPr="0029679B">
        <w:rPr>
          <w:color w:val="000000" w:themeColor="text1"/>
          <w:sz w:val="28"/>
          <w:szCs w:val="28"/>
          <w:shd w:val="clear" w:color="auto" w:fill="FFFFFF"/>
        </w:rPr>
        <w:t>субвенции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p w14:paraId="677F11A2" w14:textId="77777777" w:rsidR="00AA710F" w:rsidRPr="0029679B" w:rsidRDefault="00AA710F" w:rsidP="00AA710F">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10D45290" w14:textId="77777777" w:rsidR="00AA710F" w:rsidRPr="0029679B" w:rsidRDefault="00AA710F" w:rsidP="00AA710F">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3C702891" w14:textId="77777777" w:rsidR="005C7E19" w:rsidRDefault="005C7E19" w:rsidP="00AA710F">
      <w:pPr>
        <w:tabs>
          <w:tab w:val="left" w:pos="709"/>
        </w:tabs>
        <w:jc w:val="both"/>
        <w:rPr>
          <w:color w:val="7030A0"/>
          <w:sz w:val="28"/>
          <w:szCs w:val="28"/>
          <w:shd w:val="clear" w:color="auto" w:fill="FFFFFF"/>
        </w:rPr>
      </w:pPr>
    </w:p>
    <w:p w14:paraId="35D11CBE" w14:textId="77777777" w:rsidR="005C7E19" w:rsidRPr="00630E89" w:rsidRDefault="005C7E19" w:rsidP="005C7E19">
      <w:pPr>
        <w:tabs>
          <w:tab w:val="left" w:pos="709"/>
        </w:tabs>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14:paraId="3248653D" w14:textId="77777777" w:rsidR="005C7E19" w:rsidRDefault="005C7E19" w:rsidP="005C7E19">
      <w:pPr>
        <w:tabs>
          <w:tab w:val="left" w:pos="709"/>
        </w:tabs>
        <w:jc w:val="both"/>
        <w:rPr>
          <w:color w:val="000000" w:themeColor="text1"/>
          <w:sz w:val="28"/>
          <w:szCs w:val="28"/>
          <w:shd w:val="clear" w:color="auto" w:fill="FFFFFF"/>
        </w:rPr>
      </w:pPr>
    </w:p>
    <w:p w14:paraId="1E60A230" w14:textId="1B447222" w:rsidR="005C7E19" w:rsidRPr="0029679B" w:rsidRDefault="005C7E19" w:rsidP="005C7E19">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29679B">
        <w:rPr>
          <w:color w:val="000000" w:themeColor="text1"/>
          <w:sz w:val="28"/>
          <w:szCs w:val="28"/>
          <w:shd w:val="clear" w:color="auto" w:fill="FFFFFF"/>
        </w:rPr>
        <w:t>По данному направлению расходов отражаются расходы республиканского бюджета</w:t>
      </w:r>
      <w:r w:rsidR="00C05C6C" w:rsidRPr="00C05C6C">
        <w:rPr>
          <w:color w:val="000000" w:themeColor="text1"/>
          <w:sz w:val="28"/>
          <w:szCs w:val="28"/>
        </w:rPr>
        <w:t xml:space="preserve"> </w:t>
      </w:r>
      <w:r w:rsidR="00C05C6C">
        <w:rPr>
          <w:color w:val="000000" w:themeColor="text1"/>
          <w:sz w:val="28"/>
          <w:szCs w:val="28"/>
        </w:rPr>
        <w:t>в рамках г</w:t>
      </w:r>
      <w:r w:rsidR="00C05C6C" w:rsidRPr="008C3375">
        <w:rPr>
          <w:color w:val="000000" w:themeColor="text1"/>
          <w:sz w:val="28"/>
          <w:szCs w:val="28"/>
        </w:rPr>
        <w:t>осударственн</w:t>
      </w:r>
      <w:r w:rsidR="00214137">
        <w:rPr>
          <w:color w:val="000000" w:themeColor="text1"/>
          <w:sz w:val="28"/>
          <w:szCs w:val="28"/>
        </w:rPr>
        <w:t>ой</w:t>
      </w:r>
      <w:r w:rsidR="00C05C6C" w:rsidRPr="008C3375">
        <w:rPr>
          <w:color w:val="000000" w:themeColor="text1"/>
          <w:sz w:val="28"/>
          <w:szCs w:val="28"/>
        </w:rPr>
        <w:t xml:space="preserve"> программ</w:t>
      </w:r>
      <w:r w:rsidR="00214137">
        <w:rPr>
          <w:color w:val="000000" w:themeColor="text1"/>
          <w:sz w:val="28"/>
          <w:szCs w:val="28"/>
        </w:rPr>
        <w:t>ы</w:t>
      </w:r>
      <w:r w:rsidR="00C05C6C" w:rsidRPr="008C3375">
        <w:rPr>
          <w:color w:val="000000" w:themeColor="text1"/>
          <w:sz w:val="28"/>
          <w:szCs w:val="28"/>
        </w:rPr>
        <w:t xml:space="preserve"> Республики Адыгея «Развитие транспортной системы»</w:t>
      </w:r>
      <w:r w:rsidRPr="0029679B">
        <w:rPr>
          <w:color w:val="000000" w:themeColor="text1"/>
          <w:sz w:val="28"/>
          <w:szCs w:val="28"/>
          <w:shd w:val="clear" w:color="auto" w:fill="FFFFFF"/>
        </w:rPr>
        <w:t xml:space="preserve">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14:paraId="7C3ADAC9" w14:textId="77777777" w:rsidR="005C7E19" w:rsidRPr="0029679B" w:rsidRDefault="005C7E19" w:rsidP="005C7E19">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lastRenderedPageBreak/>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8E83891" w14:textId="77777777" w:rsidR="005C7E19" w:rsidRPr="0029679B" w:rsidRDefault="005C7E19" w:rsidP="005C7E19">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7FCF1413" w14:textId="77777777" w:rsidR="00AA710F" w:rsidRPr="0029679B" w:rsidRDefault="00AA710F" w:rsidP="00AA710F">
      <w:pPr>
        <w:tabs>
          <w:tab w:val="left" w:pos="709"/>
        </w:tabs>
        <w:jc w:val="both"/>
        <w:rPr>
          <w:color w:val="000000" w:themeColor="text1"/>
          <w:sz w:val="28"/>
          <w:szCs w:val="28"/>
          <w:shd w:val="clear" w:color="auto" w:fill="FFFFFF"/>
        </w:rPr>
      </w:pPr>
    </w:p>
    <w:p w14:paraId="693FA35D" w14:textId="612ED830" w:rsidR="0031093A" w:rsidRDefault="009E39BA" w:rsidP="0031093A">
      <w:pPr>
        <w:jc w:val="both"/>
        <w:rPr>
          <w:b/>
          <w:color w:val="22272F"/>
          <w:sz w:val="28"/>
          <w:szCs w:val="28"/>
        </w:rPr>
      </w:pPr>
      <w:r w:rsidRPr="0029679B">
        <w:rPr>
          <w:color w:val="000000" w:themeColor="text1"/>
          <w:sz w:val="28"/>
          <w:szCs w:val="28"/>
          <w:shd w:val="clear" w:color="auto" w:fill="FFFFFF"/>
        </w:rPr>
        <w:t xml:space="preserve">          </w:t>
      </w:r>
      <w:r w:rsidR="0031093A">
        <w:rPr>
          <w:color w:val="22272F"/>
          <w:sz w:val="28"/>
          <w:szCs w:val="28"/>
        </w:rPr>
        <w:t xml:space="preserve"> </w:t>
      </w:r>
      <w:r w:rsidR="0031093A" w:rsidRPr="00051B9E">
        <w:rPr>
          <w:b/>
          <w:color w:val="22272F"/>
          <w:sz w:val="28"/>
          <w:szCs w:val="28"/>
        </w:rPr>
        <w:t>60290 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w:t>
      </w:r>
      <w:r w:rsidR="0031093A">
        <w:rPr>
          <w:b/>
          <w:color w:val="22272F"/>
          <w:sz w:val="28"/>
          <w:szCs w:val="28"/>
        </w:rPr>
        <w:t>оприятий регионального проекта «</w:t>
      </w:r>
      <w:r w:rsidR="0031093A" w:rsidRPr="00051B9E">
        <w:rPr>
          <w:b/>
          <w:color w:val="22272F"/>
          <w:sz w:val="28"/>
          <w:szCs w:val="28"/>
        </w:rPr>
        <w:t>Региональная и местная дорожная сеть (Республика Адыгея (Адыгея))</w:t>
      </w:r>
      <w:r w:rsidR="0031093A">
        <w:rPr>
          <w:b/>
          <w:color w:val="22272F"/>
          <w:sz w:val="28"/>
          <w:szCs w:val="28"/>
        </w:rPr>
        <w:t>»</w:t>
      </w:r>
    </w:p>
    <w:p w14:paraId="5D288D9D" w14:textId="77777777" w:rsidR="0031093A" w:rsidRDefault="0031093A" w:rsidP="0031093A">
      <w:pPr>
        <w:jc w:val="both"/>
        <w:rPr>
          <w:b/>
          <w:color w:val="22272F"/>
          <w:sz w:val="28"/>
          <w:szCs w:val="28"/>
        </w:rPr>
      </w:pPr>
    </w:p>
    <w:p w14:paraId="496B262A" w14:textId="7DBE8B7B" w:rsidR="0031093A" w:rsidRDefault="0031093A" w:rsidP="0031093A">
      <w:pPr>
        <w:jc w:val="both"/>
        <w:rPr>
          <w:sz w:val="28"/>
          <w:szCs w:val="28"/>
        </w:rPr>
      </w:pPr>
      <w:r>
        <w:rPr>
          <w:sz w:val="28"/>
          <w:szCs w:val="28"/>
        </w:rPr>
        <w:t xml:space="preserve">          </w:t>
      </w:r>
      <w:r w:rsidRPr="006400BC">
        <w:rPr>
          <w:sz w:val="28"/>
          <w:szCs w:val="28"/>
        </w:rPr>
        <w:t>По данному направлению расходов отражаются расходы республиканского бюджета</w:t>
      </w:r>
      <w:r>
        <w:rPr>
          <w:sz w:val="28"/>
          <w:szCs w:val="28"/>
        </w:rPr>
        <w:t xml:space="preserve"> 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«Развитие транспортной системы»</w:t>
      </w:r>
      <w:r w:rsidRPr="006400BC">
        <w:rPr>
          <w:sz w:val="28"/>
          <w:szCs w:val="28"/>
        </w:rPr>
        <w:t xml:space="preserve"> </w:t>
      </w:r>
      <w:r>
        <w:rPr>
          <w:sz w:val="28"/>
          <w:szCs w:val="28"/>
        </w:rPr>
        <w:t xml:space="preserve">на предоставление местным бюджетам субсидий </w:t>
      </w:r>
      <w:r w:rsidRPr="006400BC">
        <w:rPr>
          <w:sz w:val="28"/>
          <w:szCs w:val="28"/>
        </w:rPr>
        <w:t>на</w:t>
      </w:r>
      <w:r>
        <w:rPr>
          <w:sz w:val="28"/>
          <w:szCs w:val="28"/>
        </w:rPr>
        <w:t xml:space="preserve"> </w:t>
      </w:r>
      <w:r w:rsidRPr="00051B9E">
        <w:rPr>
          <w:sz w:val="28"/>
          <w:szCs w:val="28"/>
        </w:rPr>
        <w:t>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регионального проекта «Региональная и местная дорожная сеть (Республика Адыгея (Адыгея))»</w:t>
      </w:r>
      <w:r>
        <w:rPr>
          <w:sz w:val="28"/>
          <w:szCs w:val="28"/>
        </w:rPr>
        <w:t>.</w:t>
      </w:r>
    </w:p>
    <w:p w14:paraId="2EA3EB02" w14:textId="77777777"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sz w:val="28"/>
          <w:szCs w:val="28"/>
        </w:rPr>
        <w:t xml:space="preserve">          </w:t>
      </w:r>
      <w:r w:rsidRPr="00051B9E">
        <w:rPr>
          <w:rFonts w:eastAsiaTheme="minorHAnsi"/>
          <w:sz w:val="28"/>
          <w:szCs w:val="28"/>
          <w:lang w:eastAsia="en-US"/>
        </w:rPr>
        <w:t>Поступление в бюджеты муниципальных образований субсидий на указанные цели отражается по соответствующим кодам вида дохо</w:t>
      </w:r>
      <w:r>
        <w:rPr>
          <w:rFonts w:eastAsiaTheme="minorHAnsi"/>
          <w:sz w:val="28"/>
          <w:szCs w:val="28"/>
          <w:lang w:eastAsia="en-US"/>
        </w:rPr>
        <w:t>дов 000 2 02 29999 00 0000 150 «Прочие субсидии»</w:t>
      </w:r>
      <w:r w:rsidRPr="00051B9E">
        <w:rPr>
          <w:rFonts w:eastAsiaTheme="minorHAnsi"/>
          <w:sz w:val="28"/>
          <w:szCs w:val="28"/>
          <w:lang w:eastAsia="en-US"/>
        </w:rPr>
        <w:t xml:space="preserve"> классификации доходов бюджетов.</w:t>
      </w:r>
    </w:p>
    <w:p w14:paraId="617B65B8" w14:textId="11F9DF81" w:rsidR="0031093A"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051B9E">
        <w:rPr>
          <w:rFonts w:eastAsiaTheme="minorHAnsi"/>
          <w:sz w:val="28"/>
          <w:szCs w:val="28"/>
          <w:lang w:eastAsia="en-US"/>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3A00080B" w14:textId="77777777" w:rsidR="0031093A"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p>
    <w:p w14:paraId="4642116A" w14:textId="55FA344F" w:rsidR="009E39BA" w:rsidRPr="0029679B" w:rsidRDefault="009E39BA" w:rsidP="0031093A">
      <w:pPr>
        <w:tabs>
          <w:tab w:val="left" w:pos="709"/>
        </w:tabs>
        <w:ind w:firstLine="709"/>
        <w:jc w:val="both"/>
        <w:rPr>
          <w:b/>
          <w:color w:val="000000" w:themeColor="text1"/>
          <w:sz w:val="28"/>
          <w:szCs w:val="28"/>
          <w:shd w:val="clear" w:color="auto" w:fill="FFFFFF"/>
        </w:rPr>
      </w:pPr>
      <w:r w:rsidRPr="0029679B">
        <w:rPr>
          <w:b/>
          <w:color w:val="000000" w:themeColor="text1"/>
          <w:sz w:val="28"/>
          <w:szCs w:val="28"/>
          <w:shd w:val="clear" w:color="auto" w:fill="FFFFFF"/>
        </w:rPr>
        <w:t>60300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14:paraId="6FA2FABA" w14:textId="77777777" w:rsidR="00AA710F" w:rsidRPr="0029679B" w:rsidRDefault="00AA710F" w:rsidP="009E39BA">
      <w:pPr>
        <w:tabs>
          <w:tab w:val="left" w:pos="709"/>
        </w:tabs>
        <w:jc w:val="both"/>
        <w:rPr>
          <w:bCs/>
          <w:color w:val="000000" w:themeColor="text1"/>
          <w:shd w:val="clear" w:color="auto" w:fill="FFFFFF"/>
        </w:rPr>
      </w:pPr>
    </w:p>
    <w:p w14:paraId="5A79AF00" w14:textId="0530EEBD" w:rsidR="00D502AE" w:rsidRPr="0029679B" w:rsidRDefault="009E39BA" w:rsidP="009E39BA">
      <w:pPr>
        <w:tabs>
          <w:tab w:val="left" w:pos="709"/>
        </w:tabs>
        <w:jc w:val="both"/>
        <w:rPr>
          <w:color w:val="000000" w:themeColor="text1"/>
          <w:sz w:val="28"/>
          <w:szCs w:val="28"/>
          <w:shd w:val="clear" w:color="auto" w:fill="FFFFFF"/>
        </w:rPr>
      </w:pPr>
      <w:r w:rsidRPr="0029679B">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214137" w:rsidRPr="00214137">
        <w:rPr>
          <w:color w:val="000000" w:themeColor="text1"/>
          <w:sz w:val="28"/>
          <w:szCs w:val="28"/>
          <w:shd w:val="clear" w:color="auto" w:fill="FFFFFF"/>
        </w:rPr>
        <w:t xml:space="preserve"> </w:t>
      </w:r>
      <w:r w:rsidR="00214137">
        <w:rPr>
          <w:color w:val="000000" w:themeColor="text1"/>
          <w:sz w:val="28"/>
          <w:szCs w:val="28"/>
          <w:shd w:val="clear" w:color="auto" w:fill="FFFFFF"/>
        </w:rPr>
        <w:t>в рамках г</w:t>
      </w:r>
      <w:r w:rsidR="00214137" w:rsidRPr="008C3375">
        <w:rPr>
          <w:color w:val="000000" w:themeColor="text1"/>
          <w:sz w:val="28"/>
          <w:szCs w:val="28"/>
        </w:rPr>
        <w:t>осударственн</w:t>
      </w:r>
      <w:r w:rsidR="00214137">
        <w:rPr>
          <w:color w:val="000000" w:themeColor="text1"/>
          <w:sz w:val="28"/>
          <w:szCs w:val="28"/>
        </w:rPr>
        <w:t>ой</w:t>
      </w:r>
      <w:r w:rsidR="00214137" w:rsidRPr="008C3375">
        <w:rPr>
          <w:color w:val="000000" w:themeColor="text1"/>
          <w:sz w:val="28"/>
          <w:szCs w:val="28"/>
        </w:rPr>
        <w:t xml:space="preserve"> программ</w:t>
      </w:r>
      <w:r w:rsidR="00214137">
        <w:rPr>
          <w:color w:val="000000" w:themeColor="text1"/>
          <w:sz w:val="28"/>
          <w:szCs w:val="28"/>
        </w:rPr>
        <w:t>ы</w:t>
      </w:r>
      <w:r w:rsidR="00214137" w:rsidRPr="008C3375">
        <w:rPr>
          <w:color w:val="000000" w:themeColor="text1"/>
          <w:sz w:val="28"/>
          <w:szCs w:val="28"/>
        </w:rPr>
        <w:t xml:space="preserve"> Республики Адыгея «Управление государственными финансами»</w:t>
      </w:r>
      <w:r w:rsidR="00214137">
        <w:rPr>
          <w:color w:val="000000" w:themeColor="text1"/>
          <w:sz w:val="28"/>
          <w:szCs w:val="28"/>
        </w:rPr>
        <w:t xml:space="preserve"> </w:t>
      </w:r>
      <w:r w:rsidRPr="0029679B">
        <w:rPr>
          <w:color w:val="000000" w:themeColor="text1"/>
          <w:sz w:val="28"/>
          <w:szCs w:val="28"/>
          <w:shd w:val="clear" w:color="auto" w:fill="FFFFFF"/>
        </w:rPr>
        <w:t>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14:paraId="093B6F8A" w14:textId="77777777" w:rsidR="009E39BA" w:rsidRDefault="009E39BA" w:rsidP="009E39BA">
      <w:pPr>
        <w:tabs>
          <w:tab w:val="left" w:pos="709"/>
        </w:tabs>
        <w:jc w:val="both"/>
        <w:rPr>
          <w:color w:val="7030A0"/>
          <w:sz w:val="28"/>
          <w:szCs w:val="28"/>
        </w:rPr>
      </w:pPr>
      <w:r w:rsidRPr="009E39BA">
        <w:rPr>
          <w:color w:val="7030A0"/>
          <w:sz w:val="28"/>
          <w:szCs w:val="28"/>
          <w:shd w:val="clear" w:color="auto" w:fill="FFFFFF"/>
        </w:rPr>
        <w:t xml:space="preserve">          </w:t>
      </w:r>
      <w:r w:rsidRPr="0029679B">
        <w:rPr>
          <w:color w:val="000000" w:themeColor="text1"/>
          <w:sz w:val="28"/>
          <w:szCs w:val="28"/>
          <w:shd w:val="clear" w:color="auto" w:fill="FFFFFF"/>
        </w:rPr>
        <w:t>Поступление субвенций бюджетам муниципальных районов на указанные цели отражается по коду вида доходов 000 2 02 30024 05 0000</w:t>
      </w:r>
      <w:r w:rsidRPr="009E39BA">
        <w:rPr>
          <w:color w:val="7030A0"/>
          <w:sz w:val="28"/>
          <w:szCs w:val="28"/>
          <w:shd w:val="clear" w:color="auto" w:fill="FFFFFF"/>
        </w:rPr>
        <w:t xml:space="preserve"> </w:t>
      </w:r>
      <w:r w:rsidRPr="0029679B">
        <w:rPr>
          <w:color w:val="000000" w:themeColor="text1"/>
          <w:sz w:val="28"/>
          <w:szCs w:val="28"/>
          <w:shd w:val="clear" w:color="auto" w:fill="FFFFFF"/>
        </w:rPr>
        <w:t>150 «Субвенции бюджетам муниципальных районов на выполнение передаваемых полномочий субъектов Российской Федерации» классификации доходов бюджетов;</w:t>
      </w:r>
    </w:p>
    <w:p w14:paraId="4832C11F" w14:textId="77777777" w:rsidR="005C7E19" w:rsidRPr="00637371" w:rsidRDefault="005C7E19" w:rsidP="009E39BA">
      <w:pPr>
        <w:tabs>
          <w:tab w:val="left" w:pos="709"/>
        </w:tabs>
        <w:jc w:val="both"/>
        <w:rPr>
          <w:color w:val="000000" w:themeColor="text1"/>
          <w:sz w:val="28"/>
          <w:szCs w:val="28"/>
          <w:shd w:val="clear" w:color="auto" w:fill="FFFFFF"/>
        </w:rPr>
      </w:pPr>
    </w:p>
    <w:p w14:paraId="5E27A0BF" w14:textId="77777777" w:rsidR="005C7E19" w:rsidRPr="00630E89" w:rsidRDefault="005C7E19" w:rsidP="005C7E19">
      <w:pPr>
        <w:tabs>
          <w:tab w:val="left" w:pos="709"/>
        </w:tabs>
        <w:jc w:val="both"/>
        <w:rPr>
          <w:b/>
          <w:color w:val="000000" w:themeColor="text1"/>
          <w:sz w:val="28"/>
          <w:szCs w:val="28"/>
          <w:shd w:val="clear" w:color="auto" w:fill="FFFFFF"/>
        </w:rPr>
      </w:pPr>
      <w:r w:rsidRPr="00630E89">
        <w:rPr>
          <w:b/>
          <w:color w:val="000000" w:themeColor="text1"/>
          <w:sz w:val="28"/>
          <w:szCs w:val="28"/>
          <w:shd w:val="clear" w:color="auto" w:fill="FFFFFF"/>
        </w:rPr>
        <w:t xml:space="preserve">          60310 Субсидии местным бюджетам на мероприятия по энергосбережению и повышению энергетической эффективности</w:t>
      </w:r>
    </w:p>
    <w:p w14:paraId="314E9B1A" w14:textId="77777777" w:rsidR="005A2CC6" w:rsidRDefault="005A2CC6" w:rsidP="005C7E19">
      <w:pPr>
        <w:tabs>
          <w:tab w:val="left" w:pos="709"/>
        </w:tabs>
        <w:jc w:val="both"/>
        <w:rPr>
          <w:color w:val="000000" w:themeColor="text1"/>
          <w:sz w:val="28"/>
          <w:szCs w:val="28"/>
          <w:shd w:val="clear" w:color="auto" w:fill="FFFFFF"/>
        </w:rPr>
      </w:pPr>
    </w:p>
    <w:p w14:paraId="2FA0F483" w14:textId="1464F321" w:rsidR="005C7E19" w:rsidRPr="00D65231" w:rsidRDefault="005C7E19" w:rsidP="005C7E19">
      <w:pPr>
        <w:tabs>
          <w:tab w:val="left" w:pos="709"/>
        </w:tabs>
        <w:jc w:val="both"/>
        <w:rPr>
          <w:color w:val="000000" w:themeColor="text1"/>
          <w:sz w:val="28"/>
          <w:szCs w:val="28"/>
          <w:shd w:val="clear" w:color="auto" w:fill="FFFFFF"/>
        </w:rPr>
      </w:pPr>
      <w:r>
        <w:rPr>
          <w:color w:val="000000" w:themeColor="text1"/>
          <w:sz w:val="28"/>
          <w:szCs w:val="28"/>
          <w:shd w:val="clear" w:color="auto" w:fill="FFFFFF"/>
        </w:rPr>
        <w:t xml:space="preserve">          </w:t>
      </w:r>
      <w:r w:rsidRPr="00D6523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214137">
        <w:rPr>
          <w:color w:val="000000" w:themeColor="text1"/>
          <w:sz w:val="28"/>
          <w:szCs w:val="28"/>
          <w:shd w:val="clear" w:color="auto" w:fill="FFFFFF"/>
        </w:rPr>
        <w:t>в рамках г</w:t>
      </w:r>
      <w:r w:rsidR="00214137" w:rsidRPr="008C3375">
        <w:rPr>
          <w:bCs/>
          <w:color w:val="000000" w:themeColor="text1"/>
          <w:sz w:val="28"/>
          <w:szCs w:val="28"/>
        </w:rPr>
        <w:t>осударственн</w:t>
      </w:r>
      <w:r w:rsidR="00214137">
        <w:rPr>
          <w:bCs/>
          <w:color w:val="000000" w:themeColor="text1"/>
          <w:sz w:val="28"/>
          <w:szCs w:val="28"/>
        </w:rPr>
        <w:t>ой</w:t>
      </w:r>
      <w:r w:rsidR="00214137" w:rsidRPr="008C3375">
        <w:rPr>
          <w:bCs/>
          <w:color w:val="000000" w:themeColor="text1"/>
          <w:sz w:val="28"/>
          <w:szCs w:val="28"/>
        </w:rPr>
        <w:t xml:space="preserve"> программ</w:t>
      </w:r>
      <w:r w:rsidR="00214137">
        <w:rPr>
          <w:bCs/>
          <w:color w:val="000000" w:themeColor="text1"/>
          <w:sz w:val="28"/>
          <w:szCs w:val="28"/>
        </w:rPr>
        <w:t>ы</w:t>
      </w:r>
      <w:r w:rsidR="00214137"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214137">
        <w:rPr>
          <w:bCs/>
          <w:color w:val="000000" w:themeColor="text1"/>
          <w:sz w:val="28"/>
          <w:szCs w:val="28"/>
        </w:rPr>
        <w:t xml:space="preserve"> </w:t>
      </w:r>
      <w:r w:rsidRPr="00D65231">
        <w:rPr>
          <w:color w:val="000000" w:themeColor="text1"/>
          <w:sz w:val="28"/>
          <w:szCs w:val="28"/>
          <w:shd w:val="clear" w:color="auto" w:fill="FFFFFF"/>
        </w:rPr>
        <w:t>на предоставление субсидий местным бюджетам на реализацию мероприятий в области энергосбережения и повышения энергетической эффективности.</w:t>
      </w:r>
    </w:p>
    <w:p w14:paraId="4CD104AE" w14:textId="77777777" w:rsidR="005C7E19" w:rsidRPr="00D65231" w:rsidRDefault="005C7E19" w:rsidP="005C7E19">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14:paraId="09AD5ECE" w14:textId="77777777" w:rsidR="005A2CC6" w:rsidRPr="00D65231" w:rsidRDefault="005A2CC6" w:rsidP="005A2CC6">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14:paraId="5B1AC546" w14:textId="77777777" w:rsidR="00782461" w:rsidRDefault="00782461" w:rsidP="005A2CC6">
      <w:pPr>
        <w:tabs>
          <w:tab w:val="left" w:pos="709"/>
        </w:tabs>
        <w:jc w:val="both"/>
        <w:rPr>
          <w:color w:val="7030A0"/>
          <w:sz w:val="28"/>
          <w:szCs w:val="28"/>
          <w:shd w:val="clear" w:color="auto" w:fill="FFFFFF"/>
        </w:rPr>
      </w:pPr>
    </w:p>
    <w:p w14:paraId="2D0EF05D" w14:textId="77777777" w:rsidR="00782461" w:rsidRPr="00630E89" w:rsidRDefault="00782461" w:rsidP="00782461">
      <w:pPr>
        <w:tabs>
          <w:tab w:val="left" w:pos="709"/>
        </w:tabs>
        <w:jc w:val="both"/>
        <w:rPr>
          <w:b/>
          <w:color w:val="000000" w:themeColor="text1"/>
          <w:sz w:val="28"/>
          <w:szCs w:val="28"/>
          <w:shd w:val="clear" w:color="auto" w:fill="FFFFFF"/>
        </w:rPr>
      </w:pPr>
      <w:r>
        <w:rPr>
          <w:color w:val="7030A0"/>
          <w:sz w:val="28"/>
          <w:szCs w:val="28"/>
          <w:shd w:val="clear" w:color="auto" w:fill="FFFFFF"/>
        </w:rPr>
        <w:t xml:space="preserve">          </w:t>
      </w:r>
      <w:r w:rsidRPr="00630E89">
        <w:rPr>
          <w:b/>
          <w:color w:val="000000" w:themeColor="text1"/>
          <w:sz w:val="28"/>
          <w:szCs w:val="28"/>
          <w:shd w:val="clear" w:color="auto" w:fill="FFFFFF"/>
        </w:rPr>
        <w:t>60350 Субсидии местным бюджетам 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14:paraId="3127E2C6" w14:textId="77777777" w:rsidR="00B91C8A" w:rsidRPr="008152B7" w:rsidRDefault="00B91C8A" w:rsidP="00782461">
      <w:pPr>
        <w:tabs>
          <w:tab w:val="left" w:pos="709"/>
        </w:tabs>
        <w:jc w:val="both"/>
        <w:rPr>
          <w:color w:val="000000" w:themeColor="text1"/>
          <w:sz w:val="28"/>
          <w:szCs w:val="28"/>
          <w:shd w:val="clear" w:color="auto" w:fill="FFFFFF"/>
        </w:rPr>
      </w:pPr>
    </w:p>
    <w:p w14:paraId="6233883D" w14:textId="32B25873" w:rsidR="00782461" w:rsidRPr="00D65231" w:rsidRDefault="00B91C8A" w:rsidP="00782461">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w:t>
      </w:r>
      <w:r w:rsidR="00214137">
        <w:rPr>
          <w:color w:val="000000" w:themeColor="text1"/>
          <w:sz w:val="28"/>
          <w:szCs w:val="28"/>
          <w:shd w:val="clear" w:color="auto" w:fill="FFFFFF"/>
        </w:rPr>
        <w:t>в рамках г</w:t>
      </w:r>
      <w:r w:rsidR="00214137" w:rsidRPr="008C3375">
        <w:rPr>
          <w:bCs/>
          <w:color w:val="000000" w:themeColor="text1"/>
          <w:sz w:val="28"/>
          <w:szCs w:val="28"/>
        </w:rPr>
        <w:t>осударственн</w:t>
      </w:r>
      <w:r w:rsidR="00214137">
        <w:rPr>
          <w:bCs/>
          <w:color w:val="000000" w:themeColor="text1"/>
          <w:sz w:val="28"/>
          <w:szCs w:val="28"/>
        </w:rPr>
        <w:t>ой</w:t>
      </w:r>
      <w:r w:rsidR="00214137" w:rsidRPr="008C3375">
        <w:rPr>
          <w:bCs/>
          <w:color w:val="000000" w:themeColor="text1"/>
          <w:sz w:val="28"/>
          <w:szCs w:val="28"/>
        </w:rPr>
        <w:t xml:space="preserve"> программ</w:t>
      </w:r>
      <w:r w:rsidR="00214137">
        <w:rPr>
          <w:bCs/>
          <w:color w:val="000000" w:themeColor="text1"/>
          <w:sz w:val="28"/>
          <w:szCs w:val="28"/>
        </w:rPr>
        <w:t>ы</w:t>
      </w:r>
      <w:r w:rsidR="00214137"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214137">
        <w:rPr>
          <w:bCs/>
          <w:color w:val="000000" w:themeColor="text1"/>
          <w:sz w:val="28"/>
          <w:szCs w:val="28"/>
        </w:rPr>
        <w:t xml:space="preserve"> </w:t>
      </w:r>
      <w:r w:rsidRPr="00D65231">
        <w:rPr>
          <w:color w:val="000000" w:themeColor="text1"/>
          <w:sz w:val="28"/>
          <w:szCs w:val="28"/>
          <w:shd w:val="clear" w:color="auto" w:fill="FFFFFF"/>
        </w:rPr>
        <w:t>на финансирование мероприятий по предоставлению дополнительных мер поддержки, направленных на предоставление гражданам - собственникам помещений в аварийном жилищном фонде субсидии на приобретение жилых помещений.</w:t>
      </w:r>
    </w:p>
    <w:p w14:paraId="6DFE82D8" w14:textId="77777777" w:rsidR="00B91C8A" w:rsidRPr="00F66ED6" w:rsidRDefault="00B91C8A" w:rsidP="00782461">
      <w:pPr>
        <w:tabs>
          <w:tab w:val="left" w:pos="709"/>
        </w:tabs>
        <w:jc w:val="both"/>
        <w:rPr>
          <w:sz w:val="28"/>
          <w:szCs w:val="28"/>
          <w:shd w:val="clear" w:color="auto" w:fill="FFFFFF"/>
        </w:rPr>
      </w:pPr>
      <w:r w:rsidRPr="00F66ED6">
        <w:rPr>
          <w:sz w:val="28"/>
          <w:szCs w:val="28"/>
          <w:shd w:val="clear" w:color="auto" w:fill="FFFFFF"/>
        </w:rPr>
        <w:t xml:space="preserve">          Поступление в местные бюджеты субсидий на указанные цели отражается по соответствующим кодам вида доходов 000 2 02 29999 00 000 150 «Прочие субсидии» классификации доходов бюджетов.</w:t>
      </w:r>
    </w:p>
    <w:p w14:paraId="57EE8DE1" w14:textId="77777777" w:rsidR="003C3C5B" w:rsidRPr="00F66ED6" w:rsidRDefault="00782461" w:rsidP="003C3C5B">
      <w:pPr>
        <w:tabs>
          <w:tab w:val="left" w:pos="709"/>
        </w:tabs>
        <w:jc w:val="both"/>
        <w:rPr>
          <w:sz w:val="28"/>
          <w:szCs w:val="28"/>
          <w:shd w:val="clear" w:color="auto" w:fill="FFFFFF"/>
        </w:rPr>
      </w:pPr>
      <w:r w:rsidRPr="00F66ED6">
        <w:rPr>
          <w:sz w:val="28"/>
          <w:szCs w:val="28"/>
          <w:shd w:val="clear" w:color="auto" w:fill="FFFFFF"/>
        </w:rPr>
        <w:t xml:space="preserve">          </w:t>
      </w:r>
      <w:r w:rsidR="003C3C5B" w:rsidRPr="00F66ED6">
        <w:rPr>
          <w:sz w:val="28"/>
          <w:szCs w:val="28"/>
          <w:shd w:val="clear" w:color="auto" w:fill="FFFFFF"/>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75C5E2DA" w14:textId="77777777" w:rsidR="003B6412" w:rsidRDefault="003B6412" w:rsidP="003C3C5B">
      <w:pPr>
        <w:tabs>
          <w:tab w:val="left" w:pos="709"/>
        </w:tabs>
        <w:jc w:val="both"/>
        <w:rPr>
          <w:color w:val="FF0000"/>
          <w:sz w:val="28"/>
          <w:szCs w:val="28"/>
          <w:shd w:val="clear" w:color="auto" w:fill="FFFFFF"/>
        </w:rPr>
      </w:pPr>
    </w:p>
    <w:p w14:paraId="21E978DA" w14:textId="2D58782F" w:rsidR="009E39BA" w:rsidRPr="00D65231" w:rsidRDefault="003B6412" w:rsidP="009E39BA">
      <w:pPr>
        <w:tabs>
          <w:tab w:val="left" w:pos="709"/>
        </w:tabs>
        <w:jc w:val="both"/>
        <w:rPr>
          <w:b/>
          <w:color w:val="000000" w:themeColor="text1"/>
          <w:sz w:val="28"/>
          <w:szCs w:val="28"/>
          <w:shd w:val="clear" w:color="auto" w:fill="FFFFFF"/>
        </w:rPr>
      </w:pPr>
      <w:r w:rsidRPr="00A32989">
        <w:rPr>
          <w:b/>
          <w:color w:val="FF0000"/>
          <w:sz w:val="28"/>
          <w:szCs w:val="28"/>
          <w:shd w:val="clear" w:color="auto" w:fill="FFFFFF"/>
        </w:rPr>
        <w:t xml:space="preserve">      </w:t>
      </w:r>
      <w:r w:rsidR="00F8730F">
        <w:rPr>
          <w:color w:val="000000" w:themeColor="text1"/>
          <w:sz w:val="28"/>
          <w:szCs w:val="28"/>
          <w:shd w:val="clear" w:color="auto" w:fill="FFFFFF"/>
        </w:rPr>
        <w:t xml:space="preserve">  </w:t>
      </w:r>
      <w:r w:rsidR="009E39BA">
        <w:rPr>
          <w:color w:val="000000" w:themeColor="text1"/>
          <w:sz w:val="28"/>
          <w:szCs w:val="28"/>
          <w:shd w:val="clear" w:color="auto" w:fill="FFFFFF"/>
        </w:rPr>
        <w:t xml:space="preserve"> </w:t>
      </w:r>
      <w:r w:rsidR="009E39BA" w:rsidRPr="00D65231">
        <w:rPr>
          <w:b/>
          <w:color w:val="000000" w:themeColor="text1"/>
          <w:sz w:val="28"/>
          <w:szCs w:val="28"/>
          <w:shd w:val="clear" w:color="auto" w:fill="FFFFFF"/>
        </w:rPr>
        <w:t>60400 Дотации бюджетам муниципальных районов (городских округов) на поддержку мер по</w:t>
      </w:r>
      <w:r w:rsidR="00A32989">
        <w:rPr>
          <w:b/>
          <w:color w:val="000000" w:themeColor="text1"/>
          <w:sz w:val="28"/>
          <w:szCs w:val="28"/>
          <w:shd w:val="clear" w:color="auto" w:fill="FFFFFF"/>
        </w:rPr>
        <w:t xml:space="preserve"> </w:t>
      </w:r>
      <w:r w:rsidR="009E39BA" w:rsidRPr="00D65231">
        <w:rPr>
          <w:b/>
          <w:color w:val="000000" w:themeColor="text1"/>
          <w:sz w:val="28"/>
          <w:szCs w:val="28"/>
          <w:shd w:val="clear" w:color="auto" w:fill="FFFFFF"/>
        </w:rPr>
        <w:t>обеспечению сбалансированности бюджетов</w:t>
      </w:r>
    </w:p>
    <w:p w14:paraId="14CE110C" w14:textId="77777777" w:rsidR="00AA710F" w:rsidRDefault="00AA710F" w:rsidP="009E39BA">
      <w:pPr>
        <w:tabs>
          <w:tab w:val="left" w:pos="709"/>
        </w:tabs>
        <w:jc w:val="both"/>
        <w:rPr>
          <w:color w:val="7030A0"/>
          <w:sz w:val="28"/>
          <w:szCs w:val="28"/>
        </w:rPr>
      </w:pPr>
    </w:p>
    <w:p w14:paraId="4070C8A2" w14:textId="201E177D" w:rsidR="00D502AE" w:rsidRPr="00D65231" w:rsidRDefault="009E39BA" w:rsidP="00D502AE">
      <w:pPr>
        <w:tabs>
          <w:tab w:val="left" w:pos="709"/>
        </w:tabs>
        <w:jc w:val="both"/>
        <w:rPr>
          <w:color w:val="000000" w:themeColor="text1"/>
          <w:sz w:val="28"/>
          <w:szCs w:val="28"/>
          <w:shd w:val="clear" w:color="auto" w:fill="FFFFFF"/>
        </w:rPr>
      </w:pPr>
      <w:r w:rsidRPr="00D65231">
        <w:rPr>
          <w:color w:val="000000" w:themeColor="text1"/>
          <w:sz w:val="28"/>
          <w:szCs w:val="28"/>
        </w:rPr>
        <w:t xml:space="preserve">          </w:t>
      </w:r>
      <w:r w:rsidRPr="00D65231">
        <w:rPr>
          <w:color w:val="000000" w:themeColor="text1"/>
          <w:sz w:val="28"/>
          <w:szCs w:val="28"/>
          <w:shd w:val="clear" w:color="auto" w:fill="FFFFFF"/>
        </w:rPr>
        <w:t xml:space="preserve">По данному направлению расходов отражаются расходы </w:t>
      </w:r>
      <w:r w:rsidR="00A32989" w:rsidRPr="00630E89">
        <w:rPr>
          <w:color w:val="000000" w:themeColor="text1"/>
          <w:sz w:val="28"/>
          <w:szCs w:val="28"/>
          <w:shd w:val="clear" w:color="auto" w:fill="FFFFFF"/>
        </w:rPr>
        <w:t xml:space="preserve">республиканского бюджета </w:t>
      </w:r>
      <w:r w:rsidR="00A32989">
        <w:rPr>
          <w:color w:val="000000" w:themeColor="text1"/>
          <w:sz w:val="28"/>
          <w:szCs w:val="28"/>
          <w:shd w:val="clear" w:color="auto" w:fill="FFFFFF"/>
        </w:rPr>
        <w:t>в рамках г</w:t>
      </w:r>
      <w:r w:rsidR="00A32989" w:rsidRPr="008C3375">
        <w:rPr>
          <w:color w:val="000000" w:themeColor="text1"/>
          <w:sz w:val="28"/>
          <w:szCs w:val="28"/>
        </w:rPr>
        <w:t>осударственн</w:t>
      </w:r>
      <w:r w:rsidR="00A32989">
        <w:rPr>
          <w:color w:val="000000" w:themeColor="text1"/>
          <w:sz w:val="28"/>
          <w:szCs w:val="28"/>
        </w:rPr>
        <w:t>ой</w:t>
      </w:r>
      <w:r w:rsidR="00A32989" w:rsidRPr="008C3375">
        <w:rPr>
          <w:color w:val="000000" w:themeColor="text1"/>
          <w:sz w:val="28"/>
          <w:szCs w:val="28"/>
        </w:rPr>
        <w:t xml:space="preserve"> программ</w:t>
      </w:r>
      <w:r w:rsidR="00A32989">
        <w:rPr>
          <w:color w:val="000000" w:themeColor="text1"/>
          <w:sz w:val="28"/>
          <w:szCs w:val="28"/>
        </w:rPr>
        <w:t>ы</w:t>
      </w:r>
      <w:r w:rsidR="00A32989" w:rsidRPr="008C3375">
        <w:rPr>
          <w:color w:val="000000" w:themeColor="text1"/>
          <w:sz w:val="28"/>
          <w:szCs w:val="28"/>
        </w:rPr>
        <w:t xml:space="preserve"> </w:t>
      </w:r>
      <w:r w:rsidR="00A32989" w:rsidRPr="008C3375">
        <w:rPr>
          <w:color w:val="000000" w:themeColor="text1"/>
          <w:sz w:val="28"/>
          <w:szCs w:val="28"/>
        </w:rPr>
        <w:lastRenderedPageBreak/>
        <w:t>Республики Адыгея «Управление государственными финансами»</w:t>
      </w:r>
      <w:r w:rsidRPr="00D65231">
        <w:rPr>
          <w:color w:val="000000" w:themeColor="text1"/>
          <w:sz w:val="28"/>
          <w:szCs w:val="28"/>
          <w:shd w:val="clear" w:color="auto" w:fill="FFFFFF"/>
        </w:rPr>
        <w:t xml:space="preserve"> по предоставлению дотаций бюджетам муниципальных районов (городских округов) на поддержку мер по обеспечению сбалансированности бюджетов.</w:t>
      </w:r>
    </w:p>
    <w:p w14:paraId="41CDCF6F" w14:textId="77777777" w:rsidR="00036DF4" w:rsidRPr="00D65231" w:rsidRDefault="00036DF4" w:rsidP="00036DF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15002 04 0000 150 «Дотации бюджетам городских округов на поддержку мер по обеспечению сбалансированности бюджетов» классификации доходов бюджета.</w:t>
      </w:r>
    </w:p>
    <w:p w14:paraId="0F9BB456" w14:textId="2108D9BB" w:rsidR="00036DF4" w:rsidRDefault="00036DF4" w:rsidP="00036DF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15002 05 0000 150 «Дотации бюджетам муниципальных районов на поддержку мер по обеспечению сбалансированности бюджетов» классификации доходов бюджета;</w:t>
      </w:r>
    </w:p>
    <w:p w14:paraId="6B95AAF4" w14:textId="77777777" w:rsidR="00F70E70" w:rsidRPr="00D65231" w:rsidRDefault="00F70E70" w:rsidP="00036DF4">
      <w:pPr>
        <w:tabs>
          <w:tab w:val="left" w:pos="709"/>
        </w:tabs>
        <w:jc w:val="both"/>
        <w:rPr>
          <w:color w:val="000000" w:themeColor="text1"/>
          <w:sz w:val="28"/>
          <w:szCs w:val="28"/>
          <w:shd w:val="clear" w:color="auto" w:fill="FFFFFF"/>
        </w:rPr>
      </w:pPr>
    </w:p>
    <w:p w14:paraId="0A7FF858" w14:textId="77777777" w:rsidR="0031093A" w:rsidRDefault="0031093A" w:rsidP="0031093A">
      <w:pPr>
        <w:pStyle w:val="s1"/>
        <w:shd w:val="clear" w:color="auto" w:fill="FFFFFF"/>
        <w:tabs>
          <w:tab w:val="left" w:pos="709"/>
        </w:tabs>
        <w:spacing w:before="0" w:beforeAutospacing="0" w:after="0" w:afterAutospacing="0"/>
        <w:jc w:val="both"/>
        <w:rPr>
          <w:b/>
          <w:color w:val="22272F"/>
          <w:sz w:val="28"/>
          <w:szCs w:val="28"/>
        </w:rPr>
      </w:pPr>
      <w:r>
        <w:rPr>
          <w:rFonts w:eastAsiaTheme="minorHAnsi"/>
          <w:sz w:val="28"/>
          <w:szCs w:val="28"/>
          <w:lang w:eastAsia="en-US"/>
        </w:rPr>
        <w:t xml:space="preserve">          </w:t>
      </w:r>
      <w:r w:rsidRPr="00051B9E">
        <w:rPr>
          <w:b/>
          <w:color w:val="22272F"/>
          <w:sz w:val="28"/>
          <w:szCs w:val="28"/>
        </w:rPr>
        <w:t>60430 Субсидии местным бюджетам на озеленение территорий муниципальных образований</w:t>
      </w:r>
    </w:p>
    <w:p w14:paraId="6A66F8AB" w14:textId="77777777"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p>
    <w:p w14:paraId="0B5EBAE0" w14:textId="506C7BA2" w:rsidR="0031093A" w:rsidRDefault="0031093A" w:rsidP="0031093A">
      <w:pPr>
        <w:ind w:left="57" w:right="57"/>
        <w:jc w:val="both"/>
        <w:rPr>
          <w:sz w:val="28"/>
          <w:szCs w:val="28"/>
        </w:rPr>
      </w:pPr>
      <w:r>
        <w:rPr>
          <w:b/>
          <w:color w:val="22272F"/>
          <w:sz w:val="28"/>
          <w:szCs w:val="28"/>
        </w:rPr>
        <w:t xml:space="preserve">         </w:t>
      </w:r>
      <w:r>
        <w:rPr>
          <w:sz w:val="28"/>
          <w:szCs w:val="28"/>
        </w:rPr>
        <w:t xml:space="preserve"> По данному направлению </w:t>
      </w:r>
      <w:r w:rsidRPr="006400BC">
        <w:rPr>
          <w:sz w:val="28"/>
          <w:szCs w:val="28"/>
        </w:rPr>
        <w:t xml:space="preserve">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«Формирование современной городской среды»</w:t>
      </w:r>
      <w:r>
        <w:rPr>
          <w:color w:val="000000" w:themeColor="text1"/>
          <w:sz w:val="28"/>
          <w:szCs w:val="28"/>
        </w:rPr>
        <w:t xml:space="preserve"> на предоставление субсидий местным бюджетам </w:t>
      </w:r>
      <w:r w:rsidRPr="006400BC">
        <w:rPr>
          <w:sz w:val="28"/>
          <w:szCs w:val="28"/>
        </w:rPr>
        <w:t>на</w:t>
      </w:r>
      <w:r>
        <w:rPr>
          <w:sz w:val="28"/>
          <w:szCs w:val="28"/>
        </w:rPr>
        <w:t xml:space="preserve"> </w:t>
      </w:r>
      <w:r w:rsidRPr="00051B9E">
        <w:rPr>
          <w:sz w:val="28"/>
          <w:szCs w:val="28"/>
        </w:rPr>
        <w:t>озеленение территорий муниципальных образований</w:t>
      </w:r>
      <w:r>
        <w:rPr>
          <w:sz w:val="28"/>
          <w:szCs w:val="28"/>
        </w:rPr>
        <w:t>.</w:t>
      </w:r>
    </w:p>
    <w:p w14:paraId="4C33D56D" w14:textId="77777777" w:rsidR="0031093A" w:rsidRPr="00051B9E" w:rsidRDefault="0031093A" w:rsidP="0031093A">
      <w:pPr>
        <w:pStyle w:val="s1"/>
        <w:shd w:val="clear" w:color="auto" w:fill="FFFFFF"/>
        <w:tabs>
          <w:tab w:val="left" w:pos="709"/>
        </w:tabs>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051B9E">
        <w:rPr>
          <w:rFonts w:eastAsiaTheme="minorHAnsi"/>
          <w:sz w:val="28"/>
          <w:szCs w:val="28"/>
          <w:lang w:eastAsia="en-US"/>
        </w:rPr>
        <w:t>Поступление в бюджеты муниципальных образований субсидий на указанные цели отражается по соответствующим кодам вида дохо</w:t>
      </w:r>
      <w:r>
        <w:rPr>
          <w:rFonts w:eastAsiaTheme="minorHAnsi"/>
          <w:sz w:val="28"/>
          <w:szCs w:val="28"/>
          <w:lang w:eastAsia="en-US"/>
        </w:rPr>
        <w:t>дов 000 2 02 29999 00 0000 150 «Прочие субсидии»</w:t>
      </w:r>
      <w:r w:rsidRPr="00051B9E">
        <w:rPr>
          <w:rFonts w:eastAsiaTheme="minorHAnsi"/>
          <w:sz w:val="28"/>
          <w:szCs w:val="28"/>
          <w:lang w:eastAsia="en-US"/>
        </w:rPr>
        <w:t xml:space="preserve"> классификации доходов бюджетов.</w:t>
      </w:r>
    </w:p>
    <w:p w14:paraId="7B8F9D52" w14:textId="77777777" w:rsidR="0031093A" w:rsidRPr="0031093A" w:rsidRDefault="0031093A" w:rsidP="0031093A">
      <w:pPr>
        <w:jc w:val="both"/>
        <w:rPr>
          <w:sz w:val="28"/>
          <w:szCs w:val="28"/>
        </w:rPr>
      </w:pPr>
      <w:r w:rsidRPr="0031093A">
        <w:rPr>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392504B7" w14:textId="77777777" w:rsidR="009920A4" w:rsidRDefault="009920A4" w:rsidP="003B6412">
      <w:pPr>
        <w:tabs>
          <w:tab w:val="left" w:pos="709"/>
        </w:tabs>
        <w:jc w:val="both"/>
        <w:rPr>
          <w:color w:val="7030A0"/>
          <w:sz w:val="28"/>
          <w:szCs w:val="28"/>
          <w:shd w:val="clear" w:color="auto" w:fill="FFFFFF"/>
        </w:rPr>
      </w:pPr>
    </w:p>
    <w:p w14:paraId="5C32B8E5" w14:textId="77777777" w:rsidR="009920A4" w:rsidRPr="00D65231" w:rsidRDefault="009920A4" w:rsidP="009920A4">
      <w:pPr>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D65231">
        <w:rPr>
          <w:b/>
          <w:color w:val="000000" w:themeColor="text1"/>
          <w:sz w:val="28"/>
          <w:szCs w:val="28"/>
          <w:shd w:val="clear" w:color="auto" w:fill="FFFFFF"/>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p w14:paraId="20EC0FEC" w14:textId="77777777" w:rsidR="009920A4" w:rsidRDefault="009920A4" w:rsidP="009920A4">
      <w:pPr>
        <w:tabs>
          <w:tab w:val="left" w:pos="709"/>
        </w:tabs>
        <w:jc w:val="both"/>
        <w:rPr>
          <w:color w:val="000000" w:themeColor="text1"/>
          <w:sz w:val="28"/>
          <w:szCs w:val="28"/>
          <w:shd w:val="clear" w:color="auto" w:fill="FFFFFF"/>
        </w:rPr>
      </w:pPr>
    </w:p>
    <w:p w14:paraId="1B2B8556" w14:textId="77777777" w:rsidR="009920A4" w:rsidRPr="00D65231" w:rsidRDefault="009920A4" w:rsidP="009920A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отражаются расходы республиканского бюджета на предоставление субсидий местным</w:t>
      </w:r>
      <w:r w:rsidRPr="00D65231">
        <w:rPr>
          <w:color w:val="000000" w:themeColor="text1"/>
          <w:sz w:val="31"/>
          <w:szCs w:val="31"/>
          <w:shd w:val="clear" w:color="auto" w:fill="FFFFFF"/>
        </w:rPr>
        <w:t xml:space="preserve"> </w:t>
      </w:r>
      <w:r w:rsidRPr="00D65231">
        <w:rPr>
          <w:color w:val="000000" w:themeColor="text1"/>
          <w:sz w:val="28"/>
          <w:szCs w:val="28"/>
          <w:shd w:val="clear" w:color="auto" w:fill="FFFFFF"/>
        </w:rPr>
        <w:t>бюджетам на реализацию мероприятий по благоустройству территории городских округов с численностью населения свыше 150 тысяч человек.</w:t>
      </w:r>
    </w:p>
    <w:p w14:paraId="6FA6FB59" w14:textId="77777777" w:rsidR="009920A4" w:rsidRPr="00D65231" w:rsidRDefault="009920A4" w:rsidP="009920A4">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4056DA1" w14:textId="77777777" w:rsidR="002170E5" w:rsidRPr="00D65231" w:rsidRDefault="002170E5" w:rsidP="002170E5">
      <w:pPr>
        <w:tabs>
          <w:tab w:val="left" w:pos="709"/>
        </w:tabs>
        <w:jc w:val="both"/>
        <w:rPr>
          <w:color w:val="000000" w:themeColor="text1"/>
          <w:sz w:val="28"/>
          <w:szCs w:val="28"/>
          <w:shd w:val="clear" w:color="auto" w:fill="FFFFFF"/>
        </w:rPr>
      </w:pPr>
      <w:r w:rsidRPr="00D6523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5DA1AC8E" w14:textId="58202061" w:rsidR="008152B7" w:rsidRPr="00F03FFB" w:rsidRDefault="008152B7" w:rsidP="00A836A1">
      <w:pPr>
        <w:tabs>
          <w:tab w:val="left" w:pos="709"/>
        </w:tabs>
        <w:jc w:val="both"/>
        <w:rPr>
          <w:color w:val="7030A0"/>
          <w:sz w:val="28"/>
          <w:szCs w:val="28"/>
          <w:shd w:val="clear" w:color="auto" w:fill="FFFFFF"/>
        </w:rPr>
      </w:pPr>
    </w:p>
    <w:p w14:paraId="1E65B7E1" w14:textId="77777777" w:rsidR="008152B7" w:rsidRPr="00B74841" w:rsidRDefault="008152B7" w:rsidP="008152B7">
      <w:pPr>
        <w:tabs>
          <w:tab w:val="left" w:pos="709"/>
        </w:tabs>
        <w:jc w:val="both"/>
        <w:rPr>
          <w:b/>
          <w:color w:val="000000" w:themeColor="text1"/>
          <w:sz w:val="28"/>
          <w:szCs w:val="28"/>
          <w:shd w:val="clear" w:color="auto" w:fill="FFFFFF"/>
        </w:rPr>
      </w:pPr>
      <w:r w:rsidRPr="00B74841">
        <w:rPr>
          <w:b/>
          <w:color w:val="000000" w:themeColor="text1"/>
          <w:sz w:val="28"/>
          <w:szCs w:val="28"/>
          <w:shd w:val="clear" w:color="auto" w:fill="FFFFFF"/>
        </w:rPr>
        <w:lastRenderedPageBreak/>
        <w:t xml:space="preserve">          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p w14:paraId="3F4BE29E" w14:textId="77777777" w:rsidR="00E65243" w:rsidRPr="00F03FFB" w:rsidRDefault="00E65243" w:rsidP="008152B7">
      <w:pPr>
        <w:tabs>
          <w:tab w:val="left" w:pos="709"/>
        </w:tabs>
        <w:jc w:val="both"/>
        <w:rPr>
          <w:color w:val="000000" w:themeColor="text1"/>
          <w:sz w:val="28"/>
          <w:szCs w:val="28"/>
          <w:shd w:val="clear" w:color="auto" w:fill="FFFFFF"/>
        </w:rPr>
      </w:pPr>
    </w:p>
    <w:p w14:paraId="5D41A3DC" w14:textId="2A53E798" w:rsidR="00E65243" w:rsidRPr="00B74841" w:rsidRDefault="00E65243" w:rsidP="00E65243">
      <w:pPr>
        <w:tabs>
          <w:tab w:val="left" w:pos="709"/>
        </w:tabs>
        <w:jc w:val="both"/>
        <w:rPr>
          <w:color w:val="000000" w:themeColor="text1"/>
          <w:sz w:val="28"/>
          <w:szCs w:val="28"/>
          <w:shd w:val="clear" w:color="auto" w:fill="FFFFFF"/>
        </w:rPr>
      </w:pPr>
      <w:r w:rsidRPr="00E65243">
        <w:rPr>
          <w:color w:val="7030A0"/>
          <w:sz w:val="28"/>
          <w:szCs w:val="28"/>
          <w:shd w:val="clear" w:color="auto" w:fill="FFFFFF"/>
        </w:rPr>
        <w:t xml:space="preserve">          </w:t>
      </w:r>
      <w:r w:rsidRPr="00B74841">
        <w:rPr>
          <w:color w:val="000000" w:themeColor="text1"/>
          <w:sz w:val="28"/>
          <w:szCs w:val="28"/>
          <w:shd w:val="clear" w:color="auto" w:fill="FFFFFF"/>
        </w:rPr>
        <w:t>По данному направлению расходов отражаются расходы республиканского бюджета</w:t>
      </w:r>
      <w:r w:rsidR="00A74165" w:rsidRPr="00A74165">
        <w:rPr>
          <w:color w:val="000000" w:themeColor="text1"/>
          <w:sz w:val="28"/>
          <w:szCs w:val="28"/>
        </w:rPr>
        <w:t xml:space="preserve"> </w:t>
      </w:r>
      <w:r w:rsidR="00A74165">
        <w:rPr>
          <w:color w:val="000000" w:themeColor="text1"/>
          <w:sz w:val="28"/>
          <w:szCs w:val="28"/>
        </w:rPr>
        <w:t>в рамках г</w:t>
      </w:r>
      <w:r w:rsidR="00A74165" w:rsidRPr="008C3375">
        <w:rPr>
          <w:color w:val="000000" w:themeColor="text1"/>
          <w:sz w:val="28"/>
          <w:szCs w:val="28"/>
        </w:rPr>
        <w:t>осударственн</w:t>
      </w:r>
      <w:r w:rsidR="00A74165">
        <w:rPr>
          <w:color w:val="000000" w:themeColor="text1"/>
          <w:sz w:val="28"/>
          <w:szCs w:val="28"/>
        </w:rPr>
        <w:t>ой</w:t>
      </w:r>
      <w:r w:rsidR="00A74165" w:rsidRPr="008C3375">
        <w:rPr>
          <w:color w:val="000000" w:themeColor="text1"/>
          <w:sz w:val="28"/>
          <w:szCs w:val="28"/>
        </w:rPr>
        <w:t xml:space="preserve"> программ</w:t>
      </w:r>
      <w:r w:rsidR="00A74165">
        <w:rPr>
          <w:color w:val="000000" w:themeColor="text1"/>
          <w:sz w:val="28"/>
          <w:szCs w:val="28"/>
        </w:rPr>
        <w:t>ы</w:t>
      </w:r>
      <w:r w:rsidR="00A74165" w:rsidRPr="008C3375">
        <w:rPr>
          <w:color w:val="000000" w:themeColor="text1"/>
          <w:sz w:val="28"/>
          <w:szCs w:val="28"/>
        </w:rPr>
        <w:t xml:space="preserve"> Республики Адыгея «Формирование современной городской среды»</w:t>
      </w:r>
      <w:r w:rsidRPr="00B74841">
        <w:rPr>
          <w:color w:val="000000" w:themeColor="text1"/>
          <w:sz w:val="28"/>
          <w:szCs w:val="28"/>
          <w:shd w:val="clear" w:color="auto" w:fill="FFFFFF"/>
        </w:rPr>
        <w:t xml:space="preserve">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14:paraId="3A380E4E" w14:textId="77777777" w:rsidR="00E65243" w:rsidRPr="00B74841" w:rsidRDefault="00E65243" w:rsidP="00E65243">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1389A8F2" w14:textId="77777777" w:rsidR="00E65243" w:rsidRPr="00B74841" w:rsidRDefault="00E65243" w:rsidP="00E65243">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232300E4" w14:textId="77777777" w:rsidR="00E65243" w:rsidRDefault="00E65243" w:rsidP="00E65243">
      <w:pPr>
        <w:tabs>
          <w:tab w:val="left" w:pos="709"/>
        </w:tabs>
        <w:jc w:val="both"/>
        <w:rPr>
          <w:color w:val="7030A0"/>
          <w:sz w:val="28"/>
          <w:szCs w:val="28"/>
          <w:shd w:val="clear" w:color="auto" w:fill="FFFFFF"/>
        </w:rPr>
      </w:pPr>
    </w:p>
    <w:p w14:paraId="10E5EE6B" w14:textId="77777777" w:rsidR="00036DF4" w:rsidRPr="00B74841" w:rsidRDefault="00E65243" w:rsidP="00E65243">
      <w:pPr>
        <w:tabs>
          <w:tab w:val="left" w:pos="709"/>
        </w:tabs>
        <w:jc w:val="both"/>
        <w:rPr>
          <w:b/>
          <w:color w:val="000000" w:themeColor="text1"/>
          <w:sz w:val="28"/>
          <w:szCs w:val="28"/>
          <w:shd w:val="clear" w:color="auto" w:fill="FFFFFF"/>
        </w:rPr>
      </w:pPr>
      <w:r>
        <w:rPr>
          <w:color w:val="7030A0"/>
          <w:sz w:val="28"/>
          <w:szCs w:val="28"/>
          <w:shd w:val="clear" w:color="auto" w:fill="FFFFFF"/>
        </w:rPr>
        <w:t xml:space="preserve">       </w:t>
      </w:r>
      <w:r>
        <w:rPr>
          <w:color w:val="000000" w:themeColor="text1"/>
          <w:sz w:val="28"/>
          <w:szCs w:val="28"/>
          <w:shd w:val="clear" w:color="auto" w:fill="FFFFFF"/>
        </w:rPr>
        <w:t xml:space="preserve">   </w:t>
      </w:r>
      <w:r w:rsidR="00036DF4" w:rsidRPr="00B74841">
        <w:rPr>
          <w:b/>
          <w:color w:val="000000" w:themeColor="text1"/>
          <w:sz w:val="28"/>
          <w:szCs w:val="28"/>
          <w:shd w:val="clear" w:color="auto" w:fill="FFFFFF"/>
        </w:rPr>
        <w:t>60500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14:paraId="5FF82C33" w14:textId="77777777" w:rsidR="00AA710F" w:rsidRDefault="00AA710F" w:rsidP="00036DF4">
      <w:pPr>
        <w:tabs>
          <w:tab w:val="left" w:pos="709"/>
        </w:tabs>
        <w:jc w:val="both"/>
        <w:rPr>
          <w:color w:val="000000" w:themeColor="text1"/>
          <w:sz w:val="28"/>
          <w:szCs w:val="28"/>
          <w:shd w:val="clear" w:color="auto" w:fill="FFFFFF"/>
        </w:rPr>
      </w:pPr>
    </w:p>
    <w:p w14:paraId="4EC49C9C" w14:textId="26382EA3" w:rsidR="00036DF4" w:rsidRPr="00B74841" w:rsidRDefault="00036DF4" w:rsidP="00036DF4">
      <w:pPr>
        <w:tabs>
          <w:tab w:val="left" w:pos="709"/>
        </w:tabs>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793102" w:rsidRPr="00793102">
        <w:rPr>
          <w:color w:val="000000" w:themeColor="text1"/>
          <w:sz w:val="28"/>
          <w:szCs w:val="28"/>
          <w:shd w:val="clear" w:color="auto" w:fill="FFFFFF"/>
        </w:rPr>
        <w:t xml:space="preserve"> </w:t>
      </w:r>
      <w:r w:rsidR="00793102">
        <w:rPr>
          <w:color w:val="000000" w:themeColor="text1"/>
          <w:sz w:val="28"/>
          <w:szCs w:val="28"/>
          <w:shd w:val="clear" w:color="auto" w:fill="FFFFFF"/>
        </w:rPr>
        <w:t>в рамках г</w:t>
      </w:r>
      <w:r w:rsidR="00793102" w:rsidRPr="008C3375">
        <w:rPr>
          <w:color w:val="000000" w:themeColor="text1"/>
          <w:sz w:val="28"/>
          <w:szCs w:val="28"/>
        </w:rPr>
        <w:t>осударственн</w:t>
      </w:r>
      <w:r w:rsidR="00793102">
        <w:rPr>
          <w:color w:val="000000" w:themeColor="text1"/>
          <w:sz w:val="28"/>
          <w:szCs w:val="28"/>
        </w:rPr>
        <w:t>ой</w:t>
      </w:r>
      <w:r w:rsidR="00793102" w:rsidRPr="008C3375">
        <w:rPr>
          <w:color w:val="000000" w:themeColor="text1"/>
          <w:sz w:val="28"/>
          <w:szCs w:val="28"/>
        </w:rPr>
        <w:t xml:space="preserve"> программ</w:t>
      </w:r>
      <w:r w:rsidR="00793102">
        <w:rPr>
          <w:color w:val="000000" w:themeColor="text1"/>
          <w:sz w:val="28"/>
          <w:szCs w:val="28"/>
        </w:rPr>
        <w:t>ы</w:t>
      </w:r>
      <w:r w:rsidR="00793102" w:rsidRPr="008C3375">
        <w:rPr>
          <w:color w:val="000000" w:themeColor="text1"/>
          <w:sz w:val="28"/>
          <w:szCs w:val="28"/>
        </w:rPr>
        <w:t xml:space="preserve"> Республики Адыгея «Управление государственными финансами»</w:t>
      </w:r>
      <w:r w:rsidR="00793102" w:rsidRPr="00D65231">
        <w:rPr>
          <w:color w:val="000000" w:themeColor="text1"/>
          <w:sz w:val="28"/>
          <w:szCs w:val="28"/>
          <w:shd w:val="clear" w:color="auto" w:fill="FFFFFF"/>
        </w:rPr>
        <w:t xml:space="preserve"> </w:t>
      </w:r>
      <w:r w:rsidRPr="00B74841">
        <w:rPr>
          <w:color w:val="000000" w:themeColor="text1"/>
          <w:sz w:val="28"/>
          <w:szCs w:val="28"/>
          <w:shd w:val="clear" w:color="auto" w:fill="FFFFFF"/>
        </w:rPr>
        <w:t>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14:paraId="67B8DEB7" w14:textId="77777777" w:rsidR="009E39BA" w:rsidRPr="00B74841" w:rsidRDefault="009E39BA" w:rsidP="00921778">
      <w:pPr>
        <w:tabs>
          <w:tab w:val="left" w:pos="709"/>
        </w:tabs>
        <w:jc w:val="both"/>
        <w:rPr>
          <w:color w:val="000000" w:themeColor="text1"/>
          <w:sz w:val="28"/>
          <w:szCs w:val="28"/>
        </w:rPr>
      </w:pPr>
      <w:r w:rsidRPr="00B74841">
        <w:rPr>
          <w:color w:val="000000" w:themeColor="text1"/>
          <w:sz w:val="28"/>
          <w:szCs w:val="28"/>
          <w:shd w:val="clear" w:color="auto" w:fill="FFFFFF"/>
        </w:rPr>
        <w:t xml:space="preserve">      </w:t>
      </w:r>
      <w:r w:rsidR="00921778" w:rsidRPr="00B74841">
        <w:rPr>
          <w:color w:val="000000" w:themeColor="text1"/>
          <w:sz w:val="28"/>
          <w:szCs w:val="28"/>
          <w:shd w:val="clear" w:color="auto" w:fill="FFFFFF"/>
        </w:rPr>
        <w:t xml:space="preserve">    Поступление в бюджеты городских округов указанных дотаций отражается  по  коду  вида  доходов  000 2 02 19999 04 0000 150 «Прочие</w:t>
      </w:r>
      <w:r w:rsidRPr="00B74841">
        <w:rPr>
          <w:color w:val="000000" w:themeColor="text1"/>
          <w:sz w:val="28"/>
          <w:szCs w:val="28"/>
        </w:rPr>
        <w:t xml:space="preserve"> </w:t>
      </w:r>
    </w:p>
    <w:p w14:paraId="3A450EB6" w14:textId="77777777" w:rsidR="009E39BA" w:rsidRPr="00B74841" w:rsidRDefault="002914D8" w:rsidP="00D502AE">
      <w:pPr>
        <w:tabs>
          <w:tab w:val="left" w:pos="709"/>
        </w:tabs>
        <w:jc w:val="both"/>
        <w:rPr>
          <w:color w:val="000000" w:themeColor="text1"/>
          <w:sz w:val="28"/>
          <w:szCs w:val="28"/>
        </w:rPr>
      </w:pPr>
      <w:r w:rsidRPr="00B74841">
        <w:rPr>
          <w:color w:val="000000" w:themeColor="text1"/>
          <w:sz w:val="28"/>
          <w:szCs w:val="28"/>
          <w:shd w:val="clear" w:color="auto" w:fill="FFFFFF"/>
        </w:rPr>
        <w:t>дотации бюджетам городских округов» классификации доходов бюджета.</w:t>
      </w:r>
    </w:p>
    <w:p w14:paraId="06523C1B" w14:textId="77777777" w:rsidR="009E39BA" w:rsidRDefault="002914D8" w:rsidP="00E65243">
      <w:pPr>
        <w:tabs>
          <w:tab w:val="left" w:pos="709"/>
        </w:tabs>
        <w:jc w:val="both"/>
        <w:rPr>
          <w:color w:val="7030A0"/>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14:paraId="74BBEBE1" w14:textId="77777777" w:rsidR="00D149D4" w:rsidRPr="00793102" w:rsidRDefault="00D149D4" w:rsidP="00E65243">
      <w:pPr>
        <w:pStyle w:val="s1"/>
        <w:shd w:val="clear" w:color="auto" w:fill="FFFFFF"/>
        <w:tabs>
          <w:tab w:val="left" w:pos="709"/>
        </w:tabs>
        <w:spacing w:before="0" w:beforeAutospacing="0" w:after="0" w:afterAutospacing="0"/>
        <w:jc w:val="both"/>
        <w:rPr>
          <w:color w:val="FF0000"/>
          <w:sz w:val="28"/>
          <w:szCs w:val="28"/>
        </w:rPr>
      </w:pPr>
    </w:p>
    <w:p w14:paraId="68551B0F" w14:textId="77777777" w:rsidR="00D149D4" w:rsidRPr="00B74841" w:rsidRDefault="00D149D4" w:rsidP="00D149D4">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B74841">
        <w:rPr>
          <w:b/>
          <w:color w:val="000000" w:themeColor="text1"/>
          <w:sz w:val="28"/>
          <w:szCs w:val="28"/>
          <w:shd w:val="clear" w:color="auto" w:fill="FFFFFF"/>
        </w:rPr>
        <w:t>60540 Субсидии местным бюджетам на предоставление молодым семьям дополнительной социальной выплаты при рождении (усыновлении) первого ребенка</w:t>
      </w:r>
    </w:p>
    <w:p w14:paraId="23FC0643" w14:textId="77777777" w:rsidR="001C7368" w:rsidRPr="00D149D4" w:rsidRDefault="001C7368" w:rsidP="00D149D4">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1688FCD4" w14:textId="3F6610E0" w:rsidR="00D149D4" w:rsidRPr="00B74841" w:rsidRDefault="00D149D4" w:rsidP="00D149D4">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B74841">
        <w:rPr>
          <w:color w:val="000000" w:themeColor="text1"/>
          <w:sz w:val="28"/>
          <w:szCs w:val="28"/>
        </w:rPr>
        <w:t>По данному направлению расходов отражаются расходы республиканского бюджета</w:t>
      </w:r>
      <w:r w:rsidR="00793102">
        <w:rPr>
          <w:color w:val="000000" w:themeColor="text1"/>
          <w:sz w:val="28"/>
          <w:szCs w:val="28"/>
        </w:rPr>
        <w:t xml:space="preserve"> в рамках г</w:t>
      </w:r>
      <w:r w:rsidR="00793102" w:rsidRPr="008C3375">
        <w:rPr>
          <w:bCs/>
          <w:color w:val="000000" w:themeColor="text1"/>
          <w:sz w:val="28"/>
          <w:szCs w:val="28"/>
        </w:rPr>
        <w:t>осударственн</w:t>
      </w:r>
      <w:r w:rsidR="00793102">
        <w:rPr>
          <w:bCs/>
          <w:color w:val="000000" w:themeColor="text1"/>
          <w:sz w:val="28"/>
          <w:szCs w:val="28"/>
        </w:rPr>
        <w:t>ой</w:t>
      </w:r>
      <w:r w:rsidR="00793102" w:rsidRPr="008C3375">
        <w:rPr>
          <w:bCs/>
          <w:color w:val="000000" w:themeColor="text1"/>
          <w:sz w:val="28"/>
          <w:szCs w:val="28"/>
        </w:rPr>
        <w:t xml:space="preserve"> программ</w:t>
      </w:r>
      <w:r w:rsidR="00793102">
        <w:rPr>
          <w:bCs/>
          <w:color w:val="000000" w:themeColor="text1"/>
          <w:sz w:val="28"/>
          <w:szCs w:val="28"/>
        </w:rPr>
        <w:t>ы</w:t>
      </w:r>
      <w:r w:rsidR="00793102"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Pr="00B74841">
        <w:rPr>
          <w:color w:val="000000" w:themeColor="text1"/>
          <w:sz w:val="28"/>
          <w:szCs w:val="28"/>
        </w:rPr>
        <w:t xml:space="preserve">, связанные с предоставлением субсидий </w:t>
      </w:r>
      <w:r w:rsidRPr="00B74841">
        <w:rPr>
          <w:color w:val="000000" w:themeColor="text1"/>
          <w:sz w:val="28"/>
          <w:szCs w:val="28"/>
        </w:rPr>
        <w:lastRenderedPageBreak/>
        <w:t>местным бюджетам на предоставление молодым семьям дополнительной социальной выплаты при рождении (усыновлении) первого ребенка.</w:t>
      </w:r>
    </w:p>
    <w:p w14:paraId="2058053E" w14:textId="77777777" w:rsidR="00D149D4" w:rsidRPr="00B74841" w:rsidRDefault="00D149D4" w:rsidP="00D149D4">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25497 00 0000 150 «Субсидии бюджетам на реализацию мероприятий по обеспечению жильем молодых семей» классификации доходов бюджетов.</w:t>
      </w:r>
    </w:p>
    <w:p w14:paraId="6BCDE626" w14:textId="77777777" w:rsidR="001C7368" w:rsidRPr="00B74841" w:rsidRDefault="001C7368" w:rsidP="00D149D4">
      <w:pPr>
        <w:pStyle w:val="s1"/>
        <w:shd w:val="clear" w:color="auto" w:fill="FFFFFF"/>
        <w:tabs>
          <w:tab w:val="left" w:pos="709"/>
        </w:tabs>
        <w:spacing w:before="0" w:beforeAutospacing="0" w:after="0" w:afterAutospacing="0"/>
        <w:jc w:val="both"/>
        <w:rPr>
          <w:color w:val="000000" w:themeColor="text1"/>
          <w:sz w:val="28"/>
          <w:szCs w:val="28"/>
        </w:rPr>
      </w:pPr>
      <w:r w:rsidRPr="00B74841">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w:t>
      </w:r>
    </w:p>
    <w:p w14:paraId="55033CB6" w14:textId="77777777" w:rsidR="00D149D4" w:rsidRPr="00B74841" w:rsidRDefault="00D149D4" w:rsidP="00D149D4">
      <w:pPr>
        <w:pStyle w:val="s1"/>
        <w:shd w:val="clear" w:color="auto" w:fill="FFFFFF"/>
        <w:tabs>
          <w:tab w:val="left" w:pos="709"/>
        </w:tabs>
        <w:spacing w:before="0" w:beforeAutospacing="0" w:after="0" w:afterAutospacing="0"/>
        <w:jc w:val="both"/>
        <w:rPr>
          <w:color w:val="000000" w:themeColor="text1"/>
          <w:sz w:val="31"/>
          <w:szCs w:val="31"/>
        </w:rPr>
      </w:pPr>
      <w:r w:rsidRPr="00B74841">
        <w:rPr>
          <w:color w:val="000000" w:themeColor="text1"/>
          <w:sz w:val="28"/>
          <w:szCs w:val="28"/>
        </w:rPr>
        <w:t>межбюджетных трансфертов из республиканского бюджета;</w:t>
      </w:r>
    </w:p>
    <w:p w14:paraId="01EF4449" w14:textId="77777777" w:rsidR="001C7368" w:rsidRDefault="001C7368" w:rsidP="001C7368">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531B5CB7" w14:textId="77777777" w:rsidR="001C7368" w:rsidRPr="00B74841" w:rsidRDefault="001C7368" w:rsidP="001C7368">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sidRPr="00B74841">
        <w:rPr>
          <w:b/>
          <w:color w:val="000000" w:themeColor="text1"/>
          <w:sz w:val="28"/>
          <w:szCs w:val="28"/>
          <w:shd w:val="clear" w:color="auto" w:fill="FFFFFF"/>
        </w:rPr>
        <w:t xml:space="preserve">          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14:paraId="5BC0BB29" w14:textId="77777777" w:rsidR="001C7368" w:rsidRDefault="001C7368" w:rsidP="001C736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p>
    <w:p w14:paraId="0BD90D35" w14:textId="7211E175" w:rsidR="001C7368" w:rsidRPr="00B74841" w:rsidRDefault="001C7368" w:rsidP="001C736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7030A0"/>
          <w:sz w:val="28"/>
          <w:szCs w:val="28"/>
          <w:shd w:val="clear" w:color="auto" w:fill="FFFFFF"/>
        </w:rPr>
        <w:t xml:space="preserve">          </w:t>
      </w:r>
      <w:r w:rsidRPr="00B74841">
        <w:rPr>
          <w:color w:val="000000" w:themeColor="text1"/>
          <w:sz w:val="28"/>
          <w:szCs w:val="28"/>
          <w:shd w:val="clear" w:color="auto" w:fill="FFFFFF"/>
        </w:rPr>
        <w:t xml:space="preserve">По данному направлению расходов отражаются расходы республиканского бюджета </w:t>
      </w:r>
      <w:r w:rsidR="00793102">
        <w:rPr>
          <w:color w:val="000000" w:themeColor="text1"/>
          <w:sz w:val="28"/>
          <w:szCs w:val="28"/>
          <w:shd w:val="clear" w:color="auto" w:fill="FFFFFF"/>
        </w:rPr>
        <w:t>в рамках г</w:t>
      </w:r>
      <w:r w:rsidR="00793102" w:rsidRPr="008C3375">
        <w:rPr>
          <w:bCs/>
          <w:color w:val="000000" w:themeColor="text1"/>
          <w:sz w:val="28"/>
          <w:szCs w:val="28"/>
        </w:rPr>
        <w:t>осударственн</w:t>
      </w:r>
      <w:r w:rsidR="00793102">
        <w:rPr>
          <w:bCs/>
          <w:color w:val="000000" w:themeColor="text1"/>
          <w:sz w:val="28"/>
          <w:szCs w:val="28"/>
        </w:rPr>
        <w:t>ой</w:t>
      </w:r>
      <w:r w:rsidR="00793102" w:rsidRPr="008C3375">
        <w:rPr>
          <w:bCs/>
          <w:color w:val="000000" w:themeColor="text1"/>
          <w:sz w:val="28"/>
          <w:szCs w:val="28"/>
        </w:rPr>
        <w:t xml:space="preserve"> программ</w:t>
      </w:r>
      <w:r w:rsidR="00793102">
        <w:rPr>
          <w:bCs/>
          <w:color w:val="000000" w:themeColor="text1"/>
          <w:sz w:val="28"/>
          <w:szCs w:val="28"/>
        </w:rPr>
        <w:t>ы</w:t>
      </w:r>
      <w:r w:rsidR="00793102" w:rsidRPr="008C3375">
        <w:rPr>
          <w:bCs/>
          <w:color w:val="000000" w:themeColor="text1"/>
          <w:sz w:val="28"/>
          <w:szCs w:val="28"/>
        </w:rPr>
        <w:t xml:space="preserve"> Республики Адыгея «Охрана окружающей среды, воспроизводство и использование природных ресурсов»</w:t>
      </w:r>
      <w:r w:rsidR="00793102">
        <w:rPr>
          <w:bCs/>
          <w:color w:val="000000" w:themeColor="text1"/>
          <w:sz w:val="28"/>
          <w:szCs w:val="28"/>
        </w:rPr>
        <w:t xml:space="preserve"> </w:t>
      </w:r>
      <w:r w:rsidRPr="00B74841">
        <w:rPr>
          <w:color w:val="000000" w:themeColor="text1"/>
          <w:sz w:val="28"/>
          <w:szCs w:val="28"/>
          <w:shd w:val="clear" w:color="auto" w:fill="FFFFFF"/>
        </w:rPr>
        <w:t>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14:paraId="20DC60A7" w14:textId="77777777" w:rsidR="006C0A18" w:rsidRPr="00B74841" w:rsidRDefault="006C0A18" w:rsidP="006C0A1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4174BB90" w14:textId="77777777" w:rsidR="006C0A18" w:rsidRPr="00B74841" w:rsidRDefault="006C0A18" w:rsidP="006C0A18">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63D06587" w14:textId="75CE8A02" w:rsidR="00171466" w:rsidRPr="00B74841" w:rsidRDefault="006C0A18" w:rsidP="00171466">
      <w:pPr>
        <w:pStyle w:val="s1"/>
        <w:shd w:val="clear" w:color="auto" w:fill="FFFFFF"/>
        <w:tabs>
          <w:tab w:val="left" w:pos="709"/>
        </w:tabs>
        <w:jc w:val="both"/>
        <w:rPr>
          <w:b/>
          <w:color w:val="000000" w:themeColor="text1"/>
          <w:sz w:val="28"/>
          <w:szCs w:val="28"/>
          <w:shd w:val="clear" w:color="auto" w:fill="FFFFFF"/>
        </w:rPr>
      </w:pPr>
      <w:r w:rsidRPr="00DB3C04">
        <w:rPr>
          <w:color w:val="FF0000"/>
          <w:sz w:val="28"/>
          <w:szCs w:val="28"/>
          <w:shd w:val="clear" w:color="auto" w:fill="FFFFFF"/>
        </w:rPr>
        <w:t xml:space="preserve">          </w:t>
      </w:r>
      <w:r w:rsidR="00171466" w:rsidRPr="00B74841">
        <w:rPr>
          <w:b/>
          <w:color w:val="000000" w:themeColor="text1"/>
          <w:sz w:val="28"/>
          <w:szCs w:val="28"/>
          <w:shd w:val="clear" w:color="auto" w:fill="FFFFFF"/>
        </w:rPr>
        <w:t>60720 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p w14:paraId="4CD3EABF" w14:textId="7A84E3E6" w:rsidR="00171466" w:rsidRPr="00637371" w:rsidRDefault="00171466" w:rsidP="00171466">
      <w:pPr>
        <w:pStyle w:val="s1"/>
        <w:shd w:val="clear" w:color="auto" w:fill="FFFFFF"/>
        <w:spacing w:before="0" w:beforeAutospacing="0" w:after="0" w:afterAutospacing="0"/>
        <w:jc w:val="both"/>
        <w:rPr>
          <w:color w:val="000000" w:themeColor="text1"/>
          <w:sz w:val="28"/>
          <w:szCs w:val="28"/>
          <w:shd w:val="clear" w:color="auto" w:fill="FFFFFF"/>
        </w:rPr>
      </w:pPr>
      <w:r w:rsidRPr="00B74841">
        <w:rPr>
          <w:color w:val="000000" w:themeColor="text1"/>
          <w:sz w:val="28"/>
          <w:szCs w:val="28"/>
          <w:shd w:val="clear" w:color="auto" w:fill="FFFFFF"/>
        </w:rPr>
        <w:t xml:space="preserve">          По данному направлению расходов отражаются расходы республиканского бюджета</w:t>
      </w:r>
      <w:r w:rsidR="00DB3C04">
        <w:rPr>
          <w:color w:val="000000" w:themeColor="text1"/>
          <w:sz w:val="28"/>
          <w:szCs w:val="28"/>
          <w:shd w:val="clear" w:color="auto" w:fill="FFFFFF"/>
        </w:rPr>
        <w:t xml:space="preserve"> в рамках</w:t>
      </w:r>
      <w:r w:rsidRPr="00B74841">
        <w:rPr>
          <w:color w:val="000000" w:themeColor="text1"/>
          <w:sz w:val="28"/>
          <w:szCs w:val="28"/>
          <w:shd w:val="clear" w:color="auto" w:fill="FFFFFF"/>
        </w:rPr>
        <w:t xml:space="preserve"> </w:t>
      </w:r>
      <w:r w:rsidR="00DB3C04">
        <w:rPr>
          <w:color w:val="000000" w:themeColor="text1"/>
          <w:sz w:val="28"/>
          <w:szCs w:val="28"/>
        </w:rPr>
        <w:t>г</w:t>
      </w:r>
      <w:r w:rsidR="00DB3C04" w:rsidRPr="008C3375">
        <w:rPr>
          <w:color w:val="000000" w:themeColor="text1"/>
          <w:sz w:val="28"/>
          <w:szCs w:val="28"/>
        </w:rPr>
        <w:t>осударственн</w:t>
      </w:r>
      <w:r w:rsidR="00DB3C04">
        <w:rPr>
          <w:color w:val="000000" w:themeColor="text1"/>
          <w:sz w:val="28"/>
          <w:szCs w:val="28"/>
        </w:rPr>
        <w:t>ой</w:t>
      </w:r>
      <w:r w:rsidR="00DB3C04" w:rsidRPr="008C3375">
        <w:rPr>
          <w:color w:val="000000" w:themeColor="text1"/>
          <w:sz w:val="28"/>
          <w:szCs w:val="28"/>
        </w:rPr>
        <w:t xml:space="preserve"> программ</w:t>
      </w:r>
      <w:r w:rsidR="00DB3C04">
        <w:rPr>
          <w:color w:val="000000" w:themeColor="text1"/>
          <w:sz w:val="28"/>
          <w:szCs w:val="28"/>
        </w:rPr>
        <w:t>ы</w:t>
      </w:r>
      <w:r w:rsidR="00DB3C04" w:rsidRPr="008C3375">
        <w:rPr>
          <w:color w:val="000000" w:themeColor="text1"/>
          <w:sz w:val="28"/>
          <w:szCs w:val="28"/>
        </w:rPr>
        <w:t xml:space="preserve"> Республики Адыгея «Формирование современной городской среды»</w:t>
      </w:r>
      <w:r w:rsidR="00DB3C04">
        <w:rPr>
          <w:color w:val="000000" w:themeColor="text1"/>
          <w:sz w:val="28"/>
          <w:szCs w:val="28"/>
        </w:rPr>
        <w:t xml:space="preserve"> </w:t>
      </w:r>
      <w:r w:rsidRPr="00B74841">
        <w:rPr>
          <w:color w:val="000000" w:themeColor="text1"/>
          <w:sz w:val="28"/>
          <w:szCs w:val="28"/>
          <w:shd w:val="clear" w:color="auto" w:fill="FFFFFF"/>
        </w:rPr>
        <w:t>на предоставление субсидий местным бюджетам на мероприятия по внедрению современных архитектурно-</w:t>
      </w:r>
      <w:r w:rsidRPr="00637371">
        <w:rPr>
          <w:color w:val="000000" w:themeColor="text1"/>
          <w:sz w:val="28"/>
          <w:szCs w:val="28"/>
          <w:shd w:val="clear" w:color="auto" w:fill="FFFFFF"/>
        </w:rPr>
        <w:t>строительных систем, объемно-планировочных и конструктивных решений.</w:t>
      </w:r>
    </w:p>
    <w:p w14:paraId="78E18124" w14:textId="77777777" w:rsidR="00171466" w:rsidRPr="00637371" w:rsidRDefault="00171466" w:rsidP="00171466">
      <w:pPr>
        <w:pStyle w:val="s1"/>
        <w:shd w:val="clear" w:color="auto" w:fill="FFFFFF"/>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7E244786" w14:textId="77777777" w:rsidR="00171466" w:rsidRPr="00637371" w:rsidRDefault="00171466" w:rsidP="00171466">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637371">
        <w:rPr>
          <w:color w:val="000000" w:themeColor="text1"/>
          <w:sz w:val="28"/>
          <w:szCs w:val="28"/>
          <w:shd w:val="clear" w:color="auto" w:fill="FFFFFF"/>
        </w:rPr>
        <w:lastRenderedPageBreak/>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50D8CCD9" w14:textId="77777777" w:rsidR="00F03FFB" w:rsidRDefault="00F03FFB" w:rsidP="00171466">
      <w:pPr>
        <w:pStyle w:val="s1"/>
        <w:shd w:val="clear" w:color="auto" w:fill="FFFFFF"/>
        <w:tabs>
          <w:tab w:val="left" w:pos="709"/>
        </w:tabs>
        <w:spacing w:before="0" w:beforeAutospacing="0" w:after="0" w:afterAutospacing="0"/>
        <w:jc w:val="both"/>
        <w:rPr>
          <w:color w:val="7030A0"/>
          <w:sz w:val="28"/>
          <w:szCs w:val="28"/>
          <w:shd w:val="clear" w:color="auto" w:fill="FFFFFF"/>
        </w:rPr>
      </w:pPr>
    </w:p>
    <w:p w14:paraId="7C7E92D2" w14:textId="0F9166C4" w:rsidR="00BE7AAC" w:rsidRPr="00BE7AAC" w:rsidRDefault="00F03FFB" w:rsidP="002F687F">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DB3C04">
        <w:rPr>
          <w:color w:val="FF0000"/>
          <w:sz w:val="28"/>
          <w:szCs w:val="28"/>
          <w:shd w:val="clear" w:color="auto" w:fill="FFFFFF"/>
        </w:rPr>
        <w:t xml:space="preserve">          </w:t>
      </w:r>
      <w:r w:rsidR="00BE7AAC" w:rsidRPr="009B3654">
        <w:rPr>
          <w:b/>
          <w:color w:val="000000" w:themeColor="text1"/>
          <w:sz w:val="28"/>
          <w:szCs w:val="28"/>
          <w:shd w:val="clear" w:color="auto" w:fill="FFFFFF"/>
        </w:rPr>
        <w:t xml:space="preserve">60800 Субсидии местным бюджетам на </w:t>
      </w:r>
      <w:proofErr w:type="spellStart"/>
      <w:r w:rsidR="00BE7AAC" w:rsidRPr="009B3654">
        <w:rPr>
          <w:b/>
          <w:color w:val="000000" w:themeColor="text1"/>
          <w:sz w:val="28"/>
          <w:szCs w:val="28"/>
          <w:shd w:val="clear" w:color="auto" w:fill="FFFFFF"/>
        </w:rPr>
        <w:t>софинансирование</w:t>
      </w:r>
      <w:proofErr w:type="spellEnd"/>
      <w:r w:rsidR="00BE7AAC" w:rsidRPr="009B3654">
        <w:rPr>
          <w:b/>
          <w:color w:val="000000" w:themeColor="text1"/>
          <w:sz w:val="28"/>
          <w:szCs w:val="28"/>
          <w:shd w:val="clear" w:color="auto" w:fill="FFFFFF"/>
        </w:rPr>
        <w:t xml:space="preserve"> мероприятий по организации в муниципальных общеобразовательных</w:t>
      </w:r>
      <w:r w:rsidR="00BE7AAC" w:rsidRPr="00BE7AAC">
        <w:rPr>
          <w:color w:val="000000" w:themeColor="text1"/>
          <w:sz w:val="28"/>
          <w:szCs w:val="28"/>
          <w:shd w:val="clear" w:color="auto" w:fill="FFFFFF"/>
        </w:rPr>
        <w:t xml:space="preserve"> </w:t>
      </w:r>
      <w:r w:rsidR="00BE7AAC" w:rsidRPr="009B3654">
        <w:rPr>
          <w:b/>
          <w:color w:val="000000" w:themeColor="text1"/>
          <w:sz w:val="28"/>
          <w:szCs w:val="28"/>
          <w:shd w:val="clear" w:color="auto" w:fill="FFFFFF"/>
        </w:rPr>
        <w:t>организациях бесплатного питания обучающихся,</w:t>
      </w:r>
      <w:r w:rsidR="00BE7AAC" w:rsidRPr="00BE7AAC">
        <w:rPr>
          <w:color w:val="000000" w:themeColor="text1"/>
          <w:sz w:val="28"/>
          <w:szCs w:val="28"/>
          <w:shd w:val="clear" w:color="auto" w:fill="FFFFFF"/>
        </w:rPr>
        <w:t xml:space="preserve"> </w:t>
      </w:r>
      <w:r w:rsidR="00BE7AAC" w:rsidRPr="009B3654">
        <w:rPr>
          <w:b/>
          <w:color w:val="000000" w:themeColor="text1"/>
          <w:sz w:val="28"/>
          <w:szCs w:val="28"/>
          <w:shd w:val="clear" w:color="auto" w:fill="FFFFFF"/>
        </w:rPr>
        <w:t>относящихся к категориям обучающихся, для которых предусмотрено бесплатное питание</w:t>
      </w:r>
    </w:p>
    <w:p w14:paraId="1ED383FE" w14:textId="7AA8F2D4" w:rsidR="00BE7AAC" w:rsidRPr="009B3654" w:rsidRDefault="00BE7AAC" w:rsidP="00BE7AAC">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DB3C04">
        <w:rPr>
          <w:color w:val="000000" w:themeColor="text1"/>
          <w:sz w:val="28"/>
          <w:szCs w:val="28"/>
        </w:rPr>
        <w:t>в рамках г</w:t>
      </w:r>
      <w:r w:rsidR="00DB3C04" w:rsidRPr="008C3375">
        <w:rPr>
          <w:bCs/>
          <w:color w:val="000000" w:themeColor="text1"/>
          <w:sz w:val="28"/>
          <w:szCs w:val="28"/>
        </w:rPr>
        <w:t>осударственн</w:t>
      </w:r>
      <w:r w:rsidR="00DB3C04">
        <w:rPr>
          <w:bCs/>
          <w:color w:val="000000" w:themeColor="text1"/>
          <w:sz w:val="28"/>
          <w:szCs w:val="28"/>
        </w:rPr>
        <w:t>ой</w:t>
      </w:r>
      <w:r w:rsidR="00DB3C04" w:rsidRPr="008C3375">
        <w:rPr>
          <w:bCs/>
          <w:color w:val="000000" w:themeColor="text1"/>
          <w:sz w:val="28"/>
          <w:szCs w:val="28"/>
        </w:rPr>
        <w:t xml:space="preserve"> программ</w:t>
      </w:r>
      <w:r w:rsidR="00DB3C04">
        <w:rPr>
          <w:bCs/>
          <w:color w:val="000000" w:themeColor="text1"/>
          <w:sz w:val="28"/>
          <w:szCs w:val="28"/>
        </w:rPr>
        <w:t>ы</w:t>
      </w:r>
      <w:r w:rsidR="00DB3C04" w:rsidRPr="008C3375">
        <w:rPr>
          <w:bCs/>
          <w:color w:val="000000" w:themeColor="text1"/>
          <w:sz w:val="28"/>
          <w:szCs w:val="28"/>
        </w:rPr>
        <w:t xml:space="preserve"> Республики Адыгея «Развитие образования»</w:t>
      </w:r>
      <w:r w:rsidR="00DB3C04">
        <w:rPr>
          <w:bCs/>
          <w:color w:val="000000" w:themeColor="text1"/>
          <w:sz w:val="28"/>
          <w:szCs w:val="28"/>
        </w:rPr>
        <w:t xml:space="preserve"> </w:t>
      </w:r>
      <w:r w:rsidRPr="009B3654">
        <w:rPr>
          <w:color w:val="000000" w:themeColor="text1"/>
          <w:sz w:val="28"/>
          <w:szCs w:val="28"/>
        </w:rPr>
        <w:t xml:space="preserve">на предоставление субсидии местным бюджетам на </w:t>
      </w:r>
      <w:proofErr w:type="spellStart"/>
      <w:r w:rsidRPr="009B3654">
        <w:rPr>
          <w:color w:val="000000" w:themeColor="text1"/>
          <w:sz w:val="28"/>
          <w:szCs w:val="28"/>
        </w:rPr>
        <w:t>софинансирование</w:t>
      </w:r>
      <w:proofErr w:type="spellEnd"/>
      <w:r w:rsidRPr="009B3654">
        <w:rPr>
          <w:color w:val="000000" w:themeColor="text1"/>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14:paraId="337B6AEF" w14:textId="77777777" w:rsidR="00BE7AAC" w:rsidRPr="009B3654" w:rsidRDefault="00BE7AAC" w:rsidP="00BE7AAC">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20C22D7D" w14:textId="77777777" w:rsidR="00BE7AAC" w:rsidRPr="00646CC2" w:rsidRDefault="00BE7AAC" w:rsidP="008410FA">
      <w:pPr>
        <w:pStyle w:val="s1"/>
        <w:shd w:val="clear" w:color="auto" w:fill="FFFFFF"/>
        <w:tabs>
          <w:tab w:val="left" w:pos="709"/>
        </w:tabs>
        <w:spacing w:before="0" w:beforeAutospacing="0" w:after="0" w:afterAutospacing="0"/>
        <w:jc w:val="both"/>
        <w:rPr>
          <w:color w:val="7030A0"/>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794691B3" w14:textId="77777777" w:rsidR="00F713C3" w:rsidRPr="009B3654" w:rsidRDefault="004B0008" w:rsidP="004B0008">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00F713C3" w:rsidRPr="009B3654">
        <w:rPr>
          <w:b/>
          <w:color w:val="000000" w:themeColor="text1"/>
          <w:sz w:val="28"/>
          <w:szCs w:val="28"/>
          <w:shd w:val="clear" w:color="auto" w:fill="FFFFFF"/>
        </w:rPr>
        <w:t>61100 Субвенции местным бюджетам на осуществление государственных полномочий Республики Адыгея в сфере административных правоотношений</w:t>
      </w:r>
    </w:p>
    <w:p w14:paraId="23506CE6" w14:textId="1493829F"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w:t>
      </w:r>
      <w:r w:rsidRPr="009B3654">
        <w:rPr>
          <w:color w:val="000000" w:themeColor="text1"/>
          <w:sz w:val="31"/>
          <w:szCs w:val="31"/>
        </w:rPr>
        <w:t xml:space="preserve"> </w:t>
      </w:r>
      <w:r w:rsidRPr="009B3654">
        <w:rPr>
          <w:color w:val="000000" w:themeColor="text1"/>
          <w:sz w:val="28"/>
          <w:szCs w:val="28"/>
        </w:rPr>
        <w:t>осуществление государственных полномочий Республики Адыгея в сфере административных правоотношений.</w:t>
      </w:r>
    </w:p>
    <w:p w14:paraId="5F6E8A8B" w14:textId="77777777"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2EC5F247" w14:textId="77777777"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w:t>
      </w:r>
      <w:r>
        <w:rPr>
          <w:color w:val="7030A0"/>
          <w:sz w:val="28"/>
          <w:szCs w:val="28"/>
        </w:rPr>
        <w:t xml:space="preserve"> </w:t>
      </w:r>
      <w:r w:rsidRPr="009B3654">
        <w:rPr>
          <w:color w:val="000000" w:themeColor="text1"/>
          <w:sz w:val="28"/>
          <w:szCs w:val="28"/>
        </w:rPr>
        <w:t>«Субвенции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7AEC6A53" w14:textId="77777777"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поселений указанных субвенций отражается по коду вида доходов 000 2 02 30024 10 0000 150 «Субвенции бюджетам </w:t>
      </w:r>
      <w:r w:rsidRPr="009B3654">
        <w:rPr>
          <w:color w:val="000000" w:themeColor="text1"/>
          <w:sz w:val="28"/>
          <w:szCs w:val="28"/>
        </w:rPr>
        <w:lastRenderedPageBreak/>
        <w:t>поселений на выполнение передаваемых полномочий субъектов Российской Федерации» классификации доходов бюджета;</w:t>
      </w:r>
    </w:p>
    <w:p w14:paraId="5AB7FEDE" w14:textId="77777777" w:rsidR="00F713C3" w:rsidRDefault="00F713C3" w:rsidP="00F713C3">
      <w:pPr>
        <w:pStyle w:val="s1"/>
        <w:shd w:val="clear" w:color="auto" w:fill="FFFFFF"/>
        <w:tabs>
          <w:tab w:val="left" w:pos="709"/>
        </w:tabs>
        <w:spacing w:before="0" w:beforeAutospacing="0" w:after="0" w:afterAutospacing="0"/>
        <w:jc w:val="both"/>
        <w:rPr>
          <w:color w:val="7030A0"/>
          <w:sz w:val="28"/>
          <w:szCs w:val="28"/>
        </w:rPr>
      </w:pPr>
    </w:p>
    <w:p w14:paraId="5FB96948" w14:textId="77777777" w:rsidR="00F713C3" w:rsidRPr="009B3654" w:rsidRDefault="00F713C3" w:rsidP="00F713C3">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61130 Субсидии местным бюджетам на обеспечение ликвидации и рекультивации несанкционированных и санкционированных свалок</w:t>
      </w:r>
    </w:p>
    <w:p w14:paraId="6708D8CE" w14:textId="77777777" w:rsidR="00CC6D56" w:rsidRDefault="00CC6D56" w:rsidP="00F713C3">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p>
    <w:p w14:paraId="59723505" w14:textId="237C2F82"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rPr>
      </w:pPr>
      <w:r>
        <w:rPr>
          <w:color w:val="000000" w:themeColor="text1"/>
          <w:sz w:val="28"/>
          <w:szCs w:val="28"/>
          <w:shd w:val="clear" w:color="auto" w:fill="FFFFFF"/>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332D8F">
        <w:rPr>
          <w:color w:val="000000" w:themeColor="text1"/>
          <w:sz w:val="28"/>
          <w:szCs w:val="28"/>
        </w:rPr>
        <w:t xml:space="preserve"> в рамках г</w:t>
      </w:r>
      <w:r w:rsidR="00332D8F" w:rsidRPr="008C3375">
        <w:rPr>
          <w:bCs/>
          <w:color w:val="000000" w:themeColor="text1"/>
          <w:sz w:val="28"/>
          <w:szCs w:val="28"/>
        </w:rPr>
        <w:t>осударственн</w:t>
      </w:r>
      <w:r w:rsidR="00332D8F">
        <w:rPr>
          <w:bCs/>
          <w:color w:val="000000" w:themeColor="text1"/>
          <w:sz w:val="28"/>
          <w:szCs w:val="28"/>
        </w:rPr>
        <w:t>ой</w:t>
      </w:r>
      <w:r w:rsidR="00332D8F" w:rsidRPr="008C3375">
        <w:rPr>
          <w:bCs/>
          <w:color w:val="000000" w:themeColor="text1"/>
          <w:sz w:val="28"/>
          <w:szCs w:val="28"/>
        </w:rPr>
        <w:t xml:space="preserve"> программ</w:t>
      </w:r>
      <w:r w:rsidR="00332D8F">
        <w:rPr>
          <w:bCs/>
          <w:color w:val="000000" w:themeColor="text1"/>
          <w:sz w:val="28"/>
          <w:szCs w:val="28"/>
        </w:rPr>
        <w:t>ы</w:t>
      </w:r>
      <w:r w:rsidR="00332D8F"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332D8F">
        <w:rPr>
          <w:bCs/>
          <w:color w:val="000000" w:themeColor="text1"/>
          <w:sz w:val="28"/>
          <w:szCs w:val="28"/>
        </w:rPr>
        <w:t xml:space="preserve"> </w:t>
      </w:r>
      <w:r w:rsidRPr="009B3654">
        <w:rPr>
          <w:color w:val="000000" w:themeColor="text1"/>
          <w:sz w:val="28"/>
          <w:szCs w:val="28"/>
        </w:rPr>
        <w:t>на предоставление субсидий местным бюджетам на обеспечение ликвидации и рекультивации несанкционированных и санкционированных свалок.</w:t>
      </w:r>
    </w:p>
    <w:p w14:paraId="0D68E706" w14:textId="77777777"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14:paraId="0C737B5E" w14:textId="77777777" w:rsidR="00CC6D56" w:rsidRPr="009B3654" w:rsidRDefault="00CC6D56" w:rsidP="00CC6D56">
      <w:pPr>
        <w:pStyle w:val="s1"/>
        <w:shd w:val="clear" w:color="auto" w:fill="FFFFFF"/>
        <w:tabs>
          <w:tab w:val="left" w:pos="709"/>
        </w:tabs>
        <w:spacing w:before="0" w:beforeAutospacing="0" w:after="0" w:afterAutospacing="0"/>
        <w:jc w:val="both"/>
        <w:rPr>
          <w:color w:val="000000" w:themeColor="text1"/>
          <w:sz w:val="28"/>
          <w:szCs w:val="28"/>
          <w:shd w:val="clear" w:color="auto" w:fill="FFFFFF"/>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455082BD" w14:textId="77777777" w:rsidR="00F713C3" w:rsidRPr="009B3654" w:rsidRDefault="00F713C3" w:rsidP="00F713C3">
      <w:pPr>
        <w:pStyle w:val="s1"/>
        <w:shd w:val="clear" w:color="auto" w:fill="FFFFFF"/>
        <w:jc w:val="both"/>
        <w:rPr>
          <w:b/>
          <w:color w:val="000000" w:themeColor="text1"/>
          <w:sz w:val="28"/>
          <w:szCs w:val="28"/>
          <w:shd w:val="clear" w:color="auto" w:fill="FFFFFF"/>
        </w:rPr>
      </w:pPr>
      <w:r w:rsidRPr="009B3654">
        <w:rPr>
          <w:b/>
          <w:color w:val="000000" w:themeColor="text1"/>
          <w:sz w:val="28"/>
          <w:szCs w:val="28"/>
          <w:shd w:val="clear" w:color="auto" w:fill="FFFFFF"/>
        </w:rPr>
        <w:t xml:space="preserve">          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14:paraId="3CB47257" w14:textId="31253A6F" w:rsidR="00F713C3" w:rsidRPr="009B3654" w:rsidRDefault="00F713C3" w:rsidP="00F713C3">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14:paraId="719339BC" w14:textId="77777777" w:rsidR="00F713C3" w:rsidRPr="009B3654" w:rsidRDefault="00F713C3" w:rsidP="00F713C3">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381AE219" w14:textId="77777777" w:rsidR="003E4365" w:rsidRPr="009B3654" w:rsidRDefault="00F713C3" w:rsidP="003E4365">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7A60BC35" w14:textId="77777777" w:rsidR="003E4365" w:rsidRPr="009B3654" w:rsidRDefault="003E4365" w:rsidP="003E4365">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61300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14:paraId="6C21495E" w14:textId="7C3F85FE" w:rsidR="003E4365" w:rsidRPr="009B3654" w:rsidRDefault="003E4365" w:rsidP="003E4365">
      <w:pPr>
        <w:pStyle w:val="s1"/>
        <w:shd w:val="clear" w:color="auto" w:fill="FFFFFF"/>
        <w:spacing w:before="0" w:beforeAutospacing="0" w:after="0" w:afterAutospacing="0"/>
        <w:jc w:val="both"/>
        <w:rPr>
          <w:color w:val="000000" w:themeColor="text1"/>
          <w:sz w:val="28"/>
          <w:szCs w:val="28"/>
        </w:rPr>
      </w:pPr>
      <w:r>
        <w:rPr>
          <w:color w:val="7030A0"/>
          <w:sz w:val="28"/>
          <w:szCs w:val="28"/>
        </w:rPr>
        <w:lastRenderedPageBreak/>
        <w:t xml:space="preserve">          </w:t>
      </w:r>
      <w:r w:rsidRPr="009B3654">
        <w:rPr>
          <w:color w:val="000000" w:themeColor="text1"/>
          <w:sz w:val="28"/>
          <w:szCs w:val="28"/>
        </w:rPr>
        <w:t xml:space="preserve">По данному направлению расходов отражаются расходы республиканского бюджета </w:t>
      </w:r>
      <w:r w:rsidR="00332D8F">
        <w:rPr>
          <w:color w:val="000000" w:themeColor="text1"/>
          <w:sz w:val="28"/>
          <w:szCs w:val="28"/>
        </w:rPr>
        <w:t xml:space="preserve">в рамках непрограммных направлений расходов </w:t>
      </w:r>
      <w:r w:rsidRPr="009B3654">
        <w:rPr>
          <w:color w:val="000000" w:themeColor="text1"/>
          <w:sz w:val="28"/>
          <w:szCs w:val="28"/>
        </w:rPr>
        <w:t>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14:paraId="54088EC3" w14:textId="77777777" w:rsidR="003E4365" w:rsidRPr="009B3654" w:rsidRDefault="003E4365" w:rsidP="003E4365">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6759B32B" w14:textId="77777777" w:rsidR="00415F03" w:rsidRPr="009B3654" w:rsidRDefault="003E4365" w:rsidP="003E4365">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773B5AC6" w14:textId="77777777" w:rsidR="00415F03" w:rsidRPr="009B3654" w:rsidRDefault="00415F03" w:rsidP="00415F03">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Pr="009B3654">
        <w:rPr>
          <w:b/>
          <w:color w:val="000000" w:themeColor="text1"/>
          <w:sz w:val="28"/>
          <w:szCs w:val="28"/>
          <w:shd w:val="clear" w:color="auto" w:fill="FFFFFF"/>
        </w:rPr>
        <w:t>61400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14:paraId="3B165C2F" w14:textId="50178507" w:rsidR="00415F03" w:rsidRPr="009B3654" w:rsidRDefault="00415F03" w:rsidP="00415F03">
      <w:pPr>
        <w:pStyle w:val="s1"/>
        <w:shd w:val="clear" w:color="auto" w:fill="FFFFFF"/>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E76426" w:rsidRPr="00E76426">
        <w:rPr>
          <w:color w:val="000000" w:themeColor="text1"/>
          <w:sz w:val="28"/>
          <w:szCs w:val="28"/>
        </w:rPr>
        <w:t xml:space="preserve"> </w:t>
      </w:r>
      <w:r w:rsidR="00E76426">
        <w:rPr>
          <w:color w:val="000000" w:themeColor="text1"/>
          <w:sz w:val="28"/>
          <w:szCs w:val="28"/>
        </w:rPr>
        <w:t>в рамках непрограммных направлений расходов</w:t>
      </w:r>
      <w:r w:rsidRPr="009B3654">
        <w:rPr>
          <w:color w:val="000000" w:themeColor="text1"/>
          <w:sz w:val="28"/>
          <w:szCs w:val="28"/>
        </w:rPr>
        <w:t xml:space="preserve">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14:paraId="63DB5375" w14:textId="77777777" w:rsidR="00415F03" w:rsidRPr="009B3654" w:rsidRDefault="00415F03" w:rsidP="00415F03">
      <w:pPr>
        <w:pStyle w:val="s1"/>
        <w:shd w:val="clear" w:color="auto" w:fill="FFFFFF"/>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r w:rsidRPr="009B3654">
        <w:rPr>
          <w:color w:val="000000" w:themeColor="text1"/>
          <w:sz w:val="31"/>
          <w:szCs w:val="31"/>
        </w:rPr>
        <w:t>.</w:t>
      </w:r>
    </w:p>
    <w:p w14:paraId="701DAE48" w14:textId="77777777" w:rsidR="00415F03" w:rsidRPr="009B3654" w:rsidRDefault="00415F03" w:rsidP="00415F03">
      <w:pPr>
        <w:pStyle w:val="s1"/>
        <w:shd w:val="clear" w:color="auto" w:fill="FFFFFF"/>
        <w:tabs>
          <w:tab w:val="left" w:pos="709"/>
        </w:tabs>
        <w:spacing w:before="0" w:beforeAutospacing="0" w:after="0" w:afterAutospacing="0"/>
        <w:jc w:val="both"/>
        <w:rPr>
          <w:color w:val="000000" w:themeColor="text1"/>
          <w:sz w:val="31"/>
          <w:szCs w:val="31"/>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«Субвенции бюджетам муниципальных районов на выполнение</w:t>
      </w:r>
      <w:r w:rsidRPr="009B3654">
        <w:rPr>
          <w:color w:val="000000" w:themeColor="text1"/>
          <w:sz w:val="31"/>
          <w:szCs w:val="31"/>
        </w:rPr>
        <w:t xml:space="preserve"> </w:t>
      </w:r>
      <w:r w:rsidRPr="009B3654">
        <w:rPr>
          <w:color w:val="000000" w:themeColor="text1"/>
          <w:sz w:val="28"/>
          <w:szCs w:val="28"/>
        </w:rPr>
        <w:t>передаваемых полномочий субъектов Российской Федерации» классификации доходов бюджета;</w:t>
      </w:r>
    </w:p>
    <w:p w14:paraId="3DB3E6E2" w14:textId="77777777" w:rsidR="00415F03" w:rsidRPr="009B3654" w:rsidRDefault="00415F03" w:rsidP="00415F03">
      <w:pPr>
        <w:pStyle w:val="s1"/>
        <w:shd w:val="clear" w:color="auto" w:fill="FFFFFF"/>
        <w:tabs>
          <w:tab w:val="left" w:pos="709"/>
        </w:tabs>
        <w:jc w:val="both"/>
        <w:rPr>
          <w:b/>
          <w:color w:val="000000" w:themeColor="text1"/>
          <w:sz w:val="28"/>
          <w:szCs w:val="28"/>
          <w:shd w:val="clear" w:color="auto" w:fill="FFFFFF"/>
        </w:rPr>
      </w:pPr>
      <w:r>
        <w:rPr>
          <w:color w:val="7030A0"/>
          <w:sz w:val="28"/>
          <w:szCs w:val="28"/>
        </w:rPr>
        <w:t xml:space="preserve">          </w:t>
      </w:r>
      <w:r w:rsidRPr="009B3654">
        <w:rPr>
          <w:b/>
          <w:color w:val="000000" w:themeColor="text1"/>
          <w:sz w:val="28"/>
          <w:szCs w:val="28"/>
          <w:shd w:val="clear" w:color="auto" w:fill="FFFFFF"/>
        </w:rPr>
        <w:t xml:space="preserve">61500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w:t>
      </w:r>
      <w:r w:rsidR="007F25DA" w:rsidRPr="009B3654">
        <w:rPr>
          <w:b/>
          <w:color w:val="000000" w:themeColor="text1"/>
          <w:sz w:val="28"/>
          <w:szCs w:val="28"/>
          <w:shd w:val="clear" w:color="auto" w:fill="FFFFFF"/>
        </w:rPr>
        <w:t xml:space="preserve">отдельных </w:t>
      </w:r>
      <w:r w:rsidRPr="009B3654">
        <w:rPr>
          <w:b/>
          <w:color w:val="000000" w:themeColor="text1"/>
          <w:sz w:val="28"/>
          <w:szCs w:val="28"/>
          <w:shd w:val="clear" w:color="auto" w:fill="FFFFFF"/>
        </w:rPr>
        <w:t>государственных полномочий Республики Адыгея в сфере административных правоотношений</w:t>
      </w:r>
    </w:p>
    <w:p w14:paraId="39AD4724" w14:textId="31574C4A" w:rsidR="00415F03" w:rsidRPr="009B3654" w:rsidRDefault="007F25DA" w:rsidP="007F25DA">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lastRenderedPageBreak/>
        <w:t xml:space="preserve">          </w:t>
      </w:r>
      <w:r w:rsidR="00415F03" w:rsidRPr="009B3654">
        <w:rPr>
          <w:color w:val="000000" w:themeColor="text1"/>
          <w:sz w:val="28"/>
          <w:szCs w:val="28"/>
        </w:rPr>
        <w:t xml:space="preserve">По данному направлению расходов отражаются расходы республиканского бюджета </w:t>
      </w:r>
      <w:r w:rsidR="00E76426">
        <w:rPr>
          <w:color w:val="000000" w:themeColor="text1"/>
          <w:sz w:val="28"/>
          <w:szCs w:val="28"/>
        </w:rPr>
        <w:t xml:space="preserve">в рамках непрограммных направлений расходов </w:t>
      </w:r>
      <w:r w:rsidR="00415F03" w:rsidRPr="009B3654">
        <w:rPr>
          <w:color w:val="000000" w:themeColor="text1"/>
          <w:sz w:val="28"/>
          <w:szCs w:val="28"/>
        </w:rPr>
        <w:t xml:space="preserve">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w:t>
      </w:r>
      <w:r w:rsidRPr="009B3654">
        <w:rPr>
          <w:color w:val="000000" w:themeColor="text1"/>
          <w:sz w:val="28"/>
          <w:szCs w:val="28"/>
        </w:rPr>
        <w:t xml:space="preserve">отдельных </w:t>
      </w:r>
      <w:r w:rsidR="00415F03" w:rsidRPr="009B3654">
        <w:rPr>
          <w:color w:val="000000" w:themeColor="text1"/>
          <w:sz w:val="28"/>
          <w:szCs w:val="28"/>
        </w:rPr>
        <w:t>государственных полномочий Республики Адыгея в сфере административных правоотношений.</w:t>
      </w:r>
    </w:p>
    <w:p w14:paraId="478EFE27" w14:textId="77777777" w:rsidR="009C4E72" w:rsidRPr="009B3654" w:rsidRDefault="007F25DA" w:rsidP="007F25DA">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w:t>
      </w:r>
      <w:r w:rsidR="00415F03" w:rsidRPr="009B3654">
        <w:rPr>
          <w:color w:val="000000" w:themeColor="text1"/>
          <w:sz w:val="28"/>
          <w:szCs w:val="28"/>
        </w:rPr>
        <w:t>Поступление в бюджеты муниципальных районов указанных субвенций отражается по коду вида дохо</w:t>
      </w:r>
      <w:r w:rsidRPr="009B3654">
        <w:rPr>
          <w:color w:val="000000" w:themeColor="text1"/>
          <w:sz w:val="28"/>
          <w:szCs w:val="28"/>
        </w:rPr>
        <w:t>дов 000 2 02 30024 05 0000 150 «</w:t>
      </w:r>
      <w:r w:rsidR="00415F03" w:rsidRPr="009B3654">
        <w:rPr>
          <w:color w:val="000000" w:themeColor="text1"/>
          <w:sz w:val="28"/>
          <w:szCs w:val="28"/>
        </w:rPr>
        <w:t>Субвенции бюджетам муниципальных районов на выполнение передаваемых полномочий</w:t>
      </w:r>
      <w:r w:rsidRPr="009B3654">
        <w:rPr>
          <w:color w:val="000000" w:themeColor="text1"/>
          <w:sz w:val="28"/>
          <w:szCs w:val="28"/>
        </w:rPr>
        <w:t xml:space="preserve"> субъектов Российской Федерации»</w:t>
      </w:r>
      <w:r w:rsidR="00415F03" w:rsidRPr="009B3654">
        <w:rPr>
          <w:color w:val="000000" w:themeColor="text1"/>
          <w:sz w:val="28"/>
          <w:szCs w:val="28"/>
        </w:rPr>
        <w:t xml:space="preserve"> классификации доходов бюджета;</w:t>
      </w:r>
    </w:p>
    <w:p w14:paraId="53B90259" w14:textId="77777777" w:rsidR="009C4E72" w:rsidRPr="009B3654" w:rsidRDefault="009C4E72" w:rsidP="004B0008">
      <w:pPr>
        <w:pStyle w:val="s1"/>
        <w:shd w:val="clear" w:color="auto" w:fill="FFFFFF"/>
        <w:tabs>
          <w:tab w:val="left" w:pos="709"/>
        </w:tabs>
        <w:jc w:val="both"/>
        <w:rPr>
          <w:b/>
          <w:color w:val="000000" w:themeColor="text1"/>
          <w:sz w:val="28"/>
          <w:szCs w:val="28"/>
          <w:shd w:val="clear" w:color="auto" w:fill="FFFFFF"/>
        </w:rPr>
      </w:pPr>
      <w:r>
        <w:rPr>
          <w:color w:val="000000" w:themeColor="text1"/>
          <w:sz w:val="28"/>
          <w:szCs w:val="28"/>
          <w:shd w:val="clear" w:color="auto" w:fill="FFFFFF"/>
        </w:rPr>
        <w:t xml:space="preserve">          </w:t>
      </w:r>
      <w:r w:rsidR="001D705C" w:rsidRPr="009B3654">
        <w:rPr>
          <w:b/>
          <w:color w:val="000000" w:themeColor="text1"/>
          <w:sz w:val="28"/>
          <w:szCs w:val="28"/>
          <w:shd w:val="clear" w:color="auto" w:fill="FFFFFF"/>
        </w:rPr>
        <w:t>61</w:t>
      </w:r>
      <w:r w:rsidRPr="009B3654">
        <w:rPr>
          <w:b/>
          <w:color w:val="000000" w:themeColor="text1"/>
          <w:sz w:val="28"/>
          <w:szCs w:val="28"/>
          <w:shd w:val="clear" w:color="auto" w:fill="FFFFFF"/>
        </w:rPr>
        <w:t>7</w:t>
      </w:r>
      <w:r w:rsidR="001D705C" w:rsidRPr="009B3654">
        <w:rPr>
          <w:b/>
          <w:color w:val="000000" w:themeColor="text1"/>
          <w:sz w:val="28"/>
          <w:szCs w:val="28"/>
          <w:shd w:val="clear" w:color="auto" w:fill="FFFFFF"/>
        </w:rPr>
        <w:t>0</w:t>
      </w:r>
      <w:r w:rsidRPr="009B3654">
        <w:rPr>
          <w:b/>
          <w:color w:val="000000" w:themeColor="text1"/>
          <w:sz w:val="28"/>
          <w:szCs w:val="28"/>
          <w:shd w:val="clear" w:color="auto" w:fill="FFFFFF"/>
        </w:rPr>
        <w:t xml:space="preserve">0 </w:t>
      </w:r>
      <w:r w:rsidR="004B0008" w:rsidRPr="009B3654">
        <w:rPr>
          <w:b/>
          <w:color w:val="000000" w:themeColor="text1"/>
          <w:sz w:val="28"/>
          <w:szCs w:val="28"/>
          <w:shd w:val="clear" w:color="auto" w:fill="FFFFFF"/>
        </w:rPr>
        <w:t>Дотации за достижение наилучших результатов по увеличению налогового потенциала городских округов и муниципальных районов</w:t>
      </w:r>
    </w:p>
    <w:p w14:paraId="7B9BE48C" w14:textId="77777777" w:rsidR="004B0008" w:rsidRPr="009B3654" w:rsidRDefault="009C4E72" w:rsidP="004B0008">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w:t>
      </w:r>
      <w:r w:rsidR="004B0008" w:rsidRPr="009B3654">
        <w:rPr>
          <w:color w:val="000000" w:themeColor="text1"/>
          <w:sz w:val="28"/>
          <w:szCs w:val="28"/>
        </w:rPr>
        <w:t>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 наилучших результатов по увеличению налогового потенциала.</w:t>
      </w:r>
    </w:p>
    <w:p w14:paraId="269BD55C" w14:textId="77777777" w:rsidR="004B0008" w:rsidRPr="009B3654" w:rsidRDefault="004B0008" w:rsidP="004B0008">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дотаций отражается по коду вида доходов 000 2 02 19999 04 0000 150 «Прочие дотации бюджетам городских округов» классификации доходов бюджета.</w:t>
      </w:r>
    </w:p>
    <w:p w14:paraId="4354DFB2" w14:textId="01446BFF" w:rsidR="009C4E72" w:rsidRDefault="004B0008" w:rsidP="004B0008">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дотаций отражается по коду вида доходов 000 2 02 19999 05 0000 150 «Прочие дотации бюджетам муниципальных районов» классификации доходов бюджета;</w:t>
      </w:r>
    </w:p>
    <w:p w14:paraId="38EFBAA7" w14:textId="77777777" w:rsidR="00D55BDD" w:rsidRPr="009B3654" w:rsidRDefault="00D55BDD" w:rsidP="004B0008">
      <w:pPr>
        <w:pStyle w:val="s1"/>
        <w:shd w:val="clear" w:color="auto" w:fill="FFFFFF"/>
        <w:tabs>
          <w:tab w:val="left" w:pos="709"/>
        </w:tabs>
        <w:spacing w:before="0" w:beforeAutospacing="0" w:after="0" w:afterAutospacing="0"/>
        <w:jc w:val="both"/>
        <w:rPr>
          <w:color w:val="000000" w:themeColor="text1"/>
          <w:sz w:val="28"/>
          <w:szCs w:val="28"/>
        </w:rPr>
      </w:pPr>
    </w:p>
    <w:p w14:paraId="6C8C7AFA" w14:textId="2E2B8E5E" w:rsidR="00A2270F" w:rsidRDefault="008A3624" w:rsidP="00A2270F">
      <w:pPr>
        <w:tabs>
          <w:tab w:val="left" w:pos="709"/>
        </w:tabs>
        <w:ind w:firstLine="709"/>
        <w:jc w:val="both"/>
        <w:rPr>
          <w:b/>
          <w:sz w:val="28"/>
          <w:szCs w:val="28"/>
        </w:rPr>
      </w:pPr>
      <w:r>
        <w:rPr>
          <w:color w:val="000000" w:themeColor="text1"/>
          <w:sz w:val="28"/>
          <w:szCs w:val="28"/>
          <w:shd w:val="clear" w:color="auto" w:fill="FFFFFF"/>
        </w:rPr>
        <w:t xml:space="preserve"> </w:t>
      </w:r>
      <w:r w:rsidR="00A2270F" w:rsidRPr="00397FC5">
        <w:rPr>
          <w:b/>
          <w:sz w:val="28"/>
          <w:szCs w:val="28"/>
        </w:rPr>
        <w:t>64800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p w14:paraId="6456ADAC" w14:textId="77777777" w:rsidR="00A2270F" w:rsidRDefault="00A2270F" w:rsidP="00A2270F">
      <w:pPr>
        <w:tabs>
          <w:tab w:val="left" w:pos="709"/>
        </w:tabs>
        <w:ind w:firstLine="709"/>
        <w:jc w:val="both"/>
        <w:rPr>
          <w:b/>
          <w:sz w:val="28"/>
          <w:szCs w:val="28"/>
        </w:rPr>
      </w:pPr>
    </w:p>
    <w:p w14:paraId="0F7C963D" w14:textId="06DF9C91" w:rsidR="00A2270F" w:rsidRPr="00CB42CA" w:rsidRDefault="00A2270F" w:rsidP="00A2270F">
      <w:pPr>
        <w:ind w:left="57" w:right="57"/>
        <w:jc w:val="both"/>
        <w:rPr>
          <w:sz w:val="28"/>
          <w:szCs w:val="28"/>
        </w:rPr>
      </w:pPr>
      <w:r>
        <w:rPr>
          <w:b/>
          <w:sz w:val="28"/>
          <w:szCs w:val="28"/>
        </w:rPr>
        <w:t xml:space="preserve">          </w:t>
      </w:r>
      <w:r w:rsidRPr="00CB42CA">
        <w:rPr>
          <w:sz w:val="28"/>
          <w:szCs w:val="28"/>
        </w:rPr>
        <w:t xml:space="preserve">По данному направлению расходов отражаются расходы республиканского бюджета </w:t>
      </w:r>
      <w:r>
        <w:rPr>
          <w:sz w:val="28"/>
          <w:szCs w:val="28"/>
        </w:rPr>
        <w:t>в рамках г</w:t>
      </w:r>
      <w:r w:rsidRPr="008C3375">
        <w:rPr>
          <w:color w:val="000000" w:themeColor="text1"/>
          <w:sz w:val="28"/>
          <w:szCs w:val="28"/>
        </w:rPr>
        <w:t>осударственн</w:t>
      </w:r>
      <w:r>
        <w:rPr>
          <w:color w:val="000000" w:themeColor="text1"/>
          <w:sz w:val="28"/>
          <w:szCs w:val="28"/>
        </w:rPr>
        <w:t>ой</w:t>
      </w:r>
      <w:r w:rsidRPr="008C3375">
        <w:rPr>
          <w:color w:val="000000" w:themeColor="text1"/>
          <w:sz w:val="28"/>
          <w:szCs w:val="28"/>
        </w:rPr>
        <w:t xml:space="preserve"> программ</w:t>
      </w:r>
      <w:r>
        <w:rPr>
          <w:color w:val="000000" w:themeColor="text1"/>
          <w:sz w:val="28"/>
          <w:szCs w:val="28"/>
        </w:rPr>
        <w:t>ы</w:t>
      </w:r>
      <w:r w:rsidRPr="008C3375">
        <w:rPr>
          <w:color w:val="000000" w:themeColor="text1"/>
          <w:sz w:val="28"/>
          <w:szCs w:val="28"/>
        </w:rPr>
        <w:t xml:space="preserve"> Республики Адыгея «Управление государственными финансами»</w:t>
      </w:r>
      <w:r>
        <w:rPr>
          <w:color w:val="000000" w:themeColor="text1"/>
          <w:sz w:val="28"/>
          <w:szCs w:val="28"/>
        </w:rPr>
        <w:t xml:space="preserve"> на предоставление субсидий </w:t>
      </w:r>
      <w:r w:rsidRPr="00CB42CA">
        <w:rPr>
          <w:sz w:val="28"/>
          <w:szCs w:val="28"/>
        </w:rPr>
        <w:t>на финансировани</w:t>
      </w:r>
      <w:r w:rsidR="00546802">
        <w:rPr>
          <w:sz w:val="28"/>
          <w:szCs w:val="28"/>
        </w:rPr>
        <w:t>е</w:t>
      </w:r>
      <w:r w:rsidRPr="00CB42CA">
        <w:rPr>
          <w:sz w:val="28"/>
          <w:szCs w:val="28"/>
        </w:rPr>
        <w:t xml:space="preserve"> проектов развития территорий муниципальных образований Республики Адыгея, основанных на местных инициативах</w:t>
      </w:r>
      <w:r w:rsidR="00546802">
        <w:rPr>
          <w:sz w:val="28"/>
          <w:szCs w:val="28"/>
        </w:rPr>
        <w:t>.</w:t>
      </w:r>
    </w:p>
    <w:p w14:paraId="399C52A4" w14:textId="650E7369" w:rsidR="00A2270F" w:rsidRPr="00546802" w:rsidRDefault="00A2270F" w:rsidP="00A2270F">
      <w:pPr>
        <w:pStyle w:val="s1"/>
        <w:shd w:val="clear" w:color="auto" w:fill="FFFFFF"/>
        <w:spacing w:before="0" w:beforeAutospacing="0" w:after="0" w:afterAutospacing="0"/>
        <w:jc w:val="both"/>
        <w:rPr>
          <w:sz w:val="28"/>
          <w:szCs w:val="28"/>
        </w:rPr>
      </w:pPr>
      <w:r>
        <w:rPr>
          <w:color w:val="22272F"/>
          <w:sz w:val="28"/>
          <w:szCs w:val="28"/>
        </w:rPr>
        <w:t xml:space="preserve">          </w:t>
      </w:r>
      <w:r w:rsidRPr="00546802">
        <w:rPr>
          <w:sz w:val="28"/>
          <w:szCs w:val="28"/>
        </w:rPr>
        <w:t xml:space="preserve">Поступление в бюджеты </w:t>
      </w:r>
      <w:r w:rsidR="00546802" w:rsidRPr="00546802">
        <w:rPr>
          <w:sz w:val="28"/>
          <w:szCs w:val="28"/>
        </w:rPr>
        <w:t>сельских поселений</w:t>
      </w:r>
      <w:r w:rsidRPr="00546802">
        <w:rPr>
          <w:sz w:val="28"/>
          <w:szCs w:val="28"/>
        </w:rPr>
        <w:t xml:space="preserve"> субсидий на указанные цели отражается по соответствующим кодам вида доходов 000 2 02 29999 </w:t>
      </w:r>
      <w:r w:rsidR="00546802">
        <w:rPr>
          <w:sz w:val="28"/>
          <w:szCs w:val="28"/>
        </w:rPr>
        <w:t>1</w:t>
      </w:r>
      <w:r w:rsidRPr="00546802">
        <w:rPr>
          <w:sz w:val="28"/>
          <w:szCs w:val="28"/>
        </w:rPr>
        <w:t>0 0000 150 «Прочие субсидии» классификации доходов бюджетов.</w:t>
      </w:r>
    </w:p>
    <w:p w14:paraId="3D1B250F" w14:textId="0EE5CDDD" w:rsidR="00A2270F" w:rsidRPr="00546802" w:rsidRDefault="00A2270F" w:rsidP="00A2270F">
      <w:pPr>
        <w:pStyle w:val="s1"/>
        <w:shd w:val="clear" w:color="auto" w:fill="FFFFFF"/>
        <w:tabs>
          <w:tab w:val="left" w:pos="709"/>
        </w:tabs>
        <w:spacing w:before="0" w:beforeAutospacing="0" w:after="0" w:afterAutospacing="0"/>
        <w:jc w:val="both"/>
        <w:rPr>
          <w:sz w:val="28"/>
          <w:szCs w:val="28"/>
        </w:rPr>
      </w:pPr>
      <w:r w:rsidRPr="00546802">
        <w:rPr>
          <w:sz w:val="28"/>
          <w:szCs w:val="28"/>
        </w:rPr>
        <w:lastRenderedPageBreak/>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21174F42" w14:textId="77777777" w:rsidR="00A2270F" w:rsidRDefault="00A2270F" w:rsidP="00A2270F">
      <w:pPr>
        <w:pStyle w:val="s1"/>
        <w:shd w:val="clear" w:color="auto" w:fill="FFFFFF"/>
        <w:tabs>
          <w:tab w:val="left" w:pos="709"/>
        </w:tabs>
        <w:spacing w:before="0" w:beforeAutospacing="0" w:after="0" w:afterAutospacing="0"/>
        <w:jc w:val="both"/>
        <w:rPr>
          <w:color w:val="22272F"/>
          <w:sz w:val="28"/>
          <w:szCs w:val="28"/>
        </w:rPr>
      </w:pPr>
    </w:p>
    <w:p w14:paraId="14C8B1FD" w14:textId="5569953A" w:rsidR="00530863" w:rsidRDefault="00530863" w:rsidP="00546802">
      <w:pPr>
        <w:tabs>
          <w:tab w:val="left" w:pos="709"/>
        </w:tabs>
        <w:ind w:firstLine="709"/>
        <w:jc w:val="both"/>
        <w:rPr>
          <w:b/>
          <w:sz w:val="28"/>
          <w:szCs w:val="28"/>
        </w:rPr>
      </w:pPr>
      <w:r w:rsidRPr="006400BC">
        <w:rPr>
          <w:b/>
          <w:sz w:val="28"/>
          <w:szCs w:val="28"/>
        </w:rPr>
        <w:t>65100 Субсидии местным бюджетам на укрепление материально-технической базы муниципальных учреждений культуры</w:t>
      </w:r>
    </w:p>
    <w:p w14:paraId="27550272" w14:textId="77777777" w:rsidR="00530863" w:rsidRPr="006400BC" w:rsidRDefault="00530863" w:rsidP="00530863">
      <w:pPr>
        <w:tabs>
          <w:tab w:val="left" w:pos="709"/>
        </w:tabs>
        <w:jc w:val="both"/>
        <w:rPr>
          <w:b/>
          <w:sz w:val="28"/>
          <w:szCs w:val="28"/>
        </w:rPr>
      </w:pPr>
    </w:p>
    <w:p w14:paraId="195E7A47" w14:textId="1DC30F18" w:rsidR="0031093A" w:rsidRPr="006400BC" w:rsidRDefault="00530863" w:rsidP="0031093A">
      <w:pPr>
        <w:tabs>
          <w:tab w:val="left" w:pos="709"/>
        </w:tabs>
        <w:jc w:val="both"/>
        <w:rPr>
          <w:sz w:val="28"/>
          <w:szCs w:val="28"/>
        </w:rPr>
      </w:pPr>
      <w:r>
        <w:rPr>
          <w:color w:val="22272F"/>
          <w:sz w:val="31"/>
          <w:szCs w:val="31"/>
          <w:shd w:val="clear" w:color="auto" w:fill="FFFFFF"/>
        </w:rPr>
        <w:t xml:space="preserve">         </w:t>
      </w:r>
      <w:r w:rsidR="0031093A" w:rsidRPr="006400BC">
        <w:rPr>
          <w:sz w:val="28"/>
          <w:szCs w:val="28"/>
        </w:rPr>
        <w:t xml:space="preserve">По данному направлению расходов отражаются расходы республиканского бюджета </w:t>
      </w:r>
      <w:r w:rsidR="0031093A">
        <w:rPr>
          <w:sz w:val="28"/>
          <w:szCs w:val="28"/>
        </w:rPr>
        <w:t>в рамках г</w:t>
      </w:r>
      <w:r w:rsidR="0031093A" w:rsidRPr="004B7BBB">
        <w:rPr>
          <w:color w:val="000000" w:themeColor="text1"/>
          <w:sz w:val="28"/>
          <w:szCs w:val="28"/>
        </w:rPr>
        <w:t>осударственн</w:t>
      </w:r>
      <w:r w:rsidR="0031093A">
        <w:rPr>
          <w:color w:val="000000" w:themeColor="text1"/>
          <w:sz w:val="28"/>
          <w:szCs w:val="28"/>
        </w:rPr>
        <w:t>ой</w:t>
      </w:r>
      <w:r w:rsidR="0031093A" w:rsidRPr="004B7BBB">
        <w:rPr>
          <w:color w:val="000000" w:themeColor="text1"/>
          <w:sz w:val="28"/>
          <w:szCs w:val="28"/>
        </w:rPr>
        <w:t xml:space="preserve"> программ</w:t>
      </w:r>
      <w:r w:rsidR="0031093A">
        <w:rPr>
          <w:color w:val="000000" w:themeColor="text1"/>
          <w:sz w:val="28"/>
          <w:szCs w:val="28"/>
        </w:rPr>
        <w:t>ы</w:t>
      </w:r>
      <w:r w:rsidR="0031093A" w:rsidRPr="004B7BBB">
        <w:rPr>
          <w:color w:val="000000" w:themeColor="text1"/>
          <w:sz w:val="28"/>
          <w:szCs w:val="28"/>
        </w:rPr>
        <w:t xml:space="preserve"> Республики Адыгея «Развитие культуры»</w:t>
      </w:r>
      <w:r w:rsidR="0031093A">
        <w:rPr>
          <w:color w:val="000000" w:themeColor="text1"/>
          <w:sz w:val="28"/>
          <w:szCs w:val="28"/>
        </w:rPr>
        <w:t xml:space="preserve"> на предоставление местным бюджетам субсидий</w:t>
      </w:r>
      <w:r w:rsidR="0031093A">
        <w:rPr>
          <w:sz w:val="28"/>
          <w:szCs w:val="28"/>
        </w:rPr>
        <w:t xml:space="preserve"> </w:t>
      </w:r>
      <w:r w:rsidR="0031093A" w:rsidRPr="006400BC">
        <w:rPr>
          <w:sz w:val="28"/>
          <w:szCs w:val="28"/>
        </w:rPr>
        <w:t>на укрепление материально-технической базы муниципальных учреждений культуры</w:t>
      </w:r>
      <w:r w:rsidR="0031093A">
        <w:rPr>
          <w:sz w:val="28"/>
          <w:szCs w:val="28"/>
        </w:rPr>
        <w:t>.</w:t>
      </w:r>
    </w:p>
    <w:p w14:paraId="0A2F5399" w14:textId="7618975D" w:rsidR="00530863" w:rsidRPr="0031093A" w:rsidRDefault="00530863" w:rsidP="00530863">
      <w:pPr>
        <w:pStyle w:val="s1"/>
        <w:shd w:val="clear" w:color="auto" w:fill="FFFFFF"/>
        <w:spacing w:before="0" w:beforeAutospacing="0" w:after="0" w:afterAutospacing="0"/>
        <w:jc w:val="both"/>
        <w:rPr>
          <w:sz w:val="28"/>
          <w:szCs w:val="28"/>
        </w:rPr>
      </w:pPr>
      <w:r w:rsidRPr="0031093A">
        <w:rPr>
          <w:sz w:val="28"/>
          <w:szCs w:val="28"/>
        </w:rPr>
        <w:t xml:space="preserve">          Поступление в бюджеты муниципальных </w:t>
      </w:r>
      <w:r w:rsidR="00A2270F">
        <w:rPr>
          <w:sz w:val="28"/>
          <w:szCs w:val="28"/>
        </w:rPr>
        <w:t>районов</w:t>
      </w:r>
      <w:r w:rsidRPr="0031093A">
        <w:rPr>
          <w:sz w:val="28"/>
          <w:szCs w:val="28"/>
        </w:rPr>
        <w:t xml:space="preserve"> </w:t>
      </w:r>
      <w:r w:rsidR="00A2270F">
        <w:rPr>
          <w:sz w:val="28"/>
          <w:szCs w:val="28"/>
        </w:rPr>
        <w:t xml:space="preserve">указанных </w:t>
      </w:r>
      <w:r w:rsidRPr="0031093A">
        <w:rPr>
          <w:sz w:val="28"/>
          <w:szCs w:val="28"/>
        </w:rPr>
        <w:t>субсидий отражается по соответствующим кодам вида доходов 000 2 02 29999 00 0000 150 «Прочие субсидии» классификации доходов бюджетов.</w:t>
      </w:r>
    </w:p>
    <w:p w14:paraId="54A6D219" w14:textId="034B8AB0" w:rsidR="00530863" w:rsidRPr="0031093A" w:rsidRDefault="00530863" w:rsidP="0031093A">
      <w:pPr>
        <w:pStyle w:val="s1"/>
        <w:shd w:val="clear" w:color="auto" w:fill="FFFFFF"/>
        <w:spacing w:before="0" w:beforeAutospacing="0" w:after="0" w:afterAutospacing="0"/>
        <w:ind w:firstLine="709"/>
        <w:jc w:val="both"/>
        <w:rPr>
          <w:sz w:val="28"/>
          <w:szCs w:val="28"/>
        </w:rPr>
      </w:pPr>
      <w:r w:rsidRPr="0031093A">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0414290E" w14:textId="77777777" w:rsidR="00530863" w:rsidRDefault="00530863" w:rsidP="00530863">
      <w:pPr>
        <w:pStyle w:val="s1"/>
        <w:shd w:val="clear" w:color="auto" w:fill="FFFFFF"/>
        <w:spacing w:before="0" w:beforeAutospacing="0" w:after="0" w:afterAutospacing="0"/>
        <w:jc w:val="both"/>
        <w:rPr>
          <w:color w:val="22272F"/>
          <w:sz w:val="28"/>
          <w:szCs w:val="28"/>
        </w:rPr>
      </w:pPr>
    </w:p>
    <w:p w14:paraId="07CC90C5" w14:textId="1ED6E7CB" w:rsidR="00E36481" w:rsidRDefault="008A3624" w:rsidP="00530863">
      <w:pPr>
        <w:pStyle w:val="s1"/>
        <w:shd w:val="clear" w:color="auto" w:fill="FFFFFF"/>
        <w:tabs>
          <w:tab w:val="left" w:pos="709"/>
        </w:tabs>
        <w:spacing w:before="0" w:beforeAutospacing="0" w:after="0" w:afterAutospacing="0"/>
        <w:ind w:firstLine="709"/>
        <w:jc w:val="both"/>
        <w:rPr>
          <w:b/>
          <w:color w:val="000000" w:themeColor="text1"/>
          <w:sz w:val="28"/>
          <w:szCs w:val="28"/>
          <w:shd w:val="clear" w:color="auto" w:fill="FFFFFF"/>
        </w:rPr>
      </w:pPr>
      <w:r w:rsidRPr="009B3654">
        <w:rPr>
          <w:b/>
          <w:color w:val="000000" w:themeColor="text1"/>
          <w:sz w:val="28"/>
          <w:szCs w:val="28"/>
          <w:shd w:val="clear" w:color="auto" w:fill="FFFFFF"/>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p w14:paraId="0C211436" w14:textId="77777777" w:rsidR="00D55BDD" w:rsidRPr="00646CC2" w:rsidRDefault="00D55BDD" w:rsidP="008A3624">
      <w:pPr>
        <w:pStyle w:val="s1"/>
        <w:shd w:val="clear" w:color="auto" w:fill="FFFFFF"/>
        <w:tabs>
          <w:tab w:val="left" w:pos="709"/>
        </w:tabs>
        <w:spacing w:before="0" w:beforeAutospacing="0" w:after="0" w:afterAutospacing="0"/>
        <w:jc w:val="both"/>
        <w:rPr>
          <w:b/>
          <w:color w:val="000000" w:themeColor="text1"/>
          <w:sz w:val="28"/>
          <w:szCs w:val="28"/>
          <w:shd w:val="clear" w:color="auto" w:fill="FFFFFF"/>
        </w:rPr>
      </w:pPr>
    </w:p>
    <w:p w14:paraId="4DDA7749" w14:textId="5808DC17"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w:t>
      </w:r>
      <w:r w:rsidR="00D55BDD">
        <w:rPr>
          <w:color w:val="000000" w:themeColor="text1"/>
          <w:sz w:val="28"/>
          <w:szCs w:val="28"/>
        </w:rPr>
        <w:t xml:space="preserve"> расходы республиканского бюджета в рамках г</w:t>
      </w:r>
      <w:r w:rsidR="00D55BDD" w:rsidRPr="008C3375">
        <w:rPr>
          <w:bCs/>
          <w:color w:val="000000" w:themeColor="text1"/>
          <w:sz w:val="28"/>
          <w:szCs w:val="28"/>
        </w:rPr>
        <w:t>осударственн</w:t>
      </w:r>
      <w:r w:rsidR="00D55BDD">
        <w:rPr>
          <w:bCs/>
          <w:color w:val="000000" w:themeColor="text1"/>
          <w:sz w:val="28"/>
          <w:szCs w:val="28"/>
        </w:rPr>
        <w:t>ой</w:t>
      </w:r>
      <w:r w:rsidR="00D55BDD" w:rsidRPr="008C3375">
        <w:rPr>
          <w:bCs/>
          <w:color w:val="000000" w:themeColor="text1"/>
          <w:sz w:val="28"/>
          <w:szCs w:val="28"/>
        </w:rPr>
        <w:t xml:space="preserve"> программ</w:t>
      </w:r>
      <w:r w:rsidR="00D55BDD">
        <w:rPr>
          <w:bCs/>
          <w:color w:val="000000" w:themeColor="text1"/>
          <w:sz w:val="28"/>
          <w:szCs w:val="28"/>
        </w:rPr>
        <w:t>ы</w:t>
      </w:r>
      <w:r w:rsidR="00D55BDD"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D55BDD">
        <w:rPr>
          <w:bCs/>
          <w:color w:val="000000" w:themeColor="text1"/>
          <w:sz w:val="28"/>
          <w:szCs w:val="28"/>
        </w:rPr>
        <w:t xml:space="preserve"> по предоставлению </w:t>
      </w:r>
      <w:r w:rsidRPr="009B3654">
        <w:rPr>
          <w:color w:val="000000" w:themeColor="text1"/>
          <w:sz w:val="28"/>
          <w:szCs w:val="28"/>
        </w:rPr>
        <w:t>субсиди</w:t>
      </w:r>
      <w:r w:rsidR="00D55BDD">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14:paraId="511EFB51" w14:textId="77777777" w:rsidR="008A3624" w:rsidRPr="009B3654" w:rsidRDefault="008A3624" w:rsidP="008A3624">
      <w:pPr>
        <w:pStyle w:val="s1"/>
        <w:shd w:val="clear" w:color="auto" w:fill="FFFFFF"/>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20299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классификации доходов бюджетов.</w:t>
      </w:r>
    </w:p>
    <w:p w14:paraId="2C9C3D6D" w14:textId="77777777"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средств, </w:t>
      </w:r>
      <w:r w:rsidRPr="009B3654">
        <w:rPr>
          <w:color w:val="000000" w:themeColor="text1"/>
          <w:sz w:val="28"/>
          <w:szCs w:val="28"/>
        </w:rPr>
        <w:lastRenderedPageBreak/>
        <w:t>поступивших от государственной корпорации - Фонда содействия реформированию жилищно-коммунального хозяйства;</w:t>
      </w:r>
    </w:p>
    <w:p w14:paraId="00ED40C3" w14:textId="77777777" w:rsidR="008A3624" w:rsidRPr="009B3654" w:rsidRDefault="00A45A34" w:rsidP="008A3624">
      <w:pPr>
        <w:pStyle w:val="s1"/>
        <w:shd w:val="clear" w:color="auto" w:fill="FFFFFF"/>
        <w:jc w:val="both"/>
        <w:rPr>
          <w:b/>
          <w:color w:val="000000" w:themeColor="text1"/>
          <w:sz w:val="28"/>
          <w:szCs w:val="28"/>
          <w:shd w:val="clear" w:color="auto" w:fill="FFFFFF"/>
        </w:rPr>
      </w:pPr>
      <w:r>
        <w:rPr>
          <w:color w:val="000000" w:themeColor="text1"/>
          <w:sz w:val="28"/>
          <w:szCs w:val="28"/>
          <w:shd w:val="clear" w:color="auto" w:fill="FFFFFF"/>
        </w:rPr>
        <w:t xml:space="preserve">         </w:t>
      </w:r>
      <w:r w:rsidR="008A3624" w:rsidRPr="009B3654">
        <w:rPr>
          <w:b/>
          <w:color w:val="000000" w:themeColor="text1"/>
          <w:sz w:val="28"/>
          <w:szCs w:val="28"/>
          <w:shd w:val="clear" w:color="auto" w:fill="FFFFFF"/>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14:paraId="28DA3B3A" w14:textId="48902AE7"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 xml:space="preserve">По данному направлению расходов отражаются </w:t>
      </w:r>
      <w:r w:rsidR="00D55BDD">
        <w:rPr>
          <w:color w:val="000000" w:themeColor="text1"/>
          <w:sz w:val="28"/>
          <w:szCs w:val="28"/>
        </w:rPr>
        <w:t>расходы республиканского бюджета в рамках г</w:t>
      </w:r>
      <w:r w:rsidR="00D55BDD" w:rsidRPr="008C3375">
        <w:rPr>
          <w:bCs/>
          <w:color w:val="000000" w:themeColor="text1"/>
          <w:sz w:val="28"/>
          <w:szCs w:val="28"/>
        </w:rPr>
        <w:t>осударственн</w:t>
      </w:r>
      <w:r w:rsidR="00D55BDD">
        <w:rPr>
          <w:bCs/>
          <w:color w:val="000000" w:themeColor="text1"/>
          <w:sz w:val="28"/>
          <w:szCs w:val="28"/>
        </w:rPr>
        <w:t>ой</w:t>
      </w:r>
      <w:r w:rsidR="00D55BDD" w:rsidRPr="008C3375">
        <w:rPr>
          <w:bCs/>
          <w:color w:val="000000" w:themeColor="text1"/>
          <w:sz w:val="28"/>
          <w:szCs w:val="28"/>
        </w:rPr>
        <w:t xml:space="preserve"> программ</w:t>
      </w:r>
      <w:r w:rsidR="00D55BDD">
        <w:rPr>
          <w:bCs/>
          <w:color w:val="000000" w:themeColor="text1"/>
          <w:sz w:val="28"/>
          <w:szCs w:val="28"/>
        </w:rPr>
        <w:t>ы</w:t>
      </w:r>
      <w:r w:rsidR="00D55BDD" w:rsidRPr="008C3375">
        <w:rPr>
          <w:bCs/>
          <w:color w:val="000000" w:themeColor="text1"/>
          <w:sz w:val="28"/>
          <w:szCs w:val="28"/>
        </w:rPr>
        <w:t xml:space="preserve"> Республики Адыгея «Обеспечение доступным и комфортным жильем и коммунальными услугами»</w:t>
      </w:r>
      <w:r w:rsidR="00D55BDD">
        <w:rPr>
          <w:bCs/>
          <w:color w:val="000000" w:themeColor="text1"/>
          <w:sz w:val="28"/>
          <w:szCs w:val="28"/>
        </w:rPr>
        <w:t xml:space="preserve"> </w:t>
      </w:r>
      <w:r w:rsidR="00D55BDD">
        <w:rPr>
          <w:bCs/>
          <w:color w:val="000000" w:themeColor="text1"/>
          <w:sz w:val="28"/>
          <w:szCs w:val="28"/>
        </w:rPr>
        <w:t xml:space="preserve">по предоставлению </w:t>
      </w:r>
      <w:r w:rsidRPr="009B3654">
        <w:rPr>
          <w:color w:val="000000" w:themeColor="text1"/>
          <w:sz w:val="28"/>
          <w:szCs w:val="28"/>
        </w:rPr>
        <w:t>субсиди</w:t>
      </w:r>
      <w:r w:rsidR="00D55BDD">
        <w:rPr>
          <w:color w:val="000000" w:themeColor="text1"/>
          <w:sz w:val="28"/>
          <w:szCs w:val="28"/>
        </w:rPr>
        <w:t>й</w:t>
      </w:r>
      <w:r w:rsidRPr="009B3654">
        <w:rPr>
          <w:color w:val="000000" w:themeColor="text1"/>
          <w:sz w:val="28"/>
          <w:szCs w:val="28"/>
        </w:rPr>
        <w:t xml:space="preserve">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14:paraId="571EF75D" w14:textId="77777777" w:rsidR="008A3624"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образований субсидий на указанные цели отражается по соответствующим кодам вида доходов 000 2 02 20302 00 0000 150 «Субсидии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классификации доходов бюджетов.</w:t>
      </w:r>
    </w:p>
    <w:p w14:paraId="5A048137" w14:textId="77777777" w:rsidR="00EB55CE" w:rsidRPr="009B3654" w:rsidRDefault="008A3624" w:rsidP="008A3624">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14:paraId="778F29FC" w14:textId="4FF45C79" w:rsidR="0031093A" w:rsidRDefault="00EB55CE" w:rsidP="0031093A">
      <w:pPr>
        <w:tabs>
          <w:tab w:val="left" w:pos="709"/>
        </w:tabs>
        <w:jc w:val="both"/>
        <w:rPr>
          <w:b/>
          <w:sz w:val="28"/>
          <w:szCs w:val="28"/>
        </w:rPr>
      </w:pPr>
      <w:r>
        <w:rPr>
          <w:color w:val="000000" w:themeColor="text1"/>
          <w:sz w:val="28"/>
          <w:szCs w:val="28"/>
          <w:shd w:val="clear" w:color="auto" w:fill="FFFFFF"/>
        </w:rPr>
        <w:t xml:space="preserve">          </w:t>
      </w:r>
      <w:r w:rsidR="0031093A">
        <w:rPr>
          <w:b/>
          <w:sz w:val="28"/>
          <w:szCs w:val="28"/>
        </w:rPr>
        <w:t xml:space="preserve">         </w:t>
      </w:r>
    </w:p>
    <w:p w14:paraId="79DDF5A4" w14:textId="723DF4EE" w:rsidR="00EB55CE" w:rsidRPr="00EB55CE" w:rsidRDefault="00EB55CE" w:rsidP="00346833">
      <w:pPr>
        <w:pStyle w:val="s1"/>
        <w:shd w:val="clear" w:color="auto" w:fill="FFFFFF"/>
        <w:ind w:firstLine="709"/>
        <w:jc w:val="both"/>
        <w:rPr>
          <w:color w:val="000000" w:themeColor="text1"/>
          <w:sz w:val="28"/>
          <w:szCs w:val="28"/>
          <w:shd w:val="clear" w:color="auto" w:fill="FFFFFF"/>
        </w:rPr>
      </w:pPr>
      <w:r w:rsidRPr="009B3654">
        <w:rPr>
          <w:b/>
          <w:color w:val="000000" w:themeColor="text1"/>
          <w:sz w:val="28"/>
          <w:szCs w:val="28"/>
          <w:shd w:val="clear" w:color="auto" w:fill="FFFFFF"/>
        </w:rPr>
        <w:t>69010 Субвенции на осуществление отдельных государственных полномочий Республики Адыгея по предоставлению компенсаций на</w:t>
      </w:r>
      <w:r w:rsidRPr="00EB55CE">
        <w:rPr>
          <w:color w:val="000000" w:themeColor="text1"/>
          <w:sz w:val="28"/>
          <w:szCs w:val="28"/>
          <w:shd w:val="clear" w:color="auto" w:fill="FFFFFF"/>
        </w:rPr>
        <w:t xml:space="preserve"> </w:t>
      </w:r>
      <w:r w:rsidRPr="009B3654">
        <w:rPr>
          <w:b/>
          <w:color w:val="000000" w:themeColor="text1"/>
          <w:sz w:val="28"/>
          <w:szCs w:val="28"/>
          <w:shd w:val="clear" w:color="auto" w:fill="FFFFFF"/>
        </w:rPr>
        <w:t>оплату жилья и коммунальных услуг отдельным категориям граждан в Республике Адыгея</w:t>
      </w:r>
    </w:p>
    <w:p w14:paraId="53258C8A" w14:textId="26D5A7D8" w:rsidR="00EB55CE" w:rsidRPr="009B3654"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Pr>
          <w:color w:val="7030A0"/>
          <w:sz w:val="28"/>
          <w:szCs w:val="28"/>
        </w:rPr>
        <w:t xml:space="preserve">          </w:t>
      </w:r>
      <w:r w:rsidRPr="009B3654">
        <w:rPr>
          <w:color w:val="000000" w:themeColor="text1"/>
          <w:sz w:val="28"/>
          <w:szCs w:val="28"/>
        </w:rPr>
        <w:t>По данному направлению расходов отражаются расходы республиканского бюджета</w:t>
      </w:r>
      <w:r w:rsidR="00D55BDD">
        <w:rPr>
          <w:color w:val="000000" w:themeColor="text1"/>
          <w:sz w:val="28"/>
          <w:szCs w:val="28"/>
        </w:rPr>
        <w:t xml:space="preserve"> в рамках г</w:t>
      </w:r>
      <w:r w:rsidR="00D55BDD" w:rsidRPr="008C3375">
        <w:rPr>
          <w:color w:val="000000" w:themeColor="text1"/>
          <w:sz w:val="28"/>
          <w:szCs w:val="28"/>
        </w:rPr>
        <w:t>осударственн</w:t>
      </w:r>
      <w:r w:rsidR="00D55BDD">
        <w:rPr>
          <w:color w:val="000000" w:themeColor="text1"/>
          <w:sz w:val="28"/>
          <w:szCs w:val="28"/>
        </w:rPr>
        <w:t>ой</w:t>
      </w:r>
      <w:r w:rsidR="00D55BDD" w:rsidRPr="008C3375">
        <w:rPr>
          <w:color w:val="000000" w:themeColor="text1"/>
          <w:sz w:val="28"/>
          <w:szCs w:val="28"/>
        </w:rPr>
        <w:t xml:space="preserve"> программ</w:t>
      </w:r>
      <w:r w:rsidR="00D55BDD">
        <w:rPr>
          <w:color w:val="000000" w:themeColor="text1"/>
          <w:sz w:val="28"/>
          <w:szCs w:val="28"/>
        </w:rPr>
        <w:t>ы</w:t>
      </w:r>
      <w:r w:rsidR="00D55BDD" w:rsidRPr="008C3375">
        <w:rPr>
          <w:color w:val="000000" w:themeColor="text1"/>
          <w:sz w:val="28"/>
          <w:szCs w:val="28"/>
        </w:rPr>
        <w:t xml:space="preserve"> Республики Адыгея «Социальная поддержка граждан»</w:t>
      </w:r>
      <w:r w:rsidR="002F687F">
        <w:rPr>
          <w:color w:val="000000" w:themeColor="text1"/>
          <w:sz w:val="28"/>
          <w:szCs w:val="28"/>
        </w:rPr>
        <w:t xml:space="preserve"> </w:t>
      </w:r>
      <w:r w:rsidRPr="009B3654">
        <w:rPr>
          <w:color w:val="000000" w:themeColor="text1"/>
          <w:sz w:val="28"/>
          <w:szCs w:val="28"/>
        </w:rPr>
        <w:t>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14:paraId="628D5CA1" w14:textId="77777777" w:rsidR="00EB55CE" w:rsidRPr="009B3654"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городских округов указанных субвенций отражается по коду вида доходов 000 2 02 30024 04 0000 150 «Субвенции бюджетам городских округов на выполнение передаваемых полномочий субъектов Российской Федерации» классификации доходов бюджета.</w:t>
      </w:r>
    </w:p>
    <w:p w14:paraId="642765CD" w14:textId="77777777" w:rsidR="00EB55CE" w:rsidRPr="009B3654" w:rsidRDefault="00EB55CE" w:rsidP="00EB55CE">
      <w:pPr>
        <w:pStyle w:val="s1"/>
        <w:shd w:val="clear" w:color="auto" w:fill="FFFFFF"/>
        <w:tabs>
          <w:tab w:val="left" w:pos="709"/>
        </w:tabs>
        <w:spacing w:before="0" w:beforeAutospacing="0" w:after="0" w:afterAutospacing="0"/>
        <w:jc w:val="both"/>
        <w:rPr>
          <w:color w:val="000000" w:themeColor="text1"/>
          <w:sz w:val="28"/>
          <w:szCs w:val="28"/>
        </w:rPr>
      </w:pPr>
      <w:r w:rsidRPr="009B3654">
        <w:rPr>
          <w:color w:val="000000" w:themeColor="text1"/>
          <w:sz w:val="28"/>
          <w:szCs w:val="28"/>
        </w:rPr>
        <w:t xml:space="preserve">          Поступление в бюджеты муниципальных районов указанных субвенций отражается по коду вида доходов 000 2 02 30024 05 0000 150 </w:t>
      </w:r>
      <w:r w:rsidRPr="009B3654">
        <w:rPr>
          <w:color w:val="000000" w:themeColor="text1"/>
          <w:sz w:val="28"/>
          <w:szCs w:val="28"/>
        </w:rPr>
        <w:lastRenderedPageBreak/>
        <w:t>«Субвенции бюджетам муниципальных районов на выполнение передаваемых полномочий субъектов Российской Федерации» классификации доходов бюджета.</w:t>
      </w:r>
    </w:p>
    <w:p w14:paraId="56795717" w14:textId="77777777" w:rsidR="0043136F" w:rsidRDefault="0043136F" w:rsidP="00EB55CE">
      <w:pPr>
        <w:pStyle w:val="s1"/>
        <w:shd w:val="clear" w:color="auto" w:fill="FFFFFF"/>
        <w:tabs>
          <w:tab w:val="left" w:pos="709"/>
        </w:tabs>
        <w:spacing w:before="0" w:beforeAutospacing="0" w:after="0" w:afterAutospacing="0"/>
        <w:jc w:val="both"/>
        <w:rPr>
          <w:color w:val="7030A0"/>
          <w:sz w:val="28"/>
          <w:szCs w:val="28"/>
        </w:rPr>
      </w:pPr>
    </w:p>
    <w:p w14:paraId="080F0399" w14:textId="60327FC8" w:rsidR="00EB55CE" w:rsidRPr="0043136F" w:rsidRDefault="0043136F" w:rsidP="0043136F">
      <w:pPr>
        <w:pStyle w:val="s1"/>
        <w:shd w:val="clear" w:color="auto" w:fill="FFFFFF"/>
        <w:tabs>
          <w:tab w:val="left" w:pos="709"/>
        </w:tabs>
        <w:spacing w:before="0" w:beforeAutospacing="0" w:after="0" w:afterAutospacing="0"/>
        <w:jc w:val="center"/>
        <w:rPr>
          <w:b/>
          <w:color w:val="000000" w:themeColor="text1"/>
          <w:sz w:val="28"/>
          <w:szCs w:val="28"/>
        </w:rPr>
      </w:pPr>
      <w:r w:rsidRPr="0043136F">
        <w:rPr>
          <w:b/>
          <w:color w:val="000000" w:themeColor="text1"/>
          <w:sz w:val="28"/>
          <w:szCs w:val="28"/>
        </w:rPr>
        <w:t>2</w:t>
      </w:r>
      <w:r w:rsidR="00F66ED6">
        <w:rPr>
          <w:b/>
          <w:color w:val="000000" w:themeColor="text1"/>
          <w:sz w:val="28"/>
          <w:szCs w:val="28"/>
        </w:rPr>
        <w:t>7</w:t>
      </w:r>
      <w:r w:rsidRPr="0043136F">
        <w:rPr>
          <w:b/>
          <w:color w:val="000000" w:themeColor="text1"/>
          <w:sz w:val="28"/>
          <w:szCs w:val="28"/>
        </w:rPr>
        <w:t>. Направления расходов, предназначенные для отражения расходов республиканского бюджета Республики Адыгея, осуществляемых за счет единой субвенции из федерального бюджета</w:t>
      </w:r>
    </w:p>
    <w:p w14:paraId="4309A9D2" w14:textId="77777777"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59100</w:t>
      </w:r>
      <w:r w:rsidRPr="0043136F">
        <w:rPr>
          <w:color w:val="22272F"/>
          <w:sz w:val="28"/>
          <w:szCs w:val="28"/>
        </w:rPr>
        <w:t> Осуществление переданных полномочий Российской Федерации в области организации, регулирования и охраны водных биологических ресурсов;</w:t>
      </w:r>
    </w:p>
    <w:p w14:paraId="64C4C1B1" w14:textId="77777777" w:rsidR="0043136F" w:rsidRPr="0043136F" w:rsidRDefault="0043136F" w:rsidP="0043136F">
      <w:pPr>
        <w:pStyle w:val="s1"/>
        <w:shd w:val="clear" w:color="auto" w:fill="FFFFFF"/>
        <w:jc w:val="both"/>
        <w:rPr>
          <w:color w:val="22272F"/>
          <w:sz w:val="28"/>
          <w:szCs w:val="28"/>
        </w:rPr>
      </w:pPr>
      <w:r>
        <w:rPr>
          <w:rStyle w:val="s10"/>
          <w:b/>
          <w:bCs/>
          <w:color w:val="22272F"/>
          <w:sz w:val="28"/>
          <w:szCs w:val="28"/>
        </w:rPr>
        <w:t xml:space="preserve">          </w:t>
      </w:r>
      <w:r w:rsidRPr="0043136F">
        <w:rPr>
          <w:rStyle w:val="s10"/>
          <w:b/>
          <w:bCs/>
          <w:color w:val="22272F"/>
          <w:sz w:val="28"/>
          <w:szCs w:val="28"/>
        </w:rPr>
        <w:t>59200</w:t>
      </w:r>
      <w:r w:rsidRPr="0043136F">
        <w:rPr>
          <w:color w:val="22272F"/>
          <w:sz w:val="28"/>
          <w:szCs w:val="28"/>
        </w:rPr>
        <w:t>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14:paraId="6B478C6C" w14:textId="77777777"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59300</w:t>
      </w:r>
      <w:r w:rsidRPr="0043136F">
        <w:rPr>
          <w:color w:val="22272F"/>
          <w:sz w:val="28"/>
          <w:szCs w:val="28"/>
        </w:rPr>
        <w:t> Осуществление переданных полномочий Российской Федерации на государственную регистрацию актов гражданского состояния;</w:t>
      </w:r>
    </w:p>
    <w:p w14:paraId="32E3055E" w14:textId="77777777"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59400</w:t>
      </w:r>
      <w:r w:rsidRPr="0043136F">
        <w:rPr>
          <w:color w:val="22272F"/>
          <w:sz w:val="28"/>
          <w:szCs w:val="28"/>
        </w:rPr>
        <w:t>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4A51C3FC" w14:textId="77777777"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59500</w:t>
      </w:r>
      <w:r w:rsidRPr="0043136F">
        <w:rPr>
          <w:color w:val="22272F"/>
          <w:sz w:val="28"/>
          <w:szCs w:val="28"/>
        </w:rPr>
        <w:t> Осуществление переданных полномочий Российской Федерации в отношении объектов культурного наследия;</w:t>
      </w:r>
    </w:p>
    <w:p w14:paraId="3DD87669" w14:textId="77777777" w:rsidR="0043136F" w:rsidRPr="0043136F" w:rsidRDefault="0043136F" w:rsidP="0043136F">
      <w:pPr>
        <w:pStyle w:val="s1"/>
        <w:shd w:val="clear" w:color="auto" w:fill="FFFFFF"/>
        <w:tabs>
          <w:tab w:val="left" w:pos="709"/>
        </w:tabs>
        <w:jc w:val="both"/>
        <w:rPr>
          <w:color w:val="22272F"/>
          <w:sz w:val="28"/>
          <w:szCs w:val="28"/>
        </w:rPr>
      </w:pPr>
      <w:r>
        <w:rPr>
          <w:rStyle w:val="s10"/>
          <w:b/>
          <w:bCs/>
          <w:color w:val="22272F"/>
          <w:sz w:val="28"/>
          <w:szCs w:val="28"/>
        </w:rPr>
        <w:t xml:space="preserve">          </w:t>
      </w:r>
      <w:r w:rsidRPr="0043136F">
        <w:rPr>
          <w:rStyle w:val="s10"/>
          <w:b/>
          <w:bCs/>
          <w:color w:val="22272F"/>
          <w:sz w:val="28"/>
          <w:szCs w:val="28"/>
        </w:rPr>
        <w:t>59700</w:t>
      </w:r>
      <w:r w:rsidRPr="0043136F">
        <w:rPr>
          <w:color w:val="22272F"/>
          <w:sz w:val="28"/>
          <w:szCs w:val="28"/>
        </w:rPr>
        <w:t> Осуществление переданных полномочий Российской Федерации в области охраны и использования охотничьих ресурсов;</w:t>
      </w:r>
    </w:p>
    <w:p w14:paraId="34436825" w14:textId="77777777" w:rsidR="0043136F" w:rsidRPr="007F1671" w:rsidRDefault="0043136F" w:rsidP="0043136F">
      <w:pPr>
        <w:pStyle w:val="s1"/>
        <w:shd w:val="clear" w:color="auto" w:fill="FFFFFF"/>
        <w:tabs>
          <w:tab w:val="left" w:pos="709"/>
        </w:tabs>
        <w:jc w:val="both"/>
        <w:rPr>
          <w:color w:val="22272F"/>
          <w:sz w:val="28"/>
          <w:szCs w:val="28"/>
        </w:rPr>
      </w:pPr>
      <w:r w:rsidRPr="007F1671">
        <w:rPr>
          <w:rStyle w:val="s10"/>
          <w:b/>
          <w:bCs/>
          <w:color w:val="22272F"/>
          <w:sz w:val="28"/>
          <w:szCs w:val="28"/>
        </w:rPr>
        <w:t xml:space="preserve">        59800</w:t>
      </w:r>
      <w:r w:rsidRPr="007F1671">
        <w:rPr>
          <w:color w:val="22272F"/>
          <w:sz w:val="28"/>
          <w:szCs w:val="28"/>
        </w:rPr>
        <w:t> Осуществление переданных полномочий Российской Федерации в сфере охраны здоровья;</w:t>
      </w:r>
    </w:p>
    <w:p w14:paraId="18FF30A8" w14:textId="77777777" w:rsidR="0043136F" w:rsidRPr="007F1671" w:rsidRDefault="0043136F" w:rsidP="0043136F">
      <w:pPr>
        <w:pStyle w:val="s1"/>
        <w:shd w:val="clear" w:color="auto" w:fill="FFFFFF"/>
        <w:tabs>
          <w:tab w:val="left" w:pos="709"/>
        </w:tabs>
        <w:jc w:val="both"/>
        <w:rPr>
          <w:color w:val="22272F"/>
          <w:sz w:val="28"/>
          <w:szCs w:val="28"/>
        </w:rPr>
      </w:pPr>
      <w:r w:rsidRPr="007F1671">
        <w:rPr>
          <w:rStyle w:val="s10"/>
          <w:b/>
          <w:bCs/>
          <w:color w:val="22272F"/>
          <w:sz w:val="28"/>
          <w:szCs w:val="28"/>
        </w:rPr>
        <w:t xml:space="preserve">        59900</w:t>
      </w:r>
      <w:r w:rsidRPr="007F1671">
        <w:rPr>
          <w:color w:val="22272F"/>
          <w:sz w:val="28"/>
          <w:szCs w:val="28"/>
        </w:rPr>
        <w:t> Осуществление переданных полномочий Российской Федерации в сфере образования.</w:t>
      </w:r>
    </w:p>
    <w:p w14:paraId="10FA4F03" w14:textId="77777777" w:rsidR="0043136F" w:rsidRPr="008A3624" w:rsidRDefault="0043136F" w:rsidP="008A3624">
      <w:pPr>
        <w:pStyle w:val="s1"/>
        <w:shd w:val="clear" w:color="auto" w:fill="FFFFFF"/>
        <w:tabs>
          <w:tab w:val="left" w:pos="709"/>
        </w:tabs>
        <w:spacing w:before="0" w:beforeAutospacing="0" w:after="0" w:afterAutospacing="0"/>
        <w:jc w:val="both"/>
        <w:rPr>
          <w:color w:val="7030A0"/>
          <w:sz w:val="28"/>
          <w:szCs w:val="28"/>
        </w:rPr>
      </w:pPr>
    </w:p>
    <w:p w14:paraId="6DB5DF7C" w14:textId="77777777" w:rsidR="005C5C62" w:rsidRDefault="005C5C62" w:rsidP="0043136F">
      <w:pPr>
        <w:tabs>
          <w:tab w:val="left" w:pos="709"/>
        </w:tabs>
        <w:rPr>
          <w:color w:val="7030A0"/>
          <w:sz w:val="28"/>
          <w:szCs w:val="28"/>
        </w:rPr>
      </w:pPr>
    </w:p>
    <w:p w14:paraId="2FC66366" w14:textId="16C08A27" w:rsidR="00CF76E4" w:rsidRPr="00733F37" w:rsidRDefault="00CF76E4" w:rsidP="00CF76E4">
      <w:pPr>
        <w:jc w:val="right"/>
        <w:rPr>
          <w:color w:val="000000" w:themeColor="text1"/>
          <w:sz w:val="28"/>
          <w:szCs w:val="28"/>
        </w:rPr>
      </w:pPr>
      <w:r w:rsidRPr="00733F37">
        <w:rPr>
          <w:color w:val="000000" w:themeColor="text1"/>
          <w:sz w:val="28"/>
          <w:szCs w:val="28"/>
        </w:rPr>
        <w:br/>
      </w:r>
    </w:p>
    <w:bookmarkEnd w:id="1"/>
    <w:p w14:paraId="68E00510" w14:textId="77777777" w:rsidR="00CF76E4" w:rsidRPr="00733F37" w:rsidRDefault="00CF76E4" w:rsidP="00CF76E4">
      <w:pPr>
        <w:rPr>
          <w:color w:val="000000" w:themeColor="text1"/>
          <w:sz w:val="28"/>
          <w:szCs w:val="28"/>
        </w:rPr>
      </w:pPr>
    </w:p>
    <w:sectPr w:rsidR="00CF76E4" w:rsidRPr="00733F37" w:rsidSect="00BD7AF8">
      <w:headerReference w:type="default" r:id="rId92"/>
      <w:footerReference w:type="even" r:id="rId93"/>
      <w:headerReference w:type="first" r:id="rId94"/>
      <w:pgSz w:w="11907" w:h="16840" w:code="9"/>
      <w:pgMar w:top="1134" w:right="1134" w:bottom="1134" w:left="1701"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62E9" w14:textId="77777777" w:rsidR="00E5194F" w:rsidRDefault="00E5194F">
      <w:r>
        <w:separator/>
      </w:r>
    </w:p>
  </w:endnote>
  <w:endnote w:type="continuationSeparator" w:id="0">
    <w:p w14:paraId="478F8EBB" w14:textId="77777777" w:rsidR="00E5194F" w:rsidRDefault="00E5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F816" w14:textId="77777777" w:rsidR="008C3375" w:rsidRDefault="008C337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2D3403A" w14:textId="77777777" w:rsidR="008C3375" w:rsidRDefault="008C33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72F8" w14:textId="77777777" w:rsidR="00E5194F" w:rsidRDefault="00E5194F">
      <w:r>
        <w:separator/>
      </w:r>
    </w:p>
  </w:footnote>
  <w:footnote w:type="continuationSeparator" w:id="0">
    <w:p w14:paraId="144DC860" w14:textId="77777777" w:rsidR="00E5194F" w:rsidRDefault="00E5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621297"/>
      <w:docPartObj>
        <w:docPartGallery w:val="Page Numbers (Top of Page)"/>
        <w:docPartUnique/>
      </w:docPartObj>
    </w:sdtPr>
    <w:sdtEndPr/>
    <w:sdtContent>
      <w:p w14:paraId="502A3C6E" w14:textId="77777777" w:rsidR="008C3375" w:rsidRDefault="00D4061D">
        <w:pPr>
          <w:pStyle w:val="a9"/>
          <w:jc w:val="center"/>
        </w:pPr>
        <w:r>
          <w:fldChar w:fldCharType="begin"/>
        </w:r>
        <w:r>
          <w:instrText>PAGE   \* MERGEFORMAT</w:instrText>
        </w:r>
        <w:r>
          <w:fldChar w:fldCharType="separate"/>
        </w:r>
        <w:r w:rsidR="00BD7AF8">
          <w:rPr>
            <w:noProof/>
          </w:rPr>
          <w:t>143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969C" w14:textId="77777777" w:rsidR="008C3375" w:rsidRDefault="008C3375" w:rsidP="00324B83">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15:restartNumberingAfterBreak="0">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15:restartNumberingAfterBreak="0">
    <w:nsid w:val="0D965C67"/>
    <w:multiLevelType w:val="hybridMultilevel"/>
    <w:tmpl w:val="2D0C9A3C"/>
    <w:lvl w:ilvl="0" w:tplc="6CEAB090">
      <w:start w:val="1"/>
      <w:numFmt w:val="decimal"/>
      <w:lvlText w:val="%1)"/>
      <w:lvlJc w:val="left"/>
      <w:pPr>
        <w:ind w:left="121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2A904B4"/>
    <w:multiLevelType w:val="hybridMultilevel"/>
    <w:tmpl w:val="1DEA1E7E"/>
    <w:lvl w:ilvl="0" w:tplc="9A123D1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 w15:restartNumberingAfterBreak="0">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BA206C9"/>
    <w:multiLevelType w:val="hybridMultilevel"/>
    <w:tmpl w:val="B08A2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E24313"/>
    <w:multiLevelType w:val="hybridMultilevel"/>
    <w:tmpl w:val="70B44D9A"/>
    <w:lvl w:ilvl="0" w:tplc="2BC81C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2" w15:restartNumberingAfterBreak="0">
    <w:nsid w:val="50C02889"/>
    <w:multiLevelType w:val="hybridMultilevel"/>
    <w:tmpl w:val="EB1ACCDA"/>
    <w:lvl w:ilvl="0" w:tplc="8F7610E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A93310"/>
    <w:multiLevelType w:val="multilevel"/>
    <w:tmpl w:val="A62C833A"/>
    <w:lvl w:ilvl="0">
      <w:start w:val="5"/>
      <w:numFmt w:val="decimal"/>
      <w:lvlText w:val="%1."/>
      <w:lvlJc w:val="left"/>
      <w:pPr>
        <w:ind w:left="2496" w:hanging="360"/>
      </w:pPr>
      <w:rPr>
        <w:rFonts w:hint="default"/>
      </w:rPr>
    </w:lvl>
    <w:lvl w:ilvl="1">
      <w:start w:val="3"/>
      <w:numFmt w:val="decimal"/>
      <w:isLgl/>
      <w:lvlText w:val="%1.%2."/>
      <w:lvlJc w:val="left"/>
      <w:pPr>
        <w:ind w:left="2856" w:hanging="7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576" w:hanging="1440"/>
      </w:pPr>
      <w:rPr>
        <w:rFonts w:hint="default"/>
      </w:rPr>
    </w:lvl>
    <w:lvl w:ilvl="6">
      <w:start w:val="1"/>
      <w:numFmt w:val="decimal"/>
      <w:isLgl/>
      <w:lvlText w:val="%1.%2.%3.%4.%5.%6.%7."/>
      <w:lvlJc w:val="left"/>
      <w:pPr>
        <w:ind w:left="3936" w:hanging="1800"/>
      </w:pPr>
      <w:rPr>
        <w:rFonts w:hint="default"/>
      </w:rPr>
    </w:lvl>
    <w:lvl w:ilvl="7">
      <w:start w:val="1"/>
      <w:numFmt w:val="decimal"/>
      <w:isLgl/>
      <w:lvlText w:val="%1.%2.%3.%4.%5.%6.%7.%8."/>
      <w:lvlJc w:val="left"/>
      <w:pPr>
        <w:ind w:left="3936" w:hanging="1800"/>
      </w:pPr>
      <w:rPr>
        <w:rFonts w:hint="default"/>
      </w:rPr>
    </w:lvl>
    <w:lvl w:ilvl="8">
      <w:start w:val="1"/>
      <w:numFmt w:val="decimal"/>
      <w:isLgl/>
      <w:lvlText w:val="%1.%2.%3.%4.%5.%6.%7.%8.%9."/>
      <w:lvlJc w:val="left"/>
      <w:pPr>
        <w:ind w:left="4296" w:hanging="2160"/>
      </w:pPr>
      <w:rPr>
        <w:rFonts w:hint="default"/>
      </w:rPr>
    </w:lvl>
  </w:abstractNum>
  <w:abstractNum w:abstractNumId="14" w15:restartNumberingAfterBreak="0">
    <w:nsid w:val="5C8E0EB3"/>
    <w:multiLevelType w:val="hybridMultilevel"/>
    <w:tmpl w:val="75164CAE"/>
    <w:lvl w:ilvl="0" w:tplc="962CC27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6" w15:restartNumberingAfterBreak="0">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7" w15:restartNumberingAfterBreak="0">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5F7023E"/>
    <w:multiLevelType w:val="multilevel"/>
    <w:tmpl w:val="09683876"/>
    <w:lvl w:ilvl="0">
      <w:start w:val="3"/>
      <w:numFmt w:val="decimal"/>
      <w:lvlText w:val="%1."/>
      <w:lvlJc w:val="left"/>
      <w:pPr>
        <w:ind w:left="2136" w:hanging="360"/>
      </w:pPr>
      <w:rPr>
        <w:rFonts w:hint="default"/>
      </w:rPr>
    </w:lvl>
    <w:lvl w:ilvl="1">
      <w:start w:val="1"/>
      <w:numFmt w:val="decimal"/>
      <w:isLgl/>
      <w:lvlText w:val="%1.%2."/>
      <w:lvlJc w:val="left"/>
      <w:pPr>
        <w:ind w:left="3216" w:hanging="720"/>
      </w:pPr>
      <w:rPr>
        <w:rFonts w:hint="default"/>
      </w:rPr>
    </w:lvl>
    <w:lvl w:ilvl="2">
      <w:start w:val="1"/>
      <w:numFmt w:val="decimal"/>
      <w:isLgl/>
      <w:lvlText w:val="%1.%2.%3."/>
      <w:lvlJc w:val="left"/>
      <w:pPr>
        <w:ind w:left="3936" w:hanging="720"/>
      </w:pPr>
      <w:rPr>
        <w:rFonts w:hint="default"/>
      </w:rPr>
    </w:lvl>
    <w:lvl w:ilvl="3">
      <w:start w:val="1"/>
      <w:numFmt w:val="decimal"/>
      <w:isLgl/>
      <w:lvlText w:val="%1.%2.%3.%4."/>
      <w:lvlJc w:val="left"/>
      <w:pPr>
        <w:ind w:left="5016" w:hanging="108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6" w:hanging="1440"/>
      </w:pPr>
      <w:rPr>
        <w:rFonts w:hint="default"/>
      </w:rPr>
    </w:lvl>
    <w:lvl w:ilvl="6">
      <w:start w:val="1"/>
      <w:numFmt w:val="decimal"/>
      <w:isLgl/>
      <w:lvlText w:val="%1.%2.%3.%4.%5.%6.%7."/>
      <w:lvlJc w:val="left"/>
      <w:pPr>
        <w:ind w:left="7896" w:hanging="1800"/>
      </w:pPr>
      <w:rPr>
        <w:rFonts w:hint="default"/>
      </w:rPr>
    </w:lvl>
    <w:lvl w:ilvl="7">
      <w:start w:val="1"/>
      <w:numFmt w:val="decimal"/>
      <w:isLgl/>
      <w:lvlText w:val="%1.%2.%3.%4.%5.%6.%7.%8."/>
      <w:lvlJc w:val="left"/>
      <w:pPr>
        <w:ind w:left="8616" w:hanging="1800"/>
      </w:pPr>
      <w:rPr>
        <w:rFonts w:hint="default"/>
      </w:rPr>
    </w:lvl>
    <w:lvl w:ilvl="8">
      <w:start w:val="1"/>
      <w:numFmt w:val="decimal"/>
      <w:isLgl/>
      <w:lvlText w:val="%1.%2.%3.%4.%5.%6.%7.%8.%9."/>
      <w:lvlJc w:val="left"/>
      <w:pPr>
        <w:ind w:left="9696" w:hanging="2160"/>
      </w:pPr>
      <w:rPr>
        <w:rFonts w:hint="default"/>
      </w:rPr>
    </w:lvl>
  </w:abstractNum>
  <w:abstractNum w:abstractNumId="19" w15:restartNumberingAfterBreak="0">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B252B1C"/>
    <w:multiLevelType w:val="hybridMultilevel"/>
    <w:tmpl w:val="D55EF1B0"/>
    <w:lvl w:ilvl="0" w:tplc="A6A6E2B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2" w15:restartNumberingAfterBreak="0">
    <w:nsid w:val="6EA343FB"/>
    <w:multiLevelType w:val="hybridMultilevel"/>
    <w:tmpl w:val="1EB69BB8"/>
    <w:lvl w:ilvl="0" w:tplc="9572A316">
      <w:start w:val="2"/>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5E1817"/>
    <w:multiLevelType w:val="hybridMultilevel"/>
    <w:tmpl w:val="A0EE5DF6"/>
    <w:lvl w:ilvl="0" w:tplc="0CE05A6E">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16"/>
  </w:num>
  <w:num w:numId="2">
    <w:abstractNumId w:val="11"/>
  </w:num>
  <w:num w:numId="3">
    <w:abstractNumId w:val="5"/>
  </w:num>
  <w:num w:numId="4">
    <w:abstractNumId w:val="19"/>
  </w:num>
  <w:num w:numId="5">
    <w:abstractNumId w:val="21"/>
  </w:num>
  <w:num w:numId="6">
    <w:abstractNumId w:val="0"/>
  </w:num>
  <w:num w:numId="7">
    <w:abstractNumId w:val="15"/>
  </w:num>
  <w:num w:numId="8">
    <w:abstractNumId w:val="1"/>
  </w:num>
  <w:num w:numId="9">
    <w:abstractNumId w:val="4"/>
  </w:num>
  <w:num w:numId="10">
    <w:abstractNumId w:val="26"/>
  </w:num>
  <w:num w:numId="11">
    <w:abstractNumId w:val="6"/>
  </w:num>
  <w:num w:numId="12">
    <w:abstractNumId w:val="8"/>
  </w:num>
  <w:num w:numId="13">
    <w:abstractNumId w:val="17"/>
  </w:num>
  <w:num w:numId="14">
    <w:abstractNumId w:val="25"/>
  </w:num>
  <w:num w:numId="15">
    <w:abstractNumId w:val="23"/>
  </w:num>
  <w:num w:numId="16">
    <w:abstractNumId w:val="7"/>
  </w:num>
  <w:num w:numId="17">
    <w:abstractNumId w:val="18"/>
  </w:num>
  <w:num w:numId="18">
    <w:abstractNumId w:val="10"/>
  </w:num>
  <w:num w:numId="19">
    <w:abstractNumId w:val="22"/>
  </w:num>
  <w:num w:numId="20">
    <w:abstractNumId w:val="24"/>
  </w:num>
  <w:num w:numId="21">
    <w:abstractNumId w:val="14"/>
  </w:num>
  <w:num w:numId="22">
    <w:abstractNumId w:val="2"/>
  </w:num>
  <w:num w:numId="23">
    <w:abstractNumId w:val="13"/>
  </w:num>
  <w:num w:numId="24">
    <w:abstractNumId w:val="9"/>
  </w:num>
  <w:num w:numId="25">
    <w:abstractNumId w:val="3"/>
  </w:num>
  <w:num w:numId="26">
    <w:abstractNumId w:val="12"/>
  </w:num>
  <w:num w:numId="2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E9"/>
    <w:rsid w:val="0000001B"/>
    <w:rsid w:val="00000036"/>
    <w:rsid w:val="000004CB"/>
    <w:rsid w:val="00000721"/>
    <w:rsid w:val="00000D45"/>
    <w:rsid w:val="00001512"/>
    <w:rsid w:val="0000185A"/>
    <w:rsid w:val="000018F3"/>
    <w:rsid w:val="00001AF0"/>
    <w:rsid w:val="0000231A"/>
    <w:rsid w:val="000025D4"/>
    <w:rsid w:val="0000266E"/>
    <w:rsid w:val="000026D9"/>
    <w:rsid w:val="00002C1A"/>
    <w:rsid w:val="00002C45"/>
    <w:rsid w:val="00002F8D"/>
    <w:rsid w:val="000032ED"/>
    <w:rsid w:val="00003395"/>
    <w:rsid w:val="00003402"/>
    <w:rsid w:val="00003CFE"/>
    <w:rsid w:val="00004413"/>
    <w:rsid w:val="000047B5"/>
    <w:rsid w:val="000049EC"/>
    <w:rsid w:val="00004F80"/>
    <w:rsid w:val="00005256"/>
    <w:rsid w:val="0000545A"/>
    <w:rsid w:val="00005762"/>
    <w:rsid w:val="000058DB"/>
    <w:rsid w:val="00005BBC"/>
    <w:rsid w:val="000063EA"/>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6F6"/>
    <w:rsid w:val="00022885"/>
    <w:rsid w:val="00022BDF"/>
    <w:rsid w:val="000230F5"/>
    <w:rsid w:val="00023622"/>
    <w:rsid w:val="0002469E"/>
    <w:rsid w:val="0002477A"/>
    <w:rsid w:val="00024ADD"/>
    <w:rsid w:val="0002569A"/>
    <w:rsid w:val="00025E91"/>
    <w:rsid w:val="00026374"/>
    <w:rsid w:val="00026422"/>
    <w:rsid w:val="0002695E"/>
    <w:rsid w:val="00026A07"/>
    <w:rsid w:val="00026BEF"/>
    <w:rsid w:val="00026CB8"/>
    <w:rsid w:val="00026D2B"/>
    <w:rsid w:val="00026E04"/>
    <w:rsid w:val="00026E5F"/>
    <w:rsid w:val="00027388"/>
    <w:rsid w:val="000276A6"/>
    <w:rsid w:val="00030152"/>
    <w:rsid w:val="0003046B"/>
    <w:rsid w:val="00030585"/>
    <w:rsid w:val="000306D7"/>
    <w:rsid w:val="00030826"/>
    <w:rsid w:val="000308B1"/>
    <w:rsid w:val="000313A1"/>
    <w:rsid w:val="00031598"/>
    <w:rsid w:val="000315E1"/>
    <w:rsid w:val="0003170E"/>
    <w:rsid w:val="0003179B"/>
    <w:rsid w:val="000321D7"/>
    <w:rsid w:val="00032F89"/>
    <w:rsid w:val="00033092"/>
    <w:rsid w:val="0003335A"/>
    <w:rsid w:val="00033840"/>
    <w:rsid w:val="000349D6"/>
    <w:rsid w:val="00035665"/>
    <w:rsid w:val="000361F1"/>
    <w:rsid w:val="00036291"/>
    <w:rsid w:val="00036D1A"/>
    <w:rsid w:val="00036DF4"/>
    <w:rsid w:val="00036ED9"/>
    <w:rsid w:val="000373A1"/>
    <w:rsid w:val="000373C4"/>
    <w:rsid w:val="000374A1"/>
    <w:rsid w:val="0004053F"/>
    <w:rsid w:val="0004076A"/>
    <w:rsid w:val="00040D8B"/>
    <w:rsid w:val="00041431"/>
    <w:rsid w:val="00041A26"/>
    <w:rsid w:val="00041D19"/>
    <w:rsid w:val="0004269A"/>
    <w:rsid w:val="00042CE8"/>
    <w:rsid w:val="00043942"/>
    <w:rsid w:val="00043944"/>
    <w:rsid w:val="000442D1"/>
    <w:rsid w:val="0004492F"/>
    <w:rsid w:val="00044AF1"/>
    <w:rsid w:val="00045046"/>
    <w:rsid w:val="00045225"/>
    <w:rsid w:val="000452B2"/>
    <w:rsid w:val="000454ED"/>
    <w:rsid w:val="00045BD2"/>
    <w:rsid w:val="00045F22"/>
    <w:rsid w:val="000463F0"/>
    <w:rsid w:val="00046570"/>
    <w:rsid w:val="00046B2D"/>
    <w:rsid w:val="00046CCC"/>
    <w:rsid w:val="0004739A"/>
    <w:rsid w:val="00047701"/>
    <w:rsid w:val="00047F53"/>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511"/>
    <w:rsid w:val="000616C2"/>
    <w:rsid w:val="00062381"/>
    <w:rsid w:val="0006244F"/>
    <w:rsid w:val="00062618"/>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5D9"/>
    <w:rsid w:val="00076731"/>
    <w:rsid w:val="000767CD"/>
    <w:rsid w:val="00076C31"/>
    <w:rsid w:val="00076FF0"/>
    <w:rsid w:val="0007786B"/>
    <w:rsid w:val="00077A6F"/>
    <w:rsid w:val="000800C5"/>
    <w:rsid w:val="0008021A"/>
    <w:rsid w:val="0008094D"/>
    <w:rsid w:val="00080D7C"/>
    <w:rsid w:val="00080FAD"/>
    <w:rsid w:val="000815EE"/>
    <w:rsid w:val="00081619"/>
    <w:rsid w:val="00081B16"/>
    <w:rsid w:val="00081CC0"/>
    <w:rsid w:val="000829A4"/>
    <w:rsid w:val="00082B4F"/>
    <w:rsid w:val="000836F7"/>
    <w:rsid w:val="000839F7"/>
    <w:rsid w:val="00083D9F"/>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C8"/>
    <w:rsid w:val="000936F2"/>
    <w:rsid w:val="000939A4"/>
    <w:rsid w:val="00093D30"/>
    <w:rsid w:val="00094150"/>
    <w:rsid w:val="0009465E"/>
    <w:rsid w:val="00095094"/>
    <w:rsid w:val="00095341"/>
    <w:rsid w:val="0009554B"/>
    <w:rsid w:val="000956FD"/>
    <w:rsid w:val="00095AA7"/>
    <w:rsid w:val="00095D96"/>
    <w:rsid w:val="00095E1C"/>
    <w:rsid w:val="00095E9D"/>
    <w:rsid w:val="0009771B"/>
    <w:rsid w:val="00097A0D"/>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0FE7"/>
    <w:rsid w:val="000B1169"/>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0CCB"/>
    <w:rsid w:val="000C11FD"/>
    <w:rsid w:val="000C2220"/>
    <w:rsid w:val="000C251A"/>
    <w:rsid w:val="000C2535"/>
    <w:rsid w:val="000C33D4"/>
    <w:rsid w:val="000C355F"/>
    <w:rsid w:val="000C455E"/>
    <w:rsid w:val="000C488D"/>
    <w:rsid w:val="000C4A0A"/>
    <w:rsid w:val="000C4E67"/>
    <w:rsid w:val="000C54C3"/>
    <w:rsid w:val="000C55F1"/>
    <w:rsid w:val="000C6872"/>
    <w:rsid w:val="000C6882"/>
    <w:rsid w:val="000C689B"/>
    <w:rsid w:val="000C689F"/>
    <w:rsid w:val="000C6B54"/>
    <w:rsid w:val="000C715D"/>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304"/>
    <w:rsid w:val="000D5451"/>
    <w:rsid w:val="000D5A36"/>
    <w:rsid w:val="000D5A64"/>
    <w:rsid w:val="000D612E"/>
    <w:rsid w:val="000D6ABF"/>
    <w:rsid w:val="000D7CB5"/>
    <w:rsid w:val="000D7E77"/>
    <w:rsid w:val="000E034B"/>
    <w:rsid w:val="000E06E3"/>
    <w:rsid w:val="000E0831"/>
    <w:rsid w:val="000E0B30"/>
    <w:rsid w:val="000E0F41"/>
    <w:rsid w:val="000E0F8D"/>
    <w:rsid w:val="000E1A17"/>
    <w:rsid w:val="000E1B97"/>
    <w:rsid w:val="000E1CB9"/>
    <w:rsid w:val="000E2895"/>
    <w:rsid w:val="000E30E8"/>
    <w:rsid w:val="000E3140"/>
    <w:rsid w:val="000E3156"/>
    <w:rsid w:val="000E323C"/>
    <w:rsid w:val="000E35DE"/>
    <w:rsid w:val="000E35E3"/>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89E"/>
    <w:rsid w:val="000F0DD4"/>
    <w:rsid w:val="000F0F27"/>
    <w:rsid w:val="000F11ED"/>
    <w:rsid w:val="000F238C"/>
    <w:rsid w:val="000F254E"/>
    <w:rsid w:val="000F3240"/>
    <w:rsid w:val="000F343C"/>
    <w:rsid w:val="000F397D"/>
    <w:rsid w:val="000F3B08"/>
    <w:rsid w:val="000F3C8A"/>
    <w:rsid w:val="000F3DB0"/>
    <w:rsid w:val="000F419A"/>
    <w:rsid w:val="000F4446"/>
    <w:rsid w:val="000F4F8A"/>
    <w:rsid w:val="000F5BE3"/>
    <w:rsid w:val="000F5CCD"/>
    <w:rsid w:val="000F6011"/>
    <w:rsid w:val="000F6506"/>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319"/>
    <w:rsid w:val="00106CDB"/>
    <w:rsid w:val="00106EC9"/>
    <w:rsid w:val="00107291"/>
    <w:rsid w:val="001074BD"/>
    <w:rsid w:val="001076BA"/>
    <w:rsid w:val="00107B01"/>
    <w:rsid w:val="00107DC2"/>
    <w:rsid w:val="00107FF8"/>
    <w:rsid w:val="00110507"/>
    <w:rsid w:val="00110AD6"/>
    <w:rsid w:val="00110B8A"/>
    <w:rsid w:val="00110C85"/>
    <w:rsid w:val="00111041"/>
    <w:rsid w:val="0011119B"/>
    <w:rsid w:val="00111430"/>
    <w:rsid w:val="001119C4"/>
    <w:rsid w:val="00111A2E"/>
    <w:rsid w:val="00111E5C"/>
    <w:rsid w:val="0011223C"/>
    <w:rsid w:val="001125B6"/>
    <w:rsid w:val="00112C2A"/>
    <w:rsid w:val="00113701"/>
    <w:rsid w:val="00113AC5"/>
    <w:rsid w:val="0011453A"/>
    <w:rsid w:val="0011457A"/>
    <w:rsid w:val="00115186"/>
    <w:rsid w:val="001162CE"/>
    <w:rsid w:val="001167C7"/>
    <w:rsid w:val="00116F42"/>
    <w:rsid w:val="0011762B"/>
    <w:rsid w:val="001176AF"/>
    <w:rsid w:val="00117D5A"/>
    <w:rsid w:val="00117EFF"/>
    <w:rsid w:val="0012065A"/>
    <w:rsid w:val="00120C85"/>
    <w:rsid w:val="0012126B"/>
    <w:rsid w:val="0012144D"/>
    <w:rsid w:val="00121732"/>
    <w:rsid w:val="00121904"/>
    <w:rsid w:val="00121E18"/>
    <w:rsid w:val="00122956"/>
    <w:rsid w:val="00122B3D"/>
    <w:rsid w:val="0012360E"/>
    <w:rsid w:val="00123719"/>
    <w:rsid w:val="00123B44"/>
    <w:rsid w:val="00123D2A"/>
    <w:rsid w:val="0012401F"/>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8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28"/>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020"/>
    <w:rsid w:val="001454C7"/>
    <w:rsid w:val="00145750"/>
    <w:rsid w:val="00145A0F"/>
    <w:rsid w:val="00146F8D"/>
    <w:rsid w:val="001477BF"/>
    <w:rsid w:val="001478BA"/>
    <w:rsid w:val="00147BDD"/>
    <w:rsid w:val="0015010E"/>
    <w:rsid w:val="00150907"/>
    <w:rsid w:val="001514D0"/>
    <w:rsid w:val="0015187B"/>
    <w:rsid w:val="00151D3B"/>
    <w:rsid w:val="00152F6B"/>
    <w:rsid w:val="001535C7"/>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0EA2"/>
    <w:rsid w:val="001711CB"/>
    <w:rsid w:val="00171466"/>
    <w:rsid w:val="00171482"/>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42BA"/>
    <w:rsid w:val="00185231"/>
    <w:rsid w:val="00185449"/>
    <w:rsid w:val="001868CC"/>
    <w:rsid w:val="00186D4A"/>
    <w:rsid w:val="00190323"/>
    <w:rsid w:val="00190BFC"/>
    <w:rsid w:val="0019159E"/>
    <w:rsid w:val="00191942"/>
    <w:rsid w:val="00191992"/>
    <w:rsid w:val="00191ACC"/>
    <w:rsid w:val="001922FD"/>
    <w:rsid w:val="001923E3"/>
    <w:rsid w:val="001925AB"/>
    <w:rsid w:val="00192B93"/>
    <w:rsid w:val="00193540"/>
    <w:rsid w:val="00193B8B"/>
    <w:rsid w:val="00195922"/>
    <w:rsid w:val="00195BDF"/>
    <w:rsid w:val="00195E9B"/>
    <w:rsid w:val="00195ED0"/>
    <w:rsid w:val="001967EB"/>
    <w:rsid w:val="00196807"/>
    <w:rsid w:val="00196B32"/>
    <w:rsid w:val="00196D12"/>
    <w:rsid w:val="00196E17"/>
    <w:rsid w:val="0019713C"/>
    <w:rsid w:val="00197544"/>
    <w:rsid w:val="001975AC"/>
    <w:rsid w:val="0019779E"/>
    <w:rsid w:val="00197A0D"/>
    <w:rsid w:val="001A00D0"/>
    <w:rsid w:val="001A0634"/>
    <w:rsid w:val="001A06C8"/>
    <w:rsid w:val="001A0A11"/>
    <w:rsid w:val="001A0B97"/>
    <w:rsid w:val="001A1046"/>
    <w:rsid w:val="001A162C"/>
    <w:rsid w:val="001A1EB7"/>
    <w:rsid w:val="001A2214"/>
    <w:rsid w:val="001A2A86"/>
    <w:rsid w:val="001A2AF3"/>
    <w:rsid w:val="001A2B7E"/>
    <w:rsid w:val="001A2C33"/>
    <w:rsid w:val="001A2C35"/>
    <w:rsid w:val="001A3371"/>
    <w:rsid w:val="001A33F6"/>
    <w:rsid w:val="001A429A"/>
    <w:rsid w:val="001A434A"/>
    <w:rsid w:val="001A4354"/>
    <w:rsid w:val="001A462B"/>
    <w:rsid w:val="001A470D"/>
    <w:rsid w:val="001A48A8"/>
    <w:rsid w:val="001A4D77"/>
    <w:rsid w:val="001A56E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3B0B"/>
    <w:rsid w:val="001B3FAF"/>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968"/>
    <w:rsid w:val="001C0AA5"/>
    <w:rsid w:val="001C107A"/>
    <w:rsid w:val="001C2DB2"/>
    <w:rsid w:val="001C3426"/>
    <w:rsid w:val="001C3F44"/>
    <w:rsid w:val="001C458E"/>
    <w:rsid w:val="001C4D8D"/>
    <w:rsid w:val="001C522C"/>
    <w:rsid w:val="001C52CC"/>
    <w:rsid w:val="001C5895"/>
    <w:rsid w:val="001C5BDF"/>
    <w:rsid w:val="001C5C70"/>
    <w:rsid w:val="001C5F91"/>
    <w:rsid w:val="001C5FB9"/>
    <w:rsid w:val="001C627A"/>
    <w:rsid w:val="001C66A5"/>
    <w:rsid w:val="001C7368"/>
    <w:rsid w:val="001C765F"/>
    <w:rsid w:val="001C7882"/>
    <w:rsid w:val="001D0932"/>
    <w:rsid w:val="001D124C"/>
    <w:rsid w:val="001D1F9A"/>
    <w:rsid w:val="001D2AFC"/>
    <w:rsid w:val="001D2C81"/>
    <w:rsid w:val="001D34CF"/>
    <w:rsid w:val="001D3573"/>
    <w:rsid w:val="001D3889"/>
    <w:rsid w:val="001D395F"/>
    <w:rsid w:val="001D41D2"/>
    <w:rsid w:val="001D4786"/>
    <w:rsid w:val="001D4B56"/>
    <w:rsid w:val="001D5964"/>
    <w:rsid w:val="001D59BD"/>
    <w:rsid w:val="001D64BE"/>
    <w:rsid w:val="001D697C"/>
    <w:rsid w:val="001D69C9"/>
    <w:rsid w:val="001D6F1C"/>
    <w:rsid w:val="001D705C"/>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998"/>
    <w:rsid w:val="001F0DB1"/>
    <w:rsid w:val="001F1A10"/>
    <w:rsid w:val="001F1CE5"/>
    <w:rsid w:val="001F1D8A"/>
    <w:rsid w:val="001F1F28"/>
    <w:rsid w:val="001F2A03"/>
    <w:rsid w:val="001F30EA"/>
    <w:rsid w:val="001F33DE"/>
    <w:rsid w:val="001F3829"/>
    <w:rsid w:val="001F3897"/>
    <w:rsid w:val="001F3CD7"/>
    <w:rsid w:val="001F3D8C"/>
    <w:rsid w:val="001F3F59"/>
    <w:rsid w:val="001F443E"/>
    <w:rsid w:val="001F4B2C"/>
    <w:rsid w:val="001F5451"/>
    <w:rsid w:val="001F5A72"/>
    <w:rsid w:val="001F62D3"/>
    <w:rsid w:val="001F63E2"/>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743"/>
    <w:rsid w:val="00206A29"/>
    <w:rsid w:val="00206BED"/>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137"/>
    <w:rsid w:val="00214644"/>
    <w:rsid w:val="002147B8"/>
    <w:rsid w:val="00214A49"/>
    <w:rsid w:val="00214B6B"/>
    <w:rsid w:val="002158B3"/>
    <w:rsid w:val="00215DEC"/>
    <w:rsid w:val="002165BD"/>
    <w:rsid w:val="0021687F"/>
    <w:rsid w:val="002170E5"/>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8B6"/>
    <w:rsid w:val="00224C3F"/>
    <w:rsid w:val="002251F7"/>
    <w:rsid w:val="002259F0"/>
    <w:rsid w:val="00225A71"/>
    <w:rsid w:val="00225C55"/>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DCE"/>
    <w:rsid w:val="00236E85"/>
    <w:rsid w:val="00236EA4"/>
    <w:rsid w:val="0023759F"/>
    <w:rsid w:val="0023769E"/>
    <w:rsid w:val="002378CA"/>
    <w:rsid w:val="00237CAE"/>
    <w:rsid w:val="00237E7C"/>
    <w:rsid w:val="0024040F"/>
    <w:rsid w:val="00240E0A"/>
    <w:rsid w:val="0024190C"/>
    <w:rsid w:val="0024221D"/>
    <w:rsid w:val="002430AF"/>
    <w:rsid w:val="0024373D"/>
    <w:rsid w:val="00243B8D"/>
    <w:rsid w:val="00243C3D"/>
    <w:rsid w:val="00243DCD"/>
    <w:rsid w:val="0024400C"/>
    <w:rsid w:val="00244626"/>
    <w:rsid w:val="00244717"/>
    <w:rsid w:val="00244DF3"/>
    <w:rsid w:val="0024585E"/>
    <w:rsid w:val="00245E72"/>
    <w:rsid w:val="00246976"/>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581"/>
    <w:rsid w:val="0025784B"/>
    <w:rsid w:val="0026049D"/>
    <w:rsid w:val="00260928"/>
    <w:rsid w:val="00261529"/>
    <w:rsid w:val="00261BF6"/>
    <w:rsid w:val="00261E31"/>
    <w:rsid w:val="00261E74"/>
    <w:rsid w:val="00262BD2"/>
    <w:rsid w:val="00263050"/>
    <w:rsid w:val="0026317A"/>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0DD9"/>
    <w:rsid w:val="002710A1"/>
    <w:rsid w:val="00271924"/>
    <w:rsid w:val="00271C69"/>
    <w:rsid w:val="00271CAB"/>
    <w:rsid w:val="00271CF0"/>
    <w:rsid w:val="00271E29"/>
    <w:rsid w:val="0027253A"/>
    <w:rsid w:val="00272675"/>
    <w:rsid w:val="00272ECD"/>
    <w:rsid w:val="00272EFF"/>
    <w:rsid w:val="00273054"/>
    <w:rsid w:val="002735AF"/>
    <w:rsid w:val="002738FE"/>
    <w:rsid w:val="002739B9"/>
    <w:rsid w:val="00273BAE"/>
    <w:rsid w:val="00273FFA"/>
    <w:rsid w:val="00274072"/>
    <w:rsid w:val="002749DF"/>
    <w:rsid w:val="00274A24"/>
    <w:rsid w:val="00275075"/>
    <w:rsid w:val="002750CC"/>
    <w:rsid w:val="0027594C"/>
    <w:rsid w:val="0027684D"/>
    <w:rsid w:val="00276A64"/>
    <w:rsid w:val="00276B55"/>
    <w:rsid w:val="00277013"/>
    <w:rsid w:val="002779CA"/>
    <w:rsid w:val="00277CDB"/>
    <w:rsid w:val="00277E5C"/>
    <w:rsid w:val="0028038F"/>
    <w:rsid w:val="0028088A"/>
    <w:rsid w:val="002808E5"/>
    <w:rsid w:val="00281891"/>
    <w:rsid w:val="00282539"/>
    <w:rsid w:val="0028253D"/>
    <w:rsid w:val="002826CC"/>
    <w:rsid w:val="002826F9"/>
    <w:rsid w:val="00282910"/>
    <w:rsid w:val="002829AA"/>
    <w:rsid w:val="00282A86"/>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4D8"/>
    <w:rsid w:val="00291778"/>
    <w:rsid w:val="002919B3"/>
    <w:rsid w:val="00291CD1"/>
    <w:rsid w:val="0029205B"/>
    <w:rsid w:val="002923D4"/>
    <w:rsid w:val="002931D5"/>
    <w:rsid w:val="00294FCE"/>
    <w:rsid w:val="0029543E"/>
    <w:rsid w:val="0029556F"/>
    <w:rsid w:val="0029679B"/>
    <w:rsid w:val="00296FA4"/>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73F"/>
    <w:rsid w:val="002A6976"/>
    <w:rsid w:val="002A6E18"/>
    <w:rsid w:val="002A7034"/>
    <w:rsid w:val="002B042A"/>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0CF"/>
    <w:rsid w:val="002B510E"/>
    <w:rsid w:val="002B516C"/>
    <w:rsid w:val="002B56CC"/>
    <w:rsid w:val="002B593B"/>
    <w:rsid w:val="002B5D15"/>
    <w:rsid w:val="002B6675"/>
    <w:rsid w:val="002B721B"/>
    <w:rsid w:val="002B7F1A"/>
    <w:rsid w:val="002C0130"/>
    <w:rsid w:val="002C01E5"/>
    <w:rsid w:val="002C0222"/>
    <w:rsid w:val="002C0BB9"/>
    <w:rsid w:val="002C0FC9"/>
    <w:rsid w:val="002C101E"/>
    <w:rsid w:val="002C1CA2"/>
    <w:rsid w:val="002C1FF3"/>
    <w:rsid w:val="002C2739"/>
    <w:rsid w:val="002C2C68"/>
    <w:rsid w:val="002C3AD4"/>
    <w:rsid w:val="002C3E79"/>
    <w:rsid w:val="002C43F5"/>
    <w:rsid w:val="002C45B2"/>
    <w:rsid w:val="002C45D1"/>
    <w:rsid w:val="002C4858"/>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7EB"/>
    <w:rsid w:val="002D28F8"/>
    <w:rsid w:val="002D300C"/>
    <w:rsid w:val="002D3235"/>
    <w:rsid w:val="002D3385"/>
    <w:rsid w:val="002D34C8"/>
    <w:rsid w:val="002D37D5"/>
    <w:rsid w:val="002D4736"/>
    <w:rsid w:val="002D5094"/>
    <w:rsid w:val="002D5237"/>
    <w:rsid w:val="002D58E8"/>
    <w:rsid w:val="002D62AF"/>
    <w:rsid w:val="002D7C79"/>
    <w:rsid w:val="002D7CAD"/>
    <w:rsid w:val="002E01D4"/>
    <w:rsid w:val="002E0A6E"/>
    <w:rsid w:val="002E126A"/>
    <w:rsid w:val="002E12B0"/>
    <w:rsid w:val="002E194C"/>
    <w:rsid w:val="002E2705"/>
    <w:rsid w:val="002E2A2D"/>
    <w:rsid w:val="002E3346"/>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E7104"/>
    <w:rsid w:val="002F037E"/>
    <w:rsid w:val="002F0CDB"/>
    <w:rsid w:val="002F15F0"/>
    <w:rsid w:val="002F1C9F"/>
    <w:rsid w:val="002F2526"/>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68C"/>
    <w:rsid w:val="002F672B"/>
    <w:rsid w:val="002F687F"/>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07DFD"/>
    <w:rsid w:val="00310261"/>
    <w:rsid w:val="003102C3"/>
    <w:rsid w:val="00310653"/>
    <w:rsid w:val="0031093A"/>
    <w:rsid w:val="00310982"/>
    <w:rsid w:val="00310AB0"/>
    <w:rsid w:val="00310B16"/>
    <w:rsid w:val="0031108D"/>
    <w:rsid w:val="0031129F"/>
    <w:rsid w:val="0031152D"/>
    <w:rsid w:val="00311C82"/>
    <w:rsid w:val="00312042"/>
    <w:rsid w:val="00312C38"/>
    <w:rsid w:val="00312E6D"/>
    <w:rsid w:val="00313ABC"/>
    <w:rsid w:val="0031421E"/>
    <w:rsid w:val="00314BAC"/>
    <w:rsid w:val="00314D53"/>
    <w:rsid w:val="00314EC5"/>
    <w:rsid w:val="003151FD"/>
    <w:rsid w:val="00315803"/>
    <w:rsid w:val="00315D21"/>
    <w:rsid w:val="003163C2"/>
    <w:rsid w:val="0031672A"/>
    <w:rsid w:val="0031680C"/>
    <w:rsid w:val="00316816"/>
    <w:rsid w:val="00316A6E"/>
    <w:rsid w:val="00316C36"/>
    <w:rsid w:val="00316DFD"/>
    <w:rsid w:val="00316FFC"/>
    <w:rsid w:val="003171E7"/>
    <w:rsid w:val="003179C4"/>
    <w:rsid w:val="00317AB8"/>
    <w:rsid w:val="00317CE2"/>
    <w:rsid w:val="00317D14"/>
    <w:rsid w:val="00317D80"/>
    <w:rsid w:val="0032121E"/>
    <w:rsid w:val="00321649"/>
    <w:rsid w:val="00321B5C"/>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8D0"/>
    <w:rsid w:val="00326DBE"/>
    <w:rsid w:val="00327924"/>
    <w:rsid w:val="00327CFF"/>
    <w:rsid w:val="00327D1D"/>
    <w:rsid w:val="00330054"/>
    <w:rsid w:val="003301AF"/>
    <w:rsid w:val="003308ED"/>
    <w:rsid w:val="00330DA4"/>
    <w:rsid w:val="00331374"/>
    <w:rsid w:val="00331728"/>
    <w:rsid w:val="003317D4"/>
    <w:rsid w:val="00331CD1"/>
    <w:rsid w:val="00331CEF"/>
    <w:rsid w:val="00331D96"/>
    <w:rsid w:val="00331FB0"/>
    <w:rsid w:val="003321D8"/>
    <w:rsid w:val="00332A47"/>
    <w:rsid w:val="00332D8F"/>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3C"/>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833"/>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09DA"/>
    <w:rsid w:val="00361882"/>
    <w:rsid w:val="00361A81"/>
    <w:rsid w:val="003620A3"/>
    <w:rsid w:val="003624BF"/>
    <w:rsid w:val="00362F59"/>
    <w:rsid w:val="00363306"/>
    <w:rsid w:val="003637AF"/>
    <w:rsid w:val="00363B9B"/>
    <w:rsid w:val="00363CD7"/>
    <w:rsid w:val="00363FF7"/>
    <w:rsid w:val="00364143"/>
    <w:rsid w:val="00364211"/>
    <w:rsid w:val="003643BB"/>
    <w:rsid w:val="003645E4"/>
    <w:rsid w:val="00364D85"/>
    <w:rsid w:val="003668CC"/>
    <w:rsid w:val="00367B49"/>
    <w:rsid w:val="0037015F"/>
    <w:rsid w:val="003701FD"/>
    <w:rsid w:val="00370861"/>
    <w:rsid w:val="00370C39"/>
    <w:rsid w:val="00370E8B"/>
    <w:rsid w:val="00371041"/>
    <w:rsid w:val="00371E83"/>
    <w:rsid w:val="00372673"/>
    <w:rsid w:val="003726C0"/>
    <w:rsid w:val="00373062"/>
    <w:rsid w:val="003734F8"/>
    <w:rsid w:val="00373E2E"/>
    <w:rsid w:val="00373F6D"/>
    <w:rsid w:val="00374B36"/>
    <w:rsid w:val="00374D13"/>
    <w:rsid w:val="00375FA3"/>
    <w:rsid w:val="00375FE3"/>
    <w:rsid w:val="0037638F"/>
    <w:rsid w:val="00376AB5"/>
    <w:rsid w:val="00376AC8"/>
    <w:rsid w:val="00376B1F"/>
    <w:rsid w:val="00376B3E"/>
    <w:rsid w:val="00376CC8"/>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B95"/>
    <w:rsid w:val="00385E1E"/>
    <w:rsid w:val="00385E60"/>
    <w:rsid w:val="00386061"/>
    <w:rsid w:val="00386EB8"/>
    <w:rsid w:val="0038705E"/>
    <w:rsid w:val="00387692"/>
    <w:rsid w:val="00387696"/>
    <w:rsid w:val="0039047E"/>
    <w:rsid w:val="00390C29"/>
    <w:rsid w:val="00390D62"/>
    <w:rsid w:val="00391238"/>
    <w:rsid w:val="003912FF"/>
    <w:rsid w:val="0039170D"/>
    <w:rsid w:val="00391991"/>
    <w:rsid w:val="00392176"/>
    <w:rsid w:val="003922B4"/>
    <w:rsid w:val="003924BD"/>
    <w:rsid w:val="003928E0"/>
    <w:rsid w:val="00392DA6"/>
    <w:rsid w:val="00393247"/>
    <w:rsid w:val="00393937"/>
    <w:rsid w:val="00393AF1"/>
    <w:rsid w:val="00394A64"/>
    <w:rsid w:val="00394E9A"/>
    <w:rsid w:val="00395DD8"/>
    <w:rsid w:val="00395FEE"/>
    <w:rsid w:val="003963B1"/>
    <w:rsid w:val="003963C9"/>
    <w:rsid w:val="00396419"/>
    <w:rsid w:val="003966C1"/>
    <w:rsid w:val="0039682A"/>
    <w:rsid w:val="0039720A"/>
    <w:rsid w:val="0039790B"/>
    <w:rsid w:val="00397E79"/>
    <w:rsid w:val="003A05B2"/>
    <w:rsid w:val="003A11AD"/>
    <w:rsid w:val="003A11B8"/>
    <w:rsid w:val="003A11C7"/>
    <w:rsid w:val="003A14C0"/>
    <w:rsid w:val="003A1984"/>
    <w:rsid w:val="003A1B46"/>
    <w:rsid w:val="003A1B91"/>
    <w:rsid w:val="003A1D9A"/>
    <w:rsid w:val="003A2087"/>
    <w:rsid w:val="003A2273"/>
    <w:rsid w:val="003A2B27"/>
    <w:rsid w:val="003A2CDA"/>
    <w:rsid w:val="003A37B5"/>
    <w:rsid w:val="003A4350"/>
    <w:rsid w:val="003A45ED"/>
    <w:rsid w:val="003A4EB4"/>
    <w:rsid w:val="003A4F40"/>
    <w:rsid w:val="003A5F66"/>
    <w:rsid w:val="003A6A0F"/>
    <w:rsid w:val="003A77EE"/>
    <w:rsid w:val="003A7837"/>
    <w:rsid w:val="003A7BF6"/>
    <w:rsid w:val="003A7CC5"/>
    <w:rsid w:val="003A7D0E"/>
    <w:rsid w:val="003B02E0"/>
    <w:rsid w:val="003B09C9"/>
    <w:rsid w:val="003B0B98"/>
    <w:rsid w:val="003B1932"/>
    <w:rsid w:val="003B2315"/>
    <w:rsid w:val="003B2AF0"/>
    <w:rsid w:val="003B2F88"/>
    <w:rsid w:val="003B3281"/>
    <w:rsid w:val="003B32BE"/>
    <w:rsid w:val="003B4A98"/>
    <w:rsid w:val="003B4BB2"/>
    <w:rsid w:val="003B4F2D"/>
    <w:rsid w:val="003B4F3D"/>
    <w:rsid w:val="003B564D"/>
    <w:rsid w:val="003B5D5B"/>
    <w:rsid w:val="003B6412"/>
    <w:rsid w:val="003B6936"/>
    <w:rsid w:val="003B703F"/>
    <w:rsid w:val="003B7595"/>
    <w:rsid w:val="003B7D58"/>
    <w:rsid w:val="003C02F5"/>
    <w:rsid w:val="003C03D0"/>
    <w:rsid w:val="003C134B"/>
    <w:rsid w:val="003C13A7"/>
    <w:rsid w:val="003C1BBC"/>
    <w:rsid w:val="003C1EA1"/>
    <w:rsid w:val="003C2081"/>
    <w:rsid w:val="003C2164"/>
    <w:rsid w:val="003C21C3"/>
    <w:rsid w:val="003C23EA"/>
    <w:rsid w:val="003C2839"/>
    <w:rsid w:val="003C2CED"/>
    <w:rsid w:val="003C2D9D"/>
    <w:rsid w:val="003C36BE"/>
    <w:rsid w:val="003C3B1A"/>
    <w:rsid w:val="003C3C5B"/>
    <w:rsid w:val="003C3E4C"/>
    <w:rsid w:val="003C41D0"/>
    <w:rsid w:val="003C42C3"/>
    <w:rsid w:val="003C4502"/>
    <w:rsid w:val="003C4E3A"/>
    <w:rsid w:val="003C549F"/>
    <w:rsid w:val="003C58CF"/>
    <w:rsid w:val="003C6E02"/>
    <w:rsid w:val="003C6F96"/>
    <w:rsid w:val="003C72B4"/>
    <w:rsid w:val="003C75FB"/>
    <w:rsid w:val="003C77A7"/>
    <w:rsid w:val="003C7823"/>
    <w:rsid w:val="003C7B05"/>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953"/>
    <w:rsid w:val="003E2C8F"/>
    <w:rsid w:val="003E3BB2"/>
    <w:rsid w:val="003E400B"/>
    <w:rsid w:val="003E4365"/>
    <w:rsid w:val="003E51D6"/>
    <w:rsid w:val="003E59F8"/>
    <w:rsid w:val="003E5A4E"/>
    <w:rsid w:val="003E5A85"/>
    <w:rsid w:val="003E648C"/>
    <w:rsid w:val="003E6FD1"/>
    <w:rsid w:val="003E707B"/>
    <w:rsid w:val="003E777C"/>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9B0"/>
    <w:rsid w:val="003F7BA6"/>
    <w:rsid w:val="003F7C63"/>
    <w:rsid w:val="00400479"/>
    <w:rsid w:val="00400516"/>
    <w:rsid w:val="00400754"/>
    <w:rsid w:val="00400811"/>
    <w:rsid w:val="00400A3A"/>
    <w:rsid w:val="00400FE2"/>
    <w:rsid w:val="004013B6"/>
    <w:rsid w:val="00401746"/>
    <w:rsid w:val="00401A2D"/>
    <w:rsid w:val="00401D62"/>
    <w:rsid w:val="00401DA7"/>
    <w:rsid w:val="004022D1"/>
    <w:rsid w:val="00402B01"/>
    <w:rsid w:val="00402B82"/>
    <w:rsid w:val="00402D29"/>
    <w:rsid w:val="0040341F"/>
    <w:rsid w:val="004036AE"/>
    <w:rsid w:val="004038D5"/>
    <w:rsid w:val="00403B7E"/>
    <w:rsid w:val="00404176"/>
    <w:rsid w:val="00404580"/>
    <w:rsid w:val="004047D7"/>
    <w:rsid w:val="004047ED"/>
    <w:rsid w:val="004055EB"/>
    <w:rsid w:val="004057AA"/>
    <w:rsid w:val="00405BF8"/>
    <w:rsid w:val="00405D2F"/>
    <w:rsid w:val="00405ED7"/>
    <w:rsid w:val="00406065"/>
    <w:rsid w:val="004060C8"/>
    <w:rsid w:val="0040619C"/>
    <w:rsid w:val="004066FC"/>
    <w:rsid w:val="00406990"/>
    <w:rsid w:val="00407B92"/>
    <w:rsid w:val="0041025C"/>
    <w:rsid w:val="00410279"/>
    <w:rsid w:val="00410CD7"/>
    <w:rsid w:val="004116D3"/>
    <w:rsid w:val="00412396"/>
    <w:rsid w:val="00412F2D"/>
    <w:rsid w:val="0041422B"/>
    <w:rsid w:val="00414872"/>
    <w:rsid w:val="00414A72"/>
    <w:rsid w:val="00414CD0"/>
    <w:rsid w:val="00414FDE"/>
    <w:rsid w:val="004158C7"/>
    <w:rsid w:val="00415F03"/>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0A0"/>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36F"/>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37BE4"/>
    <w:rsid w:val="004401AD"/>
    <w:rsid w:val="00440AB6"/>
    <w:rsid w:val="00441426"/>
    <w:rsid w:val="00441710"/>
    <w:rsid w:val="00441775"/>
    <w:rsid w:val="00441B33"/>
    <w:rsid w:val="00441F14"/>
    <w:rsid w:val="004422F3"/>
    <w:rsid w:val="0044243D"/>
    <w:rsid w:val="00442EB7"/>
    <w:rsid w:val="004451BC"/>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57EDB"/>
    <w:rsid w:val="00460319"/>
    <w:rsid w:val="004607AF"/>
    <w:rsid w:val="0046104A"/>
    <w:rsid w:val="00461916"/>
    <w:rsid w:val="00461FDA"/>
    <w:rsid w:val="0046234F"/>
    <w:rsid w:val="004627DE"/>
    <w:rsid w:val="00462804"/>
    <w:rsid w:val="00462ECD"/>
    <w:rsid w:val="004638A8"/>
    <w:rsid w:val="00463BF6"/>
    <w:rsid w:val="00463C44"/>
    <w:rsid w:val="004645FA"/>
    <w:rsid w:val="00464849"/>
    <w:rsid w:val="0046493B"/>
    <w:rsid w:val="00464BA0"/>
    <w:rsid w:val="004655B3"/>
    <w:rsid w:val="00465F1B"/>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327"/>
    <w:rsid w:val="00472A1B"/>
    <w:rsid w:val="00472C9B"/>
    <w:rsid w:val="00473E31"/>
    <w:rsid w:val="004741C3"/>
    <w:rsid w:val="00474F06"/>
    <w:rsid w:val="00474FE3"/>
    <w:rsid w:val="004753B5"/>
    <w:rsid w:val="004757EE"/>
    <w:rsid w:val="00476619"/>
    <w:rsid w:val="00476B06"/>
    <w:rsid w:val="00477128"/>
    <w:rsid w:val="0048015E"/>
    <w:rsid w:val="00480D8D"/>
    <w:rsid w:val="004811D0"/>
    <w:rsid w:val="004813E8"/>
    <w:rsid w:val="0048186A"/>
    <w:rsid w:val="00481CBB"/>
    <w:rsid w:val="00481FC5"/>
    <w:rsid w:val="00482688"/>
    <w:rsid w:val="00482958"/>
    <w:rsid w:val="00482A66"/>
    <w:rsid w:val="00483004"/>
    <w:rsid w:val="00483221"/>
    <w:rsid w:val="0048358B"/>
    <w:rsid w:val="00483787"/>
    <w:rsid w:val="00483BC8"/>
    <w:rsid w:val="00483C2D"/>
    <w:rsid w:val="00483D33"/>
    <w:rsid w:val="004843BB"/>
    <w:rsid w:val="0048459C"/>
    <w:rsid w:val="004848FE"/>
    <w:rsid w:val="00484B76"/>
    <w:rsid w:val="00485990"/>
    <w:rsid w:val="004865C7"/>
    <w:rsid w:val="00486715"/>
    <w:rsid w:val="00486D4B"/>
    <w:rsid w:val="00487104"/>
    <w:rsid w:val="00487142"/>
    <w:rsid w:val="00487EAC"/>
    <w:rsid w:val="004906B1"/>
    <w:rsid w:val="004906C8"/>
    <w:rsid w:val="00490957"/>
    <w:rsid w:val="00492380"/>
    <w:rsid w:val="004923C0"/>
    <w:rsid w:val="0049341B"/>
    <w:rsid w:val="00493513"/>
    <w:rsid w:val="004936B7"/>
    <w:rsid w:val="00494251"/>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3E7"/>
    <w:rsid w:val="004A3618"/>
    <w:rsid w:val="004A39B4"/>
    <w:rsid w:val="004A3A22"/>
    <w:rsid w:val="004A3DA2"/>
    <w:rsid w:val="004A3E87"/>
    <w:rsid w:val="004A4234"/>
    <w:rsid w:val="004A44D2"/>
    <w:rsid w:val="004A4622"/>
    <w:rsid w:val="004A4A97"/>
    <w:rsid w:val="004A50BD"/>
    <w:rsid w:val="004A52A7"/>
    <w:rsid w:val="004A52CC"/>
    <w:rsid w:val="004A5F13"/>
    <w:rsid w:val="004A6557"/>
    <w:rsid w:val="004A6CB2"/>
    <w:rsid w:val="004A71AB"/>
    <w:rsid w:val="004A776B"/>
    <w:rsid w:val="004A7A83"/>
    <w:rsid w:val="004A7CF3"/>
    <w:rsid w:val="004B0008"/>
    <w:rsid w:val="004B05A8"/>
    <w:rsid w:val="004B0A28"/>
    <w:rsid w:val="004B10CC"/>
    <w:rsid w:val="004B1EDC"/>
    <w:rsid w:val="004B277D"/>
    <w:rsid w:val="004B2BBD"/>
    <w:rsid w:val="004B36B0"/>
    <w:rsid w:val="004B3F32"/>
    <w:rsid w:val="004B482D"/>
    <w:rsid w:val="004B4EC9"/>
    <w:rsid w:val="004B5780"/>
    <w:rsid w:val="004B5821"/>
    <w:rsid w:val="004B5F0C"/>
    <w:rsid w:val="004B6323"/>
    <w:rsid w:val="004B6693"/>
    <w:rsid w:val="004B6782"/>
    <w:rsid w:val="004B678B"/>
    <w:rsid w:val="004B679A"/>
    <w:rsid w:val="004B68F6"/>
    <w:rsid w:val="004B7016"/>
    <w:rsid w:val="004B7349"/>
    <w:rsid w:val="004B7DD7"/>
    <w:rsid w:val="004C0E31"/>
    <w:rsid w:val="004C11A4"/>
    <w:rsid w:val="004C11BE"/>
    <w:rsid w:val="004C1572"/>
    <w:rsid w:val="004C19CA"/>
    <w:rsid w:val="004C1CCE"/>
    <w:rsid w:val="004C202F"/>
    <w:rsid w:val="004C2123"/>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1A8"/>
    <w:rsid w:val="004D1769"/>
    <w:rsid w:val="004D1DC3"/>
    <w:rsid w:val="004D1E71"/>
    <w:rsid w:val="004D201E"/>
    <w:rsid w:val="004D22A3"/>
    <w:rsid w:val="004D2466"/>
    <w:rsid w:val="004D2468"/>
    <w:rsid w:val="004D2A51"/>
    <w:rsid w:val="004D2AA7"/>
    <w:rsid w:val="004D2D10"/>
    <w:rsid w:val="004D2F4E"/>
    <w:rsid w:val="004D2F9D"/>
    <w:rsid w:val="004D2FF7"/>
    <w:rsid w:val="004D3437"/>
    <w:rsid w:val="004D3C5F"/>
    <w:rsid w:val="004D56AE"/>
    <w:rsid w:val="004D710A"/>
    <w:rsid w:val="004D738B"/>
    <w:rsid w:val="004D73AB"/>
    <w:rsid w:val="004D7B23"/>
    <w:rsid w:val="004D7B68"/>
    <w:rsid w:val="004D7F04"/>
    <w:rsid w:val="004E031E"/>
    <w:rsid w:val="004E09C9"/>
    <w:rsid w:val="004E1427"/>
    <w:rsid w:val="004E1A7D"/>
    <w:rsid w:val="004E1E47"/>
    <w:rsid w:val="004E3111"/>
    <w:rsid w:val="004E3406"/>
    <w:rsid w:val="004E340F"/>
    <w:rsid w:val="004E3B12"/>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3C11"/>
    <w:rsid w:val="004F448B"/>
    <w:rsid w:val="004F463C"/>
    <w:rsid w:val="004F4D78"/>
    <w:rsid w:val="004F4E90"/>
    <w:rsid w:val="004F5306"/>
    <w:rsid w:val="004F5839"/>
    <w:rsid w:val="004F58B3"/>
    <w:rsid w:val="004F5EE3"/>
    <w:rsid w:val="004F609B"/>
    <w:rsid w:val="004F676A"/>
    <w:rsid w:val="004F6DEC"/>
    <w:rsid w:val="004F763C"/>
    <w:rsid w:val="004F7A79"/>
    <w:rsid w:val="004F7AC4"/>
    <w:rsid w:val="004F7E87"/>
    <w:rsid w:val="00500009"/>
    <w:rsid w:val="0050050B"/>
    <w:rsid w:val="005006E2"/>
    <w:rsid w:val="00501FAC"/>
    <w:rsid w:val="00502011"/>
    <w:rsid w:val="00502329"/>
    <w:rsid w:val="00502572"/>
    <w:rsid w:val="00502C68"/>
    <w:rsid w:val="00502E38"/>
    <w:rsid w:val="00503445"/>
    <w:rsid w:val="00503D3E"/>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4BB4"/>
    <w:rsid w:val="00515B44"/>
    <w:rsid w:val="00515DDF"/>
    <w:rsid w:val="005161BD"/>
    <w:rsid w:val="005162D4"/>
    <w:rsid w:val="0051656F"/>
    <w:rsid w:val="005166F0"/>
    <w:rsid w:val="0051707D"/>
    <w:rsid w:val="00517095"/>
    <w:rsid w:val="005170F8"/>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863"/>
    <w:rsid w:val="00530A58"/>
    <w:rsid w:val="00531245"/>
    <w:rsid w:val="0053150E"/>
    <w:rsid w:val="005317D9"/>
    <w:rsid w:val="005321EE"/>
    <w:rsid w:val="00532DE3"/>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9C0"/>
    <w:rsid w:val="00543AFD"/>
    <w:rsid w:val="00543D89"/>
    <w:rsid w:val="00543F57"/>
    <w:rsid w:val="00544C95"/>
    <w:rsid w:val="005454A8"/>
    <w:rsid w:val="00545B6B"/>
    <w:rsid w:val="00546210"/>
    <w:rsid w:val="00546802"/>
    <w:rsid w:val="00546A98"/>
    <w:rsid w:val="00546B49"/>
    <w:rsid w:val="005474E0"/>
    <w:rsid w:val="00547AE8"/>
    <w:rsid w:val="00547DF7"/>
    <w:rsid w:val="00547E7D"/>
    <w:rsid w:val="0055117F"/>
    <w:rsid w:val="005519A2"/>
    <w:rsid w:val="00551F7B"/>
    <w:rsid w:val="00551FC7"/>
    <w:rsid w:val="0055212A"/>
    <w:rsid w:val="0055227A"/>
    <w:rsid w:val="005524A6"/>
    <w:rsid w:val="00552A36"/>
    <w:rsid w:val="00552DCC"/>
    <w:rsid w:val="0055310D"/>
    <w:rsid w:val="00553DE0"/>
    <w:rsid w:val="00554734"/>
    <w:rsid w:val="00555770"/>
    <w:rsid w:val="00555F68"/>
    <w:rsid w:val="00556376"/>
    <w:rsid w:val="00556439"/>
    <w:rsid w:val="00556796"/>
    <w:rsid w:val="005571C0"/>
    <w:rsid w:val="00557235"/>
    <w:rsid w:val="0055748E"/>
    <w:rsid w:val="00557BD3"/>
    <w:rsid w:val="0056078C"/>
    <w:rsid w:val="00560929"/>
    <w:rsid w:val="00560B0D"/>
    <w:rsid w:val="00560C63"/>
    <w:rsid w:val="00560EFD"/>
    <w:rsid w:val="00561384"/>
    <w:rsid w:val="00561DB2"/>
    <w:rsid w:val="005621BD"/>
    <w:rsid w:val="00562A4F"/>
    <w:rsid w:val="00562B3C"/>
    <w:rsid w:val="00562F2F"/>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0EC"/>
    <w:rsid w:val="0057318C"/>
    <w:rsid w:val="00573840"/>
    <w:rsid w:val="00573DD5"/>
    <w:rsid w:val="00573F61"/>
    <w:rsid w:val="005740C0"/>
    <w:rsid w:val="00574265"/>
    <w:rsid w:val="0057471F"/>
    <w:rsid w:val="00574791"/>
    <w:rsid w:val="005751B7"/>
    <w:rsid w:val="00575256"/>
    <w:rsid w:val="00575E99"/>
    <w:rsid w:val="00575EDE"/>
    <w:rsid w:val="005760CC"/>
    <w:rsid w:val="0057628A"/>
    <w:rsid w:val="00576E37"/>
    <w:rsid w:val="00577FB5"/>
    <w:rsid w:val="0058037C"/>
    <w:rsid w:val="0058037F"/>
    <w:rsid w:val="00580F51"/>
    <w:rsid w:val="00581187"/>
    <w:rsid w:val="005814DC"/>
    <w:rsid w:val="00581F15"/>
    <w:rsid w:val="00581FDB"/>
    <w:rsid w:val="00582181"/>
    <w:rsid w:val="005821BC"/>
    <w:rsid w:val="0058275B"/>
    <w:rsid w:val="005830ED"/>
    <w:rsid w:val="00583888"/>
    <w:rsid w:val="00583E12"/>
    <w:rsid w:val="0058441B"/>
    <w:rsid w:val="005847A9"/>
    <w:rsid w:val="00584930"/>
    <w:rsid w:val="005849F9"/>
    <w:rsid w:val="00584B0D"/>
    <w:rsid w:val="00584E6D"/>
    <w:rsid w:val="0058514C"/>
    <w:rsid w:val="00585342"/>
    <w:rsid w:val="005855FA"/>
    <w:rsid w:val="00585878"/>
    <w:rsid w:val="00585AB2"/>
    <w:rsid w:val="00586343"/>
    <w:rsid w:val="005863BD"/>
    <w:rsid w:val="00586664"/>
    <w:rsid w:val="00586729"/>
    <w:rsid w:val="005868AB"/>
    <w:rsid w:val="005869DA"/>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5778"/>
    <w:rsid w:val="00596035"/>
    <w:rsid w:val="0059623A"/>
    <w:rsid w:val="005977F4"/>
    <w:rsid w:val="0059785F"/>
    <w:rsid w:val="005979B9"/>
    <w:rsid w:val="00597BE3"/>
    <w:rsid w:val="005A042D"/>
    <w:rsid w:val="005A095C"/>
    <w:rsid w:val="005A09A0"/>
    <w:rsid w:val="005A09A9"/>
    <w:rsid w:val="005A11C7"/>
    <w:rsid w:val="005A1251"/>
    <w:rsid w:val="005A130B"/>
    <w:rsid w:val="005A143C"/>
    <w:rsid w:val="005A1784"/>
    <w:rsid w:val="005A1AB8"/>
    <w:rsid w:val="005A1BB4"/>
    <w:rsid w:val="005A1ED6"/>
    <w:rsid w:val="005A2069"/>
    <w:rsid w:val="005A2225"/>
    <w:rsid w:val="005A246C"/>
    <w:rsid w:val="005A250A"/>
    <w:rsid w:val="005A2653"/>
    <w:rsid w:val="005A2733"/>
    <w:rsid w:val="005A2CC6"/>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0327"/>
    <w:rsid w:val="005B0C76"/>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E4D"/>
    <w:rsid w:val="005C26A9"/>
    <w:rsid w:val="005C29E6"/>
    <w:rsid w:val="005C2A92"/>
    <w:rsid w:val="005C2B63"/>
    <w:rsid w:val="005C30C0"/>
    <w:rsid w:val="005C3881"/>
    <w:rsid w:val="005C38DF"/>
    <w:rsid w:val="005C3C69"/>
    <w:rsid w:val="005C4259"/>
    <w:rsid w:val="005C4822"/>
    <w:rsid w:val="005C53A0"/>
    <w:rsid w:val="005C57AB"/>
    <w:rsid w:val="005C5C62"/>
    <w:rsid w:val="005C7354"/>
    <w:rsid w:val="005C782A"/>
    <w:rsid w:val="005C7995"/>
    <w:rsid w:val="005C7D3C"/>
    <w:rsid w:val="005C7E19"/>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8FD"/>
    <w:rsid w:val="005E0F60"/>
    <w:rsid w:val="005E1852"/>
    <w:rsid w:val="005E1E06"/>
    <w:rsid w:val="005E2651"/>
    <w:rsid w:val="005E2992"/>
    <w:rsid w:val="005E2AC3"/>
    <w:rsid w:val="005E2CFC"/>
    <w:rsid w:val="005E2F25"/>
    <w:rsid w:val="005E35E3"/>
    <w:rsid w:val="005E3B3A"/>
    <w:rsid w:val="005E45BD"/>
    <w:rsid w:val="005E4A7E"/>
    <w:rsid w:val="005E4CC0"/>
    <w:rsid w:val="005E5C1F"/>
    <w:rsid w:val="005E5D50"/>
    <w:rsid w:val="005E61C8"/>
    <w:rsid w:val="005E6E3E"/>
    <w:rsid w:val="005E72DE"/>
    <w:rsid w:val="005E752C"/>
    <w:rsid w:val="005E7B10"/>
    <w:rsid w:val="005F0298"/>
    <w:rsid w:val="005F13E3"/>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1D9"/>
    <w:rsid w:val="005F74F6"/>
    <w:rsid w:val="005F7899"/>
    <w:rsid w:val="005F7D13"/>
    <w:rsid w:val="005F7D56"/>
    <w:rsid w:val="006001C4"/>
    <w:rsid w:val="006002C8"/>
    <w:rsid w:val="00600808"/>
    <w:rsid w:val="0060148B"/>
    <w:rsid w:val="00601E77"/>
    <w:rsid w:val="006023BD"/>
    <w:rsid w:val="0060270F"/>
    <w:rsid w:val="00602DC0"/>
    <w:rsid w:val="00602FA8"/>
    <w:rsid w:val="00602FC9"/>
    <w:rsid w:val="0060380C"/>
    <w:rsid w:val="00604243"/>
    <w:rsid w:val="006046D8"/>
    <w:rsid w:val="00604804"/>
    <w:rsid w:val="006049B2"/>
    <w:rsid w:val="00604A23"/>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69A"/>
    <w:rsid w:val="00612892"/>
    <w:rsid w:val="00612D4B"/>
    <w:rsid w:val="00612E12"/>
    <w:rsid w:val="00612FAF"/>
    <w:rsid w:val="006131BE"/>
    <w:rsid w:val="006131F8"/>
    <w:rsid w:val="00613291"/>
    <w:rsid w:val="00613776"/>
    <w:rsid w:val="0061387E"/>
    <w:rsid w:val="006149BA"/>
    <w:rsid w:val="00614B23"/>
    <w:rsid w:val="00614D3E"/>
    <w:rsid w:val="006154FF"/>
    <w:rsid w:val="006159B3"/>
    <w:rsid w:val="00615B10"/>
    <w:rsid w:val="00616DCB"/>
    <w:rsid w:val="00616FE7"/>
    <w:rsid w:val="00617219"/>
    <w:rsid w:val="00617AEB"/>
    <w:rsid w:val="0062002F"/>
    <w:rsid w:val="00620421"/>
    <w:rsid w:val="00620673"/>
    <w:rsid w:val="00620A05"/>
    <w:rsid w:val="00620BD8"/>
    <w:rsid w:val="0062117E"/>
    <w:rsid w:val="00621321"/>
    <w:rsid w:val="00621340"/>
    <w:rsid w:val="006215D1"/>
    <w:rsid w:val="00622A6B"/>
    <w:rsid w:val="00622D89"/>
    <w:rsid w:val="00625BC7"/>
    <w:rsid w:val="006266A9"/>
    <w:rsid w:val="00626F91"/>
    <w:rsid w:val="006276BC"/>
    <w:rsid w:val="00627918"/>
    <w:rsid w:val="00627C5E"/>
    <w:rsid w:val="00630C81"/>
    <w:rsid w:val="00630E89"/>
    <w:rsid w:val="00631237"/>
    <w:rsid w:val="006317AE"/>
    <w:rsid w:val="00631C0B"/>
    <w:rsid w:val="00631DAB"/>
    <w:rsid w:val="00631DEB"/>
    <w:rsid w:val="006324BC"/>
    <w:rsid w:val="00634027"/>
    <w:rsid w:val="0063402E"/>
    <w:rsid w:val="00634055"/>
    <w:rsid w:val="00634059"/>
    <w:rsid w:val="006341DE"/>
    <w:rsid w:val="0063476D"/>
    <w:rsid w:val="00635018"/>
    <w:rsid w:val="00635027"/>
    <w:rsid w:val="00635B99"/>
    <w:rsid w:val="00635F28"/>
    <w:rsid w:val="00636E4E"/>
    <w:rsid w:val="00637371"/>
    <w:rsid w:val="00637416"/>
    <w:rsid w:val="006375C6"/>
    <w:rsid w:val="00640075"/>
    <w:rsid w:val="006409E1"/>
    <w:rsid w:val="00641F2F"/>
    <w:rsid w:val="0064214D"/>
    <w:rsid w:val="0064295F"/>
    <w:rsid w:val="00642DC5"/>
    <w:rsid w:val="00642FAC"/>
    <w:rsid w:val="0064310D"/>
    <w:rsid w:val="0064398D"/>
    <w:rsid w:val="00643A3E"/>
    <w:rsid w:val="00643B95"/>
    <w:rsid w:val="00644268"/>
    <w:rsid w:val="006445A2"/>
    <w:rsid w:val="00645123"/>
    <w:rsid w:val="006452AA"/>
    <w:rsid w:val="006456D1"/>
    <w:rsid w:val="006462D0"/>
    <w:rsid w:val="006463DE"/>
    <w:rsid w:val="00646CC2"/>
    <w:rsid w:val="00646D68"/>
    <w:rsid w:val="00647E65"/>
    <w:rsid w:val="00647EDE"/>
    <w:rsid w:val="00650B97"/>
    <w:rsid w:val="00650BDE"/>
    <w:rsid w:val="00650F31"/>
    <w:rsid w:val="0065142A"/>
    <w:rsid w:val="00651A0B"/>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750"/>
    <w:rsid w:val="00663997"/>
    <w:rsid w:val="00663B47"/>
    <w:rsid w:val="00663C09"/>
    <w:rsid w:val="00663CE8"/>
    <w:rsid w:val="00664815"/>
    <w:rsid w:val="00664939"/>
    <w:rsid w:val="00664A2F"/>
    <w:rsid w:val="006654FD"/>
    <w:rsid w:val="00666565"/>
    <w:rsid w:val="0066659E"/>
    <w:rsid w:val="0066689D"/>
    <w:rsid w:val="006668D2"/>
    <w:rsid w:val="00667D69"/>
    <w:rsid w:val="00667F2C"/>
    <w:rsid w:val="00670E81"/>
    <w:rsid w:val="00671A50"/>
    <w:rsid w:val="0067228C"/>
    <w:rsid w:val="006725CD"/>
    <w:rsid w:val="00672741"/>
    <w:rsid w:val="00672AD4"/>
    <w:rsid w:val="00672D67"/>
    <w:rsid w:val="00672F3E"/>
    <w:rsid w:val="0067356B"/>
    <w:rsid w:val="00674740"/>
    <w:rsid w:val="00674A14"/>
    <w:rsid w:val="00674A94"/>
    <w:rsid w:val="006756E1"/>
    <w:rsid w:val="00675A4D"/>
    <w:rsid w:val="00675D1D"/>
    <w:rsid w:val="00676504"/>
    <w:rsid w:val="006769A5"/>
    <w:rsid w:val="00677805"/>
    <w:rsid w:val="00680543"/>
    <w:rsid w:val="006807C7"/>
    <w:rsid w:val="00680A38"/>
    <w:rsid w:val="00680CA0"/>
    <w:rsid w:val="00680D50"/>
    <w:rsid w:val="00680FDF"/>
    <w:rsid w:val="0068168F"/>
    <w:rsid w:val="00681834"/>
    <w:rsid w:val="00682296"/>
    <w:rsid w:val="00682495"/>
    <w:rsid w:val="00682D0B"/>
    <w:rsid w:val="00682D73"/>
    <w:rsid w:val="006830F2"/>
    <w:rsid w:val="00683531"/>
    <w:rsid w:val="00683B14"/>
    <w:rsid w:val="00683C6E"/>
    <w:rsid w:val="00683D40"/>
    <w:rsid w:val="006844EB"/>
    <w:rsid w:val="006845AB"/>
    <w:rsid w:val="00684789"/>
    <w:rsid w:val="00684F93"/>
    <w:rsid w:val="006859B8"/>
    <w:rsid w:val="00685E27"/>
    <w:rsid w:val="00687441"/>
    <w:rsid w:val="006876A5"/>
    <w:rsid w:val="00687774"/>
    <w:rsid w:val="00687838"/>
    <w:rsid w:val="00687B24"/>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14B"/>
    <w:rsid w:val="006964CF"/>
    <w:rsid w:val="00696D4F"/>
    <w:rsid w:val="00697614"/>
    <w:rsid w:val="0069762D"/>
    <w:rsid w:val="006979B9"/>
    <w:rsid w:val="006A0501"/>
    <w:rsid w:val="006A0C58"/>
    <w:rsid w:val="006A2498"/>
    <w:rsid w:val="006A2958"/>
    <w:rsid w:val="006A2A73"/>
    <w:rsid w:val="006A2BBA"/>
    <w:rsid w:val="006A2D58"/>
    <w:rsid w:val="006A30F9"/>
    <w:rsid w:val="006A3440"/>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2891"/>
    <w:rsid w:val="006B3503"/>
    <w:rsid w:val="006B3EA7"/>
    <w:rsid w:val="006B4FA3"/>
    <w:rsid w:val="006B5013"/>
    <w:rsid w:val="006B51EE"/>
    <w:rsid w:val="006B5598"/>
    <w:rsid w:val="006B5D24"/>
    <w:rsid w:val="006B5DFC"/>
    <w:rsid w:val="006B6274"/>
    <w:rsid w:val="006B6792"/>
    <w:rsid w:val="006B67A5"/>
    <w:rsid w:val="006B7CB5"/>
    <w:rsid w:val="006C00FF"/>
    <w:rsid w:val="006C0A18"/>
    <w:rsid w:val="006C12CB"/>
    <w:rsid w:val="006C18F1"/>
    <w:rsid w:val="006C231F"/>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389"/>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056"/>
    <w:rsid w:val="006D7629"/>
    <w:rsid w:val="006D77F5"/>
    <w:rsid w:val="006D7C90"/>
    <w:rsid w:val="006D7E5C"/>
    <w:rsid w:val="006E0569"/>
    <w:rsid w:val="006E0659"/>
    <w:rsid w:val="006E0AE9"/>
    <w:rsid w:val="006E0BF3"/>
    <w:rsid w:val="006E0CB3"/>
    <w:rsid w:val="006E130F"/>
    <w:rsid w:val="006E17FC"/>
    <w:rsid w:val="006E18D7"/>
    <w:rsid w:val="006E2C1B"/>
    <w:rsid w:val="006E2C51"/>
    <w:rsid w:val="006E2D1C"/>
    <w:rsid w:val="006E3604"/>
    <w:rsid w:val="006E3838"/>
    <w:rsid w:val="006E3B1D"/>
    <w:rsid w:val="006E4111"/>
    <w:rsid w:val="006E42DD"/>
    <w:rsid w:val="006E467E"/>
    <w:rsid w:val="006E46E5"/>
    <w:rsid w:val="006E495B"/>
    <w:rsid w:val="006E58EC"/>
    <w:rsid w:val="006E5B7A"/>
    <w:rsid w:val="006E6055"/>
    <w:rsid w:val="006E6153"/>
    <w:rsid w:val="006F0C7D"/>
    <w:rsid w:val="006F0FBB"/>
    <w:rsid w:val="006F1456"/>
    <w:rsid w:val="006F169D"/>
    <w:rsid w:val="006F17C9"/>
    <w:rsid w:val="006F194B"/>
    <w:rsid w:val="006F1B69"/>
    <w:rsid w:val="006F20D4"/>
    <w:rsid w:val="006F32E9"/>
    <w:rsid w:val="006F3B9B"/>
    <w:rsid w:val="006F3D9E"/>
    <w:rsid w:val="006F4064"/>
    <w:rsid w:val="006F40C6"/>
    <w:rsid w:val="006F420E"/>
    <w:rsid w:val="006F46C7"/>
    <w:rsid w:val="006F5A02"/>
    <w:rsid w:val="006F5BBA"/>
    <w:rsid w:val="006F5E9E"/>
    <w:rsid w:val="006F5FAE"/>
    <w:rsid w:val="006F6D9A"/>
    <w:rsid w:val="006F7A20"/>
    <w:rsid w:val="006F7B3C"/>
    <w:rsid w:val="00700093"/>
    <w:rsid w:val="007009C2"/>
    <w:rsid w:val="00700FEA"/>
    <w:rsid w:val="007018AC"/>
    <w:rsid w:val="00701FFF"/>
    <w:rsid w:val="007021FA"/>
    <w:rsid w:val="007033B4"/>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167A"/>
    <w:rsid w:val="00712C98"/>
    <w:rsid w:val="00713DC0"/>
    <w:rsid w:val="007141F3"/>
    <w:rsid w:val="007144DD"/>
    <w:rsid w:val="00714AF6"/>
    <w:rsid w:val="00714B89"/>
    <w:rsid w:val="007152A6"/>
    <w:rsid w:val="0071538B"/>
    <w:rsid w:val="007154EF"/>
    <w:rsid w:val="0071558A"/>
    <w:rsid w:val="0071565D"/>
    <w:rsid w:val="00715C3D"/>
    <w:rsid w:val="00715E23"/>
    <w:rsid w:val="0071604D"/>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5855"/>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0E4"/>
    <w:rsid w:val="00732108"/>
    <w:rsid w:val="0073217E"/>
    <w:rsid w:val="0073251A"/>
    <w:rsid w:val="007329A3"/>
    <w:rsid w:val="007329E6"/>
    <w:rsid w:val="00732A08"/>
    <w:rsid w:val="00733F37"/>
    <w:rsid w:val="0073405A"/>
    <w:rsid w:val="0073428B"/>
    <w:rsid w:val="007349A1"/>
    <w:rsid w:val="00734D32"/>
    <w:rsid w:val="0073510E"/>
    <w:rsid w:val="0073638A"/>
    <w:rsid w:val="00736424"/>
    <w:rsid w:val="00736489"/>
    <w:rsid w:val="00737262"/>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2FCC"/>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4C9"/>
    <w:rsid w:val="0075150C"/>
    <w:rsid w:val="0075154B"/>
    <w:rsid w:val="007515F3"/>
    <w:rsid w:val="007516F8"/>
    <w:rsid w:val="00751894"/>
    <w:rsid w:val="007519C4"/>
    <w:rsid w:val="00751F7D"/>
    <w:rsid w:val="00752394"/>
    <w:rsid w:val="00752D5D"/>
    <w:rsid w:val="007531DF"/>
    <w:rsid w:val="00753F5C"/>
    <w:rsid w:val="00754FB8"/>
    <w:rsid w:val="007552A3"/>
    <w:rsid w:val="00755963"/>
    <w:rsid w:val="00756155"/>
    <w:rsid w:val="007562C8"/>
    <w:rsid w:val="00756963"/>
    <w:rsid w:val="0075718E"/>
    <w:rsid w:val="0075725D"/>
    <w:rsid w:val="00757A43"/>
    <w:rsid w:val="00760418"/>
    <w:rsid w:val="007608B8"/>
    <w:rsid w:val="00760AF3"/>
    <w:rsid w:val="00760E12"/>
    <w:rsid w:val="00762648"/>
    <w:rsid w:val="007627B4"/>
    <w:rsid w:val="00762AFB"/>
    <w:rsid w:val="00762EB3"/>
    <w:rsid w:val="00763305"/>
    <w:rsid w:val="0076396B"/>
    <w:rsid w:val="00763E2A"/>
    <w:rsid w:val="00764244"/>
    <w:rsid w:val="00764607"/>
    <w:rsid w:val="007647B1"/>
    <w:rsid w:val="007651A9"/>
    <w:rsid w:val="00765DE2"/>
    <w:rsid w:val="00765E1D"/>
    <w:rsid w:val="00766276"/>
    <w:rsid w:val="0076672C"/>
    <w:rsid w:val="00766D7A"/>
    <w:rsid w:val="00766E00"/>
    <w:rsid w:val="0076781E"/>
    <w:rsid w:val="00767FDD"/>
    <w:rsid w:val="0077042A"/>
    <w:rsid w:val="0077048D"/>
    <w:rsid w:val="00770675"/>
    <w:rsid w:val="00770CB1"/>
    <w:rsid w:val="00771001"/>
    <w:rsid w:val="007710AC"/>
    <w:rsid w:val="007710F4"/>
    <w:rsid w:val="00771447"/>
    <w:rsid w:val="0077198D"/>
    <w:rsid w:val="00772042"/>
    <w:rsid w:val="0077232B"/>
    <w:rsid w:val="00772B40"/>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27A"/>
    <w:rsid w:val="00782461"/>
    <w:rsid w:val="00782465"/>
    <w:rsid w:val="007831B5"/>
    <w:rsid w:val="00783B70"/>
    <w:rsid w:val="00784BD2"/>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66A"/>
    <w:rsid w:val="00791C58"/>
    <w:rsid w:val="00791DD8"/>
    <w:rsid w:val="007923D8"/>
    <w:rsid w:val="0079242F"/>
    <w:rsid w:val="0079260F"/>
    <w:rsid w:val="007928B5"/>
    <w:rsid w:val="00793102"/>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488"/>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D79FC"/>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97C"/>
    <w:rsid w:val="007E4AE3"/>
    <w:rsid w:val="007E4BFA"/>
    <w:rsid w:val="007E4E7E"/>
    <w:rsid w:val="007E5E45"/>
    <w:rsid w:val="007E6402"/>
    <w:rsid w:val="007E6742"/>
    <w:rsid w:val="007E6743"/>
    <w:rsid w:val="007E6FA3"/>
    <w:rsid w:val="007E70AB"/>
    <w:rsid w:val="007E72FF"/>
    <w:rsid w:val="007F1671"/>
    <w:rsid w:val="007F1EAE"/>
    <w:rsid w:val="007F227C"/>
    <w:rsid w:val="007F25DA"/>
    <w:rsid w:val="007F2A83"/>
    <w:rsid w:val="007F2ADF"/>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51D5"/>
    <w:rsid w:val="00806832"/>
    <w:rsid w:val="00807848"/>
    <w:rsid w:val="00807871"/>
    <w:rsid w:val="00807C6E"/>
    <w:rsid w:val="00807ED4"/>
    <w:rsid w:val="008105FE"/>
    <w:rsid w:val="00810796"/>
    <w:rsid w:val="00810811"/>
    <w:rsid w:val="00810A44"/>
    <w:rsid w:val="008113C7"/>
    <w:rsid w:val="00811AFA"/>
    <w:rsid w:val="00812191"/>
    <w:rsid w:val="008128DE"/>
    <w:rsid w:val="00812975"/>
    <w:rsid w:val="00812B59"/>
    <w:rsid w:val="0081376F"/>
    <w:rsid w:val="00813781"/>
    <w:rsid w:val="00813B49"/>
    <w:rsid w:val="00813D08"/>
    <w:rsid w:val="00813D5E"/>
    <w:rsid w:val="00813EB3"/>
    <w:rsid w:val="00813FBB"/>
    <w:rsid w:val="00814603"/>
    <w:rsid w:val="008147A0"/>
    <w:rsid w:val="00814E95"/>
    <w:rsid w:val="00814F95"/>
    <w:rsid w:val="008150FA"/>
    <w:rsid w:val="008152B7"/>
    <w:rsid w:val="00815C0A"/>
    <w:rsid w:val="00815CF0"/>
    <w:rsid w:val="00815E85"/>
    <w:rsid w:val="0081602D"/>
    <w:rsid w:val="0081629A"/>
    <w:rsid w:val="00816963"/>
    <w:rsid w:val="0081699B"/>
    <w:rsid w:val="00816A16"/>
    <w:rsid w:val="00816C74"/>
    <w:rsid w:val="00816FA0"/>
    <w:rsid w:val="0082032C"/>
    <w:rsid w:val="008205F4"/>
    <w:rsid w:val="00820840"/>
    <w:rsid w:val="00820C6C"/>
    <w:rsid w:val="00820D6F"/>
    <w:rsid w:val="00820F2D"/>
    <w:rsid w:val="00821598"/>
    <w:rsid w:val="00821727"/>
    <w:rsid w:val="008217AB"/>
    <w:rsid w:val="00822229"/>
    <w:rsid w:val="008225E2"/>
    <w:rsid w:val="00822E94"/>
    <w:rsid w:val="00822EF1"/>
    <w:rsid w:val="008232FA"/>
    <w:rsid w:val="008241DB"/>
    <w:rsid w:val="0082440D"/>
    <w:rsid w:val="00824AE6"/>
    <w:rsid w:val="00825480"/>
    <w:rsid w:val="00825C2F"/>
    <w:rsid w:val="00826525"/>
    <w:rsid w:val="00826B68"/>
    <w:rsid w:val="00826C62"/>
    <w:rsid w:val="0082728A"/>
    <w:rsid w:val="008272E8"/>
    <w:rsid w:val="00827BCB"/>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6E3D"/>
    <w:rsid w:val="00837805"/>
    <w:rsid w:val="00837A56"/>
    <w:rsid w:val="00837E2E"/>
    <w:rsid w:val="00840110"/>
    <w:rsid w:val="00840447"/>
    <w:rsid w:val="00840633"/>
    <w:rsid w:val="00840E1E"/>
    <w:rsid w:val="00840EB1"/>
    <w:rsid w:val="008410C7"/>
    <w:rsid w:val="008410FA"/>
    <w:rsid w:val="008416F8"/>
    <w:rsid w:val="0084189E"/>
    <w:rsid w:val="00841E49"/>
    <w:rsid w:val="0084239E"/>
    <w:rsid w:val="00842660"/>
    <w:rsid w:val="0084284F"/>
    <w:rsid w:val="00842919"/>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3D5"/>
    <w:rsid w:val="00852F4E"/>
    <w:rsid w:val="0085307F"/>
    <w:rsid w:val="0085312C"/>
    <w:rsid w:val="00853818"/>
    <w:rsid w:val="00853D9D"/>
    <w:rsid w:val="00854E6B"/>
    <w:rsid w:val="00855627"/>
    <w:rsid w:val="00855811"/>
    <w:rsid w:val="00855D32"/>
    <w:rsid w:val="0085637E"/>
    <w:rsid w:val="00856690"/>
    <w:rsid w:val="00856E73"/>
    <w:rsid w:val="00856FB1"/>
    <w:rsid w:val="0085743E"/>
    <w:rsid w:val="00857614"/>
    <w:rsid w:val="0085784D"/>
    <w:rsid w:val="00857A0D"/>
    <w:rsid w:val="00857C64"/>
    <w:rsid w:val="00857DB0"/>
    <w:rsid w:val="008603D4"/>
    <w:rsid w:val="008616D1"/>
    <w:rsid w:val="00862565"/>
    <w:rsid w:val="00862CF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15A"/>
    <w:rsid w:val="0087794B"/>
    <w:rsid w:val="00877960"/>
    <w:rsid w:val="00877E09"/>
    <w:rsid w:val="0088052D"/>
    <w:rsid w:val="00880799"/>
    <w:rsid w:val="0088166C"/>
    <w:rsid w:val="00881712"/>
    <w:rsid w:val="00881A43"/>
    <w:rsid w:val="00881BB2"/>
    <w:rsid w:val="0088216A"/>
    <w:rsid w:val="0088247B"/>
    <w:rsid w:val="00882482"/>
    <w:rsid w:val="00882E39"/>
    <w:rsid w:val="0088329C"/>
    <w:rsid w:val="0088334B"/>
    <w:rsid w:val="0088409B"/>
    <w:rsid w:val="008849D6"/>
    <w:rsid w:val="0088554D"/>
    <w:rsid w:val="00885788"/>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3624"/>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966"/>
    <w:rsid w:val="008B2A07"/>
    <w:rsid w:val="008B3207"/>
    <w:rsid w:val="008B3C40"/>
    <w:rsid w:val="008B432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375"/>
    <w:rsid w:val="008C33CC"/>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D7414"/>
    <w:rsid w:val="008D764F"/>
    <w:rsid w:val="008E132F"/>
    <w:rsid w:val="008E15E1"/>
    <w:rsid w:val="008E16C8"/>
    <w:rsid w:val="008E1798"/>
    <w:rsid w:val="008E1CA1"/>
    <w:rsid w:val="008E1E59"/>
    <w:rsid w:val="008E2B90"/>
    <w:rsid w:val="008E2DCF"/>
    <w:rsid w:val="008E345A"/>
    <w:rsid w:val="008E3C7B"/>
    <w:rsid w:val="008E3E82"/>
    <w:rsid w:val="008E4258"/>
    <w:rsid w:val="008E4EFB"/>
    <w:rsid w:val="008E5044"/>
    <w:rsid w:val="008E5219"/>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0E22"/>
    <w:rsid w:val="008F299E"/>
    <w:rsid w:val="008F2B52"/>
    <w:rsid w:val="008F359E"/>
    <w:rsid w:val="008F4034"/>
    <w:rsid w:val="008F4050"/>
    <w:rsid w:val="008F4360"/>
    <w:rsid w:val="008F44A3"/>
    <w:rsid w:val="008F59E8"/>
    <w:rsid w:val="008F5E23"/>
    <w:rsid w:val="008F60E5"/>
    <w:rsid w:val="008F6DB2"/>
    <w:rsid w:val="008F7103"/>
    <w:rsid w:val="008F76AB"/>
    <w:rsid w:val="008F7DCB"/>
    <w:rsid w:val="009004D2"/>
    <w:rsid w:val="00900CD0"/>
    <w:rsid w:val="00901051"/>
    <w:rsid w:val="00901324"/>
    <w:rsid w:val="00901C18"/>
    <w:rsid w:val="00902B49"/>
    <w:rsid w:val="00902D2B"/>
    <w:rsid w:val="00903CFE"/>
    <w:rsid w:val="00903E90"/>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1778"/>
    <w:rsid w:val="00922194"/>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673"/>
    <w:rsid w:val="00943760"/>
    <w:rsid w:val="00943A0E"/>
    <w:rsid w:val="00943BBA"/>
    <w:rsid w:val="00944B59"/>
    <w:rsid w:val="00944E3E"/>
    <w:rsid w:val="009451CD"/>
    <w:rsid w:val="00945244"/>
    <w:rsid w:val="00946301"/>
    <w:rsid w:val="00946A16"/>
    <w:rsid w:val="0094721A"/>
    <w:rsid w:val="00947396"/>
    <w:rsid w:val="009478C2"/>
    <w:rsid w:val="00947971"/>
    <w:rsid w:val="00947C33"/>
    <w:rsid w:val="00950E24"/>
    <w:rsid w:val="00951CC1"/>
    <w:rsid w:val="0095250E"/>
    <w:rsid w:val="00952CDE"/>
    <w:rsid w:val="00952EE0"/>
    <w:rsid w:val="0095330F"/>
    <w:rsid w:val="00953381"/>
    <w:rsid w:val="009536EC"/>
    <w:rsid w:val="00953AEE"/>
    <w:rsid w:val="0095436F"/>
    <w:rsid w:val="0095472D"/>
    <w:rsid w:val="00955390"/>
    <w:rsid w:val="00955A4A"/>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2AD"/>
    <w:rsid w:val="00964361"/>
    <w:rsid w:val="00965174"/>
    <w:rsid w:val="009655B2"/>
    <w:rsid w:val="009656D7"/>
    <w:rsid w:val="00966111"/>
    <w:rsid w:val="00966F74"/>
    <w:rsid w:val="00967203"/>
    <w:rsid w:val="009700D5"/>
    <w:rsid w:val="00970928"/>
    <w:rsid w:val="009710BA"/>
    <w:rsid w:val="00971DAB"/>
    <w:rsid w:val="00971F67"/>
    <w:rsid w:val="00972292"/>
    <w:rsid w:val="00972603"/>
    <w:rsid w:val="00973033"/>
    <w:rsid w:val="00973C48"/>
    <w:rsid w:val="00973F3A"/>
    <w:rsid w:val="0097467D"/>
    <w:rsid w:val="009753E0"/>
    <w:rsid w:val="00976A3D"/>
    <w:rsid w:val="00976A55"/>
    <w:rsid w:val="00976AD0"/>
    <w:rsid w:val="009779B3"/>
    <w:rsid w:val="009801CD"/>
    <w:rsid w:val="00980617"/>
    <w:rsid w:val="00981240"/>
    <w:rsid w:val="0098129E"/>
    <w:rsid w:val="0098132D"/>
    <w:rsid w:val="009813BC"/>
    <w:rsid w:val="0098255F"/>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1F55"/>
    <w:rsid w:val="009920A4"/>
    <w:rsid w:val="0099222E"/>
    <w:rsid w:val="009924EB"/>
    <w:rsid w:val="00992A96"/>
    <w:rsid w:val="00992C43"/>
    <w:rsid w:val="009931AE"/>
    <w:rsid w:val="009934C4"/>
    <w:rsid w:val="0099354F"/>
    <w:rsid w:val="009935AB"/>
    <w:rsid w:val="009935D6"/>
    <w:rsid w:val="009939A1"/>
    <w:rsid w:val="00993BC1"/>
    <w:rsid w:val="00993F48"/>
    <w:rsid w:val="00994184"/>
    <w:rsid w:val="0099428D"/>
    <w:rsid w:val="009949EE"/>
    <w:rsid w:val="009954E6"/>
    <w:rsid w:val="009962EA"/>
    <w:rsid w:val="00996356"/>
    <w:rsid w:val="00996701"/>
    <w:rsid w:val="009967FD"/>
    <w:rsid w:val="00997D33"/>
    <w:rsid w:val="009A0AB8"/>
    <w:rsid w:val="009A0D58"/>
    <w:rsid w:val="009A1420"/>
    <w:rsid w:val="009A1522"/>
    <w:rsid w:val="009A17A9"/>
    <w:rsid w:val="009A2018"/>
    <w:rsid w:val="009A27AD"/>
    <w:rsid w:val="009A35F8"/>
    <w:rsid w:val="009A3866"/>
    <w:rsid w:val="009A3928"/>
    <w:rsid w:val="009A448D"/>
    <w:rsid w:val="009A4790"/>
    <w:rsid w:val="009A4B86"/>
    <w:rsid w:val="009A4EAF"/>
    <w:rsid w:val="009A4F42"/>
    <w:rsid w:val="009A5021"/>
    <w:rsid w:val="009A5C2E"/>
    <w:rsid w:val="009A713C"/>
    <w:rsid w:val="009A7711"/>
    <w:rsid w:val="009A7CDF"/>
    <w:rsid w:val="009A7FF5"/>
    <w:rsid w:val="009B0808"/>
    <w:rsid w:val="009B0979"/>
    <w:rsid w:val="009B09CC"/>
    <w:rsid w:val="009B0ECF"/>
    <w:rsid w:val="009B14B0"/>
    <w:rsid w:val="009B196A"/>
    <w:rsid w:val="009B1AEC"/>
    <w:rsid w:val="009B222C"/>
    <w:rsid w:val="009B2DF5"/>
    <w:rsid w:val="009B2F32"/>
    <w:rsid w:val="009B3654"/>
    <w:rsid w:val="009B378B"/>
    <w:rsid w:val="009B3BA9"/>
    <w:rsid w:val="009B3F47"/>
    <w:rsid w:val="009B41CE"/>
    <w:rsid w:val="009B47A9"/>
    <w:rsid w:val="009B4B4C"/>
    <w:rsid w:val="009B4E62"/>
    <w:rsid w:val="009B5113"/>
    <w:rsid w:val="009B5208"/>
    <w:rsid w:val="009B6044"/>
    <w:rsid w:val="009C0210"/>
    <w:rsid w:val="009C0C38"/>
    <w:rsid w:val="009C12C5"/>
    <w:rsid w:val="009C2291"/>
    <w:rsid w:val="009C26A8"/>
    <w:rsid w:val="009C29AB"/>
    <w:rsid w:val="009C2B63"/>
    <w:rsid w:val="009C2C03"/>
    <w:rsid w:val="009C2D3D"/>
    <w:rsid w:val="009C346A"/>
    <w:rsid w:val="009C369B"/>
    <w:rsid w:val="009C4482"/>
    <w:rsid w:val="009C4491"/>
    <w:rsid w:val="009C4E72"/>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3FE6"/>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2A6C"/>
    <w:rsid w:val="009E34CB"/>
    <w:rsid w:val="009E39BA"/>
    <w:rsid w:val="009E3A94"/>
    <w:rsid w:val="009E3D47"/>
    <w:rsid w:val="009E3D94"/>
    <w:rsid w:val="009E3D9B"/>
    <w:rsid w:val="009E548B"/>
    <w:rsid w:val="009E548D"/>
    <w:rsid w:val="009E5611"/>
    <w:rsid w:val="009E5C4C"/>
    <w:rsid w:val="009E5D8A"/>
    <w:rsid w:val="009E6668"/>
    <w:rsid w:val="009E79D6"/>
    <w:rsid w:val="009E7AFA"/>
    <w:rsid w:val="009E7E0C"/>
    <w:rsid w:val="009F1051"/>
    <w:rsid w:val="009F1E06"/>
    <w:rsid w:val="009F23E7"/>
    <w:rsid w:val="009F30CE"/>
    <w:rsid w:val="009F341A"/>
    <w:rsid w:val="009F3459"/>
    <w:rsid w:val="009F3610"/>
    <w:rsid w:val="009F36AE"/>
    <w:rsid w:val="009F3B9B"/>
    <w:rsid w:val="009F3ED1"/>
    <w:rsid w:val="009F41FD"/>
    <w:rsid w:val="009F422D"/>
    <w:rsid w:val="009F520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1F6"/>
    <w:rsid w:val="00A0472F"/>
    <w:rsid w:val="00A04D5E"/>
    <w:rsid w:val="00A04EF2"/>
    <w:rsid w:val="00A05503"/>
    <w:rsid w:val="00A05592"/>
    <w:rsid w:val="00A05FCA"/>
    <w:rsid w:val="00A061B5"/>
    <w:rsid w:val="00A06837"/>
    <w:rsid w:val="00A06989"/>
    <w:rsid w:val="00A06E80"/>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2E6C"/>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270F"/>
    <w:rsid w:val="00A2372C"/>
    <w:rsid w:val="00A237B5"/>
    <w:rsid w:val="00A23CDF"/>
    <w:rsid w:val="00A23DE6"/>
    <w:rsid w:val="00A23F13"/>
    <w:rsid w:val="00A24A8B"/>
    <w:rsid w:val="00A250B1"/>
    <w:rsid w:val="00A25CEE"/>
    <w:rsid w:val="00A27161"/>
    <w:rsid w:val="00A272BE"/>
    <w:rsid w:val="00A27640"/>
    <w:rsid w:val="00A27AC4"/>
    <w:rsid w:val="00A27FDD"/>
    <w:rsid w:val="00A300C7"/>
    <w:rsid w:val="00A309C1"/>
    <w:rsid w:val="00A30C32"/>
    <w:rsid w:val="00A30CD3"/>
    <w:rsid w:val="00A30EF0"/>
    <w:rsid w:val="00A312FD"/>
    <w:rsid w:val="00A32728"/>
    <w:rsid w:val="00A32745"/>
    <w:rsid w:val="00A32989"/>
    <w:rsid w:val="00A32ED9"/>
    <w:rsid w:val="00A32F08"/>
    <w:rsid w:val="00A33744"/>
    <w:rsid w:val="00A3390E"/>
    <w:rsid w:val="00A33A09"/>
    <w:rsid w:val="00A34144"/>
    <w:rsid w:val="00A34FE0"/>
    <w:rsid w:val="00A353DF"/>
    <w:rsid w:val="00A3549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4CFD"/>
    <w:rsid w:val="00A45A34"/>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6CD"/>
    <w:rsid w:val="00A53986"/>
    <w:rsid w:val="00A53C04"/>
    <w:rsid w:val="00A53E47"/>
    <w:rsid w:val="00A54AE2"/>
    <w:rsid w:val="00A553BB"/>
    <w:rsid w:val="00A55623"/>
    <w:rsid w:val="00A563FA"/>
    <w:rsid w:val="00A572B3"/>
    <w:rsid w:val="00A57E23"/>
    <w:rsid w:val="00A57E2B"/>
    <w:rsid w:val="00A601F2"/>
    <w:rsid w:val="00A608B2"/>
    <w:rsid w:val="00A60B11"/>
    <w:rsid w:val="00A61166"/>
    <w:rsid w:val="00A62149"/>
    <w:rsid w:val="00A627B3"/>
    <w:rsid w:val="00A63906"/>
    <w:rsid w:val="00A64BCD"/>
    <w:rsid w:val="00A652BF"/>
    <w:rsid w:val="00A6556B"/>
    <w:rsid w:val="00A65F60"/>
    <w:rsid w:val="00A66039"/>
    <w:rsid w:val="00A660D9"/>
    <w:rsid w:val="00A6681D"/>
    <w:rsid w:val="00A66B78"/>
    <w:rsid w:val="00A66BC1"/>
    <w:rsid w:val="00A673DC"/>
    <w:rsid w:val="00A6762D"/>
    <w:rsid w:val="00A6792F"/>
    <w:rsid w:val="00A67BC2"/>
    <w:rsid w:val="00A70072"/>
    <w:rsid w:val="00A7034F"/>
    <w:rsid w:val="00A705BE"/>
    <w:rsid w:val="00A70864"/>
    <w:rsid w:val="00A708D1"/>
    <w:rsid w:val="00A712F7"/>
    <w:rsid w:val="00A71BEE"/>
    <w:rsid w:val="00A72096"/>
    <w:rsid w:val="00A7251A"/>
    <w:rsid w:val="00A72ACC"/>
    <w:rsid w:val="00A72F21"/>
    <w:rsid w:val="00A73706"/>
    <w:rsid w:val="00A74165"/>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36A1"/>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3F06"/>
    <w:rsid w:val="00A943B6"/>
    <w:rsid w:val="00A944A9"/>
    <w:rsid w:val="00A94AE1"/>
    <w:rsid w:val="00A94CA5"/>
    <w:rsid w:val="00A95987"/>
    <w:rsid w:val="00A9693A"/>
    <w:rsid w:val="00A971E3"/>
    <w:rsid w:val="00A978D3"/>
    <w:rsid w:val="00A97E3C"/>
    <w:rsid w:val="00AA0838"/>
    <w:rsid w:val="00AA0B85"/>
    <w:rsid w:val="00AA13E3"/>
    <w:rsid w:val="00AA2BD6"/>
    <w:rsid w:val="00AA3449"/>
    <w:rsid w:val="00AA34C8"/>
    <w:rsid w:val="00AA3655"/>
    <w:rsid w:val="00AA37F8"/>
    <w:rsid w:val="00AA490E"/>
    <w:rsid w:val="00AA4B2D"/>
    <w:rsid w:val="00AA4DAB"/>
    <w:rsid w:val="00AA5E86"/>
    <w:rsid w:val="00AA6990"/>
    <w:rsid w:val="00AA6D9D"/>
    <w:rsid w:val="00AA7047"/>
    <w:rsid w:val="00AA710F"/>
    <w:rsid w:val="00AA7296"/>
    <w:rsid w:val="00AA752B"/>
    <w:rsid w:val="00AB0837"/>
    <w:rsid w:val="00AB0DF3"/>
    <w:rsid w:val="00AB0DFF"/>
    <w:rsid w:val="00AB0F31"/>
    <w:rsid w:val="00AB13A3"/>
    <w:rsid w:val="00AB1584"/>
    <w:rsid w:val="00AB163D"/>
    <w:rsid w:val="00AB21F5"/>
    <w:rsid w:val="00AB242C"/>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5D7E"/>
    <w:rsid w:val="00AB61E6"/>
    <w:rsid w:val="00AB62EE"/>
    <w:rsid w:val="00AB64BB"/>
    <w:rsid w:val="00AB682A"/>
    <w:rsid w:val="00AB7212"/>
    <w:rsid w:val="00AB790A"/>
    <w:rsid w:val="00AB7AC5"/>
    <w:rsid w:val="00AC0109"/>
    <w:rsid w:val="00AC0151"/>
    <w:rsid w:val="00AC08DE"/>
    <w:rsid w:val="00AC0976"/>
    <w:rsid w:val="00AC1DAE"/>
    <w:rsid w:val="00AC22EB"/>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E1"/>
    <w:rsid w:val="00AC71FC"/>
    <w:rsid w:val="00AC7707"/>
    <w:rsid w:val="00AD0CBE"/>
    <w:rsid w:val="00AD1280"/>
    <w:rsid w:val="00AD159C"/>
    <w:rsid w:val="00AD163B"/>
    <w:rsid w:val="00AD1D33"/>
    <w:rsid w:val="00AD2858"/>
    <w:rsid w:val="00AD289E"/>
    <w:rsid w:val="00AD2DF7"/>
    <w:rsid w:val="00AD31FB"/>
    <w:rsid w:val="00AD354C"/>
    <w:rsid w:val="00AD3B7D"/>
    <w:rsid w:val="00AD49DB"/>
    <w:rsid w:val="00AD4E4D"/>
    <w:rsid w:val="00AD51F8"/>
    <w:rsid w:val="00AD53A2"/>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077"/>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56D5"/>
    <w:rsid w:val="00AF647C"/>
    <w:rsid w:val="00AF6520"/>
    <w:rsid w:val="00AF6E9E"/>
    <w:rsid w:val="00B00002"/>
    <w:rsid w:val="00B0083F"/>
    <w:rsid w:val="00B00AE7"/>
    <w:rsid w:val="00B016AB"/>
    <w:rsid w:val="00B0186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1F43"/>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377B"/>
    <w:rsid w:val="00B24056"/>
    <w:rsid w:val="00B243C7"/>
    <w:rsid w:val="00B249C1"/>
    <w:rsid w:val="00B25AAA"/>
    <w:rsid w:val="00B25C4D"/>
    <w:rsid w:val="00B25F61"/>
    <w:rsid w:val="00B25F99"/>
    <w:rsid w:val="00B26368"/>
    <w:rsid w:val="00B26FBC"/>
    <w:rsid w:val="00B27969"/>
    <w:rsid w:val="00B27F32"/>
    <w:rsid w:val="00B30371"/>
    <w:rsid w:val="00B304CD"/>
    <w:rsid w:val="00B30526"/>
    <w:rsid w:val="00B31CF8"/>
    <w:rsid w:val="00B32272"/>
    <w:rsid w:val="00B32963"/>
    <w:rsid w:val="00B329CD"/>
    <w:rsid w:val="00B337CA"/>
    <w:rsid w:val="00B33DEF"/>
    <w:rsid w:val="00B34396"/>
    <w:rsid w:val="00B3459B"/>
    <w:rsid w:val="00B34D56"/>
    <w:rsid w:val="00B35378"/>
    <w:rsid w:val="00B355A9"/>
    <w:rsid w:val="00B35647"/>
    <w:rsid w:val="00B3575E"/>
    <w:rsid w:val="00B35863"/>
    <w:rsid w:val="00B36312"/>
    <w:rsid w:val="00B36486"/>
    <w:rsid w:val="00B372F7"/>
    <w:rsid w:val="00B375AA"/>
    <w:rsid w:val="00B40A4C"/>
    <w:rsid w:val="00B4142F"/>
    <w:rsid w:val="00B429DA"/>
    <w:rsid w:val="00B42CE2"/>
    <w:rsid w:val="00B42D89"/>
    <w:rsid w:val="00B4408B"/>
    <w:rsid w:val="00B44095"/>
    <w:rsid w:val="00B456E0"/>
    <w:rsid w:val="00B459D3"/>
    <w:rsid w:val="00B459EB"/>
    <w:rsid w:val="00B47F4B"/>
    <w:rsid w:val="00B50D77"/>
    <w:rsid w:val="00B51006"/>
    <w:rsid w:val="00B5129B"/>
    <w:rsid w:val="00B51646"/>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8FD"/>
    <w:rsid w:val="00B6291C"/>
    <w:rsid w:val="00B62ED1"/>
    <w:rsid w:val="00B63866"/>
    <w:rsid w:val="00B63C9C"/>
    <w:rsid w:val="00B63CDE"/>
    <w:rsid w:val="00B6417C"/>
    <w:rsid w:val="00B6458E"/>
    <w:rsid w:val="00B64E3B"/>
    <w:rsid w:val="00B6547E"/>
    <w:rsid w:val="00B6621F"/>
    <w:rsid w:val="00B6665D"/>
    <w:rsid w:val="00B671D7"/>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51E"/>
    <w:rsid w:val="00B74841"/>
    <w:rsid w:val="00B74D01"/>
    <w:rsid w:val="00B75359"/>
    <w:rsid w:val="00B76354"/>
    <w:rsid w:val="00B7651E"/>
    <w:rsid w:val="00B76D7A"/>
    <w:rsid w:val="00B76F03"/>
    <w:rsid w:val="00B7718D"/>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1E50"/>
    <w:rsid w:val="00B825FD"/>
    <w:rsid w:val="00B828C7"/>
    <w:rsid w:val="00B82F34"/>
    <w:rsid w:val="00B831AB"/>
    <w:rsid w:val="00B834A5"/>
    <w:rsid w:val="00B83789"/>
    <w:rsid w:val="00B84300"/>
    <w:rsid w:val="00B856F6"/>
    <w:rsid w:val="00B857D5"/>
    <w:rsid w:val="00B859E0"/>
    <w:rsid w:val="00B85E7E"/>
    <w:rsid w:val="00B85F05"/>
    <w:rsid w:val="00B862C0"/>
    <w:rsid w:val="00B86419"/>
    <w:rsid w:val="00B86A25"/>
    <w:rsid w:val="00B87119"/>
    <w:rsid w:val="00B87762"/>
    <w:rsid w:val="00B87868"/>
    <w:rsid w:val="00B879AE"/>
    <w:rsid w:val="00B87E57"/>
    <w:rsid w:val="00B907C9"/>
    <w:rsid w:val="00B90ED9"/>
    <w:rsid w:val="00B91C8A"/>
    <w:rsid w:val="00B928CA"/>
    <w:rsid w:val="00B930A4"/>
    <w:rsid w:val="00B9345A"/>
    <w:rsid w:val="00B937B6"/>
    <w:rsid w:val="00B9386B"/>
    <w:rsid w:val="00B93FF2"/>
    <w:rsid w:val="00B943A8"/>
    <w:rsid w:val="00B94878"/>
    <w:rsid w:val="00B968EF"/>
    <w:rsid w:val="00B97348"/>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4F63"/>
    <w:rsid w:val="00BA507F"/>
    <w:rsid w:val="00BA50CF"/>
    <w:rsid w:val="00BA51FD"/>
    <w:rsid w:val="00BA572B"/>
    <w:rsid w:val="00BA599A"/>
    <w:rsid w:val="00BA5CB7"/>
    <w:rsid w:val="00BA5ED5"/>
    <w:rsid w:val="00BA6167"/>
    <w:rsid w:val="00BA61D6"/>
    <w:rsid w:val="00BA674F"/>
    <w:rsid w:val="00BA69C4"/>
    <w:rsid w:val="00BA746C"/>
    <w:rsid w:val="00BA74D1"/>
    <w:rsid w:val="00BA7A0E"/>
    <w:rsid w:val="00BB019B"/>
    <w:rsid w:val="00BB06A5"/>
    <w:rsid w:val="00BB080B"/>
    <w:rsid w:val="00BB0A1A"/>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0C5"/>
    <w:rsid w:val="00BC515F"/>
    <w:rsid w:val="00BC54F5"/>
    <w:rsid w:val="00BC5629"/>
    <w:rsid w:val="00BC567A"/>
    <w:rsid w:val="00BC56A8"/>
    <w:rsid w:val="00BC56AA"/>
    <w:rsid w:val="00BC5BE2"/>
    <w:rsid w:val="00BC6853"/>
    <w:rsid w:val="00BC715C"/>
    <w:rsid w:val="00BC71E4"/>
    <w:rsid w:val="00BD01A0"/>
    <w:rsid w:val="00BD0685"/>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5BB7"/>
    <w:rsid w:val="00BD65B9"/>
    <w:rsid w:val="00BD6771"/>
    <w:rsid w:val="00BD68FB"/>
    <w:rsid w:val="00BD6E97"/>
    <w:rsid w:val="00BD6F41"/>
    <w:rsid w:val="00BD7567"/>
    <w:rsid w:val="00BD779A"/>
    <w:rsid w:val="00BD779C"/>
    <w:rsid w:val="00BD77C3"/>
    <w:rsid w:val="00BD7AF8"/>
    <w:rsid w:val="00BD7B8C"/>
    <w:rsid w:val="00BD7FC9"/>
    <w:rsid w:val="00BE0478"/>
    <w:rsid w:val="00BE0850"/>
    <w:rsid w:val="00BE0958"/>
    <w:rsid w:val="00BE099F"/>
    <w:rsid w:val="00BE0B9B"/>
    <w:rsid w:val="00BE10C5"/>
    <w:rsid w:val="00BE13F1"/>
    <w:rsid w:val="00BE259B"/>
    <w:rsid w:val="00BE3142"/>
    <w:rsid w:val="00BE34FE"/>
    <w:rsid w:val="00BE40A8"/>
    <w:rsid w:val="00BE4115"/>
    <w:rsid w:val="00BE46F3"/>
    <w:rsid w:val="00BE4CE3"/>
    <w:rsid w:val="00BE5749"/>
    <w:rsid w:val="00BE6735"/>
    <w:rsid w:val="00BE6C67"/>
    <w:rsid w:val="00BE7AAC"/>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EA1"/>
    <w:rsid w:val="00C00FA3"/>
    <w:rsid w:val="00C01970"/>
    <w:rsid w:val="00C02859"/>
    <w:rsid w:val="00C029BF"/>
    <w:rsid w:val="00C03240"/>
    <w:rsid w:val="00C04A9E"/>
    <w:rsid w:val="00C04AB3"/>
    <w:rsid w:val="00C04B13"/>
    <w:rsid w:val="00C053AB"/>
    <w:rsid w:val="00C057A6"/>
    <w:rsid w:val="00C057B9"/>
    <w:rsid w:val="00C05C6C"/>
    <w:rsid w:val="00C060C8"/>
    <w:rsid w:val="00C06210"/>
    <w:rsid w:val="00C0697B"/>
    <w:rsid w:val="00C0732B"/>
    <w:rsid w:val="00C077BE"/>
    <w:rsid w:val="00C077D8"/>
    <w:rsid w:val="00C10F2D"/>
    <w:rsid w:val="00C11AF6"/>
    <w:rsid w:val="00C11FB8"/>
    <w:rsid w:val="00C12351"/>
    <w:rsid w:val="00C125B3"/>
    <w:rsid w:val="00C12792"/>
    <w:rsid w:val="00C12A66"/>
    <w:rsid w:val="00C12F07"/>
    <w:rsid w:val="00C13A75"/>
    <w:rsid w:val="00C13C66"/>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2EFF"/>
    <w:rsid w:val="00C22F7B"/>
    <w:rsid w:val="00C2326B"/>
    <w:rsid w:val="00C2482D"/>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1EA7"/>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6FCA"/>
    <w:rsid w:val="00C472DB"/>
    <w:rsid w:val="00C47AC2"/>
    <w:rsid w:val="00C47B33"/>
    <w:rsid w:val="00C506DC"/>
    <w:rsid w:val="00C5119F"/>
    <w:rsid w:val="00C511D7"/>
    <w:rsid w:val="00C51AD2"/>
    <w:rsid w:val="00C52C26"/>
    <w:rsid w:val="00C52F08"/>
    <w:rsid w:val="00C53121"/>
    <w:rsid w:val="00C53303"/>
    <w:rsid w:val="00C533E1"/>
    <w:rsid w:val="00C53911"/>
    <w:rsid w:val="00C53E86"/>
    <w:rsid w:val="00C53F3F"/>
    <w:rsid w:val="00C542EE"/>
    <w:rsid w:val="00C54E80"/>
    <w:rsid w:val="00C560B2"/>
    <w:rsid w:val="00C5626E"/>
    <w:rsid w:val="00C56C60"/>
    <w:rsid w:val="00C576C6"/>
    <w:rsid w:val="00C57781"/>
    <w:rsid w:val="00C57806"/>
    <w:rsid w:val="00C57AE5"/>
    <w:rsid w:val="00C57E1A"/>
    <w:rsid w:val="00C6005C"/>
    <w:rsid w:val="00C608CB"/>
    <w:rsid w:val="00C60C26"/>
    <w:rsid w:val="00C60E6F"/>
    <w:rsid w:val="00C6160F"/>
    <w:rsid w:val="00C62D6F"/>
    <w:rsid w:val="00C62E82"/>
    <w:rsid w:val="00C63377"/>
    <w:rsid w:val="00C63C78"/>
    <w:rsid w:val="00C63CB0"/>
    <w:rsid w:val="00C63D5A"/>
    <w:rsid w:val="00C6427F"/>
    <w:rsid w:val="00C6471D"/>
    <w:rsid w:val="00C647E7"/>
    <w:rsid w:val="00C64904"/>
    <w:rsid w:val="00C64EE4"/>
    <w:rsid w:val="00C6537F"/>
    <w:rsid w:val="00C65C2F"/>
    <w:rsid w:val="00C66C85"/>
    <w:rsid w:val="00C67C88"/>
    <w:rsid w:val="00C67E08"/>
    <w:rsid w:val="00C700D2"/>
    <w:rsid w:val="00C7035B"/>
    <w:rsid w:val="00C707DE"/>
    <w:rsid w:val="00C70DC1"/>
    <w:rsid w:val="00C71FE5"/>
    <w:rsid w:val="00C72086"/>
    <w:rsid w:val="00C72B10"/>
    <w:rsid w:val="00C72DF4"/>
    <w:rsid w:val="00C73633"/>
    <w:rsid w:val="00C7366C"/>
    <w:rsid w:val="00C736EF"/>
    <w:rsid w:val="00C73A89"/>
    <w:rsid w:val="00C73DFC"/>
    <w:rsid w:val="00C7410F"/>
    <w:rsid w:val="00C741BE"/>
    <w:rsid w:val="00C74BEC"/>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11B"/>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24D"/>
    <w:rsid w:val="00C916F9"/>
    <w:rsid w:val="00C92443"/>
    <w:rsid w:val="00C9281C"/>
    <w:rsid w:val="00C92BE6"/>
    <w:rsid w:val="00C9309F"/>
    <w:rsid w:val="00C930A3"/>
    <w:rsid w:val="00C93302"/>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069"/>
    <w:rsid w:val="00CA53C1"/>
    <w:rsid w:val="00CA5B4F"/>
    <w:rsid w:val="00CA60E2"/>
    <w:rsid w:val="00CA6B2B"/>
    <w:rsid w:val="00CA713D"/>
    <w:rsid w:val="00CA78A0"/>
    <w:rsid w:val="00CA7912"/>
    <w:rsid w:val="00CA7BD7"/>
    <w:rsid w:val="00CA7DA1"/>
    <w:rsid w:val="00CB00B6"/>
    <w:rsid w:val="00CB01A6"/>
    <w:rsid w:val="00CB0507"/>
    <w:rsid w:val="00CB0817"/>
    <w:rsid w:val="00CB08A6"/>
    <w:rsid w:val="00CB1091"/>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1B8"/>
    <w:rsid w:val="00CB58FE"/>
    <w:rsid w:val="00CB5B87"/>
    <w:rsid w:val="00CB5CB0"/>
    <w:rsid w:val="00CB6B8B"/>
    <w:rsid w:val="00CB6C0C"/>
    <w:rsid w:val="00CB6E9C"/>
    <w:rsid w:val="00CB6FBB"/>
    <w:rsid w:val="00CB75E1"/>
    <w:rsid w:val="00CB7828"/>
    <w:rsid w:val="00CB7E33"/>
    <w:rsid w:val="00CC07E1"/>
    <w:rsid w:val="00CC0B93"/>
    <w:rsid w:val="00CC0DC0"/>
    <w:rsid w:val="00CC12D4"/>
    <w:rsid w:val="00CC146B"/>
    <w:rsid w:val="00CC14D7"/>
    <w:rsid w:val="00CC14FE"/>
    <w:rsid w:val="00CC28EF"/>
    <w:rsid w:val="00CC292C"/>
    <w:rsid w:val="00CC2F0C"/>
    <w:rsid w:val="00CC3375"/>
    <w:rsid w:val="00CC394F"/>
    <w:rsid w:val="00CC4BCD"/>
    <w:rsid w:val="00CC4FDD"/>
    <w:rsid w:val="00CC5045"/>
    <w:rsid w:val="00CC55F9"/>
    <w:rsid w:val="00CC582F"/>
    <w:rsid w:val="00CC5E48"/>
    <w:rsid w:val="00CC5EF2"/>
    <w:rsid w:val="00CC5F72"/>
    <w:rsid w:val="00CC659D"/>
    <w:rsid w:val="00CC6D56"/>
    <w:rsid w:val="00CC6DD1"/>
    <w:rsid w:val="00CD10F5"/>
    <w:rsid w:val="00CD15A1"/>
    <w:rsid w:val="00CD17A0"/>
    <w:rsid w:val="00CD2229"/>
    <w:rsid w:val="00CD2678"/>
    <w:rsid w:val="00CD2C1D"/>
    <w:rsid w:val="00CD2DB8"/>
    <w:rsid w:val="00CD36F3"/>
    <w:rsid w:val="00CD3C01"/>
    <w:rsid w:val="00CD4556"/>
    <w:rsid w:val="00CD4FA5"/>
    <w:rsid w:val="00CD516E"/>
    <w:rsid w:val="00CD5278"/>
    <w:rsid w:val="00CD5764"/>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E743D"/>
    <w:rsid w:val="00CE76CF"/>
    <w:rsid w:val="00CF02B8"/>
    <w:rsid w:val="00CF03E9"/>
    <w:rsid w:val="00CF05D8"/>
    <w:rsid w:val="00CF0619"/>
    <w:rsid w:val="00CF0E64"/>
    <w:rsid w:val="00CF1100"/>
    <w:rsid w:val="00CF1268"/>
    <w:rsid w:val="00CF145F"/>
    <w:rsid w:val="00CF147A"/>
    <w:rsid w:val="00CF15D9"/>
    <w:rsid w:val="00CF18DC"/>
    <w:rsid w:val="00CF1A19"/>
    <w:rsid w:val="00CF2214"/>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A5E"/>
    <w:rsid w:val="00CF6E1C"/>
    <w:rsid w:val="00CF6FAF"/>
    <w:rsid w:val="00CF72C4"/>
    <w:rsid w:val="00CF76E4"/>
    <w:rsid w:val="00CF77BF"/>
    <w:rsid w:val="00CF7E05"/>
    <w:rsid w:val="00D00DFE"/>
    <w:rsid w:val="00D01298"/>
    <w:rsid w:val="00D013D4"/>
    <w:rsid w:val="00D017B4"/>
    <w:rsid w:val="00D01E03"/>
    <w:rsid w:val="00D021D1"/>
    <w:rsid w:val="00D023B1"/>
    <w:rsid w:val="00D02B0F"/>
    <w:rsid w:val="00D02BE5"/>
    <w:rsid w:val="00D0339C"/>
    <w:rsid w:val="00D034A7"/>
    <w:rsid w:val="00D0385A"/>
    <w:rsid w:val="00D043E3"/>
    <w:rsid w:val="00D044CD"/>
    <w:rsid w:val="00D0455C"/>
    <w:rsid w:val="00D04A0A"/>
    <w:rsid w:val="00D04A98"/>
    <w:rsid w:val="00D05448"/>
    <w:rsid w:val="00D05A60"/>
    <w:rsid w:val="00D05B42"/>
    <w:rsid w:val="00D07280"/>
    <w:rsid w:val="00D07522"/>
    <w:rsid w:val="00D07725"/>
    <w:rsid w:val="00D07CE3"/>
    <w:rsid w:val="00D10C88"/>
    <w:rsid w:val="00D11D70"/>
    <w:rsid w:val="00D123DF"/>
    <w:rsid w:val="00D126B2"/>
    <w:rsid w:val="00D12B3A"/>
    <w:rsid w:val="00D12E50"/>
    <w:rsid w:val="00D1310D"/>
    <w:rsid w:val="00D13B6F"/>
    <w:rsid w:val="00D13D80"/>
    <w:rsid w:val="00D149D4"/>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51B2"/>
    <w:rsid w:val="00D360CF"/>
    <w:rsid w:val="00D3667A"/>
    <w:rsid w:val="00D36F06"/>
    <w:rsid w:val="00D37B7D"/>
    <w:rsid w:val="00D37C8E"/>
    <w:rsid w:val="00D37E4C"/>
    <w:rsid w:val="00D4061D"/>
    <w:rsid w:val="00D4075C"/>
    <w:rsid w:val="00D41280"/>
    <w:rsid w:val="00D423C3"/>
    <w:rsid w:val="00D42A9C"/>
    <w:rsid w:val="00D42B89"/>
    <w:rsid w:val="00D42CFD"/>
    <w:rsid w:val="00D42DB8"/>
    <w:rsid w:val="00D42F3F"/>
    <w:rsid w:val="00D43195"/>
    <w:rsid w:val="00D4344E"/>
    <w:rsid w:val="00D43D12"/>
    <w:rsid w:val="00D4426C"/>
    <w:rsid w:val="00D450EF"/>
    <w:rsid w:val="00D45C1C"/>
    <w:rsid w:val="00D45DD5"/>
    <w:rsid w:val="00D45ECA"/>
    <w:rsid w:val="00D46045"/>
    <w:rsid w:val="00D462EC"/>
    <w:rsid w:val="00D4656B"/>
    <w:rsid w:val="00D466DE"/>
    <w:rsid w:val="00D47907"/>
    <w:rsid w:val="00D479CD"/>
    <w:rsid w:val="00D47B2A"/>
    <w:rsid w:val="00D47B94"/>
    <w:rsid w:val="00D500C3"/>
    <w:rsid w:val="00D502AE"/>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05C"/>
    <w:rsid w:val="00D55BD2"/>
    <w:rsid w:val="00D55BDD"/>
    <w:rsid w:val="00D55C00"/>
    <w:rsid w:val="00D55FCB"/>
    <w:rsid w:val="00D56A3E"/>
    <w:rsid w:val="00D56BCA"/>
    <w:rsid w:val="00D56EEA"/>
    <w:rsid w:val="00D576DF"/>
    <w:rsid w:val="00D57ADF"/>
    <w:rsid w:val="00D57B0D"/>
    <w:rsid w:val="00D6021F"/>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231"/>
    <w:rsid w:val="00D653EE"/>
    <w:rsid w:val="00D65509"/>
    <w:rsid w:val="00D664B4"/>
    <w:rsid w:val="00D666A8"/>
    <w:rsid w:val="00D67018"/>
    <w:rsid w:val="00D67555"/>
    <w:rsid w:val="00D6780F"/>
    <w:rsid w:val="00D67EE0"/>
    <w:rsid w:val="00D70991"/>
    <w:rsid w:val="00D70C2D"/>
    <w:rsid w:val="00D70F9C"/>
    <w:rsid w:val="00D71AB8"/>
    <w:rsid w:val="00D71BE0"/>
    <w:rsid w:val="00D72619"/>
    <w:rsid w:val="00D735FA"/>
    <w:rsid w:val="00D739AD"/>
    <w:rsid w:val="00D73D27"/>
    <w:rsid w:val="00D73FE0"/>
    <w:rsid w:val="00D74E5B"/>
    <w:rsid w:val="00D75128"/>
    <w:rsid w:val="00D7547D"/>
    <w:rsid w:val="00D76555"/>
    <w:rsid w:val="00D76C43"/>
    <w:rsid w:val="00D770B8"/>
    <w:rsid w:val="00D775F9"/>
    <w:rsid w:val="00D777E9"/>
    <w:rsid w:val="00D77919"/>
    <w:rsid w:val="00D77BCE"/>
    <w:rsid w:val="00D808BF"/>
    <w:rsid w:val="00D80AE5"/>
    <w:rsid w:val="00D80C6B"/>
    <w:rsid w:val="00D81438"/>
    <w:rsid w:val="00D81D36"/>
    <w:rsid w:val="00D81E1E"/>
    <w:rsid w:val="00D81E9B"/>
    <w:rsid w:val="00D81F7E"/>
    <w:rsid w:val="00D82518"/>
    <w:rsid w:val="00D82BEA"/>
    <w:rsid w:val="00D82CEE"/>
    <w:rsid w:val="00D82E98"/>
    <w:rsid w:val="00D83144"/>
    <w:rsid w:val="00D83260"/>
    <w:rsid w:val="00D83D1D"/>
    <w:rsid w:val="00D83F2F"/>
    <w:rsid w:val="00D84135"/>
    <w:rsid w:val="00D8441B"/>
    <w:rsid w:val="00D8446D"/>
    <w:rsid w:val="00D84894"/>
    <w:rsid w:val="00D84BBC"/>
    <w:rsid w:val="00D84C34"/>
    <w:rsid w:val="00D84DB2"/>
    <w:rsid w:val="00D851A9"/>
    <w:rsid w:val="00D858B9"/>
    <w:rsid w:val="00D85C5E"/>
    <w:rsid w:val="00D863EF"/>
    <w:rsid w:val="00D86AE0"/>
    <w:rsid w:val="00D86E80"/>
    <w:rsid w:val="00D87126"/>
    <w:rsid w:val="00D8721B"/>
    <w:rsid w:val="00D87C15"/>
    <w:rsid w:val="00D87D3B"/>
    <w:rsid w:val="00D9029E"/>
    <w:rsid w:val="00D90609"/>
    <w:rsid w:val="00D9143E"/>
    <w:rsid w:val="00D923B9"/>
    <w:rsid w:val="00D92776"/>
    <w:rsid w:val="00D92CBA"/>
    <w:rsid w:val="00D941BB"/>
    <w:rsid w:val="00D943D8"/>
    <w:rsid w:val="00D945A8"/>
    <w:rsid w:val="00D94680"/>
    <w:rsid w:val="00D956A4"/>
    <w:rsid w:val="00D97262"/>
    <w:rsid w:val="00D9741D"/>
    <w:rsid w:val="00D97689"/>
    <w:rsid w:val="00D97955"/>
    <w:rsid w:val="00DA0421"/>
    <w:rsid w:val="00DA06A5"/>
    <w:rsid w:val="00DA0DBC"/>
    <w:rsid w:val="00DA0EA0"/>
    <w:rsid w:val="00DA10D2"/>
    <w:rsid w:val="00DA1738"/>
    <w:rsid w:val="00DA2F30"/>
    <w:rsid w:val="00DA307E"/>
    <w:rsid w:val="00DA33B4"/>
    <w:rsid w:val="00DA349A"/>
    <w:rsid w:val="00DA37A7"/>
    <w:rsid w:val="00DA3AE6"/>
    <w:rsid w:val="00DA46DD"/>
    <w:rsid w:val="00DA4E09"/>
    <w:rsid w:val="00DA4E6B"/>
    <w:rsid w:val="00DA4EF6"/>
    <w:rsid w:val="00DA64D9"/>
    <w:rsid w:val="00DA6B8A"/>
    <w:rsid w:val="00DA6BC2"/>
    <w:rsid w:val="00DA6E3D"/>
    <w:rsid w:val="00DA733F"/>
    <w:rsid w:val="00DA778D"/>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527"/>
    <w:rsid w:val="00DB3752"/>
    <w:rsid w:val="00DB38A0"/>
    <w:rsid w:val="00DB3C04"/>
    <w:rsid w:val="00DB3FB7"/>
    <w:rsid w:val="00DB44DE"/>
    <w:rsid w:val="00DB479A"/>
    <w:rsid w:val="00DB52D8"/>
    <w:rsid w:val="00DB5B8C"/>
    <w:rsid w:val="00DB5CD9"/>
    <w:rsid w:val="00DB61D8"/>
    <w:rsid w:val="00DB6443"/>
    <w:rsid w:val="00DB6484"/>
    <w:rsid w:val="00DB67D8"/>
    <w:rsid w:val="00DB6859"/>
    <w:rsid w:val="00DB7510"/>
    <w:rsid w:val="00DB7757"/>
    <w:rsid w:val="00DB78F7"/>
    <w:rsid w:val="00DC0006"/>
    <w:rsid w:val="00DC05BD"/>
    <w:rsid w:val="00DC0E3A"/>
    <w:rsid w:val="00DC10FC"/>
    <w:rsid w:val="00DC1182"/>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979"/>
    <w:rsid w:val="00DC7E72"/>
    <w:rsid w:val="00DC7EF3"/>
    <w:rsid w:val="00DD04B0"/>
    <w:rsid w:val="00DD06A7"/>
    <w:rsid w:val="00DD08E4"/>
    <w:rsid w:val="00DD0F20"/>
    <w:rsid w:val="00DD105B"/>
    <w:rsid w:val="00DD105E"/>
    <w:rsid w:val="00DD122A"/>
    <w:rsid w:val="00DD1408"/>
    <w:rsid w:val="00DD15C3"/>
    <w:rsid w:val="00DD1D93"/>
    <w:rsid w:val="00DD25AE"/>
    <w:rsid w:val="00DD27DC"/>
    <w:rsid w:val="00DD313C"/>
    <w:rsid w:val="00DD38F8"/>
    <w:rsid w:val="00DD3D06"/>
    <w:rsid w:val="00DD476A"/>
    <w:rsid w:val="00DD49AA"/>
    <w:rsid w:val="00DD5251"/>
    <w:rsid w:val="00DD5DB6"/>
    <w:rsid w:val="00DD60C7"/>
    <w:rsid w:val="00DD6344"/>
    <w:rsid w:val="00DD665F"/>
    <w:rsid w:val="00DD6CBD"/>
    <w:rsid w:val="00DD7174"/>
    <w:rsid w:val="00DD7494"/>
    <w:rsid w:val="00DD7525"/>
    <w:rsid w:val="00DD7B34"/>
    <w:rsid w:val="00DE05AF"/>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14"/>
    <w:rsid w:val="00DF0457"/>
    <w:rsid w:val="00DF0554"/>
    <w:rsid w:val="00DF07BF"/>
    <w:rsid w:val="00DF0A1C"/>
    <w:rsid w:val="00DF2647"/>
    <w:rsid w:val="00DF2744"/>
    <w:rsid w:val="00DF2B75"/>
    <w:rsid w:val="00DF2D65"/>
    <w:rsid w:val="00DF2E33"/>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59CE"/>
    <w:rsid w:val="00E062F0"/>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5A6"/>
    <w:rsid w:val="00E12CEF"/>
    <w:rsid w:val="00E12E2D"/>
    <w:rsid w:val="00E13239"/>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DE1"/>
    <w:rsid w:val="00E26F09"/>
    <w:rsid w:val="00E270DF"/>
    <w:rsid w:val="00E271EE"/>
    <w:rsid w:val="00E271F7"/>
    <w:rsid w:val="00E27571"/>
    <w:rsid w:val="00E2759E"/>
    <w:rsid w:val="00E2797D"/>
    <w:rsid w:val="00E279DC"/>
    <w:rsid w:val="00E30891"/>
    <w:rsid w:val="00E30DFE"/>
    <w:rsid w:val="00E31C56"/>
    <w:rsid w:val="00E31C5F"/>
    <w:rsid w:val="00E32834"/>
    <w:rsid w:val="00E32A27"/>
    <w:rsid w:val="00E331CE"/>
    <w:rsid w:val="00E334C0"/>
    <w:rsid w:val="00E336EE"/>
    <w:rsid w:val="00E339FF"/>
    <w:rsid w:val="00E34019"/>
    <w:rsid w:val="00E340E2"/>
    <w:rsid w:val="00E34199"/>
    <w:rsid w:val="00E347D6"/>
    <w:rsid w:val="00E352A9"/>
    <w:rsid w:val="00E35B26"/>
    <w:rsid w:val="00E36481"/>
    <w:rsid w:val="00E3690F"/>
    <w:rsid w:val="00E36D9B"/>
    <w:rsid w:val="00E36EE3"/>
    <w:rsid w:val="00E37029"/>
    <w:rsid w:val="00E373E0"/>
    <w:rsid w:val="00E37690"/>
    <w:rsid w:val="00E3779A"/>
    <w:rsid w:val="00E37E6F"/>
    <w:rsid w:val="00E400F8"/>
    <w:rsid w:val="00E402B9"/>
    <w:rsid w:val="00E4070A"/>
    <w:rsid w:val="00E41325"/>
    <w:rsid w:val="00E419EA"/>
    <w:rsid w:val="00E41A67"/>
    <w:rsid w:val="00E429E0"/>
    <w:rsid w:val="00E42D8F"/>
    <w:rsid w:val="00E42DCB"/>
    <w:rsid w:val="00E43145"/>
    <w:rsid w:val="00E43670"/>
    <w:rsid w:val="00E43B22"/>
    <w:rsid w:val="00E43FAB"/>
    <w:rsid w:val="00E44823"/>
    <w:rsid w:val="00E4492A"/>
    <w:rsid w:val="00E44E0B"/>
    <w:rsid w:val="00E45AB1"/>
    <w:rsid w:val="00E45BBD"/>
    <w:rsid w:val="00E46429"/>
    <w:rsid w:val="00E4656C"/>
    <w:rsid w:val="00E46DC3"/>
    <w:rsid w:val="00E46E19"/>
    <w:rsid w:val="00E47605"/>
    <w:rsid w:val="00E479C0"/>
    <w:rsid w:val="00E500B7"/>
    <w:rsid w:val="00E50C46"/>
    <w:rsid w:val="00E51593"/>
    <w:rsid w:val="00E5194F"/>
    <w:rsid w:val="00E51B15"/>
    <w:rsid w:val="00E52348"/>
    <w:rsid w:val="00E52791"/>
    <w:rsid w:val="00E531A9"/>
    <w:rsid w:val="00E53578"/>
    <w:rsid w:val="00E53B65"/>
    <w:rsid w:val="00E53C15"/>
    <w:rsid w:val="00E53CF7"/>
    <w:rsid w:val="00E53D39"/>
    <w:rsid w:val="00E53D6C"/>
    <w:rsid w:val="00E53EF0"/>
    <w:rsid w:val="00E541AA"/>
    <w:rsid w:val="00E54448"/>
    <w:rsid w:val="00E54F9A"/>
    <w:rsid w:val="00E554BB"/>
    <w:rsid w:val="00E55B8C"/>
    <w:rsid w:val="00E56CFC"/>
    <w:rsid w:val="00E57470"/>
    <w:rsid w:val="00E577DF"/>
    <w:rsid w:val="00E57FF1"/>
    <w:rsid w:val="00E60813"/>
    <w:rsid w:val="00E60BEC"/>
    <w:rsid w:val="00E62032"/>
    <w:rsid w:val="00E621F3"/>
    <w:rsid w:val="00E6254D"/>
    <w:rsid w:val="00E62D85"/>
    <w:rsid w:val="00E62DA9"/>
    <w:rsid w:val="00E63347"/>
    <w:rsid w:val="00E63A22"/>
    <w:rsid w:val="00E63C82"/>
    <w:rsid w:val="00E6473B"/>
    <w:rsid w:val="00E647EF"/>
    <w:rsid w:val="00E650CB"/>
    <w:rsid w:val="00E65243"/>
    <w:rsid w:val="00E655DE"/>
    <w:rsid w:val="00E65809"/>
    <w:rsid w:val="00E65BA5"/>
    <w:rsid w:val="00E65BCE"/>
    <w:rsid w:val="00E66431"/>
    <w:rsid w:val="00E677ED"/>
    <w:rsid w:val="00E67DAE"/>
    <w:rsid w:val="00E67F2D"/>
    <w:rsid w:val="00E70A1C"/>
    <w:rsid w:val="00E70A82"/>
    <w:rsid w:val="00E71992"/>
    <w:rsid w:val="00E71A45"/>
    <w:rsid w:val="00E728F1"/>
    <w:rsid w:val="00E72926"/>
    <w:rsid w:val="00E72F21"/>
    <w:rsid w:val="00E731BE"/>
    <w:rsid w:val="00E73422"/>
    <w:rsid w:val="00E738F2"/>
    <w:rsid w:val="00E7405F"/>
    <w:rsid w:val="00E7437D"/>
    <w:rsid w:val="00E74457"/>
    <w:rsid w:val="00E744D8"/>
    <w:rsid w:val="00E74950"/>
    <w:rsid w:val="00E7505A"/>
    <w:rsid w:val="00E75AC1"/>
    <w:rsid w:val="00E75B6D"/>
    <w:rsid w:val="00E76426"/>
    <w:rsid w:val="00E7682A"/>
    <w:rsid w:val="00E76DEC"/>
    <w:rsid w:val="00E775EB"/>
    <w:rsid w:val="00E80306"/>
    <w:rsid w:val="00E80A4C"/>
    <w:rsid w:val="00E80C6C"/>
    <w:rsid w:val="00E80FB7"/>
    <w:rsid w:val="00E80FE0"/>
    <w:rsid w:val="00E82316"/>
    <w:rsid w:val="00E826A3"/>
    <w:rsid w:val="00E82946"/>
    <w:rsid w:val="00E83D6E"/>
    <w:rsid w:val="00E85368"/>
    <w:rsid w:val="00E8550E"/>
    <w:rsid w:val="00E859E9"/>
    <w:rsid w:val="00E85AB0"/>
    <w:rsid w:val="00E85BD0"/>
    <w:rsid w:val="00E86325"/>
    <w:rsid w:val="00E86CBB"/>
    <w:rsid w:val="00E871D9"/>
    <w:rsid w:val="00E873EF"/>
    <w:rsid w:val="00E900D6"/>
    <w:rsid w:val="00E90625"/>
    <w:rsid w:val="00E9065F"/>
    <w:rsid w:val="00E90684"/>
    <w:rsid w:val="00E90C93"/>
    <w:rsid w:val="00E90D1A"/>
    <w:rsid w:val="00E90D29"/>
    <w:rsid w:val="00E910F7"/>
    <w:rsid w:val="00E915D1"/>
    <w:rsid w:val="00E91AB4"/>
    <w:rsid w:val="00E91EAD"/>
    <w:rsid w:val="00E91F4F"/>
    <w:rsid w:val="00E921AA"/>
    <w:rsid w:val="00E92B29"/>
    <w:rsid w:val="00E92C57"/>
    <w:rsid w:val="00E932AF"/>
    <w:rsid w:val="00E9478E"/>
    <w:rsid w:val="00E94FF2"/>
    <w:rsid w:val="00E95891"/>
    <w:rsid w:val="00E96468"/>
    <w:rsid w:val="00E96FCD"/>
    <w:rsid w:val="00E973C6"/>
    <w:rsid w:val="00E97DB6"/>
    <w:rsid w:val="00E97E25"/>
    <w:rsid w:val="00EA03B0"/>
    <w:rsid w:val="00EA0615"/>
    <w:rsid w:val="00EA0977"/>
    <w:rsid w:val="00EA0C5C"/>
    <w:rsid w:val="00EA0F3E"/>
    <w:rsid w:val="00EA1640"/>
    <w:rsid w:val="00EA164D"/>
    <w:rsid w:val="00EA178F"/>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0C7"/>
    <w:rsid w:val="00EB1B68"/>
    <w:rsid w:val="00EB2622"/>
    <w:rsid w:val="00EB2C27"/>
    <w:rsid w:val="00EB2CC9"/>
    <w:rsid w:val="00EB2D6D"/>
    <w:rsid w:val="00EB313C"/>
    <w:rsid w:val="00EB32B7"/>
    <w:rsid w:val="00EB3791"/>
    <w:rsid w:val="00EB3B64"/>
    <w:rsid w:val="00EB3EDD"/>
    <w:rsid w:val="00EB438F"/>
    <w:rsid w:val="00EB444D"/>
    <w:rsid w:val="00EB451B"/>
    <w:rsid w:val="00EB4560"/>
    <w:rsid w:val="00EB4656"/>
    <w:rsid w:val="00EB4C35"/>
    <w:rsid w:val="00EB4E9C"/>
    <w:rsid w:val="00EB55CE"/>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5A4E"/>
    <w:rsid w:val="00EC64C8"/>
    <w:rsid w:val="00EC673E"/>
    <w:rsid w:val="00EC6D63"/>
    <w:rsid w:val="00EC6E70"/>
    <w:rsid w:val="00EC779A"/>
    <w:rsid w:val="00EC7EC8"/>
    <w:rsid w:val="00EC7FC0"/>
    <w:rsid w:val="00ED018B"/>
    <w:rsid w:val="00ED0B7C"/>
    <w:rsid w:val="00ED154A"/>
    <w:rsid w:val="00ED1D95"/>
    <w:rsid w:val="00ED2250"/>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382"/>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29F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CBD"/>
    <w:rsid w:val="00F03FFB"/>
    <w:rsid w:val="00F03FFF"/>
    <w:rsid w:val="00F0457A"/>
    <w:rsid w:val="00F04610"/>
    <w:rsid w:val="00F046F2"/>
    <w:rsid w:val="00F04D1D"/>
    <w:rsid w:val="00F05103"/>
    <w:rsid w:val="00F057A2"/>
    <w:rsid w:val="00F05CDA"/>
    <w:rsid w:val="00F05EC9"/>
    <w:rsid w:val="00F0610D"/>
    <w:rsid w:val="00F06138"/>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D4C"/>
    <w:rsid w:val="00F20F11"/>
    <w:rsid w:val="00F2183F"/>
    <w:rsid w:val="00F22772"/>
    <w:rsid w:val="00F22D88"/>
    <w:rsid w:val="00F23830"/>
    <w:rsid w:val="00F23EBC"/>
    <w:rsid w:val="00F24957"/>
    <w:rsid w:val="00F252C6"/>
    <w:rsid w:val="00F25C11"/>
    <w:rsid w:val="00F2638D"/>
    <w:rsid w:val="00F26618"/>
    <w:rsid w:val="00F26909"/>
    <w:rsid w:val="00F269ED"/>
    <w:rsid w:val="00F2706B"/>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4D52"/>
    <w:rsid w:val="00F35739"/>
    <w:rsid w:val="00F35996"/>
    <w:rsid w:val="00F35B83"/>
    <w:rsid w:val="00F35E2B"/>
    <w:rsid w:val="00F3679C"/>
    <w:rsid w:val="00F3695B"/>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7AD"/>
    <w:rsid w:val="00F53F46"/>
    <w:rsid w:val="00F54156"/>
    <w:rsid w:val="00F54E53"/>
    <w:rsid w:val="00F54EB8"/>
    <w:rsid w:val="00F5520A"/>
    <w:rsid w:val="00F5520B"/>
    <w:rsid w:val="00F552F4"/>
    <w:rsid w:val="00F55FB7"/>
    <w:rsid w:val="00F5608A"/>
    <w:rsid w:val="00F563AE"/>
    <w:rsid w:val="00F56AF7"/>
    <w:rsid w:val="00F56E66"/>
    <w:rsid w:val="00F56FEE"/>
    <w:rsid w:val="00F57088"/>
    <w:rsid w:val="00F57387"/>
    <w:rsid w:val="00F57695"/>
    <w:rsid w:val="00F57DC3"/>
    <w:rsid w:val="00F60BCE"/>
    <w:rsid w:val="00F61180"/>
    <w:rsid w:val="00F6125C"/>
    <w:rsid w:val="00F61306"/>
    <w:rsid w:val="00F613D9"/>
    <w:rsid w:val="00F61CF3"/>
    <w:rsid w:val="00F61FC7"/>
    <w:rsid w:val="00F623E4"/>
    <w:rsid w:val="00F62B53"/>
    <w:rsid w:val="00F62D05"/>
    <w:rsid w:val="00F63350"/>
    <w:rsid w:val="00F637C6"/>
    <w:rsid w:val="00F63920"/>
    <w:rsid w:val="00F6440D"/>
    <w:rsid w:val="00F64B40"/>
    <w:rsid w:val="00F64D35"/>
    <w:rsid w:val="00F64EC9"/>
    <w:rsid w:val="00F64F07"/>
    <w:rsid w:val="00F64FB7"/>
    <w:rsid w:val="00F65285"/>
    <w:rsid w:val="00F65387"/>
    <w:rsid w:val="00F6549D"/>
    <w:rsid w:val="00F65646"/>
    <w:rsid w:val="00F65C3E"/>
    <w:rsid w:val="00F65D73"/>
    <w:rsid w:val="00F6681E"/>
    <w:rsid w:val="00F66ED6"/>
    <w:rsid w:val="00F66F47"/>
    <w:rsid w:val="00F67089"/>
    <w:rsid w:val="00F67EF4"/>
    <w:rsid w:val="00F700B5"/>
    <w:rsid w:val="00F70137"/>
    <w:rsid w:val="00F7029A"/>
    <w:rsid w:val="00F70379"/>
    <w:rsid w:val="00F70572"/>
    <w:rsid w:val="00F70893"/>
    <w:rsid w:val="00F70E70"/>
    <w:rsid w:val="00F713C3"/>
    <w:rsid w:val="00F71AC4"/>
    <w:rsid w:val="00F72EE8"/>
    <w:rsid w:val="00F73D53"/>
    <w:rsid w:val="00F74314"/>
    <w:rsid w:val="00F7461C"/>
    <w:rsid w:val="00F748DC"/>
    <w:rsid w:val="00F7538B"/>
    <w:rsid w:val="00F75550"/>
    <w:rsid w:val="00F7579A"/>
    <w:rsid w:val="00F75D32"/>
    <w:rsid w:val="00F75D64"/>
    <w:rsid w:val="00F760D1"/>
    <w:rsid w:val="00F76746"/>
    <w:rsid w:val="00F76908"/>
    <w:rsid w:val="00F76B68"/>
    <w:rsid w:val="00F76E3A"/>
    <w:rsid w:val="00F76F05"/>
    <w:rsid w:val="00F777E9"/>
    <w:rsid w:val="00F777F2"/>
    <w:rsid w:val="00F77A06"/>
    <w:rsid w:val="00F77BDB"/>
    <w:rsid w:val="00F77ED4"/>
    <w:rsid w:val="00F80355"/>
    <w:rsid w:val="00F81941"/>
    <w:rsid w:val="00F81E9A"/>
    <w:rsid w:val="00F823A3"/>
    <w:rsid w:val="00F828FE"/>
    <w:rsid w:val="00F830EA"/>
    <w:rsid w:val="00F8327A"/>
    <w:rsid w:val="00F847FF"/>
    <w:rsid w:val="00F84A0A"/>
    <w:rsid w:val="00F84D39"/>
    <w:rsid w:val="00F84E4B"/>
    <w:rsid w:val="00F8503F"/>
    <w:rsid w:val="00F85129"/>
    <w:rsid w:val="00F85302"/>
    <w:rsid w:val="00F85AB8"/>
    <w:rsid w:val="00F85E62"/>
    <w:rsid w:val="00F85E86"/>
    <w:rsid w:val="00F86995"/>
    <w:rsid w:val="00F86C39"/>
    <w:rsid w:val="00F86EEE"/>
    <w:rsid w:val="00F8730F"/>
    <w:rsid w:val="00F87882"/>
    <w:rsid w:val="00F87D4B"/>
    <w:rsid w:val="00F91043"/>
    <w:rsid w:val="00F9139D"/>
    <w:rsid w:val="00F913CD"/>
    <w:rsid w:val="00F91589"/>
    <w:rsid w:val="00F918A8"/>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3B3"/>
    <w:rsid w:val="00FA3D69"/>
    <w:rsid w:val="00FA3F20"/>
    <w:rsid w:val="00FA3F9A"/>
    <w:rsid w:val="00FA4470"/>
    <w:rsid w:val="00FA4615"/>
    <w:rsid w:val="00FA4B70"/>
    <w:rsid w:val="00FA542D"/>
    <w:rsid w:val="00FA5A89"/>
    <w:rsid w:val="00FA5B2C"/>
    <w:rsid w:val="00FA6EBC"/>
    <w:rsid w:val="00FA6FD3"/>
    <w:rsid w:val="00FA6FE5"/>
    <w:rsid w:val="00FA7322"/>
    <w:rsid w:val="00FA78F3"/>
    <w:rsid w:val="00FB0328"/>
    <w:rsid w:val="00FB03F6"/>
    <w:rsid w:val="00FB09C1"/>
    <w:rsid w:val="00FB1422"/>
    <w:rsid w:val="00FB1458"/>
    <w:rsid w:val="00FB1537"/>
    <w:rsid w:val="00FB19F1"/>
    <w:rsid w:val="00FB1AE3"/>
    <w:rsid w:val="00FB273C"/>
    <w:rsid w:val="00FB2DCF"/>
    <w:rsid w:val="00FB3D53"/>
    <w:rsid w:val="00FB45C2"/>
    <w:rsid w:val="00FB494D"/>
    <w:rsid w:val="00FB4CA7"/>
    <w:rsid w:val="00FB4ECF"/>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8BC"/>
    <w:rsid w:val="00FC4CF7"/>
    <w:rsid w:val="00FC5213"/>
    <w:rsid w:val="00FC5529"/>
    <w:rsid w:val="00FC564B"/>
    <w:rsid w:val="00FC56A9"/>
    <w:rsid w:val="00FC5946"/>
    <w:rsid w:val="00FC5995"/>
    <w:rsid w:val="00FC5E2C"/>
    <w:rsid w:val="00FC664D"/>
    <w:rsid w:val="00FC68A8"/>
    <w:rsid w:val="00FC698C"/>
    <w:rsid w:val="00FC74D6"/>
    <w:rsid w:val="00FD0313"/>
    <w:rsid w:val="00FD0829"/>
    <w:rsid w:val="00FD1571"/>
    <w:rsid w:val="00FD1672"/>
    <w:rsid w:val="00FD1E95"/>
    <w:rsid w:val="00FD1F0A"/>
    <w:rsid w:val="00FD2153"/>
    <w:rsid w:val="00FD2A50"/>
    <w:rsid w:val="00FD2B4C"/>
    <w:rsid w:val="00FD3060"/>
    <w:rsid w:val="00FD319F"/>
    <w:rsid w:val="00FD31C5"/>
    <w:rsid w:val="00FD3AB2"/>
    <w:rsid w:val="00FD3AC9"/>
    <w:rsid w:val="00FD3EAF"/>
    <w:rsid w:val="00FD4576"/>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B5C"/>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749"/>
    <w:rsid w:val="00FE5C24"/>
    <w:rsid w:val="00FE5F02"/>
    <w:rsid w:val="00FE6B60"/>
    <w:rsid w:val="00FE6C0D"/>
    <w:rsid w:val="00FE6DB7"/>
    <w:rsid w:val="00FE6FF2"/>
    <w:rsid w:val="00FE7301"/>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26FD"/>
  <w15:docId w15:val="{ACDDD906-BFC6-473C-8557-243A192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 w:type="character" w:styleId="aff">
    <w:name w:val="Emphasis"/>
    <w:basedOn w:val="a0"/>
    <w:uiPriority w:val="20"/>
    <w:qFormat/>
    <w:rsid w:val="00275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60905526">
      <w:bodyDiv w:val="1"/>
      <w:marLeft w:val="0"/>
      <w:marRight w:val="0"/>
      <w:marTop w:val="0"/>
      <w:marBottom w:val="0"/>
      <w:divBdr>
        <w:top w:val="none" w:sz="0" w:space="0" w:color="auto"/>
        <w:left w:val="none" w:sz="0" w:space="0" w:color="auto"/>
        <w:bottom w:val="none" w:sz="0" w:space="0" w:color="auto"/>
        <w:right w:val="none" w:sz="0" w:space="0" w:color="auto"/>
      </w:divBdr>
    </w:div>
    <w:div w:id="71701706">
      <w:bodyDiv w:val="1"/>
      <w:marLeft w:val="0"/>
      <w:marRight w:val="0"/>
      <w:marTop w:val="0"/>
      <w:marBottom w:val="0"/>
      <w:divBdr>
        <w:top w:val="none" w:sz="0" w:space="0" w:color="auto"/>
        <w:left w:val="none" w:sz="0" w:space="0" w:color="auto"/>
        <w:bottom w:val="none" w:sz="0" w:space="0" w:color="auto"/>
        <w:right w:val="none" w:sz="0" w:space="0" w:color="auto"/>
      </w:divBdr>
    </w:div>
    <w:div w:id="80835885">
      <w:bodyDiv w:val="1"/>
      <w:marLeft w:val="0"/>
      <w:marRight w:val="0"/>
      <w:marTop w:val="0"/>
      <w:marBottom w:val="0"/>
      <w:divBdr>
        <w:top w:val="none" w:sz="0" w:space="0" w:color="auto"/>
        <w:left w:val="none" w:sz="0" w:space="0" w:color="auto"/>
        <w:bottom w:val="none" w:sz="0" w:space="0" w:color="auto"/>
        <w:right w:val="none" w:sz="0" w:space="0" w:color="auto"/>
      </w:divBdr>
    </w:div>
    <w:div w:id="97064048">
      <w:bodyDiv w:val="1"/>
      <w:marLeft w:val="0"/>
      <w:marRight w:val="0"/>
      <w:marTop w:val="0"/>
      <w:marBottom w:val="0"/>
      <w:divBdr>
        <w:top w:val="none" w:sz="0" w:space="0" w:color="auto"/>
        <w:left w:val="none" w:sz="0" w:space="0" w:color="auto"/>
        <w:bottom w:val="none" w:sz="0" w:space="0" w:color="auto"/>
        <w:right w:val="none" w:sz="0" w:space="0" w:color="auto"/>
      </w:divBdr>
    </w:div>
    <w:div w:id="103037931">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58812890">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852922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06844706">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26380571">
      <w:bodyDiv w:val="1"/>
      <w:marLeft w:val="0"/>
      <w:marRight w:val="0"/>
      <w:marTop w:val="0"/>
      <w:marBottom w:val="0"/>
      <w:divBdr>
        <w:top w:val="none" w:sz="0" w:space="0" w:color="auto"/>
        <w:left w:val="none" w:sz="0" w:space="0" w:color="auto"/>
        <w:bottom w:val="none" w:sz="0" w:space="0" w:color="auto"/>
        <w:right w:val="none" w:sz="0" w:space="0" w:color="auto"/>
      </w:divBdr>
    </w:div>
    <w:div w:id="230778596">
      <w:bodyDiv w:val="1"/>
      <w:marLeft w:val="0"/>
      <w:marRight w:val="0"/>
      <w:marTop w:val="0"/>
      <w:marBottom w:val="0"/>
      <w:divBdr>
        <w:top w:val="none" w:sz="0" w:space="0" w:color="auto"/>
        <w:left w:val="none" w:sz="0" w:space="0" w:color="auto"/>
        <w:bottom w:val="none" w:sz="0" w:space="0" w:color="auto"/>
        <w:right w:val="none" w:sz="0" w:space="0" w:color="auto"/>
      </w:divBdr>
    </w:div>
    <w:div w:id="248513880">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293486610">
      <w:bodyDiv w:val="1"/>
      <w:marLeft w:val="0"/>
      <w:marRight w:val="0"/>
      <w:marTop w:val="0"/>
      <w:marBottom w:val="0"/>
      <w:divBdr>
        <w:top w:val="none" w:sz="0" w:space="0" w:color="auto"/>
        <w:left w:val="none" w:sz="0" w:space="0" w:color="auto"/>
        <w:bottom w:val="none" w:sz="0" w:space="0" w:color="auto"/>
        <w:right w:val="none" w:sz="0" w:space="0" w:color="auto"/>
      </w:divBdr>
    </w:div>
    <w:div w:id="297540191">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08827941">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27560234">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390427859">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09041143">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467741514">
      <w:bodyDiv w:val="1"/>
      <w:marLeft w:val="0"/>
      <w:marRight w:val="0"/>
      <w:marTop w:val="0"/>
      <w:marBottom w:val="0"/>
      <w:divBdr>
        <w:top w:val="none" w:sz="0" w:space="0" w:color="auto"/>
        <w:left w:val="none" w:sz="0" w:space="0" w:color="auto"/>
        <w:bottom w:val="none" w:sz="0" w:space="0" w:color="auto"/>
        <w:right w:val="none" w:sz="0" w:space="0" w:color="auto"/>
      </w:divBdr>
    </w:div>
    <w:div w:id="488399984">
      <w:bodyDiv w:val="1"/>
      <w:marLeft w:val="0"/>
      <w:marRight w:val="0"/>
      <w:marTop w:val="0"/>
      <w:marBottom w:val="0"/>
      <w:divBdr>
        <w:top w:val="none" w:sz="0" w:space="0" w:color="auto"/>
        <w:left w:val="none" w:sz="0" w:space="0" w:color="auto"/>
        <w:bottom w:val="none" w:sz="0" w:space="0" w:color="auto"/>
        <w:right w:val="none" w:sz="0" w:space="0" w:color="auto"/>
      </w:divBdr>
    </w:div>
    <w:div w:id="507215505">
      <w:bodyDiv w:val="1"/>
      <w:marLeft w:val="0"/>
      <w:marRight w:val="0"/>
      <w:marTop w:val="0"/>
      <w:marBottom w:val="0"/>
      <w:divBdr>
        <w:top w:val="none" w:sz="0" w:space="0" w:color="auto"/>
        <w:left w:val="none" w:sz="0" w:space="0" w:color="auto"/>
        <w:bottom w:val="none" w:sz="0" w:space="0" w:color="auto"/>
        <w:right w:val="none" w:sz="0" w:space="0" w:color="auto"/>
      </w:divBdr>
    </w:div>
    <w:div w:id="507795954">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528759622">
      <w:bodyDiv w:val="1"/>
      <w:marLeft w:val="0"/>
      <w:marRight w:val="0"/>
      <w:marTop w:val="0"/>
      <w:marBottom w:val="0"/>
      <w:divBdr>
        <w:top w:val="none" w:sz="0" w:space="0" w:color="auto"/>
        <w:left w:val="none" w:sz="0" w:space="0" w:color="auto"/>
        <w:bottom w:val="none" w:sz="0" w:space="0" w:color="auto"/>
        <w:right w:val="none" w:sz="0" w:space="0" w:color="auto"/>
      </w:divBdr>
    </w:div>
    <w:div w:id="546454110">
      <w:bodyDiv w:val="1"/>
      <w:marLeft w:val="0"/>
      <w:marRight w:val="0"/>
      <w:marTop w:val="0"/>
      <w:marBottom w:val="0"/>
      <w:divBdr>
        <w:top w:val="none" w:sz="0" w:space="0" w:color="auto"/>
        <w:left w:val="none" w:sz="0" w:space="0" w:color="auto"/>
        <w:bottom w:val="none" w:sz="0" w:space="0" w:color="auto"/>
        <w:right w:val="none" w:sz="0" w:space="0" w:color="auto"/>
      </w:divBdr>
    </w:div>
    <w:div w:id="562175364">
      <w:bodyDiv w:val="1"/>
      <w:marLeft w:val="0"/>
      <w:marRight w:val="0"/>
      <w:marTop w:val="0"/>
      <w:marBottom w:val="0"/>
      <w:divBdr>
        <w:top w:val="none" w:sz="0" w:space="0" w:color="auto"/>
        <w:left w:val="none" w:sz="0" w:space="0" w:color="auto"/>
        <w:bottom w:val="none" w:sz="0" w:space="0" w:color="auto"/>
        <w:right w:val="none" w:sz="0" w:space="0" w:color="auto"/>
      </w:divBdr>
    </w:div>
    <w:div w:id="566570686">
      <w:bodyDiv w:val="1"/>
      <w:marLeft w:val="0"/>
      <w:marRight w:val="0"/>
      <w:marTop w:val="0"/>
      <w:marBottom w:val="0"/>
      <w:divBdr>
        <w:top w:val="none" w:sz="0" w:space="0" w:color="auto"/>
        <w:left w:val="none" w:sz="0" w:space="0" w:color="auto"/>
        <w:bottom w:val="none" w:sz="0" w:space="0" w:color="auto"/>
        <w:right w:val="none" w:sz="0" w:space="0" w:color="auto"/>
      </w:divBdr>
    </w:div>
    <w:div w:id="645664610">
      <w:bodyDiv w:val="1"/>
      <w:marLeft w:val="0"/>
      <w:marRight w:val="0"/>
      <w:marTop w:val="0"/>
      <w:marBottom w:val="0"/>
      <w:divBdr>
        <w:top w:val="none" w:sz="0" w:space="0" w:color="auto"/>
        <w:left w:val="none" w:sz="0" w:space="0" w:color="auto"/>
        <w:bottom w:val="none" w:sz="0" w:space="0" w:color="auto"/>
        <w:right w:val="none" w:sz="0" w:space="0" w:color="auto"/>
      </w:divBdr>
    </w:div>
    <w:div w:id="649293025">
      <w:bodyDiv w:val="1"/>
      <w:marLeft w:val="0"/>
      <w:marRight w:val="0"/>
      <w:marTop w:val="0"/>
      <w:marBottom w:val="0"/>
      <w:divBdr>
        <w:top w:val="none" w:sz="0" w:space="0" w:color="auto"/>
        <w:left w:val="none" w:sz="0" w:space="0" w:color="auto"/>
        <w:bottom w:val="none" w:sz="0" w:space="0" w:color="auto"/>
        <w:right w:val="none" w:sz="0" w:space="0" w:color="auto"/>
      </w:divBdr>
    </w:div>
    <w:div w:id="650721418">
      <w:bodyDiv w:val="1"/>
      <w:marLeft w:val="0"/>
      <w:marRight w:val="0"/>
      <w:marTop w:val="0"/>
      <w:marBottom w:val="0"/>
      <w:divBdr>
        <w:top w:val="none" w:sz="0" w:space="0" w:color="auto"/>
        <w:left w:val="none" w:sz="0" w:space="0" w:color="auto"/>
        <w:bottom w:val="none" w:sz="0" w:space="0" w:color="auto"/>
        <w:right w:val="none" w:sz="0" w:space="0" w:color="auto"/>
      </w:divBdr>
    </w:div>
    <w:div w:id="659426842">
      <w:bodyDiv w:val="1"/>
      <w:marLeft w:val="0"/>
      <w:marRight w:val="0"/>
      <w:marTop w:val="0"/>
      <w:marBottom w:val="0"/>
      <w:divBdr>
        <w:top w:val="none" w:sz="0" w:space="0" w:color="auto"/>
        <w:left w:val="none" w:sz="0" w:space="0" w:color="auto"/>
        <w:bottom w:val="none" w:sz="0" w:space="0" w:color="auto"/>
        <w:right w:val="none" w:sz="0" w:space="0" w:color="auto"/>
      </w:divBdr>
    </w:div>
    <w:div w:id="676347701">
      <w:bodyDiv w:val="1"/>
      <w:marLeft w:val="0"/>
      <w:marRight w:val="0"/>
      <w:marTop w:val="0"/>
      <w:marBottom w:val="0"/>
      <w:divBdr>
        <w:top w:val="none" w:sz="0" w:space="0" w:color="auto"/>
        <w:left w:val="none" w:sz="0" w:space="0" w:color="auto"/>
        <w:bottom w:val="none" w:sz="0" w:space="0" w:color="auto"/>
        <w:right w:val="none" w:sz="0" w:space="0" w:color="auto"/>
      </w:divBdr>
    </w:div>
    <w:div w:id="686716101">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16510573">
      <w:bodyDiv w:val="1"/>
      <w:marLeft w:val="0"/>
      <w:marRight w:val="0"/>
      <w:marTop w:val="0"/>
      <w:marBottom w:val="0"/>
      <w:divBdr>
        <w:top w:val="none" w:sz="0" w:space="0" w:color="auto"/>
        <w:left w:val="none" w:sz="0" w:space="0" w:color="auto"/>
        <w:bottom w:val="none" w:sz="0" w:space="0" w:color="auto"/>
        <w:right w:val="none" w:sz="0" w:space="0" w:color="auto"/>
      </w:divBdr>
    </w:div>
    <w:div w:id="733821570">
      <w:bodyDiv w:val="1"/>
      <w:marLeft w:val="0"/>
      <w:marRight w:val="0"/>
      <w:marTop w:val="0"/>
      <w:marBottom w:val="0"/>
      <w:divBdr>
        <w:top w:val="none" w:sz="0" w:space="0" w:color="auto"/>
        <w:left w:val="none" w:sz="0" w:space="0" w:color="auto"/>
        <w:bottom w:val="none" w:sz="0" w:space="0" w:color="auto"/>
        <w:right w:val="none" w:sz="0" w:space="0" w:color="auto"/>
      </w:divBdr>
    </w:div>
    <w:div w:id="744226994">
      <w:bodyDiv w:val="1"/>
      <w:marLeft w:val="0"/>
      <w:marRight w:val="0"/>
      <w:marTop w:val="0"/>
      <w:marBottom w:val="0"/>
      <w:divBdr>
        <w:top w:val="none" w:sz="0" w:space="0" w:color="auto"/>
        <w:left w:val="none" w:sz="0" w:space="0" w:color="auto"/>
        <w:bottom w:val="none" w:sz="0" w:space="0" w:color="auto"/>
        <w:right w:val="none" w:sz="0" w:space="0" w:color="auto"/>
      </w:divBdr>
    </w:div>
    <w:div w:id="788747615">
      <w:bodyDiv w:val="1"/>
      <w:marLeft w:val="0"/>
      <w:marRight w:val="0"/>
      <w:marTop w:val="0"/>
      <w:marBottom w:val="0"/>
      <w:divBdr>
        <w:top w:val="none" w:sz="0" w:space="0" w:color="auto"/>
        <w:left w:val="none" w:sz="0" w:space="0" w:color="auto"/>
        <w:bottom w:val="none" w:sz="0" w:space="0" w:color="auto"/>
        <w:right w:val="none" w:sz="0" w:space="0" w:color="auto"/>
      </w:divBdr>
    </w:div>
    <w:div w:id="793717287">
      <w:bodyDiv w:val="1"/>
      <w:marLeft w:val="0"/>
      <w:marRight w:val="0"/>
      <w:marTop w:val="0"/>
      <w:marBottom w:val="0"/>
      <w:divBdr>
        <w:top w:val="none" w:sz="0" w:space="0" w:color="auto"/>
        <w:left w:val="none" w:sz="0" w:space="0" w:color="auto"/>
        <w:bottom w:val="none" w:sz="0" w:space="0" w:color="auto"/>
        <w:right w:val="none" w:sz="0" w:space="0" w:color="auto"/>
      </w:divBdr>
    </w:div>
    <w:div w:id="806555220">
      <w:bodyDiv w:val="1"/>
      <w:marLeft w:val="0"/>
      <w:marRight w:val="0"/>
      <w:marTop w:val="0"/>
      <w:marBottom w:val="0"/>
      <w:divBdr>
        <w:top w:val="none" w:sz="0" w:space="0" w:color="auto"/>
        <w:left w:val="none" w:sz="0" w:space="0" w:color="auto"/>
        <w:bottom w:val="none" w:sz="0" w:space="0" w:color="auto"/>
        <w:right w:val="none" w:sz="0" w:space="0" w:color="auto"/>
      </w:divBdr>
    </w:div>
    <w:div w:id="833646056">
      <w:bodyDiv w:val="1"/>
      <w:marLeft w:val="0"/>
      <w:marRight w:val="0"/>
      <w:marTop w:val="0"/>
      <w:marBottom w:val="0"/>
      <w:divBdr>
        <w:top w:val="none" w:sz="0" w:space="0" w:color="auto"/>
        <w:left w:val="none" w:sz="0" w:space="0" w:color="auto"/>
        <w:bottom w:val="none" w:sz="0" w:space="0" w:color="auto"/>
        <w:right w:val="none" w:sz="0" w:space="0" w:color="auto"/>
      </w:divBdr>
    </w:div>
    <w:div w:id="837572689">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633065">
      <w:bodyDiv w:val="1"/>
      <w:marLeft w:val="0"/>
      <w:marRight w:val="0"/>
      <w:marTop w:val="0"/>
      <w:marBottom w:val="0"/>
      <w:divBdr>
        <w:top w:val="none" w:sz="0" w:space="0" w:color="auto"/>
        <w:left w:val="none" w:sz="0" w:space="0" w:color="auto"/>
        <w:bottom w:val="none" w:sz="0" w:space="0" w:color="auto"/>
        <w:right w:val="none" w:sz="0" w:space="0" w:color="auto"/>
      </w:divBdr>
    </w:div>
    <w:div w:id="878469978">
      <w:bodyDiv w:val="1"/>
      <w:marLeft w:val="0"/>
      <w:marRight w:val="0"/>
      <w:marTop w:val="0"/>
      <w:marBottom w:val="0"/>
      <w:divBdr>
        <w:top w:val="none" w:sz="0" w:space="0" w:color="auto"/>
        <w:left w:val="none" w:sz="0" w:space="0" w:color="auto"/>
        <w:bottom w:val="none" w:sz="0" w:space="0" w:color="auto"/>
        <w:right w:val="none" w:sz="0" w:space="0" w:color="auto"/>
      </w:divBdr>
    </w:div>
    <w:div w:id="886840786">
      <w:bodyDiv w:val="1"/>
      <w:marLeft w:val="0"/>
      <w:marRight w:val="0"/>
      <w:marTop w:val="0"/>
      <w:marBottom w:val="0"/>
      <w:divBdr>
        <w:top w:val="none" w:sz="0" w:space="0" w:color="auto"/>
        <w:left w:val="none" w:sz="0" w:space="0" w:color="auto"/>
        <w:bottom w:val="none" w:sz="0" w:space="0" w:color="auto"/>
        <w:right w:val="none" w:sz="0" w:space="0" w:color="auto"/>
      </w:divBdr>
    </w:div>
    <w:div w:id="944386588">
      <w:bodyDiv w:val="1"/>
      <w:marLeft w:val="0"/>
      <w:marRight w:val="0"/>
      <w:marTop w:val="0"/>
      <w:marBottom w:val="0"/>
      <w:divBdr>
        <w:top w:val="none" w:sz="0" w:space="0" w:color="auto"/>
        <w:left w:val="none" w:sz="0" w:space="0" w:color="auto"/>
        <w:bottom w:val="none" w:sz="0" w:space="0" w:color="auto"/>
        <w:right w:val="none" w:sz="0" w:space="0" w:color="auto"/>
      </w:divBdr>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46549025">
      <w:bodyDiv w:val="1"/>
      <w:marLeft w:val="0"/>
      <w:marRight w:val="0"/>
      <w:marTop w:val="0"/>
      <w:marBottom w:val="0"/>
      <w:divBdr>
        <w:top w:val="none" w:sz="0" w:space="0" w:color="auto"/>
        <w:left w:val="none" w:sz="0" w:space="0" w:color="auto"/>
        <w:bottom w:val="none" w:sz="0" w:space="0" w:color="auto"/>
        <w:right w:val="none" w:sz="0" w:space="0" w:color="auto"/>
      </w:divBdr>
    </w:div>
    <w:div w:id="950428792">
      <w:bodyDiv w:val="1"/>
      <w:marLeft w:val="0"/>
      <w:marRight w:val="0"/>
      <w:marTop w:val="0"/>
      <w:marBottom w:val="0"/>
      <w:divBdr>
        <w:top w:val="none" w:sz="0" w:space="0" w:color="auto"/>
        <w:left w:val="none" w:sz="0" w:space="0" w:color="auto"/>
        <w:bottom w:val="none" w:sz="0" w:space="0" w:color="auto"/>
        <w:right w:val="none" w:sz="0" w:space="0" w:color="auto"/>
      </w:divBdr>
    </w:div>
    <w:div w:id="979185744">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02972849">
      <w:bodyDiv w:val="1"/>
      <w:marLeft w:val="0"/>
      <w:marRight w:val="0"/>
      <w:marTop w:val="0"/>
      <w:marBottom w:val="0"/>
      <w:divBdr>
        <w:top w:val="none" w:sz="0" w:space="0" w:color="auto"/>
        <w:left w:val="none" w:sz="0" w:space="0" w:color="auto"/>
        <w:bottom w:val="none" w:sz="0" w:space="0" w:color="auto"/>
        <w:right w:val="none" w:sz="0" w:space="0" w:color="auto"/>
      </w:divBdr>
    </w:div>
    <w:div w:id="1035495831">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61631504">
      <w:bodyDiv w:val="1"/>
      <w:marLeft w:val="0"/>
      <w:marRight w:val="0"/>
      <w:marTop w:val="0"/>
      <w:marBottom w:val="0"/>
      <w:divBdr>
        <w:top w:val="none" w:sz="0" w:space="0" w:color="auto"/>
        <w:left w:val="none" w:sz="0" w:space="0" w:color="auto"/>
        <w:bottom w:val="none" w:sz="0" w:space="0" w:color="auto"/>
        <w:right w:val="none" w:sz="0" w:space="0" w:color="auto"/>
      </w:divBdr>
    </w:div>
    <w:div w:id="1077245768">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11321956">
      <w:bodyDiv w:val="1"/>
      <w:marLeft w:val="0"/>
      <w:marRight w:val="0"/>
      <w:marTop w:val="0"/>
      <w:marBottom w:val="0"/>
      <w:divBdr>
        <w:top w:val="none" w:sz="0" w:space="0" w:color="auto"/>
        <w:left w:val="none" w:sz="0" w:space="0" w:color="auto"/>
        <w:bottom w:val="none" w:sz="0" w:space="0" w:color="auto"/>
        <w:right w:val="none" w:sz="0" w:space="0" w:color="auto"/>
      </w:divBdr>
    </w:div>
    <w:div w:id="1115103887">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190530644">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38176645">
      <w:bodyDiv w:val="1"/>
      <w:marLeft w:val="0"/>
      <w:marRight w:val="0"/>
      <w:marTop w:val="0"/>
      <w:marBottom w:val="0"/>
      <w:divBdr>
        <w:top w:val="none" w:sz="0" w:space="0" w:color="auto"/>
        <w:left w:val="none" w:sz="0" w:space="0" w:color="auto"/>
        <w:bottom w:val="none" w:sz="0" w:space="0" w:color="auto"/>
        <w:right w:val="none" w:sz="0" w:space="0" w:color="auto"/>
      </w:divBdr>
    </w:div>
    <w:div w:id="1241989666">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267075571">
      <w:bodyDiv w:val="1"/>
      <w:marLeft w:val="0"/>
      <w:marRight w:val="0"/>
      <w:marTop w:val="0"/>
      <w:marBottom w:val="0"/>
      <w:divBdr>
        <w:top w:val="none" w:sz="0" w:space="0" w:color="auto"/>
        <w:left w:val="none" w:sz="0" w:space="0" w:color="auto"/>
        <w:bottom w:val="none" w:sz="0" w:space="0" w:color="auto"/>
        <w:right w:val="none" w:sz="0" w:space="0" w:color="auto"/>
      </w:divBdr>
    </w:div>
    <w:div w:id="1288584186">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385759192">
      <w:bodyDiv w:val="1"/>
      <w:marLeft w:val="0"/>
      <w:marRight w:val="0"/>
      <w:marTop w:val="0"/>
      <w:marBottom w:val="0"/>
      <w:divBdr>
        <w:top w:val="none" w:sz="0" w:space="0" w:color="auto"/>
        <w:left w:val="none" w:sz="0" w:space="0" w:color="auto"/>
        <w:bottom w:val="none" w:sz="0" w:space="0" w:color="auto"/>
        <w:right w:val="none" w:sz="0" w:space="0" w:color="auto"/>
      </w:divBdr>
    </w:div>
    <w:div w:id="1400439871">
      <w:bodyDiv w:val="1"/>
      <w:marLeft w:val="0"/>
      <w:marRight w:val="0"/>
      <w:marTop w:val="0"/>
      <w:marBottom w:val="0"/>
      <w:divBdr>
        <w:top w:val="none" w:sz="0" w:space="0" w:color="auto"/>
        <w:left w:val="none" w:sz="0" w:space="0" w:color="auto"/>
        <w:bottom w:val="none" w:sz="0" w:space="0" w:color="auto"/>
        <w:right w:val="none" w:sz="0" w:space="0" w:color="auto"/>
      </w:divBdr>
    </w:div>
    <w:div w:id="1416321811">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485510467">
      <w:bodyDiv w:val="1"/>
      <w:marLeft w:val="0"/>
      <w:marRight w:val="0"/>
      <w:marTop w:val="0"/>
      <w:marBottom w:val="0"/>
      <w:divBdr>
        <w:top w:val="none" w:sz="0" w:space="0" w:color="auto"/>
        <w:left w:val="none" w:sz="0" w:space="0" w:color="auto"/>
        <w:bottom w:val="none" w:sz="0" w:space="0" w:color="auto"/>
        <w:right w:val="none" w:sz="0" w:space="0" w:color="auto"/>
      </w:divBdr>
    </w:div>
    <w:div w:id="1516723028">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33301870">
      <w:bodyDiv w:val="1"/>
      <w:marLeft w:val="0"/>
      <w:marRight w:val="0"/>
      <w:marTop w:val="0"/>
      <w:marBottom w:val="0"/>
      <w:divBdr>
        <w:top w:val="none" w:sz="0" w:space="0" w:color="auto"/>
        <w:left w:val="none" w:sz="0" w:space="0" w:color="auto"/>
        <w:bottom w:val="none" w:sz="0" w:space="0" w:color="auto"/>
        <w:right w:val="none" w:sz="0" w:space="0" w:color="auto"/>
      </w:divBdr>
    </w:div>
    <w:div w:id="1542133182">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568809237">
      <w:bodyDiv w:val="1"/>
      <w:marLeft w:val="0"/>
      <w:marRight w:val="0"/>
      <w:marTop w:val="0"/>
      <w:marBottom w:val="0"/>
      <w:divBdr>
        <w:top w:val="none" w:sz="0" w:space="0" w:color="auto"/>
        <w:left w:val="none" w:sz="0" w:space="0" w:color="auto"/>
        <w:bottom w:val="none" w:sz="0" w:space="0" w:color="auto"/>
        <w:right w:val="none" w:sz="0" w:space="0" w:color="auto"/>
      </w:divBdr>
    </w:div>
    <w:div w:id="1602176031">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22615539">
      <w:bodyDiv w:val="1"/>
      <w:marLeft w:val="0"/>
      <w:marRight w:val="0"/>
      <w:marTop w:val="0"/>
      <w:marBottom w:val="0"/>
      <w:divBdr>
        <w:top w:val="none" w:sz="0" w:space="0" w:color="auto"/>
        <w:left w:val="none" w:sz="0" w:space="0" w:color="auto"/>
        <w:bottom w:val="none" w:sz="0" w:space="0" w:color="auto"/>
        <w:right w:val="none" w:sz="0" w:space="0" w:color="auto"/>
      </w:divBdr>
    </w:div>
    <w:div w:id="1627664367">
      <w:bodyDiv w:val="1"/>
      <w:marLeft w:val="0"/>
      <w:marRight w:val="0"/>
      <w:marTop w:val="0"/>
      <w:marBottom w:val="0"/>
      <w:divBdr>
        <w:top w:val="none" w:sz="0" w:space="0" w:color="auto"/>
        <w:left w:val="none" w:sz="0" w:space="0" w:color="auto"/>
        <w:bottom w:val="none" w:sz="0" w:space="0" w:color="auto"/>
        <w:right w:val="none" w:sz="0" w:space="0" w:color="auto"/>
      </w:divBdr>
    </w:div>
    <w:div w:id="164797751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663662400">
      <w:bodyDiv w:val="1"/>
      <w:marLeft w:val="0"/>
      <w:marRight w:val="0"/>
      <w:marTop w:val="0"/>
      <w:marBottom w:val="0"/>
      <w:divBdr>
        <w:top w:val="none" w:sz="0" w:space="0" w:color="auto"/>
        <w:left w:val="none" w:sz="0" w:space="0" w:color="auto"/>
        <w:bottom w:val="none" w:sz="0" w:space="0" w:color="auto"/>
        <w:right w:val="none" w:sz="0" w:space="0" w:color="auto"/>
      </w:divBdr>
    </w:div>
    <w:div w:id="1663850929">
      <w:bodyDiv w:val="1"/>
      <w:marLeft w:val="0"/>
      <w:marRight w:val="0"/>
      <w:marTop w:val="0"/>
      <w:marBottom w:val="0"/>
      <w:divBdr>
        <w:top w:val="none" w:sz="0" w:space="0" w:color="auto"/>
        <w:left w:val="none" w:sz="0" w:space="0" w:color="auto"/>
        <w:bottom w:val="none" w:sz="0" w:space="0" w:color="auto"/>
        <w:right w:val="none" w:sz="0" w:space="0" w:color="auto"/>
      </w:divBdr>
    </w:div>
    <w:div w:id="1711958185">
      <w:bodyDiv w:val="1"/>
      <w:marLeft w:val="0"/>
      <w:marRight w:val="0"/>
      <w:marTop w:val="0"/>
      <w:marBottom w:val="0"/>
      <w:divBdr>
        <w:top w:val="none" w:sz="0" w:space="0" w:color="auto"/>
        <w:left w:val="none" w:sz="0" w:space="0" w:color="auto"/>
        <w:bottom w:val="none" w:sz="0" w:space="0" w:color="auto"/>
        <w:right w:val="none" w:sz="0" w:space="0" w:color="auto"/>
      </w:divBdr>
    </w:div>
    <w:div w:id="1715302910">
      <w:bodyDiv w:val="1"/>
      <w:marLeft w:val="0"/>
      <w:marRight w:val="0"/>
      <w:marTop w:val="0"/>
      <w:marBottom w:val="0"/>
      <w:divBdr>
        <w:top w:val="none" w:sz="0" w:space="0" w:color="auto"/>
        <w:left w:val="none" w:sz="0" w:space="0" w:color="auto"/>
        <w:bottom w:val="none" w:sz="0" w:space="0" w:color="auto"/>
        <w:right w:val="none" w:sz="0" w:space="0" w:color="auto"/>
      </w:divBdr>
    </w:div>
    <w:div w:id="1736312926">
      <w:bodyDiv w:val="1"/>
      <w:marLeft w:val="0"/>
      <w:marRight w:val="0"/>
      <w:marTop w:val="0"/>
      <w:marBottom w:val="0"/>
      <w:divBdr>
        <w:top w:val="none" w:sz="0" w:space="0" w:color="auto"/>
        <w:left w:val="none" w:sz="0" w:space="0" w:color="auto"/>
        <w:bottom w:val="none" w:sz="0" w:space="0" w:color="auto"/>
        <w:right w:val="none" w:sz="0" w:space="0" w:color="auto"/>
      </w:divBdr>
    </w:div>
    <w:div w:id="1743944837">
      <w:bodyDiv w:val="1"/>
      <w:marLeft w:val="0"/>
      <w:marRight w:val="0"/>
      <w:marTop w:val="0"/>
      <w:marBottom w:val="0"/>
      <w:divBdr>
        <w:top w:val="none" w:sz="0" w:space="0" w:color="auto"/>
        <w:left w:val="none" w:sz="0" w:space="0" w:color="auto"/>
        <w:bottom w:val="none" w:sz="0" w:space="0" w:color="auto"/>
        <w:right w:val="none" w:sz="0" w:space="0" w:color="auto"/>
      </w:divBdr>
    </w:div>
    <w:div w:id="1763258074">
      <w:bodyDiv w:val="1"/>
      <w:marLeft w:val="0"/>
      <w:marRight w:val="0"/>
      <w:marTop w:val="0"/>
      <w:marBottom w:val="0"/>
      <w:divBdr>
        <w:top w:val="none" w:sz="0" w:space="0" w:color="auto"/>
        <w:left w:val="none" w:sz="0" w:space="0" w:color="auto"/>
        <w:bottom w:val="none" w:sz="0" w:space="0" w:color="auto"/>
        <w:right w:val="none" w:sz="0" w:space="0" w:color="auto"/>
      </w:divBdr>
    </w:div>
    <w:div w:id="1767143041">
      <w:bodyDiv w:val="1"/>
      <w:marLeft w:val="0"/>
      <w:marRight w:val="0"/>
      <w:marTop w:val="0"/>
      <w:marBottom w:val="0"/>
      <w:divBdr>
        <w:top w:val="none" w:sz="0" w:space="0" w:color="auto"/>
        <w:left w:val="none" w:sz="0" w:space="0" w:color="auto"/>
        <w:bottom w:val="none" w:sz="0" w:space="0" w:color="auto"/>
        <w:right w:val="none" w:sz="0" w:space="0" w:color="auto"/>
      </w:divBdr>
    </w:div>
    <w:div w:id="1769736639">
      <w:bodyDiv w:val="1"/>
      <w:marLeft w:val="0"/>
      <w:marRight w:val="0"/>
      <w:marTop w:val="0"/>
      <w:marBottom w:val="0"/>
      <w:divBdr>
        <w:top w:val="none" w:sz="0" w:space="0" w:color="auto"/>
        <w:left w:val="none" w:sz="0" w:space="0" w:color="auto"/>
        <w:bottom w:val="none" w:sz="0" w:space="0" w:color="auto"/>
        <w:right w:val="none" w:sz="0" w:space="0" w:color="auto"/>
      </w:divBdr>
    </w:div>
    <w:div w:id="1782919423">
      <w:bodyDiv w:val="1"/>
      <w:marLeft w:val="0"/>
      <w:marRight w:val="0"/>
      <w:marTop w:val="0"/>
      <w:marBottom w:val="0"/>
      <w:divBdr>
        <w:top w:val="none" w:sz="0" w:space="0" w:color="auto"/>
        <w:left w:val="none" w:sz="0" w:space="0" w:color="auto"/>
        <w:bottom w:val="none" w:sz="0" w:space="0" w:color="auto"/>
        <w:right w:val="none" w:sz="0" w:space="0" w:color="auto"/>
      </w:divBdr>
    </w:div>
    <w:div w:id="1789205369">
      <w:bodyDiv w:val="1"/>
      <w:marLeft w:val="0"/>
      <w:marRight w:val="0"/>
      <w:marTop w:val="0"/>
      <w:marBottom w:val="0"/>
      <w:divBdr>
        <w:top w:val="none" w:sz="0" w:space="0" w:color="auto"/>
        <w:left w:val="none" w:sz="0" w:space="0" w:color="auto"/>
        <w:bottom w:val="none" w:sz="0" w:space="0" w:color="auto"/>
        <w:right w:val="none" w:sz="0" w:space="0" w:color="auto"/>
      </w:divBdr>
    </w:div>
    <w:div w:id="1806923890">
      <w:bodyDiv w:val="1"/>
      <w:marLeft w:val="0"/>
      <w:marRight w:val="0"/>
      <w:marTop w:val="0"/>
      <w:marBottom w:val="0"/>
      <w:divBdr>
        <w:top w:val="none" w:sz="0" w:space="0" w:color="auto"/>
        <w:left w:val="none" w:sz="0" w:space="0" w:color="auto"/>
        <w:bottom w:val="none" w:sz="0" w:space="0" w:color="auto"/>
        <w:right w:val="none" w:sz="0" w:space="0" w:color="auto"/>
      </w:divBdr>
    </w:div>
    <w:div w:id="1820347191">
      <w:bodyDiv w:val="1"/>
      <w:marLeft w:val="0"/>
      <w:marRight w:val="0"/>
      <w:marTop w:val="0"/>
      <w:marBottom w:val="0"/>
      <w:divBdr>
        <w:top w:val="none" w:sz="0" w:space="0" w:color="auto"/>
        <w:left w:val="none" w:sz="0" w:space="0" w:color="auto"/>
        <w:bottom w:val="none" w:sz="0" w:space="0" w:color="auto"/>
        <w:right w:val="none" w:sz="0" w:space="0" w:color="auto"/>
      </w:divBdr>
    </w:div>
    <w:div w:id="1830973077">
      <w:bodyDiv w:val="1"/>
      <w:marLeft w:val="0"/>
      <w:marRight w:val="0"/>
      <w:marTop w:val="0"/>
      <w:marBottom w:val="0"/>
      <w:divBdr>
        <w:top w:val="none" w:sz="0" w:space="0" w:color="auto"/>
        <w:left w:val="none" w:sz="0" w:space="0" w:color="auto"/>
        <w:bottom w:val="none" w:sz="0" w:space="0" w:color="auto"/>
        <w:right w:val="none" w:sz="0" w:space="0" w:color="auto"/>
      </w:divBdr>
    </w:div>
    <w:div w:id="1831366377">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50565125">
      <w:bodyDiv w:val="1"/>
      <w:marLeft w:val="0"/>
      <w:marRight w:val="0"/>
      <w:marTop w:val="0"/>
      <w:marBottom w:val="0"/>
      <w:divBdr>
        <w:top w:val="none" w:sz="0" w:space="0" w:color="auto"/>
        <w:left w:val="none" w:sz="0" w:space="0" w:color="auto"/>
        <w:bottom w:val="none" w:sz="0" w:space="0" w:color="auto"/>
        <w:right w:val="none" w:sz="0" w:space="0" w:color="auto"/>
      </w:divBdr>
    </w:div>
    <w:div w:id="1851336090">
      <w:bodyDiv w:val="1"/>
      <w:marLeft w:val="0"/>
      <w:marRight w:val="0"/>
      <w:marTop w:val="0"/>
      <w:marBottom w:val="0"/>
      <w:divBdr>
        <w:top w:val="none" w:sz="0" w:space="0" w:color="auto"/>
        <w:left w:val="none" w:sz="0" w:space="0" w:color="auto"/>
        <w:bottom w:val="none" w:sz="0" w:space="0" w:color="auto"/>
        <w:right w:val="none" w:sz="0" w:space="0" w:color="auto"/>
      </w:divBdr>
    </w:div>
    <w:div w:id="1864592635">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895117753">
      <w:bodyDiv w:val="1"/>
      <w:marLeft w:val="0"/>
      <w:marRight w:val="0"/>
      <w:marTop w:val="0"/>
      <w:marBottom w:val="0"/>
      <w:divBdr>
        <w:top w:val="none" w:sz="0" w:space="0" w:color="auto"/>
        <w:left w:val="none" w:sz="0" w:space="0" w:color="auto"/>
        <w:bottom w:val="none" w:sz="0" w:space="0" w:color="auto"/>
        <w:right w:val="none" w:sz="0" w:space="0" w:color="auto"/>
      </w:divBdr>
    </w:div>
    <w:div w:id="1908832219">
      <w:bodyDiv w:val="1"/>
      <w:marLeft w:val="0"/>
      <w:marRight w:val="0"/>
      <w:marTop w:val="0"/>
      <w:marBottom w:val="0"/>
      <w:divBdr>
        <w:top w:val="none" w:sz="0" w:space="0" w:color="auto"/>
        <w:left w:val="none" w:sz="0" w:space="0" w:color="auto"/>
        <w:bottom w:val="none" w:sz="0" w:space="0" w:color="auto"/>
        <w:right w:val="none" w:sz="0" w:space="0" w:color="auto"/>
      </w:divBdr>
    </w:div>
    <w:div w:id="1916812967">
      <w:bodyDiv w:val="1"/>
      <w:marLeft w:val="0"/>
      <w:marRight w:val="0"/>
      <w:marTop w:val="0"/>
      <w:marBottom w:val="0"/>
      <w:divBdr>
        <w:top w:val="none" w:sz="0" w:space="0" w:color="auto"/>
        <w:left w:val="none" w:sz="0" w:space="0" w:color="auto"/>
        <w:bottom w:val="none" w:sz="0" w:space="0" w:color="auto"/>
        <w:right w:val="none" w:sz="0" w:space="0" w:color="auto"/>
      </w:divBdr>
    </w:div>
    <w:div w:id="1919710341">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32815963">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1977684764">
      <w:bodyDiv w:val="1"/>
      <w:marLeft w:val="0"/>
      <w:marRight w:val="0"/>
      <w:marTop w:val="0"/>
      <w:marBottom w:val="0"/>
      <w:divBdr>
        <w:top w:val="none" w:sz="0" w:space="0" w:color="auto"/>
        <w:left w:val="none" w:sz="0" w:space="0" w:color="auto"/>
        <w:bottom w:val="none" w:sz="0" w:space="0" w:color="auto"/>
        <w:right w:val="none" w:sz="0" w:space="0" w:color="auto"/>
      </w:divBdr>
    </w:div>
    <w:div w:id="1986540377">
      <w:bodyDiv w:val="1"/>
      <w:marLeft w:val="0"/>
      <w:marRight w:val="0"/>
      <w:marTop w:val="0"/>
      <w:marBottom w:val="0"/>
      <w:divBdr>
        <w:top w:val="none" w:sz="0" w:space="0" w:color="auto"/>
        <w:left w:val="none" w:sz="0" w:space="0" w:color="auto"/>
        <w:bottom w:val="none" w:sz="0" w:space="0" w:color="auto"/>
        <w:right w:val="none" w:sz="0" w:space="0" w:color="auto"/>
      </w:divBdr>
    </w:div>
    <w:div w:id="2002350355">
      <w:bodyDiv w:val="1"/>
      <w:marLeft w:val="0"/>
      <w:marRight w:val="0"/>
      <w:marTop w:val="0"/>
      <w:marBottom w:val="0"/>
      <w:divBdr>
        <w:top w:val="none" w:sz="0" w:space="0" w:color="auto"/>
        <w:left w:val="none" w:sz="0" w:space="0" w:color="auto"/>
        <w:bottom w:val="none" w:sz="0" w:space="0" w:color="auto"/>
        <w:right w:val="none" w:sz="0" w:space="0" w:color="auto"/>
      </w:divBdr>
    </w:div>
    <w:div w:id="2003583094">
      <w:bodyDiv w:val="1"/>
      <w:marLeft w:val="0"/>
      <w:marRight w:val="0"/>
      <w:marTop w:val="0"/>
      <w:marBottom w:val="0"/>
      <w:divBdr>
        <w:top w:val="none" w:sz="0" w:space="0" w:color="auto"/>
        <w:left w:val="none" w:sz="0" w:space="0" w:color="auto"/>
        <w:bottom w:val="none" w:sz="0" w:space="0" w:color="auto"/>
        <w:right w:val="none" w:sz="0" w:space="0" w:color="auto"/>
      </w:divBdr>
    </w:div>
    <w:div w:id="2028750411">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68995346">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81555161">
      <w:bodyDiv w:val="1"/>
      <w:marLeft w:val="0"/>
      <w:marRight w:val="0"/>
      <w:marTop w:val="0"/>
      <w:marBottom w:val="0"/>
      <w:divBdr>
        <w:top w:val="none" w:sz="0" w:space="0" w:color="auto"/>
        <w:left w:val="none" w:sz="0" w:space="0" w:color="auto"/>
        <w:bottom w:val="none" w:sz="0" w:space="0" w:color="auto"/>
        <w:right w:val="none" w:sz="0" w:space="0" w:color="auto"/>
      </w:divBdr>
    </w:div>
    <w:div w:id="2084450625">
      <w:bodyDiv w:val="1"/>
      <w:marLeft w:val="0"/>
      <w:marRight w:val="0"/>
      <w:marTop w:val="0"/>
      <w:marBottom w:val="0"/>
      <w:divBdr>
        <w:top w:val="none" w:sz="0" w:space="0" w:color="auto"/>
        <w:left w:val="none" w:sz="0" w:space="0" w:color="auto"/>
        <w:bottom w:val="none" w:sz="0" w:space="0" w:color="auto"/>
        <w:right w:val="none" w:sz="0" w:space="0" w:color="auto"/>
      </w:divBdr>
    </w:div>
    <w:div w:id="2086371078">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32250733.0" TargetMode="External"/><Relationship Id="rId18" Type="http://schemas.openxmlformats.org/officeDocument/2006/relationships/hyperlink" Target="garantF1://32252336.1000" TargetMode="External"/><Relationship Id="rId26" Type="http://schemas.openxmlformats.org/officeDocument/2006/relationships/hyperlink" Target="garantF1://32252336.1000" TargetMode="External"/><Relationship Id="rId39" Type="http://schemas.openxmlformats.org/officeDocument/2006/relationships/hyperlink" Target="garantF1://32252336.1000" TargetMode="External"/><Relationship Id="rId21" Type="http://schemas.openxmlformats.org/officeDocument/2006/relationships/hyperlink" Target="garantF1://32250733.0" TargetMode="External"/><Relationship Id="rId34" Type="http://schemas.openxmlformats.org/officeDocument/2006/relationships/hyperlink" Target="garantF1://32252336.1000" TargetMode="External"/><Relationship Id="rId42" Type="http://schemas.openxmlformats.org/officeDocument/2006/relationships/hyperlink" Target="garantF1://32252336.1000" TargetMode="External"/><Relationship Id="rId47" Type="http://schemas.openxmlformats.org/officeDocument/2006/relationships/hyperlink" Target="garantF1://32252336.1000" TargetMode="External"/><Relationship Id="rId50" Type="http://schemas.openxmlformats.org/officeDocument/2006/relationships/hyperlink" Target="garantF1://32252336.1000" TargetMode="External"/><Relationship Id="rId55" Type="http://schemas.openxmlformats.org/officeDocument/2006/relationships/hyperlink" Target="garantF1://32252336.1000" TargetMode="External"/><Relationship Id="rId63" Type="http://schemas.openxmlformats.org/officeDocument/2006/relationships/hyperlink" Target="garantF1://32252336.1000" TargetMode="External"/><Relationship Id="rId68" Type="http://schemas.openxmlformats.org/officeDocument/2006/relationships/hyperlink" Target="garantF1://32250733.1000" TargetMode="External"/><Relationship Id="rId76" Type="http://schemas.openxmlformats.org/officeDocument/2006/relationships/hyperlink" Target="garantF1://32252336.1000" TargetMode="External"/><Relationship Id="rId84" Type="http://schemas.openxmlformats.org/officeDocument/2006/relationships/hyperlink" Target="garantF1://32252336.1000" TargetMode="External"/><Relationship Id="rId89" Type="http://schemas.openxmlformats.org/officeDocument/2006/relationships/hyperlink" Target="garantF1://32252336.1000" TargetMode="External"/><Relationship Id="rId7" Type="http://schemas.openxmlformats.org/officeDocument/2006/relationships/endnotes" Target="endnotes.xml"/><Relationship Id="rId71" Type="http://schemas.openxmlformats.org/officeDocument/2006/relationships/hyperlink" Target="garantF1://32252336.1000"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32250733.1000" TargetMode="External"/><Relationship Id="rId29" Type="http://schemas.openxmlformats.org/officeDocument/2006/relationships/hyperlink" Target="garantF1://32250733.0" TargetMode="External"/><Relationship Id="rId11" Type="http://schemas.openxmlformats.org/officeDocument/2006/relationships/hyperlink" Target="garantF1://32252336.1000" TargetMode="External"/><Relationship Id="rId24" Type="http://schemas.openxmlformats.org/officeDocument/2006/relationships/hyperlink" Target="garantF1://32250733.1000" TargetMode="External"/><Relationship Id="rId32" Type="http://schemas.openxmlformats.org/officeDocument/2006/relationships/hyperlink" Target="garantF1://32250733.1000" TargetMode="External"/><Relationship Id="rId37" Type="http://schemas.openxmlformats.org/officeDocument/2006/relationships/hyperlink" Target="garantF1://32250733.0" TargetMode="External"/><Relationship Id="rId40" Type="http://schemas.openxmlformats.org/officeDocument/2006/relationships/hyperlink" Target="garantF1://32250733.1000" TargetMode="External"/><Relationship Id="rId45" Type="http://schemas.openxmlformats.org/officeDocument/2006/relationships/hyperlink" Target="garantF1://32250733.0" TargetMode="External"/><Relationship Id="rId53" Type="http://schemas.openxmlformats.org/officeDocument/2006/relationships/hyperlink" Target="garantF1://32250733.0" TargetMode="External"/><Relationship Id="rId58" Type="http://schemas.openxmlformats.org/officeDocument/2006/relationships/hyperlink" Target="garantF1://32252336.1000" TargetMode="External"/><Relationship Id="rId66" Type="http://schemas.openxmlformats.org/officeDocument/2006/relationships/hyperlink" Target="garantF1://32252336.1000" TargetMode="External"/><Relationship Id="rId74" Type="http://schemas.openxmlformats.org/officeDocument/2006/relationships/hyperlink" Target="garantF1://32250733.0" TargetMode="External"/><Relationship Id="rId79" Type="http://schemas.openxmlformats.org/officeDocument/2006/relationships/hyperlink" Target="garantF1://32252336.1000" TargetMode="External"/><Relationship Id="rId87" Type="http://schemas.openxmlformats.org/officeDocument/2006/relationships/hyperlink" Target="garantF1://32250733.0" TargetMode="External"/><Relationship Id="rId5" Type="http://schemas.openxmlformats.org/officeDocument/2006/relationships/webSettings" Target="webSettings.xml"/><Relationship Id="rId61" Type="http://schemas.openxmlformats.org/officeDocument/2006/relationships/hyperlink" Target="garantF1://32250733.0" TargetMode="External"/><Relationship Id="rId82" Type="http://schemas.openxmlformats.org/officeDocument/2006/relationships/hyperlink" Target="garantF1://32250733.0" TargetMode="External"/><Relationship Id="rId90" Type="http://schemas.openxmlformats.org/officeDocument/2006/relationships/hyperlink" Target="garantF1://32250733.1000" TargetMode="External"/><Relationship Id="rId95" Type="http://schemas.openxmlformats.org/officeDocument/2006/relationships/fontTable" Target="fontTable.xml"/><Relationship Id="rId19" Type="http://schemas.openxmlformats.org/officeDocument/2006/relationships/hyperlink" Target="garantF1://32252336.1000" TargetMode="External"/><Relationship Id="rId14" Type="http://schemas.openxmlformats.org/officeDocument/2006/relationships/hyperlink" Target="garantF1://32252336.1000" TargetMode="External"/><Relationship Id="rId22" Type="http://schemas.openxmlformats.org/officeDocument/2006/relationships/hyperlink" Target="garantF1://32252336.1000" TargetMode="External"/><Relationship Id="rId27" Type="http://schemas.openxmlformats.org/officeDocument/2006/relationships/hyperlink" Target="garantF1://32252336.1000" TargetMode="External"/><Relationship Id="rId30" Type="http://schemas.openxmlformats.org/officeDocument/2006/relationships/hyperlink" Target="garantF1://32252336.1000" TargetMode="External"/><Relationship Id="rId35" Type="http://schemas.openxmlformats.org/officeDocument/2006/relationships/hyperlink" Target="garantF1://32252336.1000" TargetMode="External"/><Relationship Id="rId43" Type="http://schemas.openxmlformats.org/officeDocument/2006/relationships/hyperlink" Target="garantF1://32252336.1000" TargetMode="External"/><Relationship Id="rId48" Type="http://schemas.openxmlformats.org/officeDocument/2006/relationships/hyperlink" Target="garantF1://32250733.1000" TargetMode="External"/><Relationship Id="rId56" Type="http://schemas.openxmlformats.org/officeDocument/2006/relationships/hyperlink" Target="garantF1://32250733.1000" TargetMode="External"/><Relationship Id="rId64" Type="http://schemas.openxmlformats.org/officeDocument/2006/relationships/hyperlink" Target="garantF1://32250733.1000" TargetMode="External"/><Relationship Id="rId69" Type="http://schemas.openxmlformats.org/officeDocument/2006/relationships/hyperlink" Target="garantF1://32250733.0" TargetMode="External"/><Relationship Id="rId77" Type="http://schemas.openxmlformats.org/officeDocument/2006/relationships/hyperlink" Target="garantF1://32250733.1000" TargetMode="External"/><Relationship Id="rId8" Type="http://schemas.openxmlformats.org/officeDocument/2006/relationships/image" Target="media/image1.png"/><Relationship Id="rId51" Type="http://schemas.openxmlformats.org/officeDocument/2006/relationships/hyperlink" Target="garantF1://32252336.1000" TargetMode="External"/><Relationship Id="rId72" Type="http://schemas.openxmlformats.org/officeDocument/2006/relationships/hyperlink" Target="garantF1://32252336.1000" TargetMode="External"/><Relationship Id="rId80" Type="http://schemas.openxmlformats.org/officeDocument/2006/relationships/hyperlink" Target="garantF1://32252336.1000" TargetMode="External"/><Relationship Id="rId85" Type="http://schemas.openxmlformats.org/officeDocument/2006/relationships/hyperlink" Target="garantF1://32252336.1000"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garantF1://32250733.1000" TargetMode="External"/><Relationship Id="rId17" Type="http://schemas.openxmlformats.org/officeDocument/2006/relationships/hyperlink" Target="garantF1://32250733.0" TargetMode="External"/><Relationship Id="rId25" Type="http://schemas.openxmlformats.org/officeDocument/2006/relationships/hyperlink" Target="garantF1://32250733.0" TargetMode="External"/><Relationship Id="rId33" Type="http://schemas.openxmlformats.org/officeDocument/2006/relationships/hyperlink" Target="garantF1://32250733.0" TargetMode="External"/><Relationship Id="rId38" Type="http://schemas.openxmlformats.org/officeDocument/2006/relationships/hyperlink" Target="garantF1://32252336.1000" TargetMode="External"/><Relationship Id="rId46" Type="http://schemas.openxmlformats.org/officeDocument/2006/relationships/hyperlink" Target="garantF1://32252336.1000" TargetMode="External"/><Relationship Id="rId59" Type="http://schemas.openxmlformats.org/officeDocument/2006/relationships/hyperlink" Target="garantF1://32252336.1000" TargetMode="External"/><Relationship Id="rId67" Type="http://schemas.openxmlformats.org/officeDocument/2006/relationships/hyperlink" Target="garantF1://32252336.1000" TargetMode="External"/><Relationship Id="rId20" Type="http://schemas.openxmlformats.org/officeDocument/2006/relationships/hyperlink" Target="garantF1://32250733.1000" TargetMode="External"/><Relationship Id="rId41" Type="http://schemas.openxmlformats.org/officeDocument/2006/relationships/hyperlink" Target="garantF1://32250733.0" TargetMode="External"/><Relationship Id="rId54" Type="http://schemas.openxmlformats.org/officeDocument/2006/relationships/hyperlink" Target="garantF1://32252336.1000" TargetMode="External"/><Relationship Id="rId62" Type="http://schemas.openxmlformats.org/officeDocument/2006/relationships/hyperlink" Target="garantF1://32252336.1000" TargetMode="External"/><Relationship Id="rId70" Type="http://schemas.openxmlformats.org/officeDocument/2006/relationships/hyperlink" Target="garantF1://32252336.1000" TargetMode="External"/><Relationship Id="rId75" Type="http://schemas.openxmlformats.org/officeDocument/2006/relationships/hyperlink" Target="garantF1://32252336.1000" TargetMode="External"/><Relationship Id="rId83" Type="http://schemas.openxmlformats.org/officeDocument/2006/relationships/hyperlink" Target="garantF1://32252336.1000" TargetMode="External"/><Relationship Id="rId88" Type="http://schemas.openxmlformats.org/officeDocument/2006/relationships/hyperlink" Target="garantF1://32252336.1000" TargetMode="External"/><Relationship Id="rId91" Type="http://schemas.openxmlformats.org/officeDocument/2006/relationships/hyperlink" Target="garantF1://32250733.0"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32252336.1000" TargetMode="External"/><Relationship Id="rId23" Type="http://schemas.openxmlformats.org/officeDocument/2006/relationships/hyperlink" Target="garantF1://32252336.1000" TargetMode="External"/><Relationship Id="rId28" Type="http://schemas.openxmlformats.org/officeDocument/2006/relationships/hyperlink" Target="garantF1://32250733.1000" TargetMode="External"/><Relationship Id="rId36" Type="http://schemas.openxmlformats.org/officeDocument/2006/relationships/hyperlink" Target="garantF1://32250733.1000" TargetMode="External"/><Relationship Id="rId49" Type="http://schemas.openxmlformats.org/officeDocument/2006/relationships/hyperlink" Target="garantF1://32250733.0" TargetMode="External"/><Relationship Id="rId57" Type="http://schemas.openxmlformats.org/officeDocument/2006/relationships/hyperlink" Target="garantF1://32250733.0" TargetMode="External"/><Relationship Id="rId10" Type="http://schemas.openxmlformats.org/officeDocument/2006/relationships/hyperlink" Target="garantF1://32252336.1000" TargetMode="External"/><Relationship Id="rId31" Type="http://schemas.openxmlformats.org/officeDocument/2006/relationships/hyperlink" Target="garantF1://32252336.1000" TargetMode="External"/><Relationship Id="rId44" Type="http://schemas.openxmlformats.org/officeDocument/2006/relationships/hyperlink" Target="garantF1://32250733.1000" TargetMode="External"/><Relationship Id="rId52" Type="http://schemas.openxmlformats.org/officeDocument/2006/relationships/hyperlink" Target="garantF1://32250733.1000" TargetMode="External"/><Relationship Id="rId60" Type="http://schemas.openxmlformats.org/officeDocument/2006/relationships/hyperlink" Target="garantF1://32250733.1000" TargetMode="External"/><Relationship Id="rId65" Type="http://schemas.openxmlformats.org/officeDocument/2006/relationships/hyperlink" Target="garantF1://32250733.0" TargetMode="External"/><Relationship Id="rId73" Type="http://schemas.openxmlformats.org/officeDocument/2006/relationships/hyperlink" Target="garantF1://32250733.1000" TargetMode="External"/><Relationship Id="rId78" Type="http://schemas.openxmlformats.org/officeDocument/2006/relationships/hyperlink" Target="garantF1://32250733.0" TargetMode="External"/><Relationship Id="rId81" Type="http://schemas.openxmlformats.org/officeDocument/2006/relationships/hyperlink" Target="garantF1://32250733.1000" TargetMode="External"/><Relationship Id="rId86" Type="http://schemas.openxmlformats.org/officeDocument/2006/relationships/hyperlink" Target="garantF1://32250733.1000"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32252336.1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4BBEB-9D61-4292-8BF0-229EE448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630</TotalTime>
  <Pages>136</Pages>
  <Words>39968</Words>
  <Characters>227822</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267256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Поддубная Ирина Николаевна</cp:lastModifiedBy>
  <cp:revision>4</cp:revision>
  <cp:lastPrinted>2023-12-14T08:55:00Z</cp:lastPrinted>
  <dcterms:created xsi:type="dcterms:W3CDTF">2023-12-13T14:59:00Z</dcterms:created>
  <dcterms:modified xsi:type="dcterms:W3CDTF">2023-12-15T12:19:00Z</dcterms:modified>
</cp:coreProperties>
</file>