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A93F" w14:textId="77777777" w:rsidR="00517388" w:rsidRDefault="00517388">
      <w:pPr>
        <w:jc w:val="center"/>
        <w:rPr>
          <w:b/>
        </w:rPr>
      </w:pPr>
    </w:p>
    <w:p w14:paraId="12B9B413" w14:textId="77777777" w:rsidR="0023759F" w:rsidRPr="005E4A9D" w:rsidRDefault="005B1DE6">
      <w:pPr>
        <w:jc w:val="center"/>
        <w:rPr>
          <w:b/>
        </w:rPr>
      </w:pPr>
      <w:r w:rsidRPr="005E4A9D">
        <w:rPr>
          <w:b/>
          <w:noProof/>
        </w:rPr>
        <w:drawing>
          <wp:inline distT="0" distB="0" distL="0" distR="0" wp14:anchorId="4BF25AA6" wp14:editId="2B8C7CEE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3DFCBD" w14:textId="77777777" w:rsidR="0023759F" w:rsidRPr="005E4A9D" w:rsidRDefault="0023759F">
      <w:pPr>
        <w:jc w:val="center"/>
        <w:rPr>
          <w:b/>
          <w:sz w:val="16"/>
          <w:lang w:val="en-US"/>
        </w:rPr>
      </w:pPr>
    </w:p>
    <w:p w14:paraId="5A15D592" w14:textId="77777777" w:rsidR="0023759F" w:rsidRPr="005E4A9D" w:rsidRDefault="0023759F">
      <w:pPr>
        <w:jc w:val="center"/>
      </w:pPr>
      <w:r w:rsidRPr="005E4A9D">
        <w:t>МИНИСТЕРСТВО ФИНАНСОВ РЕСПУБЛИКИ АДЫГЕЯ</w:t>
      </w:r>
    </w:p>
    <w:p w14:paraId="12AF2612" w14:textId="77777777" w:rsidR="0023759F" w:rsidRPr="005E4A9D" w:rsidRDefault="0023759F">
      <w:pPr>
        <w:jc w:val="center"/>
        <w:rPr>
          <w:sz w:val="16"/>
        </w:rPr>
      </w:pPr>
    </w:p>
    <w:p w14:paraId="645446D2" w14:textId="77777777" w:rsidR="0023759F" w:rsidRPr="005E4A9D" w:rsidRDefault="0023759F">
      <w:pPr>
        <w:pStyle w:val="3"/>
      </w:pPr>
      <w:r w:rsidRPr="005E4A9D">
        <w:t>П Р И К А З</w:t>
      </w:r>
    </w:p>
    <w:p w14:paraId="102DCEAB" w14:textId="77777777" w:rsidR="0023759F" w:rsidRPr="005E4A9D" w:rsidRDefault="0023759F">
      <w:pPr>
        <w:jc w:val="center"/>
        <w:rPr>
          <w:b/>
          <w:sz w:val="28"/>
        </w:rPr>
      </w:pPr>
    </w:p>
    <w:p w14:paraId="485E2A92" w14:textId="63EF7BFC" w:rsidR="0023759F" w:rsidRPr="005E4A9D" w:rsidRDefault="00FE3BFB">
      <w:pPr>
        <w:rPr>
          <w:sz w:val="22"/>
        </w:rPr>
      </w:pPr>
      <w:r w:rsidRPr="005E4A9D">
        <w:rPr>
          <w:sz w:val="22"/>
        </w:rPr>
        <w:t>о</w:t>
      </w:r>
      <w:r w:rsidR="0023759F" w:rsidRPr="005E4A9D">
        <w:rPr>
          <w:sz w:val="22"/>
        </w:rPr>
        <w:t>т</w:t>
      </w:r>
      <w:r w:rsidRPr="005E4A9D">
        <w:rPr>
          <w:sz w:val="22"/>
        </w:rPr>
        <w:t xml:space="preserve"> </w:t>
      </w:r>
      <w:r w:rsidR="00517388" w:rsidRPr="005E4A9D">
        <w:rPr>
          <w:sz w:val="22"/>
        </w:rPr>
        <w:t>_____________</w:t>
      </w:r>
      <w:r w:rsidR="0023759F" w:rsidRPr="005E4A9D">
        <w:rPr>
          <w:sz w:val="22"/>
        </w:rPr>
        <w:t xml:space="preserve">                                                                                        </w:t>
      </w:r>
      <w:r w:rsidRPr="005E4A9D">
        <w:rPr>
          <w:sz w:val="22"/>
        </w:rPr>
        <w:t xml:space="preserve">  </w:t>
      </w:r>
      <w:r w:rsidR="00E249F4" w:rsidRPr="005E4A9D">
        <w:rPr>
          <w:sz w:val="22"/>
        </w:rPr>
        <w:t xml:space="preserve">                   </w:t>
      </w:r>
      <w:r w:rsidRPr="005E4A9D">
        <w:rPr>
          <w:sz w:val="22"/>
        </w:rPr>
        <w:t xml:space="preserve">  </w:t>
      </w:r>
      <w:r w:rsidR="0023759F" w:rsidRPr="005E4A9D">
        <w:rPr>
          <w:sz w:val="22"/>
        </w:rPr>
        <w:t xml:space="preserve"> №</w:t>
      </w:r>
      <w:r w:rsidRPr="005E4A9D">
        <w:rPr>
          <w:sz w:val="22"/>
        </w:rPr>
        <w:t xml:space="preserve"> </w:t>
      </w:r>
      <w:r w:rsidR="00517388" w:rsidRPr="005E4A9D">
        <w:rPr>
          <w:sz w:val="22"/>
        </w:rPr>
        <w:t>________</w:t>
      </w:r>
    </w:p>
    <w:p w14:paraId="5F940292" w14:textId="77777777" w:rsidR="0023759F" w:rsidRPr="005E4A9D" w:rsidRDefault="0023759F">
      <w:pPr>
        <w:rPr>
          <w:sz w:val="22"/>
        </w:rPr>
      </w:pPr>
    </w:p>
    <w:p w14:paraId="4C338B95" w14:textId="77777777" w:rsidR="0023759F" w:rsidRPr="005E4A9D" w:rsidRDefault="0023759F">
      <w:pPr>
        <w:jc w:val="center"/>
        <w:rPr>
          <w:sz w:val="28"/>
        </w:rPr>
      </w:pPr>
      <w:r w:rsidRPr="005E4A9D">
        <w:t>г. Майкоп</w:t>
      </w:r>
    </w:p>
    <w:p w14:paraId="707EA639" w14:textId="77777777" w:rsidR="0023759F" w:rsidRPr="005E4A9D" w:rsidRDefault="0023759F">
      <w:pPr>
        <w:jc w:val="both"/>
        <w:rPr>
          <w:b/>
          <w:sz w:val="28"/>
          <w:szCs w:val="28"/>
        </w:rPr>
      </w:pPr>
    </w:p>
    <w:p w14:paraId="45BBC368" w14:textId="77777777" w:rsidR="002215E8" w:rsidRDefault="002215E8" w:rsidP="004E3CD5">
      <w:pPr>
        <w:pStyle w:val="1"/>
        <w:jc w:val="left"/>
        <w:rPr>
          <w:b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215E8" w14:paraId="075C2A33" w14:textId="77777777" w:rsidTr="00B01BDE">
        <w:tc>
          <w:tcPr>
            <w:tcW w:w="4678" w:type="dxa"/>
          </w:tcPr>
          <w:p w14:paraId="4F44396F" w14:textId="5B49EC22" w:rsidR="002215E8" w:rsidRPr="002215E8" w:rsidRDefault="00B01BDE" w:rsidP="002215E8">
            <w:pPr>
              <w:pStyle w:val="1"/>
              <w:jc w:val="both"/>
              <w:rPr>
                <w:bCs/>
                <w:szCs w:val="28"/>
              </w:rPr>
            </w:pPr>
            <w:r w:rsidRPr="00A35C45">
              <w:t>О внесении изменений в приказ Министерства финансов Республики Адыгея</w:t>
            </w:r>
            <w:r w:rsidRPr="002215E8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от 25.10.2023 № 105-А        </w:t>
            </w:r>
            <w:proofErr w:type="gramStart"/>
            <w:r>
              <w:rPr>
                <w:bCs/>
                <w:szCs w:val="28"/>
              </w:rPr>
              <w:t xml:space="preserve">   «</w:t>
            </w:r>
            <w:proofErr w:type="gramEnd"/>
            <w:r w:rsidR="002215E8" w:rsidRPr="002215E8">
              <w:rPr>
                <w:bCs/>
                <w:szCs w:val="28"/>
              </w:rPr>
              <w:t>Об утверждении перечней муниципальных образований Республики Адыгея в соответствии с пункт</w:t>
            </w:r>
            <w:r w:rsidR="00010FF5">
              <w:rPr>
                <w:bCs/>
                <w:szCs w:val="28"/>
              </w:rPr>
              <w:t>ом</w:t>
            </w:r>
            <w:r w:rsidR="002215E8" w:rsidRPr="002215E8">
              <w:rPr>
                <w:bCs/>
                <w:szCs w:val="28"/>
              </w:rPr>
              <w:t xml:space="preserve"> 5 статьи 136 Бюджетного кодекса Российской Федерации</w:t>
            </w:r>
            <w:r>
              <w:rPr>
                <w:bCs/>
                <w:szCs w:val="28"/>
              </w:rPr>
              <w:t>»</w:t>
            </w:r>
          </w:p>
        </w:tc>
      </w:tr>
    </w:tbl>
    <w:p w14:paraId="75CB95F4" w14:textId="77777777" w:rsidR="002215E8" w:rsidRDefault="002215E8" w:rsidP="004E3CD5">
      <w:pPr>
        <w:pStyle w:val="1"/>
        <w:jc w:val="left"/>
        <w:rPr>
          <w:b/>
          <w:szCs w:val="28"/>
        </w:rPr>
      </w:pPr>
    </w:p>
    <w:p w14:paraId="1E44B105" w14:textId="77777777" w:rsidR="00284F32" w:rsidRPr="005E4A9D" w:rsidRDefault="00284F32" w:rsidP="002215E8">
      <w:pPr>
        <w:jc w:val="both"/>
        <w:rPr>
          <w:sz w:val="28"/>
        </w:rPr>
      </w:pPr>
    </w:p>
    <w:p w14:paraId="7C321AAB" w14:textId="15CED394" w:rsidR="00284F32" w:rsidRPr="00E93E17" w:rsidRDefault="00B01BDE" w:rsidP="00284F3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284F32" w:rsidRPr="00E93E17">
        <w:rPr>
          <w:b/>
          <w:bCs/>
          <w:sz w:val="28"/>
          <w:szCs w:val="28"/>
        </w:rPr>
        <w:t xml:space="preserve"> р и к а з ы в а ю:</w:t>
      </w:r>
    </w:p>
    <w:p w14:paraId="29360297" w14:textId="77777777" w:rsidR="00284F32" w:rsidRPr="005E4A9D" w:rsidRDefault="00284F32" w:rsidP="00284F32">
      <w:pPr>
        <w:ind w:firstLine="709"/>
        <w:jc w:val="both"/>
        <w:rPr>
          <w:sz w:val="28"/>
          <w:szCs w:val="28"/>
        </w:rPr>
      </w:pPr>
    </w:p>
    <w:p w14:paraId="180E270F" w14:textId="3175AD92" w:rsidR="00DC752B" w:rsidRPr="00B01BDE" w:rsidRDefault="00EA5A10" w:rsidP="00B01BDE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E4A9D">
        <w:rPr>
          <w:sz w:val="28"/>
          <w:szCs w:val="28"/>
        </w:rPr>
        <w:t>1. </w:t>
      </w:r>
      <w:r w:rsidR="00B01BDE">
        <w:rPr>
          <w:sz w:val="28"/>
          <w:szCs w:val="28"/>
        </w:rPr>
        <w:t xml:space="preserve">Внести </w:t>
      </w:r>
      <w:r w:rsidR="00B01BDE" w:rsidRPr="00B01BDE">
        <w:rPr>
          <w:sz w:val="28"/>
          <w:szCs w:val="28"/>
        </w:rPr>
        <w:t>в приказ Министерства финансов Республики Адыгея</w:t>
      </w:r>
      <w:r w:rsidR="00B01BDE" w:rsidRPr="00B01BDE">
        <w:rPr>
          <w:bCs/>
          <w:sz w:val="28"/>
          <w:szCs w:val="28"/>
        </w:rPr>
        <w:t xml:space="preserve"> от 25.10.2023 № 105-А «Об утверждении перечней муниципальных образований Республики Адыгея в соответствии с пунктом 5 статьи 136 Бюджетного кодекса Российской Федерации»</w:t>
      </w:r>
      <w:r w:rsidR="003C5C88">
        <w:rPr>
          <w:bCs/>
          <w:sz w:val="28"/>
          <w:szCs w:val="28"/>
        </w:rPr>
        <w:t xml:space="preserve"> изменения</w:t>
      </w:r>
      <w:r w:rsidR="00EC2E5A">
        <w:rPr>
          <w:bCs/>
          <w:sz w:val="28"/>
          <w:szCs w:val="28"/>
        </w:rPr>
        <w:t>, изложив приложения № 1, 2 в новой редакции согласно приложениям № 1, 2 к настоящему приказу.</w:t>
      </w:r>
    </w:p>
    <w:p w14:paraId="39D9555F" w14:textId="729A7FDE" w:rsidR="00510D65" w:rsidRDefault="00510D65" w:rsidP="00FC271D">
      <w:pPr>
        <w:jc w:val="both"/>
        <w:rPr>
          <w:sz w:val="28"/>
          <w:szCs w:val="28"/>
        </w:rPr>
      </w:pPr>
    </w:p>
    <w:p w14:paraId="2C285DF6" w14:textId="77777777" w:rsidR="006A6F27" w:rsidRPr="005E4A9D" w:rsidRDefault="006A6F27" w:rsidP="00FC271D">
      <w:pPr>
        <w:jc w:val="both"/>
        <w:rPr>
          <w:sz w:val="28"/>
          <w:szCs w:val="28"/>
        </w:rPr>
      </w:pPr>
    </w:p>
    <w:p w14:paraId="61ACFC12" w14:textId="77777777" w:rsidR="00DC752B" w:rsidRPr="005E4A9D" w:rsidRDefault="00DC752B" w:rsidP="00284F32">
      <w:pPr>
        <w:ind w:firstLine="709"/>
        <w:jc w:val="both"/>
        <w:rPr>
          <w:sz w:val="28"/>
          <w:szCs w:val="28"/>
        </w:rPr>
      </w:pPr>
    </w:p>
    <w:p w14:paraId="2ABA43A7" w14:textId="0B681A2A" w:rsidR="00DC752B" w:rsidRPr="00E526A1" w:rsidRDefault="00284F32" w:rsidP="00E526A1">
      <w:pPr>
        <w:jc w:val="both"/>
        <w:rPr>
          <w:sz w:val="28"/>
          <w:szCs w:val="28"/>
        </w:rPr>
      </w:pPr>
      <w:r w:rsidRPr="005E4A9D">
        <w:rPr>
          <w:sz w:val="28"/>
          <w:szCs w:val="28"/>
        </w:rPr>
        <w:t>Министр</w:t>
      </w:r>
      <w:r w:rsidR="00426E5E">
        <w:rPr>
          <w:sz w:val="28"/>
          <w:szCs w:val="28"/>
        </w:rPr>
        <w:t xml:space="preserve"> </w:t>
      </w:r>
      <w:r w:rsidR="00FD4696">
        <w:rPr>
          <w:sz w:val="28"/>
          <w:szCs w:val="28"/>
        </w:rPr>
        <w:t xml:space="preserve">                                     </w:t>
      </w:r>
      <w:r w:rsidRPr="005E4A9D">
        <w:rPr>
          <w:sz w:val="28"/>
          <w:szCs w:val="28"/>
        </w:rPr>
        <w:t xml:space="preserve">                                            </w:t>
      </w:r>
      <w:r w:rsidR="00FD4696">
        <w:rPr>
          <w:sz w:val="28"/>
          <w:szCs w:val="28"/>
        </w:rPr>
        <w:t xml:space="preserve">    </w:t>
      </w:r>
      <w:r w:rsidRPr="005E4A9D">
        <w:rPr>
          <w:sz w:val="28"/>
          <w:szCs w:val="28"/>
        </w:rPr>
        <w:t xml:space="preserve"> </w:t>
      </w:r>
      <w:r w:rsidR="00426E5E">
        <w:rPr>
          <w:sz w:val="28"/>
          <w:szCs w:val="28"/>
        </w:rPr>
        <w:t>В.Н. Орлов</w:t>
      </w:r>
    </w:p>
    <w:tbl>
      <w:tblPr>
        <w:tblW w:w="9510" w:type="dxa"/>
        <w:tblInd w:w="-176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0"/>
      </w:tblGrid>
      <w:tr w:rsidR="002442A6" w:rsidRPr="005E4A9D" w14:paraId="33C577E2" w14:textId="77777777" w:rsidTr="00DA526D">
        <w:trPr>
          <w:trHeight w:val="4320"/>
        </w:trPr>
        <w:tc>
          <w:tcPr>
            <w:tcW w:w="9510" w:type="dxa"/>
            <w:shd w:val="clear" w:color="auto" w:fill="auto"/>
            <w:hideMark/>
          </w:tcPr>
          <w:p w14:paraId="6282F683" w14:textId="77777777" w:rsidR="00EC2E5A" w:rsidRDefault="00EC2E5A" w:rsidP="00FF1816">
            <w:pPr>
              <w:ind w:firstLine="5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14:paraId="56018F44" w14:textId="77777777" w:rsidR="00EC2E5A" w:rsidRPr="005E4A9D" w:rsidRDefault="00EC2E5A" w:rsidP="00EC2E5A">
            <w:pPr>
              <w:ind w:firstLine="5567"/>
              <w:jc w:val="right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>к приказу Министерства</w:t>
            </w:r>
          </w:p>
          <w:p w14:paraId="14E1F813" w14:textId="77777777" w:rsidR="00EC2E5A" w:rsidRPr="005E4A9D" w:rsidRDefault="00EC2E5A" w:rsidP="00EC2E5A">
            <w:pPr>
              <w:ind w:firstLine="5567"/>
              <w:jc w:val="right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>финансов Республики Адыгея</w:t>
            </w:r>
          </w:p>
          <w:p w14:paraId="3BF6B89C" w14:textId="77777777" w:rsidR="00EC2E5A" w:rsidRPr="005E4A9D" w:rsidRDefault="00EC2E5A" w:rsidP="00EC2E5A">
            <w:pPr>
              <w:ind w:firstLine="5567"/>
              <w:jc w:val="right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>от _____________ № _______</w:t>
            </w:r>
          </w:p>
          <w:p w14:paraId="64348874" w14:textId="77777777" w:rsidR="002F5D90" w:rsidRDefault="002F5D90" w:rsidP="00FF1816">
            <w:pPr>
              <w:ind w:firstLine="5567"/>
              <w:jc w:val="right"/>
              <w:rPr>
                <w:sz w:val="28"/>
                <w:szCs w:val="28"/>
              </w:rPr>
            </w:pPr>
          </w:p>
          <w:p w14:paraId="46C21D22" w14:textId="6D925CFF" w:rsidR="000F3223" w:rsidRPr="005E4A9D" w:rsidRDefault="002F5D90" w:rsidP="00FF1816">
            <w:pPr>
              <w:ind w:firstLine="5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F3223" w:rsidRPr="005E4A9D">
              <w:rPr>
                <w:sz w:val="28"/>
                <w:szCs w:val="28"/>
              </w:rPr>
              <w:t>Приложение № 1</w:t>
            </w:r>
          </w:p>
          <w:p w14:paraId="1FE4756C" w14:textId="77777777" w:rsidR="000F3223" w:rsidRPr="005E4A9D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>к приказу Министерства</w:t>
            </w:r>
          </w:p>
          <w:p w14:paraId="1A79826F" w14:textId="77777777" w:rsidR="000F3223" w:rsidRPr="005E4A9D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>финансов Республики Адыгея</w:t>
            </w:r>
          </w:p>
          <w:p w14:paraId="428D99C4" w14:textId="0C219982" w:rsidR="000F3223" w:rsidRPr="005E4A9D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 xml:space="preserve">от </w:t>
            </w:r>
            <w:r w:rsidR="002F5D90">
              <w:rPr>
                <w:sz w:val="28"/>
                <w:szCs w:val="28"/>
              </w:rPr>
              <w:t xml:space="preserve">25.10.2023 </w:t>
            </w:r>
            <w:r w:rsidRPr="005E4A9D">
              <w:rPr>
                <w:sz w:val="28"/>
                <w:szCs w:val="28"/>
              </w:rPr>
              <w:t xml:space="preserve">№ </w:t>
            </w:r>
            <w:r w:rsidR="002F5D90">
              <w:rPr>
                <w:sz w:val="28"/>
                <w:szCs w:val="28"/>
              </w:rPr>
              <w:t>105-А</w:t>
            </w:r>
          </w:p>
          <w:p w14:paraId="4D50CBF2" w14:textId="77777777" w:rsidR="000F3223" w:rsidRPr="005E4A9D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14:paraId="13E5DD93" w14:textId="77777777" w:rsidR="00820192" w:rsidRPr="005E4A9D" w:rsidRDefault="000F3223" w:rsidP="00252F9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>Перечень</w:t>
            </w:r>
          </w:p>
          <w:p w14:paraId="74721422" w14:textId="77777777" w:rsidR="00820192" w:rsidRPr="005E4A9D" w:rsidRDefault="00820192" w:rsidP="009C20A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E4A9D">
              <w:rPr>
                <w:sz w:val="28"/>
                <w:szCs w:val="28"/>
              </w:rPr>
              <w:t xml:space="preserve">муниципальных образований, в бюджетах которых </w:t>
            </w:r>
            <w:r w:rsidRPr="005E4A9D">
              <w:rPr>
                <w:bCs/>
                <w:sz w:val="28"/>
                <w:szCs w:val="28"/>
              </w:rPr>
      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</w:t>
            </w:r>
            <w:r w:rsidR="004B29BD">
              <w:rPr>
                <w:bCs/>
                <w:sz w:val="28"/>
                <w:szCs w:val="28"/>
              </w:rPr>
              <w:t xml:space="preserve">от налога на доходы физических лиц </w:t>
            </w:r>
            <w:r w:rsidRPr="005E4A9D">
              <w:rPr>
                <w:bCs/>
                <w:sz w:val="28"/>
                <w:szCs w:val="28"/>
              </w:rPr>
              <w:t>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</w:t>
            </w:r>
            <w:r w:rsidR="003940C8">
              <w:rPr>
                <w:bCs/>
                <w:sz w:val="28"/>
                <w:szCs w:val="28"/>
              </w:rPr>
              <w:t xml:space="preserve"> от налога на доходы физических лиц</w:t>
            </w:r>
            <w:r w:rsidRPr="005E4A9D">
              <w:rPr>
                <w:bCs/>
                <w:sz w:val="28"/>
                <w:szCs w:val="28"/>
              </w:rPr>
              <w:t>, в объеме доходов местного бюджета</w:t>
            </w:r>
            <w:r w:rsidR="0012460B">
              <w:rPr>
                <w:bCs/>
                <w:sz w:val="28"/>
                <w:szCs w:val="28"/>
              </w:rPr>
              <w:t>,</w:t>
            </w:r>
            <w:r w:rsidRPr="005E4A9D">
              <w:rPr>
                <w:sz w:val="28"/>
                <w:szCs w:val="28"/>
              </w:rPr>
      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      </w:r>
            <w:r w:rsidR="0012460B">
              <w:rPr>
                <w:sz w:val="28"/>
                <w:szCs w:val="28"/>
              </w:rPr>
              <w:t xml:space="preserve"> Республики Адыгея</w:t>
            </w:r>
            <w:r w:rsidRPr="005E4A9D">
              <w:rPr>
                <w:bCs/>
                <w:sz w:val="28"/>
                <w:szCs w:val="28"/>
              </w:rPr>
              <w:t>,</w:t>
            </w:r>
            <w:r w:rsidRPr="005E4A9D">
              <w:rPr>
                <w:b/>
                <w:bCs/>
                <w:sz w:val="28"/>
                <w:szCs w:val="28"/>
              </w:rPr>
              <w:t xml:space="preserve"> </w:t>
            </w:r>
            <w:r w:rsidRPr="005E4A9D">
              <w:rPr>
                <w:bCs/>
                <w:sz w:val="28"/>
                <w:szCs w:val="28"/>
              </w:rPr>
              <w:t>в течение двух из трех последних отчетных финансовых лет</w:t>
            </w:r>
            <w:r w:rsidRPr="005E4A9D">
              <w:rPr>
                <w:sz w:val="28"/>
                <w:szCs w:val="28"/>
              </w:rPr>
              <w:t xml:space="preserve"> составляла менее 5 процентов</w:t>
            </w:r>
          </w:p>
          <w:p w14:paraId="577B6458" w14:textId="77777777" w:rsidR="00820192" w:rsidRPr="005E4A9D" w:rsidRDefault="00820192" w:rsidP="000F3223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235F95B" w14:textId="77777777" w:rsidR="00157A42" w:rsidRPr="007E07BD" w:rsidRDefault="00157A42" w:rsidP="00284F32">
      <w:pPr>
        <w:ind w:firstLine="5387"/>
        <w:jc w:val="both"/>
        <w:rPr>
          <w:color w:val="FF0000"/>
          <w:sz w:val="28"/>
        </w:rPr>
      </w:pPr>
    </w:p>
    <w:p w14:paraId="78ACC514" w14:textId="77777777" w:rsidR="003036D1" w:rsidRPr="007D2DCD" w:rsidRDefault="003036D1" w:rsidP="003036D1">
      <w:pPr>
        <w:rPr>
          <w:bCs/>
          <w:color w:val="000000"/>
          <w:sz w:val="28"/>
          <w:szCs w:val="28"/>
        </w:rPr>
      </w:pPr>
      <w:r w:rsidRPr="007D2DCD">
        <w:rPr>
          <w:bCs/>
          <w:color w:val="000000"/>
          <w:sz w:val="28"/>
          <w:szCs w:val="28"/>
        </w:rPr>
        <w:t>Муниципальное образование «Город Майкоп»</w:t>
      </w:r>
    </w:p>
    <w:p w14:paraId="18047763" w14:textId="77777777" w:rsidR="005779F3" w:rsidRPr="007D2DCD" w:rsidRDefault="005779F3" w:rsidP="005779F3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«Гиагинское сельское поселение»</w:t>
      </w:r>
    </w:p>
    <w:p w14:paraId="4C4F35B8" w14:textId="77777777" w:rsidR="002F5D90" w:rsidRPr="007D2DCD" w:rsidRDefault="002F5D90" w:rsidP="002F5D90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Егерухайское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4C656A15" w14:textId="7DCC74EF" w:rsidR="008B72CD" w:rsidRPr="007D2DCD" w:rsidRDefault="004958BC" w:rsidP="008B72CD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«Каменномостское сельское поселение»</w:t>
      </w:r>
    </w:p>
    <w:p w14:paraId="4BABEB26" w14:textId="77777777" w:rsidR="005B5D3F" w:rsidRPr="007D2DCD" w:rsidRDefault="005B5D3F" w:rsidP="005B5D3F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Козетское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52BC92BC" w14:textId="77777777" w:rsidR="005779F3" w:rsidRDefault="005779F3" w:rsidP="008B72CD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«Кошехабльское сельское поселение»</w:t>
      </w:r>
    </w:p>
    <w:p w14:paraId="42DB310C" w14:textId="6EDDEC3B" w:rsidR="008B72CD" w:rsidRPr="007D2DCD" w:rsidRDefault="00932EC0" w:rsidP="008B72CD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«Красногвардейское сельское поселение»</w:t>
      </w:r>
    </w:p>
    <w:p w14:paraId="57A2B17A" w14:textId="5C4D5BA0" w:rsidR="0091022E" w:rsidRPr="007D2DCD" w:rsidRDefault="0091022E" w:rsidP="008B72CD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Пчегатлукайское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1EC0FE64" w14:textId="34CB7FCB" w:rsidR="001F4F16" w:rsidRPr="007D2DCD" w:rsidRDefault="001F4F16" w:rsidP="008B72CD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«Сергиевское сельское поселение»</w:t>
      </w:r>
    </w:p>
    <w:p w14:paraId="6DF574C5" w14:textId="77777777" w:rsidR="008B72CD" w:rsidRPr="007D2DCD" w:rsidRDefault="008B72CD" w:rsidP="008B72CD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Старобжегокайское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7C8D9A7B" w14:textId="77777777" w:rsidR="008B72CD" w:rsidRPr="007D2DCD" w:rsidRDefault="008B72CD" w:rsidP="008B72CD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«Тахтамукайское сельское поселение»</w:t>
      </w:r>
    </w:p>
    <w:p w14:paraId="5A46C7CC" w14:textId="77777777" w:rsidR="00FF46B6" w:rsidRPr="007D2DCD" w:rsidRDefault="00FF46B6" w:rsidP="008B72CD">
      <w:pPr>
        <w:rPr>
          <w:color w:val="000000"/>
          <w:sz w:val="28"/>
          <w:szCs w:val="28"/>
        </w:rPr>
      </w:pPr>
      <w:r w:rsidRPr="007D2DCD">
        <w:rPr>
          <w:bCs/>
          <w:color w:val="000000"/>
          <w:sz w:val="28"/>
          <w:szCs w:val="28"/>
        </w:rPr>
        <w:t>Муниципальное образование «Тахтамукайский район»</w:t>
      </w:r>
    </w:p>
    <w:p w14:paraId="686BD4D8" w14:textId="77777777" w:rsidR="008B72CD" w:rsidRPr="007D2DCD" w:rsidRDefault="008B72CD" w:rsidP="008B72CD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Тлюстенхабльское</w:t>
      </w:r>
      <w:proofErr w:type="spellEnd"/>
      <w:r w:rsidRPr="007D2DCD">
        <w:rPr>
          <w:color w:val="000000"/>
          <w:sz w:val="28"/>
          <w:szCs w:val="28"/>
        </w:rPr>
        <w:t xml:space="preserve"> городское поселение»</w:t>
      </w:r>
    </w:p>
    <w:p w14:paraId="0BD1465A" w14:textId="77777777" w:rsidR="00932EC0" w:rsidRPr="007D2DCD" w:rsidRDefault="00932EC0" w:rsidP="00932EC0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«Тульское сельское поселение»</w:t>
      </w:r>
    </w:p>
    <w:p w14:paraId="109D9C1D" w14:textId="77777777" w:rsidR="005779F3" w:rsidRPr="007D2DCD" w:rsidRDefault="005779F3" w:rsidP="005779F3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Уляпское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62697945" w14:textId="77777777" w:rsidR="005779F3" w:rsidRPr="007D2DCD" w:rsidRDefault="005779F3" w:rsidP="005779F3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Хатукайское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596FA740" w14:textId="77777777" w:rsidR="008B72CD" w:rsidRPr="005E4A9D" w:rsidRDefault="008B72CD" w:rsidP="008B72CD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Яблоновское</w:t>
      </w:r>
      <w:proofErr w:type="spellEnd"/>
      <w:r w:rsidRPr="007D2DCD">
        <w:rPr>
          <w:color w:val="000000"/>
          <w:sz w:val="28"/>
          <w:szCs w:val="28"/>
        </w:rPr>
        <w:t xml:space="preserve"> городское поселение»</w:t>
      </w:r>
    </w:p>
    <w:p w14:paraId="2B701C64" w14:textId="77777777" w:rsidR="00932EC0" w:rsidRPr="005E4A9D" w:rsidRDefault="00932EC0" w:rsidP="000F3223">
      <w:pPr>
        <w:ind w:firstLine="6096"/>
        <w:jc w:val="both"/>
        <w:rPr>
          <w:sz w:val="24"/>
          <w:szCs w:val="24"/>
        </w:rPr>
      </w:pPr>
    </w:p>
    <w:p w14:paraId="06FDEF84" w14:textId="77777777" w:rsidR="00932EC0" w:rsidRPr="005E4A9D" w:rsidRDefault="00932EC0" w:rsidP="000F3223">
      <w:pPr>
        <w:ind w:firstLine="6096"/>
        <w:jc w:val="both"/>
        <w:rPr>
          <w:sz w:val="24"/>
          <w:szCs w:val="24"/>
        </w:rPr>
      </w:pPr>
    </w:p>
    <w:p w14:paraId="56DA3D7E" w14:textId="26643385" w:rsidR="00950D14" w:rsidRDefault="00950D14" w:rsidP="00BB1F59">
      <w:pPr>
        <w:ind w:firstLine="5670"/>
        <w:jc w:val="right"/>
        <w:rPr>
          <w:sz w:val="28"/>
          <w:szCs w:val="28"/>
        </w:rPr>
      </w:pPr>
    </w:p>
    <w:p w14:paraId="6D194929" w14:textId="77777777" w:rsidR="00600DBF" w:rsidRPr="005E4A9D" w:rsidRDefault="00600DBF" w:rsidP="00BB1F59">
      <w:pPr>
        <w:ind w:firstLine="5670"/>
        <w:jc w:val="right"/>
        <w:rPr>
          <w:sz w:val="28"/>
          <w:szCs w:val="28"/>
        </w:rPr>
      </w:pPr>
    </w:p>
    <w:p w14:paraId="698C5EFC" w14:textId="1BFD9CF0" w:rsidR="000E11DB" w:rsidRDefault="000E11DB" w:rsidP="000E11DB">
      <w:pPr>
        <w:rPr>
          <w:sz w:val="28"/>
          <w:szCs w:val="28"/>
        </w:rPr>
      </w:pPr>
    </w:p>
    <w:p w14:paraId="6B7A6ECA" w14:textId="27AEFA0D" w:rsidR="00EE4159" w:rsidRDefault="00EE4159" w:rsidP="000E11DB">
      <w:pPr>
        <w:rPr>
          <w:sz w:val="28"/>
          <w:szCs w:val="28"/>
        </w:rPr>
      </w:pPr>
    </w:p>
    <w:p w14:paraId="7EBB8DA0" w14:textId="7C352935" w:rsidR="006B67A7" w:rsidRDefault="006B67A7" w:rsidP="000E11DB">
      <w:pPr>
        <w:rPr>
          <w:sz w:val="28"/>
          <w:szCs w:val="28"/>
        </w:rPr>
      </w:pPr>
    </w:p>
    <w:p w14:paraId="393B797E" w14:textId="77777777" w:rsidR="002F5D90" w:rsidRPr="005E4A9D" w:rsidRDefault="002F5D90" w:rsidP="002F5D90">
      <w:pPr>
        <w:ind w:firstLine="538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Приложение № 2</w:t>
      </w:r>
    </w:p>
    <w:p w14:paraId="39B0A885" w14:textId="77777777" w:rsidR="002F5D90" w:rsidRPr="005E4A9D" w:rsidRDefault="002F5D90" w:rsidP="002F5D90">
      <w:pPr>
        <w:ind w:firstLine="538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к приказу Министерства</w:t>
      </w:r>
    </w:p>
    <w:p w14:paraId="493DD6AD" w14:textId="77777777" w:rsidR="002F5D90" w:rsidRPr="005E4A9D" w:rsidRDefault="002F5D90" w:rsidP="002F5D90">
      <w:pPr>
        <w:ind w:firstLine="538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финансов Республики Адыгея</w:t>
      </w:r>
    </w:p>
    <w:p w14:paraId="646174F3" w14:textId="77777777" w:rsidR="002F5D90" w:rsidRPr="005E4A9D" w:rsidRDefault="002F5D90" w:rsidP="002F5D90">
      <w:pPr>
        <w:ind w:firstLine="538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от ____________ № ________</w:t>
      </w:r>
    </w:p>
    <w:p w14:paraId="1E7AE0A6" w14:textId="6B0906A9" w:rsidR="006B67A7" w:rsidRDefault="006B67A7" w:rsidP="000E11DB">
      <w:pPr>
        <w:rPr>
          <w:sz w:val="28"/>
          <w:szCs w:val="28"/>
        </w:rPr>
      </w:pPr>
    </w:p>
    <w:p w14:paraId="4924E661" w14:textId="1AAFA9CF" w:rsidR="000F3223" w:rsidRPr="005E4A9D" w:rsidRDefault="002F5D90" w:rsidP="000D2608">
      <w:pPr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F3223" w:rsidRPr="005E4A9D">
        <w:rPr>
          <w:sz w:val="28"/>
          <w:szCs w:val="28"/>
        </w:rPr>
        <w:t>Приложение № 2</w:t>
      </w:r>
    </w:p>
    <w:p w14:paraId="27A6E23E" w14:textId="77777777" w:rsidR="000F3223" w:rsidRPr="005E4A9D" w:rsidRDefault="000F3223" w:rsidP="000D2608">
      <w:pPr>
        <w:ind w:firstLine="538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к приказу Министерства</w:t>
      </w:r>
    </w:p>
    <w:p w14:paraId="4842378B" w14:textId="77777777" w:rsidR="000F3223" w:rsidRPr="005E4A9D" w:rsidRDefault="000F3223" w:rsidP="000D2608">
      <w:pPr>
        <w:ind w:firstLine="538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финансов Республики Адыгея</w:t>
      </w:r>
    </w:p>
    <w:p w14:paraId="2F59B33A" w14:textId="23889760" w:rsidR="00E249F4" w:rsidRPr="005E4A9D" w:rsidRDefault="00E249F4" w:rsidP="000D2608">
      <w:pPr>
        <w:ind w:firstLine="538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 xml:space="preserve">от </w:t>
      </w:r>
      <w:r w:rsidR="002F5D90">
        <w:rPr>
          <w:sz w:val="28"/>
          <w:szCs w:val="28"/>
        </w:rPr>
        <w:t>25.10.2023</w:t>
      </w:r>
      <w:r w:rsidRPr="005E4A9D">
        <w:rPr>
          <w:sz w:val="28"/>
          <w:szCs w:val="28"/>
        </w:rPr>
        <w:t xml:space="preserve"> № </w:t>
      </w:r>
      <w:r w:rsidR="002F5D90">
        <w:rPr>
          <w:sz w:val="28"/>
          <w:szCs w:val="28"/>
        </w:rPr>
        <w:t>105-А</w:t>
      </w:r>
    </w:p>
    <w:p w14:paraId="47EFCF61" w14:textId="77777777" w:rsidR="00C93402" w:rsidRPr="005E4A9D" w:rsidRDefault="00C93402" w:rsidP="000F3223">
      <w:pPr>
        <w:spacing w:line="240" w:lineRule="atLeast"/>
        <w:rPr>
          <w:color w:val="000000"/>
          <w:sz w:val="28"/>
          <w:szCs w:val="28"/>
        </w:rPr>
      </w:pPr>
    </w:p>
    <w:p w14:paraId="1C74150C" w14:textId="55F3AA28" w:rsidR="00F752AF" w:rsidRPr="005E4A9D" w:rsidRDefault="00F752AF" w:rsidP="009C20A3">
      <w:pPr>
        <w:spacing w:line="240" w:lineRule="atLeast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>Перечень</w:t>
      </w:r>
    </w:p>
    <w:p w14:paraId="2C58349E" w14:textId="77777777" w:rsidR="00F752AF" w:rsidRPr="007D2DCD" w:rsidRDefault="00820192" w:rsidP="009C20A3">
      <w:pPr>
        <w:ind w:firstLine="709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 xml:space="preserve">муниципальных образований, в бюджетах которых </w:t>
      </w:r>
      <w:r w:rsidRPr="005E4A9D">
        <w:rPr>
          <w:bCs/>
          <w:sz w:val="28"/>
          <w:szCs w:val="28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</w:t>
      </w:r>
      <w:r w:rsidRPr="007D2DCD">
        <w:rPr>
          <w:bCs/>
          <w:sz w:val="28"/>
          <w:szCs w:val="28"/>
        </w:rPr>
        <w:t>обеспеченности (части расчетного объема дотации), замененной дополнительными нормативами отчислений, в объеме доходов местного бюджета</w:t>
      </w:r>
      <w:r w:rsidR="0012460B" w:rsidRPr="007D2DCD">
        <w:rPr>
          <w:bCs/>
          <w:sz w:val="28"/>
          <w:szCs w:val="28"/>
        </w:rPr>
        <w:t>,</w:t>
      </w:r>
      <w:r w:rsidRPr="007D2DCD">
        <w:rPr>
          <w:sz w:val="28"/>
          <w:szCs w:val="28"/>
        </w:rPr>
        <w:t xml:space="preserve">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  <w:r w:rsidR="0012460B" w:rsidRPr="007D2DCD">
        <w:rPr>
          <w:sz w:val="28"/>
          <w:szCs w:val="28"/>
        </w:rPr>
        <w:t xml:space="preserve"> Республики Адыгея</w:t>
      </w:r>
      <w:r w:rsidRPr="007D2DCD">
        <w:rPr>
          <w:bCs/>
          <w:sz w:val="28"/>
          <w:szCs w:val="28"/>
        </w:rPr>
        <w:t>,</w:t>
      </w:r>
      <w:r w:rsidRPr="007D2DCD">
        <w:rPr>
          <w:b/>
          <w:bCs/>
          <w:sz w:val="28"/>
          <w:szCs w:val="28"/>
        </w:rPr>
        <w:t xml:space="preserve"> </w:t>
      </w:r>
      <w:r w:rsidRPr="007D2DCD">
        <w:rPr>
          <w:bCs/>
          <w:sz w:val="28"/>
          <w:szCs w:val="28"/>
        </w:rPr>
        <w:t>в течение двух из трех последних отчетных финансовых лет</w:t>
      </w:r>
      <w:r w:rsidRPr="007D2DCD">
        <w:rPr>
          <w:sz w:val="28"/>
          <w:szCs w:val="28"/>
        </w:rPr>
        <w:t xml:space="preserve"> составляла от 5 до 20 процентов</w:t>
      </w:r>
    </w:p>
    <w:p w14:paraId="0312A83A" w14:textId="77777777" w:rsidR="006B67A7" w:rsidRPr="007D2DCD" w:rsidRDefault="006B67A7" w:rsidP="00C93402">
      <w:pPr>
        <w:jc w:val="both"/>
        <w:rPr>
          <w:sz w:val="24"/>
          <w:szCs w:val="24"/>
        </w:rPr>
      </w:pPr>
    </w:p>
    <w:p w14:paraId="5DD74325" w14:textId="26E7A0E7" w:rsidR="004B1015" w:rsidRPr="007D2DCD" w:rsidRDefault="004B1015" w:rsidP="007E07BD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Абадзехское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381A9F98" w14:textId="15758D88" w:rsidR="00412E7E" w:rsidRPr="007D2DCD" w:rsidRDefault="007E07BD" w:rsidP="00412E7E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Айрюмовское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  <w:r w:rsidR="00412E7E" w:rsidRPr="00412E7E">
        <w:rPr>
          <w:color w:val="000000"/>
          <w:sz w:val="28"/>
          <w:szCs w:val="28"/>
        </w:rPr>
        <w:t xml:space="preserve"> </w:t>
      </w:r>
      <w:r w:rsidR="00412E7E"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="00412E7E" w:rsidRPr="007D2DCD">
        <w:rPr>
          <w:color w:val="000000"/>
          <w:sz w:val="28"/>
          <w:szCs w:val="28"/>
        </w:rPr>
        <w:t>Афипсипское</w:t>
      </w:r>
      <w:proofErr w:type="spellEnd"/>
      <w:r w:rsidR="00412E7E" w:rsidRPr="007D2DCD">
        <w:rPr>
          <w:color w:val="000000"/>
          <w:sz w:val="28"/>
          <w:szCs w:val="28"/>
        </w:rPr>
        <w:t xml:space="preserve"> сельское поселение»</w:t>
      </w:r>
    </w:p>
    <w:p w14:paraId="0CA1C550" w14:textId="5EA86E4D" w:rsidR="004C4667" w:rsidRPr="007D2DCD" w:rsidRDefault="004C4667" w:rsidP="004C4667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Белосельское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6A6E2A74" w14:textId="77777777" w:rsidR="005B5D3F" w:rsidRPr="007D2DCD" w:rsidRDefault="005B5D3F" w:rsidP="005B5D3F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Блечепсинское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7E9C6832" w14:textId="18384D3C" w:rsidR="007F06D2" w:rsidRPr="007D2DCD" w:rsidRDefault="007F06D2" w:rsidP="004C4667">
      <w:pPr>
        <w:rPr>
          <w:color w:val="000000"/>
          <w:sz w:val="28"/>
          <w:szCs w:val="28"/>
        </w:rPr>
      </w:pPr>
      <w:r w:rsidRPr="007D2DCD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bCs/>
          <w:color w:val="000000"/>
          <w:sz w:val="28"/>
          <w:szCs w:val="28"/>
        </w:rPr>
        <w:t>Большесидоровское</w:t>
      </w:r>
      <w:proofErr w:type="spellEnd"/>
      <w:r w:rsidRPr="007D2DCD">
        <w:rPr>
          <w:bCs/>
          <w:color w:val="000000"/>
          <w:sz w:val="28"/>
          <w:szCs w:val="28"/>
        </w:rPr>
        <w:t xml:space="preserve"> </w:t>
      </w:r>
      <w:r w:rsidRPr="007D2DCD">
        <w:rPr>
          <w:color w:val="000000"/>
          <w:sz w:val="28"/>
          <w:szCs w:val="28"/>
        </w:rPr>
        <w:t>сельское поселение»</w:t>
      </w:r>
    </w:p>
    <w:p w14:paraId="7AE0A5C5" w14:textId="77777777" w:rsidR="005B5D3F" w:rsidRDefault="005B5D3F" w:rsidP="004C4667">
      <w:pPr>
        <w:rPr>
          <w:bCs/>
          <w:color w:val="000000"/>
          <w:sz w:val="28"/>
          <w:szCs w:val="28"/>
        </w:rPr>
      </w:pPr>
      <w:r w:rsidRPr="007D2DCD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bCs/>
          <w:color w:val="000000"/>
          <w:sz w:val="28"/>
          <w:szCs w:val="28"/>
        </w:rPr>
        <w:t>Вольненское</w:t>
      </w:r>
      <w:proofErr w:type="spellEnd"/>
      <w:r w:rsidRPr="007D2DCD">
        <w:rPr>
          <w:bCs/>
          <w:color w:val="000000"/>
          <w:sz w:val="28"/>
          <w:szCs w:val="28"/>
        </w:rPr>
        <w:t xml:space="preserve"> сельское поселение»</w:t>
      </w:r>
    </w:p>
    <w:p w14:paraId="42F7AF98" w14:textId="6475162D" w:rsidR="00CA47BE" w:rsidRPr="007D2DCD" w:rsidRDefault="00CA47BE" w:rsidP="004C4667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Габукайское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76CEFAC6" w14:textId="6BB035C9" w:rsidR="00D40EDE" w:rsidRPr="007D2DCD" w:rsidRDefault="00D40EDE" w:rsidP="00814FEF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Даховское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3AD6B22E" w14:textId="77777777" w:rsidR="00746850" w:rsidRPr="00600DBF" w:rsidRDefault="00746850" w:rsidP="00746850">
      <w:pPr>
        <w:rPr>
          <w:bCs/>
          <w:sz w:val="28"/>
          <w:szCs w:val="28"/>
        </w:rPr>
      </w:pPr>
      <w:r w:rsidRPr="00600DBF">
        <w:rPr>
          <w:bCs/>
          <w:sz w:val="28"/>
          <w:szCs w:val="28"/>
        </w:rPr>
        <w:t>Муниципальное образование «</w:t>
      </w:r>
      <w:proofErr w:type="spellStart"/>
      <w:r w:rsidRPr="00600DBF">
        <w:rPr>
          <w:bCs/>
          <w:sz w:val="28"/>
          <w:szCs w:val="28"/>
        </w:rPr>
        <w:t>Джерокайское</w:t>
      </w:r>
      <w:proofErr w:type="spellEnd"/>
      <w:r w:rsidRPr="00600DBF">
        <w:rPr>
          <w:bCs/>
          <w:sz w:val="28"/>
          <w:szCs w:val="28"/>
        </w:rPr>
        <w:t xml:space="preserve"> сельское поселение»</w:t>
      </w:r>
    </w:p>
    <w:p w14:paraId="307DD28A" w14:textId="77777777" w:rsidR="00746850" w:rsidRPr="007D2DCD" w:rsidRDefault="00746850" w:rsidP="00746850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Джиджихабльское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014180FD" w14:textId="6E36228B" w:rsidR="00965C98" w:rsidRPr="007D2DCD" w:rsidRDefault="00965C98" w:rsidP="00814FEF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Дондуковское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4EC6C0BA" w14:textId="57BD4E20" w:rsidR="004B1015" w:rsidRPr="007D2DCD" w:rsidRDefault="004B1015" w:rsidP="00814FEF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Еленовское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48842BB2" w14:textId="77777777" w:rsidR="005B5D3F" w:rsidRPr="007D2DCD" w:rsidRDefault="005B5D3F" w:rsidP="005B5D3F">
      <w:pPr>
        <w:rPr>
          <w:bCs/>
          <w:color w:val="000000"/>
          <w:sz w:val="28"/>
          <w:szCs w:val="28"/>
        </w:rPr>
      </w:pPr>
      <w:r w:rsidRPr="007D2DCD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bCs/>
          <w:color w:val="000000"/>
          <w:sz w:val="28"/>
          <w:szCs w:val="28"/>
        </w:rPr>
        <w:t>Келермесское</w:t>
      </w:r>
      <w:proofErr w:type="spellEnd"/>
      <w:r w:rsidRPr="007D2DCD">
        <w:rPr>
          <w:bCs/>
          <w:color w:val="000000"/>
          <w:sz w:val="28"/>
          <w:szCs w:val="28"/>
        </w:rPr>
        <w:t xml:space="preserve"> сельское поселение»</w:t>
      </w:r>
    </w:p>
    <w:p w14:paraId="4148B491" w14:textId="42A91706" w:rsidR="00477D4D" w:rsidRPr="007D2DCD" w:rsidRDefault="00477D4D" w:rsidP="00477D4D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«Краснооктябрьское сельское поселение»</w:t>
      </w:r>
    </w:p>
    <w:p w14:paraId="6BE51240" w14:textId="138A0934" w:rsidR="00D40EDE" w:rsidRPr="007D2DCD" w:rsidRDefault="00D40EDE" w:rsidP="00477D4D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Красноульское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3B78137E" w14:textId="77777777" w:rsidR="00412E7E" w:rsidRPr="007D2DCD" w:rsidRDefault="00412E7E" w:rsidP="00412E7E">
      <w:pPr>
        <w:rPr>
          <w:bCs/>
          <w:color w:val="000000"/>
          <w:sz w:val="28"/>
          <w:szCs w:val="28"/>
        </w:rPr>
      </w:pPr>
      <w:r w:rsidRPr="007D2DCD">
        <w:rPr>
          <w:bCs/>
          <w:color w:val="000000"/>
          <w:sz w:val="28"/>
          <w:szCs w:val="28"/>
        </w:rPr>
        <w:t>Муниципальное образование «Майкопский район»</w:t>
      </w:r>
    </w:p>
    <w:p w14:paraId="318FCA56" w14:textId="0BA7CF84" w:rsidR="00747EE8" w:rsidRPr="007D2DCD" w:rsidRDefault="00747EE8" w:rsidP="00477D4D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«Майское сельское поселение»</w:t>
      </w:r>
    </w:p>
    <w:p w14:paraId="61A63619" w14:textId="16953A53" w:rsidR="007F06D2" w:rsidRPr="007D2DCD" w:rsidRDefault="007F06D2" w:rsidP="00477D4D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Натырбовское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5484C768" w14:textId="46344AA7" w:rsidR="00F752AF" w:rsidRPr="007D2DCD" w:rsidRDefault="00F752AF" w:rsidP="00F752AF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Победенское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5F20C0B5" w14:textId="5D4AAC4A" w:rsidR="006B67A7" w:rsidRPr="007D2DCD" w:rsidRDefault="006B67A7" w:rsidP="00F752AF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lastRenderedPageBreak/>
        <w:t>Муниципальное образование «Понежукайское сельское поселение»</w:t>
      </w:r>
    </w:p>
    <w:p w14:paraId="14C068C1" w14:textId="17A192ED" w:rsidR="007F06D2" w:rsidRPr="007D2DCD" w:rsidRDefault="007F06D2" w:rsidP="00F752AF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«Садовское сельское поселение»</w:t>
      </w:r>
    </w:p>
    <w:p w14:paraId="25109CD2" w14:textId="77777777" w:rsidR="004F4D1C" w:rsidRPr="007D2DCD" w:rsidRDefault="004F4D1C" w:rsidP="004F4D1C">
      <w:pPr>
        <w:jc w:val="both"/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Хакуринохабльское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</w:p>
    <w:p w14:paraId="6E9417B0" w14:textId="2F0DC535" w:rsidR="00412E7E" w:rsidRPr="007D2DCD" w:rsidRDefault="00AA21BF" w:rsidP="00412E7E">
      <w:pPr>
        <w:rPr>
          <w:color w:val="000000"/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</w:t>
      </w:r>
      <w:r w:rsidR="00412E7E">
        <w:rPr>
          <w:color w:val="000000"/>
          <w:sz w:val="28"/>
          <w:szCs w:val="28"/>
        </w:rPr>
        <w:t xml:space="preserve"> </w:t>
      </w:r>
      <w:r w:rsidRPr="007D2DCD">
        <w:rPr>
          <w:color w:val="000000"/>
          <w:sz w:val="28"/>
          <w:szCs w:val="28"/>
        </w:rPr>
        <w:t>образование</w:t>
      </w:r>
      <w:r w:rsidR="00412E7E">
        <w:rPr>
          <w:color w:val="000000"/>
          <w:sz w:val="28"/>
          <w:szCs w:val="28"/>
        </w:rPr>
        <w:t xml:space="preserve"> </w:t>
      </w:r>
      <w:r w:rsidRPr="007D2DCD">
        <w:rPr>
          <w:color w:val="000000"/>
          <w:sz w:val="28"/>
          <w:szCs w:val="28"/>
        </w:rPr>
        <w:t>«</w:t>
      </w:r>
      <w:proofErr w:type="spellStart"/>
      <w:r w:rsidRPr="007D2DCD">
        <w:rPr>
          <w:color w:val="000000"/>
          <w:sz w:val="28"/>
          <w:szCs w:val="28"/>
        </w:rPr>
        <w:t>Ходзинское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  <w:r w:rsidR="00412E7E" w:rsidRPr="00412E7E">
        <w:rPr>
          <w:color w:val="000000"/>
          <w:sz w:val="28"/>
          <w:szCs w:val="28"/>
        </w:rPr>
        <w:t xml:space="preserve"> </w:t>
      </w:r>
      <w:r w:rsidR="00412E7E"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="00412E7E" w:rsidRPr="007D2DCD">
        <w:rPr>
          <w:color w:val="000000"/>
          <w:sz w:val="28"/>
          <w:szCs w:val="28"/>
        </w:rPr>
        <w:t>Шенджийское</w:t>
      </w:r>
      <w:proofErr w:type="spellEnd"/>
      <w:r w:rsidR="00412E7E" w:rsidRPr="007D2DCD">
        <w:rPr>
          <w:color w:val="000000"/>
          <w:sz w:val="28"/>
          <w:szCs w:val="28"/>
        </w:rPr>
        <w:t xml:space="preserve"> сельское поселение»</w:t>
      </w:r>
    </w:p>
    <w:p w14:paraId="0D486A28" w14:textId="57656C60" w:rsidR="007D2DCD" w:rsidRDefault="00746850" w:rsidP="00412E7E">
      <w:pPr>
        <w:rPr>
          <w:sz w:val="28"/>
          <w:szCs w:val="28"/>
        </w:rPr>
      </w:pP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Энемское</w:t>
      </w:r>
      <w:proofErr w:type="spellEnd"/>
      <w:r w:rsidRPr="007D2DCD">
        <w:rPr>
          <w:color w:val="000000"/>
          <w:sz w:val="28"/>
          <w:szCs w:val="28"/>
        </w:rPr>
        <w:t xml:space="preserve"> городское поселение»</w:t>
      </w:r>
    </w:p>
    <w:sectPr w:rsidR="007D2DCD" w:rsidSect="00600DBF">
      <w:headerReference w:type="default" r:id="rId8"/>
      <w:footerReference w:type="even" r:id="rId9"/>
      <w:headerReference w:type="first" r:id="rId10"/>
      <w:pgSz w:w="11907" w:h="16840" w:code="9"/>
      <w:pgMar w:top="993" w:right="1134" w:bottom="709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FA2E" w14:textId="77777777" w:rsidR="00CA6C04" w:rsidRDefault="00CA6C04">
      <w:r>
        <w:separator/>
      </w:r>
    </w:p>
  </w:endnote>
  <w:endnote w:type="continuationSeparator" w:id="0">
    <w:p w14:paraId="5054CFE2" w14:textId="77777777" w:rsidR="00CA6C04" w:rsidRDefault="00CA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054F" w14:textId="77777777" w:rsidR="0023759F" w:rsidRDefault="000B124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14:paraId="79CB8641" w14:textId="77777777" w:rsidR="0023759F" w:rsidRDefault="002375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FFB1D" w14:textId="77777777" w:rsidR="00CA6C04" w:rsidRDefault="00CA6C04">
      <w:r>
        <w:separator/>
      </w:r>
    </w:p>
  </w:footnote>
  <w:footnote w:type="continuationSeparator" w:id="0">
    <w:p w14:paraId="78B192A7" w14:textId="77777777" w:rsidR="00CA6C04" w:rsidRDefault="00CA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543342"/>
      <w:docPartObj>
        <w:docPartGallery w:val="Page Numbers (Top of Page)"/>
        <w:docPartUnique/>
      </w:docPartObj>
    </w:sdtPr>
    <w:sdtEndPr/>
    <w:sdtContent>
      <w:p w14:paraId="6616B6B3" w14:textId="160CCD63" w:rsidR="008E58F4" w:rsidRDefault="008E58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C1B83" w14:textId="77777777" w:rsidR="008E58F4" w:rsidRDefault="008E58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AE10" w14:textId="66D1A7EE" w:rsidR="008E58F4" w:rsidRDefault="008E58F4">
    <w:pPr>
      <w:pStyle w:val="a7"/>
      <w:jc w:val="center"/>
    </w:pPr>
  </w:p>
  <w:p w14:paraId="2D748D6F" w14:textId="77777777" w:rsidR="008E58F4" w:rsidRDefault="008E58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 w15:restartNumberingAfterBreak="0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 w15:restartNumberingAfterBreak="0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 w15:restartNumberingAfterBreak="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2C"/>
    <w:rsid w:val="000050BF"/>
    <w:rsid w:val="00010FF5"/>
    <w:rsid w:val="00011540"/>
    <w:rsid w:val="0003095C"/>
    <w:rsid w:val="00036679"/>
    <w:rsid w:val="00036839"/>
    <w:rsid w:val="00042225"/>
    <w:rsid w:val="00042BAE"/>
    <w:rsid w:val="000670C1"/>
    <w:rsid w:val="000915BE"/>
    <w:rsid w:val="000917D4"/>
    <w:rsid w:val="000945A3"/>
    <w:rsid w:val="000A148C"/>
    <w:rsid w:val="000B1242"/>
    <w:rsid w:val="000B741D"/>
    <w:rsid w:val="000C0945"/>
    <w:rsid w:val="000D2608"/>
    <w:rsid w:val="000D3262"/>
    <w:rsid w:val="000E11DB"/>
    <w:rsid w:val="000F3223"/>
    <w:rsid w:val="001102BF"/>
    <w:rsid w:val="00114562"/>
    <w:rsid w:val="00115D92"/>
    <w:rsid w:val="00115D93"/>
    <w:rsid w:val="0012460B"/>
    <w:rsid w:val="00133D46"/>
    <w:rsid w:val="00141E14"/>
    <w:rsid w:val="001464B7"/>
    <w:rsid w:val="00157A42"/>
    <w:rsid w:val="0017313B"/>
    <w:rsid w:val="0018124D"/>
    <w:rsid w:val="00185AA9"/>
    <w:rsid w:val="001860CA"/>
    <w:rsid w:val="001953DD"/>
    <w:rsid w:val="001B635C"/>
    <w:rsid w:val="001C7006"/>
    <w:rsid w:val="001D311E"/>
    <w:rsid w:val="001E1005"/>
    <w:rsid w:val="001F4E96"/>
    <w:rsid w:val="001F4F16"/>
    <w:rsid w:val="0020758D"/>
    <w:rsid w:val="002215E8"/>
    <w:rsid w:val="00222396"/>
    <w:rsid w:val="00233379"/>
    <w:rsid w:val="0023759F"/>
    <w:rsid w:val="00243719"/>
    <w:rsid w:val="002442A6"/>
    <w:rsid w:val="00252F9E"/>
    <w:rsid w:val="0025458F"/>
    <w:rsid w:val="00267A20"/>
    <w:rsid w:val="00274F3B"/>
    <w:rsid w:val="00284F32"/>
    <w:rsid w:val="00294046"/>
    <w:rsid w:val="002A653A"/>
    <w:rsid w:val="002A781F"/>
    <w:rsid w:val="002A7DF0"/>
    <w:rsid w:val="002B1271"/>
    <w:rsid w:val="002C2D0E"/>
    <w:rsid w:val="002D3E2D"/>
    <w:rsid w:val="002E1A7E"/>
    <w:rsid w:val="002E424A"/>
    <w:rsid w:val="002F5D90"/>
    <w:rsid w:val="003036D1"/>
    <w:rsid w:val="003137CD"/>
    <w:rsid w:val="00324B62"/>
    <w:rsid w:val="00353C52"/>
    <w:rsid w:val="00365273"/>
    <w:rsid w:val="0037287D"/>
    <w:rsid w:val="00375A21"/>
    <w:rsid w:val="003940C8"/>
    <w:rsid w:val="003941D6"/>
    <w:rsid w:val="003B095B"/>
    <w:rsid w:val="003B26E1"/>
    <w:rsid w:val="003C5C88"/>
    <w:rsid w:val="003D7CC6"/>
    <w:rsid w:val="003E1148"/>
    <w:rsid w:val="003F7E6C"/>
    <w:rsid w:val="00401C96"/>
    <w:rsid w:val="00402212"/>
    <w:rsid w:val="00412E7E"/>
    <w:rsid w:val="00422B61"/>
    <w:rsid w:val="00426E5E"/>
    <w:rsid w:val="00477D4D"/>
    <w:rsid w:val="00491592"/>
    <w:rsid w:val="004958BC"/>
    <w:rsid w:val="004B0884"/>
    <w:rsid w:val="004B1015"/>
    <w:rsid w:val="004B29BD"/>
    <w:rsid w:val="004C4667"/>
    <w:rsid w:val="004E3CD5"/>
    <w:rsid w:val="004E5B67"/>
    <w:rsid w:val="004E5DF8"/>
    <w:rsid w:val="004F201C"/>
    <w:rsid w:val="004F4D1C"/>
    <w:rsid w:val="005103BA"/>
    <w:rsid w:val="00510D65"/>
    <w:rsid w:val="00517388"/>
    <w:rsid w:val="00526F9F"/>
    <w:rsid w:val="00532852"/>
    <w:rsid w:val="005356B5"/>
    <w:rsid w:val="00536B05"/>
    <w:rsid w:val="005433E2"/>
    <w:rsid w:val="00543A65"/>
    <w:rsid w:val="0056043A"/>
    <w:rsid w:val="0056308D"/>
    <w:rsid w:val="00563B32"/>
    <w:rsid w:val="00573DD5"/>
    <w:rsid w:val="00574ECC"/>
    <w:rsid w:val="00576A2C"/>
    <w:rsid w:val="005779F3"/>
    <w:rsid w:val="005A67A7"/>
    <w:rsid w:val="005B1DE6"/>
    <w:rsid w:val="005B290F"/>
    <w:rsid w:val="005B5D3F"/>
    <w:rsid w:val="005C5309"/>
    <w:rsid w:val="005C56A5"/>
    <w:rsid w:val="005D077A"/>
    <w:rsid w:val="005D4608"/>
    <w:rsid w:val="005D7E65"/>
    <w:rsid w:val="005E3A84"/>
    <w:rsid w:val="005E4A9D"/>
    <w:rsid w:val="005E5444"/>
    <w:rsid w:val="005E7D1E"/>
    <w:rsid w:val="00600DBF"/>
    <w:rsid w:val="00603371"/>
    <w:rsid w:val="006053B2"/>
    <w:rsid w:val="00636EC0"/>
    <w:rsid w:val="00652A7D"/>
    <w:rsid w:val="0065595C"/>
    <w:rsid w:val="00664B04"/>
    <w:rsid w:val="00675D1D"/>
    <w:rsid w:val="006A6F27"/>
    <w:rsid w:val="006B5D43"/>
    <w:rsid w:val="006B67A7"/>
    <w:rsid w:val="006C0D33"/>
    <w:rsid w:val="006D5440"/>
    <w:rsid w:val="006E6C49"/>
    <w:rsid w:val="006E77BE"/>
    <w:rsid w:val="006F21C9"/>
    <w:rsid w:val="00705E4F"/>
    <w:rsid w:val="00726517"/>
    <w:rsid w:val="00746850"/>
    <w:rsid w:val="00747EE8"/>
    <w:rsid w:val="0077555B"/>
    <w:rsid w:val="00776A6E"/>
    <w:rsid w:val="00780A3F"/>
    <w:rsid w:val="007A7FD3"/>
    <w:rsid w:val="007B265D"/>
    <w:rsid w:val="007C1212"/>
    <w:rsid w:val="007D2DCD"/>
    <w:rsid w:val="007E07BD"/>
    <w:rsid w:val="007F06D2"/>
    <w:rsid w:val="008033CA"/>
    <w:rsid w:val="008109BB"/>
    <w:rsid w:val="0081423E"/>
    <w:rsid w:val="00814FEF"/>
    <w:rsid w:val="00820192"/>
    <w:rsid w:val="0083125B"/>
    <w:rsid w:val="0083421F"/>
    <w:rsid w:val="00851FA0"/>
    <w:rsid w:val="00853423"/>
    <w:rsid w:val="0086111D"/>
    <w:rsid w:val="008616C3"/>
    <w:rsid w:val="00886B2D"/>
    <w:rsid w:val="008B361C"/>
    <w:rsid w:val="008B6C19"/>
    <w:rsid w:val="008B72CD"/>
    <w:rsid w:val="008C599E"/>
    <w:rsid w:val="008E323A"/>
    <w:rsid w:val="008E58F4"/>
    <w:rsid w:val="008E62B8"/>
    <w:rsid w:val="008E7988"/>
    <w:rsid w:val="008F12C8"/>
    <w:rsid w:val="008F35DD"/>
    <w:rsid w:val="0091022E"/>
    <w:rsid w:val="009102EA"/>
    <w:rsid w:val="00925B42"/>
    <w:rsid w:val="00932EC0"/>
    <w:rsid w:val="009346DB"/>
    <w:rsid w:val="00950D14"/>
    <w:rsid w:val="00951D01"/>
    <w:rsid w:val="00965C98"/>
    <w:rsid w:val="00972175"/>
    <w:rsid w:val="00981B6E"/>
    <w:rsid w:val="009A0A05"/>
    <w:rsid w:val="009C1B7F"/>
    <w:rsid w:val="009C20A3"/>
    <w:rsid w:val="009C3EC3"/>
    <w:rsid w:val="009D5D84"/>
    <w:rsid w:val="009E33AC"/>
    <w:rsid w:val="009F28EC"/>
    <w:rsid w:val="009F62D5"/>
    <w:rsid w:val="00A26A5E"/>
    <w:rsid w:val="00A27D99"/>
    <w:rsid w:val="00A31B67"/>
    <w:rsid w:val="00A41533"/>
    <w:rsid w:val="00A5384B"/>
    <w:rsid w:val="00A540DB"/>
    <w:rsid w:val="00A5441F"/>
    <w:rsid w:val="00AA21BF"/>
    <w:rsid w:val="00AA3614"/>
    <w:rsid w:val="00AB17D0"/>
    <w:rsid w:val="00AB6D6C"/>
    <w:rsid w:val="00AD03D3"/>
    <w:rsid w:val="00AD48D8"/>
    <w:rsid w:val="00AD54BA"/>
    <w:rsid w:val="00AE34A8"/>
    <w:rsid w:val="00AE3C31"/>
    <w:rsid w:val="00AF29C3"/>
    <w:rsid w:val="00AF6399"/>
    <w:rsid w:val="00B014D8"/>
    <w:rsid w:val="00B01BDE"/>
    <w:rsid w:val="00B04A9D"/>
    <w:rsid w:val="00B26781"/>
    <w:rsid w:val="00B374A6"/>
    <w:rsid w:val="00B37F67"/>
    <w:rsid w:val="00B63199"/>
    <w:rsid w:val="00BA1063"/>
    <w:rsid w:val="00BB0971"/>
    <w:rsid w:val="00BB14FA"/>
    <w:rsid w:val="00BB1F59"/>
    <w:rsid w:val="00BC55E5"/>
    <w:rsid w:val="00BC58C9"/>
    <w:rsid w:val="00C1204D"/>
    <w:rsid w:val="00C27278"/>
    <w:rsid w:val="00C31378"/>
    <w:rsid w:val="00C41D89"/>
    <w:rsid w:val="00C56191"/>
    <w:rsid w:val="00C72FC4"/>
    <w:rsid w:val="00C8313C"/>
    <w:rsid w:val="00C93402"/>
    <w:rsid w:val="00CA00C9"/>
    <w:rsid w:val="00CA47BE"/>
    <w:rsid w:val="00CA6C04"/>
    <w:rsid w:val="00CB3ABE"/>
    <w:rsid w:val="00CE36E0"/>
    <w:rsid w:val="00CF3613"/>
    <w:rsid w:val="00CF4E03"/>
    <w:rsid w:val="00CF519A"/>
    <w:rsid w:val="00D02E09"/>
    <w:rsid w:val="00D07D28"/>
    <w:rsid w:val="00D15F34"/>
    <w:rsid w:val="00D20536"/>
    <w:rsid w:val="00D23683"/>
    <w:rsid w:val="00D40EDE"/>
    <w:rsid w:val="00D44D27"/>
    <w:rsid w:val="00D808BF"/>
    <w:rsid w:val="00D857A9"/>
    <w:rsid w:val="00DA526D"/>
    <w:rsid w:val="00DB4D24"/>
    <w:rsid w:val="00DB7216"/>
    <w:rsid w:val="00DC3ED1"/>
    <w:rsid w:val="00DC752B"/>
    <w:rsid w:val="00DD51AE"/>
    <w:rsid w:val="00DE4734"/>
    <w:rsid w:val="00DF4624"/>
    <w:rsid w:val="00DF5D2B"/>
    <w:rsid w:val="00E11982"/>
    <w:rsid w:val="00E11A00"/>
    <w:rsid w:val="00E213E7"/>
    <w:rsid w:val="00E249F4"/>
    <w:rsid w:val="00E31E05"/>
    <w:rsid w:val="00E34BF1"/>
    <w:rsid w:val="00E37634"/>
    <w:rsid w:val="00E40CAF"/>
    <w:rsid w:val="00E526A1"/>
    <w:rsid w:val="00E52A71"/>
    <w:rsid w:val="00E623DC"/>
    <w:rsid w:val="00E65BA5"/>
    <w:rsid w:val="00E832F4"/>
    <w:rsid w:val="00E834D7"/>
    <w:rsid w:val="00E9354F"/>
    <w:rsid w:val="00E93E17"/>
    <w:rsid w:val="00EA12AA"/>
    <w:rsid w:val="00EA2D48"/>
    <w:rsid w:val="00EA3EA5"/>
    <w:rsid w:val="00EA54CF"/>
    <w:rsid w:val="00EA5A10"/>
    <w:rsid w:val="00EB0D00"/>
    <w:rsid w:val="00EB78E4"/>
    <w:rsid w:val="00EC2E5A"/>
    <w:rsid w:val="00EE31D9"/>
    <w:rsid w:val="00EE4159"/>
    <w:rsid w:val="00EF26D8"/>
    <w:rsid w:val="00EF77A9"/>
    <w:rsid w:val="00F337E8"/>
    <w:rsid w:val="00F3618E"/>
    <w:rsid w:val="00F37348"/>
    <w:rsid w:val="00F65C3E"/>
    <w:rsid w:val="00F752AF"/>
    <w:rsid w:val="00F77D91"/>
    <w:rsid w:val="00F8301F"/>
    <w:rsid w:val="00FC0A3B"/>
    <w:rsid w:val="00FC271D"/>
    <w:rsid w:val="00FC3A6D"/>
    <w:rsid w:val="00FC67E8"/>
    <w:rsid w:val="00FC7B01"/>
    <w:rsid w:val="00FD4696"/>
    <w:rsid w:val="00FD5A91"/>
    <w:rsid w:val="00FE3BFB"/>
    <w:rsid w:val="00FE6346"/>
    <w:rsid w:val="00FF1816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3007F"/>
  <w15:docId w15:val="{EC4ABBC0-CC84-4961-82A0-D22D74DB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E03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link w:val="a8"/>
    <w:uiPriority w:val="99"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Гипертекстовая ссылка"/>
    <w:basedOn w:val="a0"/>
    <w:uiPriority w:val="99"/>
    <w:rsid w:val="00267A20"/>
    <w:rPr>
      <w:color w:val="106BBE"/>
    </w:rPr>
  </w:style>
  <w:style w:type="paragraph" w:styleId="ac">
    <w:name w:val="List Paragraph"/>
    <w:basedOn w:val="a"/>
    <w:uiPriority w:val="34"/>
    <w:qFormat/>
    <w:rsid w:val="00DC752B"/>
    <w:pPr>
      <w:ind w:left="720"/>
      <w:contextualSpacing/>
    </w:pPr>
  </w:style>
  <w:style w:type="table" w:styleId="ad">
    <w:name w:val="Table Grid"/>
    <w:basedOn w:val="a1"/>
    <w:uiPriority w:val="59"/>
    <w:rsid w:val="0022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rsid w:val="008E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Цыганкова Алена Юрьевна</dc:creator>
  <cp:lastModifiedBy>Поддубная Ирина Николаевна</cp:lastModifiedBy>
  <cp:revision>2</cp:revision>
  <cp:lastPrinted>2023-12-15T11:07:00Z</cp:lastPrinted>
  <dcterms:created xsi:type="dcterms:W3CDTF">2023-12-15T11:44:00Z</dcterms:created>
  <dcterms:modified xsi:type="dcterms:W3CDTF">2023-12-15T11:44:00Z</dcterms:modified>
</cp:coreProperties>
</file>