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5E4A9D" w:rsidRDefault="005B1DE6" w:rsidP="00351E1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E4A9D" w:rsidRDefault="0023759F" w:rsidP="00351E16">
      <w:pPr>
        <w:jc w:val="both"/>
        <w:rPr>
          <w:b/>
          <w:sz w:val="16"/>
          <w:lang w:val="en-US"/>
        </w:rPr>
      </w:pPr>
    </w:p>
    <w:p w:rsidR="0023759F" w:rsidRPr="005E4A9D" w:rsidRDefault="0023759F" w:rsidP="00351E16">
      <w:pPr>
        <w:jc w:val="center"/>
      </w:pPr>
      <w:r w:rsidRPr="005E4A9D">
        <w:t>МИНИСТЕРСТВО ФИНАНСОВ РЕСПУБЛИКИ АДЫГЕЯ</w:t>
      </w:r>
    </w:p>
    <w:p w:rsidR="0023759F" w:rsidRPr="005E4A9D" w:rsidRDefault="0023759F" w:rsidP="00351E16">
      <w:pPr>
        <w:jc w:val="both"/>
        <w:rPr>
          <w:sz w:val="16"/>
        </w:rPr>
      </w:pPr>
    </w:p>
    <w:p w:rsidR="0023759F" w:rsidRPr="005E4A9D" w:rsidRDefault="0023759F" w:rsidP="00351E16">
      <w:pPr>
        <w:pStyle w:val="3"/>
      </w:pPr>
      <w:proofErr w:type="gramStart"/>
      <w:r w:rsidRPr="005E4A9D">
        <w:t>П</w:t>
      </w:r>
      <w:proofErr w:type="gramEnd"/>
      <w:r w:rsidRPr="005E4A9D">
        <w:t xml:space="preserve"> Р И К А З</w:t>
      </w:r>
    </w:p>
    <w:p w:rsidR="0023759F" w:rsidRPr="005E4A9D" w:rsidRDefault="0023759F" w:rsidP="00351E16">
      <w:pPr>
        <w:jc w:val="both"/>
        <w:rPr>
          <w:b/>
          <w:sz w:val="28"/>
        </w:rPr>
      </w:pPr>
    </w:p>
    <w:p w:rsidR="0023759F" w:rsidRPr="00894641" w:rsidRDefault="00CD61D7" w:rsidP="00664A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3BFB" w:rsidRPr="00894641">
        <w:rPr>
          <w:sz w:val="28"/>
          <w:szCs w:val="28"/>
        </w:rPr>
        <w:t>о</w:t>
      </w:r>
      <w:r w:rsidR="0023759F" w:rsidRPr="00894641">
        <w:rPr>
          <w:sz w:val="28"/>
          <w:szCs w:val="28"/>
        </w:rPr>
        <w:t>т</w:t>
      </w:r>
      <w:r w:rsidR="00FE3BFB" w:rsidRPr="00894641">
        <w:rPr>
          <w:sz w:val="28"/>
          <w:szCs w:val="28"/>
        </w:rPr>
        <w:t xml:space="preserve"> </w:t>
      </w:r>
      <w:r w:rsidR="003718B1" w:rsidRPr="00894641">
        <w:rPr>
          <w:sz w:val="28"/>
          <w:szCs w:val="28"/>
        </w:rPr>
        <w:t xml:space="preserve"> </w:t>
      </w:r>
      <w:r w:rsidR="00C80C3C">
        <w:rPr>
          <w:sz w:val="28"/>
          <w:szCs w:val="28"/>
          <w:u w:val="single"/>
        </w:rPr>
        <w:t>26.12.2025</w:t>
      </w:r>
      <w:r w:rsidRPr="00894641">
        <w:rPr>
          <w:sz w:val="28"/>
          <w:szCs w:val="28"/>
        </w:rPr>
        <w:t xml:space="preserve">                  </w:t>
      </w:r>
      <w:r w:rsidR="00833EA8" w:rsidRPr="00894641">
        <w:rPr>
          <w:sz w:val="28"/>
          <w:szCs w:val="28"/>
        </w:rPr>
        <w:tab/>
        <w:t xml:space="preserve">           </w:t>
      </w:r>
      <w:r w:rsidRPr="00894641">
        <w:rPr>
          <w:sz w:val="28"/>
          <w:szCs w:val="28"/>
        </w:rPr>
        <w:t xml:space="preserve">             </w:t>
      </w:r>
      <w:r w:rsidR="00894641" w:rsidRPr="00894641">
        <w:rPr>
          <w:sz w:val="28"/>
          <w:szCs w:val="28"/>
        </w:rPr>
        <w:t xml:space="preserve">                         </w:t>
      </w:r>
      <w:r w:rsidR="00C80C3C">
        <w:rPr>
          <w:sz w:val="28"/>
          <w:szCs w:val="28"/>
        </w:rPr>
        <w:t xml:space="preserve">             </w:t>
      </w:r>
      <w:r w:rsidR="00894641" w:rsidRPr="00894641">
        <w:rPr>
          <w:sz w:val="28"/>
          <w:szCs w:val="28"/>
        </w:rPr>
        <w:t xml:space="preserve">  </w:t>
      </w:r>
      <w:r w:rsidRPr="00894641">
        <w:rPr>
          <w:sz w:val="28"/>
          <w:szCs w:val="28"/>
        </w:rPr>
        <w:t xml:space="preserve"> </w:t>
      </w:r>
      <w:r w:rsidR="0023759F" w:rsidRPr="00894641">
        <w:rPr>
          <w:sz w:val="28"/>
          <w:szCs w:val="28"/>
        </w:rPr>
        <w:t>№</w:t>
      </w:r>
      <w:r w:rsidR="00FE3BFB" w:rsidRPr="00894641">
        <w:rPr>
          <w:sz w:val="28"/>
          <w:szCs w:val="28"/>
        </w:rPr>
        <w:t xml:space="preserve"> </w:t>
      </w:r>
      <w:r w:rsidR="00C80C3C" w:rsidRPr="00C80C3C">
        <w:rPr>
          <w:sz w:val="28"/>
          <w:szCs w:val="28"/>
          <w:u w:val="single"/>
        </w:rPr>
        <w:t>131-А</w:t>
      </w:r>
    </w:p>
    <w:p w:rsidR="0023759F" w:rsidRPr="005E4A9D" w:rsidRDefault="0023759F" w:rsidP="00351E16">
      <w:pPr>
        <w:jc w:val="both"/>
        <w:rPr>
          <w:sz w:val="22"/>
        </w:rPr>
      </w:pPr>
    </w:p>
    <w:p w:rsidR="0023759F" w:rsidRPr="00181705" w:rsidRDefault="0023759F" w:rsidP="00351E16">
      <w:pPr>
        <w:jc w:val="center"/>
        <w:rPr>
          <w:sz w:val="24"/>
          <w:szCs w:val="24"/>
        </w:rPr>
      </w:pPr>
      <w:r w:rsidRPr="00181705">
        <w:rPr>
          <w:sz w:val="24"/>
          <w:szCs w:val="24"/>
        </w:rPr>
        <w:t>г. Майкоп</w:t>
      </w:r>
    </w:p>
    <w:p w:rsidR="002215E8" w:rsidRDefault="002215E8" w:rsidP="00351E16">
      <w:pPr>
        <w:pStyle w:val="1"/>
        <w:jc w:val="both"/>
        <w:rPr>
          <w:b/>
          <w:szCs w:val="28"/>
        </w:rPr>
      </w:pPr>
    </w:p>
    <w:tbl>
      <w:tblPr>
        <w:tblStyle w:val="a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5"/>
      </w:tblGrid>
      <w:tr w:rsidR="002215E8" w:rsidTr="007D5FF2">
        <w:tc>
          <w:tcPr>
            <w:tcW w:w="6805" w:type="dxa"/>
          </w:tcPr>
          <w:p w:rsidR="00664A13" w:rsidRDefault="00CD61D7" w:rsidP="007D5FF2">
            <w:pPr>
              <w:tabs>
                <w:tab w:val="left" w:pos="4830"/>
                <w:tab w:val="left" w:pos="5847"/>
              </w:tabs>
              <w:autoSpaceDE w:val="0"/>
              <w:autoSpaceDN w:val="0"/>
              <w:adjustRightInd w:val="0"/>
              <w:ind w:left="460"/>
              <w:jc w:val="both"/>
              <w:rPr>
                <w:sz w:val="28"/>
                <w:szCs w:val="28"/>
              </w:rPr>
            </w:pPr>
            <w:r w:rsidRPr="00664A13">
              <w:rPr>
                <w:bCs/>
                <w:sz w:val="28"/>
                <w:szCs w:val="28"/>
              </w:rPr>
              <w:t>О внесении изменени</w:t>
            </w:r>
            <w:r w:rsidR="00664A13" w:rsidRPr="00664A13">
              <w:rPr>
                <w:bCs/>
                <w:sz w:val="28"/>
                <w:szCs w:val="28"/>
              </w:rPr>
              <w:t>й</w:t>
            </w:r>
            <w:r w:rsidRPr="00664A13">
              <w:rPr>
                <w:bCs/>
                <w:sz w:val="28"/>
                <w:szCs w:val="28"/>
              </w:rPr>
              <w:t xml:space="preserve"> в </w:t>
            </w:r>
            <w:r w:rsidR="00333651" w:rsidRPr="00664A13">
              <w:rPr>
                <w:bCs/>
                <w:sz w:val="28"/>
                <w:szCs w:val="28"/>
              </w:rPr>
              <w:t>п</w:t>
            </w:r>
            <w:r w:rsidRPr="00664A13">
              <w:rPr>
                <w:bCs/>
                <w:sz w:val="28"/>
                <w:szCs w:val="28"/>
              </w:rPr>
              <w:t xml:space="preserve">риказ Министерства финансов Республики  Адыгея от </w:t>
            </w:r>
            <w:r w:rsidR="00664A13" w:rsidRPr="00664A13">
              <w:rPr>
                <w:bCs/>
                <w:sz w:val="28"/>
                <w:szCs w:val="28"/>
              </w:rPr>
              <w:t>27</w:t>
            </w:r>
            <w:r w:rsidRPr="00664A13">
              <w:rPr>
                <w:bCs/>
                <w:sz w:val="28"/>
                <w:szCs w:val="28"/>
              </w:rPr>
              <w:t xml:space="preserve"> </w:t>
            </w:r>
            <w:r w:rsidR="00664A13" w:rsidRPr="00664A13">
              <w:rPr>
                <w:bCs/>
                <w:sz w:val="28"/>
                <w:szCs w:val="28"/>
              </w:rPr>
              <w:t>июня</w:t>
            </w:r>
            <w:r w:rsidRPr="00664A13">
              <w:rPr>
                <w:bCs/>
                <w:sz w:val="28"/>
                <w:szCs w:val="28"/>
              </w:rPr>
              <w:t xml:space="preserve"> 202</w:t>
            </w:r>
            <w:r w:rsidR="00664A13" w:rsidRPr="00664A13">
              <w:rPr>
                <w:bCs/>
                <w:sz w:val="28"/>
                <w:szCs w:val="28"/>
              </w:rPr>
              <w:t>2</w:t>
            </w:r>
            <w:r w:rsidRPr="00664A13">
              <w:rPr>
                <w:bCs/>
                <w:sz w:val="28"/>
                <w:szCs w:val="28"/>
              </w:rPr>
              <w:t xml:space="preserve"> года № </w:t>
            </w:r>
            <w:r w:rsidR="00664A13" w:rsidRPr="00664A13">
              <w:rPr>
                <w:bCs/>
                <w:sz w:val="28"/>
                <w:szCs w:val="28"/>
              </w:rPr>
              <w:t>5</w:t>
            </w:r>
            <w:r w:rsidRPr="00664A13">
              <w:rPr>
                <w:bCs/>
                <w:sz w:val="28"/>
                <w:szCs w:val="28"/>
              </w:rPr>
              <w:t>0-А «</w:t>
            </w:r>
            <w:r w:rsidRPr="00664A13">
              <w:rPr>
                <w:sz w:val="28"/>
                <w:szCs w:val="28"/>
              </w:rPr>
              <w:t xml:space="preserve">Об утверждении </w:t>
            </w:r>
            <w:r w:rsidR="00664A13" w:rsidRPr="00664A13">
              <w:rPr>
                <w:sz w:val="28"/>
                <w:szCs w:val="28"/>
              </w:rPr>
              <w:t xml:space="preserve"> </w:t>
            </w:r>
            <w:r w:rsidR="00664A13">
              <w:rPr>
                <w:sz w:val="28"/>
                <w:szCs w:val="28"/>
              </w:rPr>
              <w:t>П</w:t>
            </w:r>
            <w:r w:rsidR="00664A13" w:rsidRPr="00664A13">
              <w:rPr>
                <w:sz w:val="28"/>
                <w:szCs w:val="28"/>
              </w:rPr>
              <w:t>орядка</w:t>
            </w:r>
            <w:r w:rsidR="00664A13">
              <w:rPr>
                <w:sz w:val="28"/>
                <w:szCs w:val="28"/>
              </w:rPr>
              <w:t xml:space="preserve"> </w:t>
            </w:r>
            <w:r w:rsidR="00664A13" w:rsidRPr="00664A13">
              <w:rPr>
                <w:sz w:val="28"/>
                <w:szCs w:val="28"/>
              </w:rPr>
              <w:t xml:space="preserve">составления и утверждения отчета о результатах деятельности государственного казенного учреждения Республики Адыгея </w:t>
            </w:r>
            <w:r w:rsidR="00664A13">
              <w:rPr>
                <w:sz w:val="28"/>
                <w:szCs w:val="28"/>
              </w:rPr>
              <w:t>«</w:t>
            </w:r>
            <w:r w:rsidR="00664A13" w:rsidRPr="00664A13">
              <w:rPr>
                <w:sz w:val="28"/>
                <w:szCs w:val="28"/>
              </w:rPr>
              <w:t>Централизованная бухгалтерия</w:t>
            </w:r>
            <w:r w:rsidR="00664A13">
              <w:rPr>
                <w:sz w:val="28"/>
                <w:szCs w:val="28"/>
              </w:rPr>
              <w:t>»</w:t>
            </w:r>
            <w:r w:rsidR="00664A13" w:rsidRPr="00664A13">
              <w:rPr>
                <w:sz w:val="28"/>
                <w:szCs w:val="28"/>
              </w:rPr>
              <w:t>, находящегося в ведении Министерства</w:t>
            </w:r>
            <w:r w:rsidR="00664A13">
              <w:rPr>
                <w:sz w:val="28"/>
                <w:szCs w:val="28"/>
              </w:rPr>
              <w:t xml:space="preserve"> финансов Республики Адыгея, и об использовании закрепленного за ним государственного имущества Республики Адыгея</w:t>
            </w:r>
            <w:r w:rsidR="00C80C3C">
              <w:rPr>
                <w:sz w:val="28"/>
                <w:szCs w:val="28"/>
              </w:rPr>
              <w:t>»</w:t>
            </w:r>
          </w:p>
          <w:p w:rsidR="002215E8" w:rsidRPr="002215E8" w:rsidRDefault="002215E8" w:rsidP="00664A13">
            <w:pPr>
              <w:pStyle w:val="1"/>
              <w:jc w:val="both"/>
              <w:rPr>
                <w:bCs/>
                <w:szCs w:val="28"/>
              </w:rPr>
            </w:pPr>
          </w:p>
        </w:tc>
      </w:tr>
    </w:tbl>
    <w:p w:rsidR="00C80C3C" w:rsidRDefault="00C80C3C" w:rsidP="00351E16">
      <w:pPr>
        <w:ind w:firstLine="709"/>
        <w:jc w:val="center"/>
        <w:rPr>
          <w:b/>
          <w:sz w:val="28"/>
          <w:szCs w:val="28"/>
        </w:rPr>
      </w:pPr>
    </w:p>
    <w:p w:rsidR="00284F32" w:rsidRPr="002E54E4" w:rsidRDefault="00CD61D7" w:rsidP="00351E16">
      <w:pPr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 w:rsidR="00284F32" w:rsidRPr="002E54E4">
        <w:rPr>
          <w:b/>
          <w:sz w:val="28"/>
          <w:szCs w:val="28"/>
        </w:rPr>
        <w:t xml:space="preserve"> </w:t>
      </w:r>
      <w:proofErr w:type="spellStart"/>
      <w:r w:rsidR="00284F32" w:rsidRPr="002E54E4">
        <w:rPr>
          <w:b/>
          <w:sz w:val="28"/>
          <w:szCs w:val="28"/>
        </w:rPr>
        <w:t>р</w:t>
      </w:r>
      <w:proofErr w:type="spellEnd"/>
      <w:r w:rsidR="00284F32" w:rsidRPr="002E54E4">
        <w:rPr>
          <w:b/>
          <w:sz w:val="28"/>
          <w:szCs w:val="28"/>
        </w:rPr>
        <w:t xml:space="preserve"> и к а </w:t>
      </w:r>
      <w:proofErr w:type="spellStart"/>
      <w:r w:rsidR="00284F32" w:rsidRPr="002E54E4">
        <w:rPr>
          <w:b/>
          <w:sz w:val="28"/>
          <w:szCs w:val="28"/>
        </w:rPr>
        <w:t>з</w:t>
      </w:r>
      <w:proofErr w:type="spellEnd"/>
      <w:r w:rsidR="00284F32" w:rsidRPr="002E54E4">
        <w:rPr>
          <w:b/>
          <w:sz w:val="28"/>
          <w:szCs w:val="28"/>
        </w:rPr>
        <w:t xml:space="preserve"> </w:t>
      </w:r>
      <w:proofErr w:type="spellStart"/>
      <w:r w:rsidR="00284F32" w:rsidRPr="002E54E4">
        <w:rPr>
          <w:b/>
          <w:sz w:val="28"/>
          <w:szCs w:val="28"/>
        </w:rPr>
        <w:t>ы</w:t>
      </w:r>
      <w:proofErr w:type="spellEnd"/>
      <w:r w:rsidR="00284F32" w:rsidRPr="002E54E4">
        <w:rPr>
          <w:b/>
          <w:sz w:val="28"/>
          <w:szCs w:val="28"/>
        </w:rPr>
        <w:t xml:space="preserve"> в а ю:</w:t>
      </w:r>
    </w:p>
    <w:p w:rsidR="00284F32" w:rsidRPr="001C0955" w:rsidRDefault="00284F32" w:rsidP="00351E16">
      <w:pPr>
        <w:ind w:firstLine="709"/>
        <w:jc w:val="both"/>
        <w:rPr>
          <w:sz w:val="28"/>
          <w:szCs w:val="28"/>
        </w:rPr>
      </w:pPr>
    </w:p>
    <w:p w:rsidR="00664A13" w:rsidRPr="001C0955" w:rsidRDefault="00664A13" w:rsidP="00664A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C0955">
        <w:rPr>
          <w:sz w:val="28"/>
          <w:szCs w:val="28"/>
        </w:rPr>
        <w:t xml:space="preserve">Утвердить прилагаемые </w:t>
      </w:r>
      <w:hyperlink r:id="rId9" w:history="1">
        <w:r w:rsidRPr="001C0955">
          <w:rPr>
            <w:sz w:val="28"/>
            <w:szCs w:val="28"/>
          </w:rPr>
          <w:t>изменения</w:t>
        </w:r>
      </w:hyperlink>
      <w:r w:rsidRPr="001C0955">
        <w:rPr>
          <w:sz w:val="28"/>
          <w:szCs w:val="28"/>
        </w:rPr>
        <w:t xml:space="preserve">, которые вносятся в Порядок составления и утверждения отчета о результатах деятельности государственного казенного учреждения Республики Адыгея </w:t>
      </w:r>
      <w:r w:rsidR="007D5FF2" w:rsidRPr="001C0955">
        <w:rPr>
          <w:sz w:val="28"/>
          <w:szCs w:val="28"/>
        </w:rPr>
        <w:t>«</w:t>
      </w:r>
      <w:r w:rsidRPr="001C0955">
        <w:rPr>
          <w:sz w:val="28"/>
          <w:szCs w:val="28"/>
        </w:rPr>
        <w:t>Централизованная бухгалтерия</w:t>
      </w:r>
      <w:r w:rsidR="007D5FF2" w:rsidRPr="001C0955">
        <w:rPr>
          <w:sz w:val="28"/>
          <w:szCs w:val="28"/>
        </w:rPr>
        <w:t>»</w:t>
      </w:r>
      <w:r w:rsidRPr="001C0955">
        <w:rPr>
          <w:sz w:val="28"/>
          <w:szCs w:val="28"/>
        </w:rPr>
        <w:t>, находящегося в ведении Министерства финансов Республики Адыгея, и об использовании закрепленного за ним государственного имущества Республики Адыгея</w:t>
      </w:r>
      <w:r w:rsidR="00C80C3C">
        <w:rPr>
          <w:sz w:val="28"/>
          <w:szCs w:val="28"/>
        </w:rPr>
        <w:t>»</w:t>
      </w:r>
      <w:r w:rsidRPr="001C0955">
        <w:rPr>
          <w:sz w:val="28"/>
          <w:szCs w:val="28"/>
        </w:rPr>
        <w:t xml:space="preserve">, утвержденный приказом Министерства финансов Республики Адыгея от 27 июня 2022 года </w:t>
      </w:r>
      <w:r w:rsidR="007D5FF2" w:rsidRPr="001C0955">
        <w:rPr>
          <w:sz w:val="28"/>
          <w:szCs w:val="28"/>
        </w:rPr>
        <w:t>№</w:t>
      </w:r>
      <w:r w:rsidRPr="001C0955">
        <w:rPr>
          <w:sz w:val="28"/>
          <w:szCs w:val="28"/>
        </w:rPr>
        <w:t xml:space="preserve"> 50-А </w:t>
      </w:r>
      <w:r w:rsidR="007D5FF2" w:rsidRPr="001C0955">
        <w:rPr>
          <w:sz w:val="28"/>
          <w:szCs w:val="28"/>
        </w:rPr>
        <w:t>«</w:t>
      </w:r>
      <w:r w:rsidRPr="001C0955">
        <w:rPr>
          <w:sz w:val="28"/>
          <w:szCs w:val="28"/>
        </w:rPr>
        <w:t>Об утверждении Порядка составления и утверждения отчета о результатах деятельности</w:t>
      </w:r>
      <w:proofErr w:type="gramEnd"/>
      <w:r w:rsidRPr="001C0955">
        <w:rPr>
          <w:sz w:val="28"/>
          <w:szCs w:val="28"/>
        </w:rPr>
        <w:t xml:space="preserve"> государственного казенного учреждения Республики Адыгея </w:t>
      </w:r>
      <w:r w:rsidR="007D5FF2" w:rsidRPr="001C0955">
        <w:rPr>
          <w:sz w:val="28"/>
          <w:szCs w:val="28"/>
        </w:rPr>
        <w:t>«</w:t>
      </w:r>
      <w:r w:rsidRPr="001C0955">
        <w:rPr>
          <w:sz w:val="28"/>
          <w:szCs w:val="28"/>
        </w:rPr>
        <w:t>Централизованная бухгалтерия</w:t>
      </w:r>
      <w:r w:rsidR="007D5FF2" w:rsidRPr="001C0955">
        <w:rPr>
          <w:sz w:val="28"/>
          <w:szCs w:val="28"/>
        </w:rPr>
        <w:t>»</w:t>
      </w:r>
      <w:r w:rsidRPr="001C0955">
        <w:rPr>
          <w:sz w:val="28"/>
          <w:szCs w:val="28"/>
        </w:rPr>
        <w:t>, находящегося в ведении Министерства финансов Республики Адыгея, и об использовании закрепленного за ним государственного имущества Республики Адыгея</w:t>
      </w:r>
      <w:r w:rsidR="007D5FF2" w:rsidRPr="001C0955">
        <w:rPr>
          <w:sz w:val="28"/>
          <w:szCs w:val="28"/>
        </w:rPr>
        <w:t>»</w:t>
      </w:r>
      <w:r w:rsidRPr="001C0955">
        <w:rPr>
          <w:sz w:val="28"/>
          <w:szCs w:val="28"/>
        </w:rPr>
        <w:t>.</w:t>
      </w:r>
    </w:p>
    <w:p w:rsidR="00CD61D7" w:rsidRDefault="00CD61D7" w:rsidP="00CD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C3C" w:rsidRPr="001C0955" w:rsidRDefault="00C80C3C" w:rsidP="00CD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E77" w:rsidRPr="001C0955" w:rsidRDefault="00882E77" w:rsidP="00351E16">
      <w:pPr>
        <w:jc w:val="both"/>
        <w:rPr>
          <w:sz w:val="28"/>
          <w:szCs w:val="28"/>
        </w:rPr>
      </w:pPr>
      <w:r w:rsidRPr="001C0955">
        <w:rPr>
          <w:sz w:val="28"/>
          <w:szCs w:val="28"/>
        </w:rPr>
        <w:t xml:space="preserve">Заместитель Председателя </w:t>
      </w:r>
    </w:p>
    <w:p w:rsidR="00882E77" w:rsidRPr="001C0955" w:rsidRDefault="00882E77" w:rsidP="00351E16">
      <w:pPr>
        <w:jc w:val="both"/>
        <w:rPr>
          <w:sz w:val="28"/>
          <w:szCs w:val="28"/>
        </w:rPr>
      </w:pPr>
      <w:r w:rsidRPr="001C0955">
        <w:rPr>
          <w:sz w:val="28"/>
          <w:szCs w:val="28"/>
        </w:rPr>
        <w:t>Кабинета Министров</w:t>
      </w:r>
    </w:p>
    <w:p w:rsidR="00882E77" w:rsidRPr="001C0955" w:rsidRDefault="00882E77" w:rsidP="00351E16">
      <w:pPr>
        <w:jc w:val="both"/>
        <w:rPr>
          <w:sz w:val="28"/>
          <w:szCs w:val="28"/>
        </w:rPr>
      </w:pPr>
      <w:r w:rsidRPr="001C0955">
        <w:rPr>
          <w:sz w:val="28"/>
          <w:szCs w:val="28"/>
        </w:rPr>
        <w:t xml:space="preserve">Республики Адыгея – </w:t>
      </w:r>
    </w:p>
    <w:p w:rsidR="00882E77" w:rsidRPr="001C0955" w:rsidRDefault="00882E77" w:rsidP="00351E16">
      <w:pPr>
        <w:jc w:val="both"/>
        <w:rPr>
          <w:sz w:val="28"/>
          <w:szCs w:val="28"/>
        </w:rPr>
      </w:pPr>
      <w:r w:rsidRPr="001C0955">
        <w:rPr>
          <w:sz w:val="28"/>
          <w:szCs w:val="28"/>
        </w:rPr>
        <w:t>Министр финансов</w:t>
      </w:r>
    </w:p>
    <w:p w:rsidR="00C80C3C" w:rsidRDefault="00882E77" w:rsidP="00351E16">
      <w:pPr>
        <w:tabs>
          <w:tab w:val="left" w:pos="7371"/>
        </w:tabs>
        <w:jc w:val="both"/>
        <w:rPr>
          <w:sz w:val="28"/>
          <w:szCs w:val="28"/>
        </w:rPr>
        <w:sectPr w:rsidR="00C80C3C" w:rsidSect="00C80C3C">
          <w:headerReference w:type="default" r:id="rId10"/>
          <w:footerReference w:type="even" r:id="rId11"/>
          <w:headerReference w:type="first" r:id="rId12"/>
          <w:pgSz w:w="11907" w:h="16840" w:code="9"/>
          <w:pgMar w:top="709" w:right="851" w:bottom="851" w:left="1418" w:header="720" w:footer="1134" w:gutter="0"/>
          <w:cols w:space="720"/>
          <w:titlePg/>
          <w:docGrid w:linePitch="272"/>
        </w:sectPr>
      </w:pPr>
      <w:r w:rsidRPr="001C0955">
        <w:rPr>
          <w:sz w:val="28"/>
          <w:szCs w:val="28"/>
        </w:rPr>
        <w:t xml:space="preserve">Республики Адыгея </w:t>
      </w:r>
      <w:r w:rsidR="00DD7C9A" w:rsidRPr="001C0955">
        <w:rPr>
          <w:sz w:val="28"/>
          <w:szCs w:val="28"/>
        </w:rPr>
        <w:tab/>
      </w:r>
      <w:r w:rsidR="004E0875" w:rsidRPr="001C0955">
        <w:rPr>
          <w:sz w:val="28"/>
          <w:szCs w:val="28"/>
        </w:rPr>
        <w:t xml:space="preserve">   </w:t>
      </w:r>
      <w:r w:rsidR="0072691A" w:rsidRPr="001C0955">
        <w:rPr>
          <w:sz w:val="28"/>
          <w:szCs w:val="28"/>
        </w:rPr>
        <w:t xml:space="preserve">         В.Н. Орлов</w:t>
      </w:r>
    </w:p>
    <w:p w:rsidR="006D1B6A" w:rsidRPr="001C0955" w:rsidRDefault="006D1B6A" w:rsidP="006D1B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0955">
        <w:rPr>
          <w:sz w:val="28"/>
          <w:szCs w:val="28"/>
        </w:rPr>
        <w:lastRenderedPageBreak/>
        <w:t>Приложение</w:t>
      </w:r>
    </w:p>
    <w:p w:rsidR="006D1B6A" w:rsidRPr="001C0955" w:rsidRDefault="006D1B6A" w:rsidP="006D1B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0955">
        <w:rPr>
          <w:sz w:val="28"/>
          <w:szCs w:val="28"/>
        </w:rPr>
        <w:t>к приказу  Министерства финансов</w:t>
      </w:r>
    </w:p>
    <w:p w:rsidR="006D1B6A" w:rsidRPr="001C0955" w:rsidRDefault="006D1B6A" w:rsidP="006D1B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0955">
        <w:rPr>
          <w:sz w:val="28"/>
          <w:szCs w:val="28"/>
        </w:rPr>
        <w:t>Республики Адыгея</w:t>
      </w:r>
    </w:p>
    <w:p w:rsidR="006D1B6A" w:rsidRPr="001C0955" w:rsidRDefault="006D1B6A" w:rsidP="006D1B6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0955">
        <w:rPr>
          <w:sz w:val="28"/>
          <w:szCs w:val="28"/>
        </w:rPr>
        <w:t xml:space="preserve">от </w:t>
      </w:r>
      <w:r w:rsidR="00C80C3C">
        <w:rPr>
          <w:sz w:val="28"/>
          <w:szCs w:val="28"/>
        </w:rPr>
        <w:t>26.12.2025</w:t>
      </w:r>
      <w:r w:rsidRPr="001C0955">
        <w:rPr>
          <w:sz w:val="28"/>
          <w:szCs w:val="28"/>
        </w:rPr>
        <w:t xml:space="preserve"> № </w:t>
      </w:r>
      <w:r w:rsidR="00C80C3C">
        <w:rPr>
          <w:sz w:val="28"/>
          <w:szCs w:val="28"/>
        </w:rPr>
        <w:t>131-А</w:t>
      </w: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0955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0955">
        <w:rPr>
          <w:rFonts w:ascii="Times New Roman" w:hAnsi="Times New Roman" w:cs="Times New Roman"/>
          <w:sz w:val="28"/>
          <w:szCs w:val="28"/>
        </w:rPr>
        <w:t>которые вносятся в Порядок</w:t>
      </w:r>
      <w:r w:rsidRPr="001C0955">
        <w:rPr>
          <w:sz w:val="28"/>
          <w:szCs w:val="28"/>
        </w:rPr>
        <w:t xml:space="preserve"> </w:t>
      </w:r>
      <w:r w:rsidRPr="001C0955">
        <w:rPr>
          <w:rFonts w:ascii="Times New Roman" w:hAnsi="Times New Roman" w:cs="Times New Roman"/>
          <w:sz w:val="28"/>
          <w:szCs w:val="28"/>
        </w:rPr>
        <w:t xml:space="preserve">составления и утверждения отчета </w:t>
      </w: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0955">
        <w:rPr>
          <w:rFonts w:ascii="Times New Roman" w:hAnsi="Times New Roman" w:cs="Times New Roman"/>
          <w:sz w:val="28"/>
          <w:szCs w:val="28"/>
        </w:rPr>
        <w:t xml:space="preserve">о результатах деятельности государственного казенного учреждения Республики Адыгея «Централизованная бухгалтерия», находящегося </w:t>
      </w:r>
    </w:p>
    <w:p w:rsidR="006D1B6A" w:rsidRPr="001C0955" w:rsidRDefault="006D1B6A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0955">
        <w:rPr>
          <w:rFonts w:ascii="Times New Roman" w:hAnsi="Times New Roman" w:cs="Times New Roman"/>
          <w:sz w:val="28"/>
          <w:szCs w:val="28"/>
        </w:rPr>
        <w:t xml:space="preserve">в ведении Министерства финансов Республики Адыгея, и об использовании закрепленного  за ним государственного имущества Республики Адыгея </w:t>
      </w:r>
    </w:p>
    <w:p w:rsidR="00527780" w:rsidRPr="001C0955" w:rsidRDefault="00527780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1E25" w:rsidRPr="001C0955" w:rsidRDefault="00C71E25" w:rsidP="006D1B6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7780" w:rsidRPr="001C0955" w:rsidRDefault="00527780" w:rsidP="00C71E25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0955">
        <w:rPr>
          <w:rFonts w:ascii="Times New Roman" w:hAnsi="Times New Roman" w:cs="Times New Roman"/>
          <w:sz w:val="28"/>
          <w:szCs w:val="28"/>
        </w:rPr>
        <w:t>В</w:t>
      </w:r>
      <w:r w:rsidRPr="001C0955">
        <w:rPr>
          <w:sz w:val="28"/>
          <w:szCs w:val="28"/>
        </w:rPr>
        <w:t xml:space="preserve"> </w:t>
      </w:r>
      <w:r w:rsidR="00A41C6D" w:rsidRPr="00A41C6D">
        <w:rPr>
          <w:rFonts w:ascii="Times New Roman" w:hAnsi="Times New Roman" w:cs="Times New Roman"/>
          <w:sz w:val="28"/>
          <w:szCs w:val="28"/>
        </w:rPr>
        <w:t xml:space="preserve">пункте 6 </w:t>
      </w:r>
      <w:r w:rsidRPr="00A41C6D">
        <w:rPr>
          <w:rFonts w:ascii="Times New Roman" w:hAnsi="Times New Roman" w:cs="Times New Roman"/>
          <w:sz w:val="28"/>
          <w:szCs w:val="28"/>
        </w:rPr>
        <w:t>Порядк</w:t>
      </w:r>
      <w:r w:rsidR="00A41C6D" w:rsidRPr="00A41C6D">
        <w:rPr>
          <w:rFonts w:ascii="Times New Roman" w:hAnsi="Times New Roman" w:cs="Times New Roman"/>
          <w:sz w:val="28"/>
          <w:szCs w:val="28"/>
        </w:rPr>
        <w:t>а</w:t>
      </w:r>
      <w:r w:rsidRPr="001C0955">
        <w:rPr>
          <w:sz w:val="28"/>
          <w:szCs w:val="28"/>
        </w:rPr>
        <w:t xml:space="preserve"> </w:t>
      </w:r>
      <w:r w:rsidRPr="001C0955">
        <w:rPr>
          <w:rFonts w:ascii="Times New Roman" w:hAnsi="Times New Roman" w:cs="Times New Roman"/>
          <w:sz w:val="28"/>
          <w:szCs w:val="28"/>
        </w:rPr>
        <w:t>составления и утверждения отчета  о результатах деятельности государственного казенного учреждения Республики Адыгея «Централизованная бухгалтерия», находящегося в ведении Министерства финансов Республики Адыгея, и об использовании закрепленного  за ним государственного имущества Республики Адыгея</w:t>
      </w:r>
      <w:r w:rsidR="0001424A" w:rsidRPr="001C0955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C71E25" w:rsidRPr="001C0955">
        <w:rPr>
          <w:rFonts w:ascii="Times New Roman" w:hAnsi="Times New Roman" w:cs="Times New Roman"/>
          <w:sz w:val="28"/>
          <w:szCs w:val="28"/>
        </w:rPr>
        <w:t>:</w:t>
      </w:r>
      <w:r w:rsidRPr="001C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80" w:rsidRPr="001C0955" w:rsidRDefault="00527780" w:rsidP="0001424A">
      <w:pPr>
        <w:pStyle w:val="ac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в</w:t>
      </w:r>
      <w:r w:rsidR="00EE4E89" w:rsidRPr="001C0955">
        <w:rPr>
          <w:sz w:val="28"/>
          <w:szCs w:val="28"/>
        </w:rPr>
        <w:t xml:space="preserve"> абза</w:t>
      </w:r>
      <w:r w:rsidRPr="001C0955">
        <w:rPr>
          <w:sz w:val="28"/>
          <w:szCs w:val="28"/>
        </w:rPr>
        <w:t>це</w:t>
      </w:r>
      <w:r w:rsidR="00EE4E89" w:rsidRPr="001C0955">
        <w:rPr>
          <w:sz w:val="28"/>
          <w:szCs w:val="28"/>
        </w:rPr>
        <w:t xml:space="preserve"> шесто</w:t>
      </w:r>
      <w:r w:rsidRPr="001C0955">
        <w:rPr>
          <w:sz w:val="28"/>
          <w:szCs w:val="28"/>
        </w:rPr>
        <w:t>м после слов «по оплате товаров, работ, услуг» дополнить словами «(с выделением задолженности по публичным договорам)»;</w:t>
      </w:r>
    </w:p>
    <w:p w:rsidR="00527780" w:rsidRPr="001C0955" w:rsidRDefault="0001424A" w:rsidP="0001424A">
      <w:pPr>
        <w:pStyle w:val="ac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 xml:space="preserve"> </w:t>
      </w:r>
      <w:r w:rsidR="00527780" w:rsidRPr="001C0955">
        <w:rPr>
          <w:sz w:val="28"/>
          <w:szCs w:val="28"/>
        </w:rPr>
        <w:t xml:space="preserve">в абзаце </w:t>
      </w:r>
      <w:r w:rsidR="00A41C6D">
        <w:rPr>
          <w:sz w:val="28"/>
          <w:szCs w:val="28"/>
        </w:rPr>
        <w:t>двенадцатом</w:t>
      </w:r>
      <w:r w:rsidR="00527780" w:rsidRPr="001C0955">
        <w:rPr>
          <w:sz w:val="28"/>
          <w:szCs w:val="28"/>
        </w:rPr>
        <w:t xml:space="preserve"> слова </w:t>
      </w:r>
      <w:r w:rsidR="00840CC5" w:rsidRPr="001C0955">
        <w:rPr>
          <w:sz w:val="28"/>
          <w:szCs w:val="28"/>
        </w:rPr>
        <w:t>«</w:t>
      </w:r>
      <w:proofErr w:type="gramStart"/>
      <w:r w:rsidR="00527780" w:rsidRPr="001C0955">
        <w:rPr>
          <w:sz w:val="28"/>
          <w:szCs w:val="28"/>
        </w:rPr>
        <w:t>формируется</w:t>
      </w:r>
      <w:proofErr w:type="gramEnd"/>
      <w:r w:rsidR="00527780" w:rsidRPr="001C0955">
        <w:rPr>
          <w:sz w:val="28"/>
          <w:szCs w:val="28"/>
        </w:rPr>
        <w:t xml:space="preserve"> </w:t>
      </w:r>
      <w:r w:rsidR="00A41C6D">
        <w:rPr>
          <w:sz w:val="28"/>
          <w:szCs w:val="28"/>
        </w:rPr>
        <w:t xml:space="preserve">в  том числе с </w:t>
      </w:r>
      <w:r w:rsidR="00527780" w:rsidRPr="001C0955">
        <w:rPr>
          <w:sz w:val="28"/>
          <w:szCs w:val="28"/>
        </w:rPr>
        <w:t>указанием численности заместител</w:t>
      </w:r>
      <w:r w:rsidR="00A41C6D">
        <w:rPr>
          <w:sz w:val="28"/>
          <w:szCs w:val="28"/>
        </w:rPr>
        <w:t>я</w:t>
      </w:r>
      <w:r w:rsidR="00840CC5" w:rsidRPr="001C0955">
        <w:rPr>
          <w:sz w:val="28"/>
          <w:szCs w:val="28"/>
        </w:rPr>
        <w:t>»</w:t>
      </w:r>
      <w:r w:rsidR="00527780" w:rsidRPr="001C0955">
        <w:rPr>
          <w:sz w:val="28"/>
          <w:szCs w:val="28"/>
        </w:rPr>
        <w:t xml:space="preserve"> заменить словами </w:t>
      </w:r>
      <w:r w:rsidR="00840CC5" w:rsidRPr="001C0955">
        <w:rPr>
          <w:sz w:val="28"/>
          <w:szCs w:val="28"/>
        </w:rPr>
        <w:t>«</w:t>
      </w:r>
      <w:r w:rsidR="00527780" w:rsidRPr="001C0955">
        <w:rPr>
          <w:sz w:val="28"/>
          <w:szCs w:val="28"/>
        </w:rPr>
        <w:t>формируется с указанием численности: руководителя, заместителей</w:t>
      </w:r>
      <w:r w:rsidR="00840CC5" w:rsidRPr="001C0955">
        <w:rPr>
          <w:sz w:val="28"/>
          <w:szCs w:val="28"/>
        </w:rPr>
        <w:t>»</w:t>
      </w:r>
      <w:r w:rsidR="00527780" w:rsidRPr="001C0955">
        <w:rPr>
          <w:sz w:val="28"/>
          <w:szCs w:val="28"/>
        </w:rPr>
        <w:t>;</w:t>
      </w:r>
    </w:p>
    <w:p w:rsidR="0001424A" w:rsidRPr="001C0955" w:rsidRDefault="0001424A" w:rsidP="0001424A">
      <w:pPr>
        <w:pStyle w:val="ac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0955">
        <w:rPr>
          <w:sz w:val="28"/>
          <w:szCs w:val="28"/>
        </w:rPr>
        <w:t xml:space="preserve"> В приложении к Порядку:</w:t>
      </w:r>
    </w:p>
    <w:p w:rsidR="00527780" w:rsidRPr="001C0955" w:rsidRDefault="00527780" w:rsidP="005A474C">
      <w:pPr>
        <w:pStyle w:val="ac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сведения о недвижимом имуществе, за исключением земельных участков, закрепленном на праве оперативного управления, изложить в редакции согласно приложению</w:t>
      </w:r>
      <w:r w:rsidR="006D330A" w:rsidRPr="001C0955">
        <w:rPr>
          <w:sz w:val="28"/>
          <w:szCs w:val="28"/>
        </w:rPr>
        <w:t xml:space="preserve"> №</w:t>
      </w:r>
      <w:r w:rsidRPr="001C0955">
        <w:rPr>
          <w:sz w:val="28"/>
          <w:szCs w:val="28"/>
        </w:rPr>
        <w:t xml:space="preserve"> </w:t>
      </w:r>
      <w:r w:rsidR="006D330A" w:rsidRPr="001C0955">
        <w:rPr>
          <w:sz w:val="28"/>
          <w:szCs w:val="28"/>
        </w:rPr>
        <w:t>1</w:t>
      </w:r>
      <w:r w:rsidRPr="001C0955">
        <w:rPr>
          <w:sz w:val="28"/>
          <w:szCs w:val="28"/>
        </w:rPr>
        <w:t xml:space="preserve">  к настоящим изменениям;</w:t>
      </w:r>
    </w:p>
    <w:p w:rsidR="00527780" w:rsidRPr="001C0955" w:rsidRDefault="005A474C" w:rsidP="005A474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2)</w:t>
      </w:r>
      <w:r w:rsidR="00527780" w:rsidRPr="001C0955">
        <w:rPr>
          <w:sz w:val="28"/>
          <w:szCs w:val="28"/>
        </w:rPr>
        <w:t xml:space="preserve"> сведения о земельных участках, предоставленных на праве постоянного (бессрочного) пользования, изложить в редакции согласно </w:t>
      </w:r>
      <w:hyperlink r:id="rId13" w:history="1">
        <w:r w:rsidR="00527780" w:rsidRPr="001C0955">
          <w:rPr>
            <w:sz w:val="28"/>
            <w:szCs w:val="28"/>
          </w:rPr>
          <w:t xml:space="preserve">приложению </w:t>
        </w:r>
        <w:r w:rsidR="006D330A" w:rsidRPr="001C0955">
          <w:rPr>
            <w:sz w:val="28"/>
            <w:szCs w:val="28"/>
          </w:rPr>
          <w:t>№</w:t>
        </w:r>
        <w:r w:rsidR="00527780" w:rsidRPr="001C0955">
          <w:rPr>
            <w:sz w:val="28"/>
            <w:szCs w:val="28"/>
          </w:rPr>
          <w:t xml:space="preserve"> </w:t>
        </w:r>
        <w:r w:rsidR="006D330A" w:rsidRPr="001C0955">
          <w:rPr>
            <w:sz w:val="28"/>
            <w:szCs w:val="28"/>
          </w:rPr>
          <w:t>2</w:t>
        </w:r>
      </w:hyperlink>
      <w:r w:rsidR="00527780" w:rsidRPr="001C0955">
        <w:rPr>
          <w:sz w:val="28"/>
          <w:szCs w:val="28"/>
        </w:rPr>
        <w:t xml:space="preserve"> к настоящим изменениям;</w:t>
      </w:r>
    </w:p>
    <w:p w:rsidR="00527780" w:rsidRPr="001C0955" w:rsidRDefault="005A474C" w:rsidP="005A474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3)</w:t>
      </w:r>
      <w:r w:rsidR="00527780" w:rsidRPr="001C0955">
        <w:rPr>
          <w:sz w:val="28"/>
          <w:szCs w:val="28"/>
        </w:rPr>
        <w:t xml:space="preserve"> сведения о недвижимом имуществе, используемом по договору аренды, изложить в редакции согласно приложению </w:t>
      </w:r>
      <w:r w:rsidR="006D330A" w:rsidRPr="001C0955">
        <w:rPr>
          <w:sz w:val="28"/>
          <w:szCs w:val="28"/>
        </w:rPr>
        <w:t>№</w:t>
      </w:r>
      <w:r w:rsidR="00527780" w:rsidRPr="001C0955">
        <w:rPr>
          <w:sz w:val="28"/>
          <w:szCs w:val="28"/>
        </w:rPr>
        <w:t xml:space="preserve"> </w:t>
      </w:r>
      <w:r w:rsidR="006D330A" w:rsidRPr="001C0955">
        <w:rPr>
          <w:sz w:val="28"/>
          <w:szCs w:val="28"/>
        </w:rPr>
        <w:t>3</w:t>
      </w:r>
      <w:r w:rsidR="00527780" w:rsidRPr="001C0955">
        <w:rPr>
          <w:sz w:val="28"/>
          <w:szCs w:val="28"/>
        </w:rPr>
        <w:t xml:space="preserve"> к настоящим изменениям;</w:t>
      </w:r>
    </w:p>
    <w:p w:rsidR="00527780" w:rsidRPr="001C0955" w:rsidRDefault="005A474C" w:rsidP="005A474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4)</w:t>
      </w:r>
      <w:r w:rsidR="00527780" w:rsidRPr="001C0955">
        <w:rPr>
          <w:sz w:val="28"/>
          <w:szCs w:val="28"/>
        </w:rPr>
        <w:t xml:space="preserve"> сведения о недвижимом имуществе, используемом по договору безвозмездного пользования (договору ссуды), изложить в редакции согласно приложению </w:t>
      </w:r>
      <w:r w:rsidR="006D330A" w:rsidRPr="001C0955">
        <w:rPr>
          <w:sz w:val="28"/>
          <w:szCs w:val="28"/>
        </w:rPr>
        <w:t>№</w:t>
      </w:r>
      <w:r w:rsidR="00527780" w:rsidRPr="001C0955">
        <w:rPr>
          <w:sz w:val="28"/>
          <w:szCs w:val="28"/>
        </w:rPr>
        <w:t xml:space="preserve"> </w:t>
      </w:r>
      <w:r w:rsidR="006D330A" w:rsidRPr="001C0955">
        <w:rPr>
          <w:sz w:val="28"/>
          <w:szCs w:val="28"/>
        </w:rPr>
        <w:t>4</w:t>
      </w:r>
      <w:r w:rsidR="00527780" w:rsidRPr="001C0955">
        <w:rPr>
          <w:sz w:val="28"/>
          <w:szCs w:val="28"/>
        </w:rPr>
        <w:t xml:space="preserve"> к настоящим изменениям;</w:t>
      </w:r>
    </w:p>
    <w:p w:rsidR="00527780" w:rsidRPr="001C0955" w:rsidRDefault="005A474C" w:rsidP="005A474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0955">
        <w:rPr>
          <w:sz w:val="28"/>
          <w:szCs w:val="28"/>
        </w:rPr>
        <w:t>5)</w:t>
      </w:r>
      <w:r w:rsidR="00840CC5" w:rsidRPr="001C0955">
        <w:rPr>
          <w:sz w:val="28"/>
          <w:szCs w:val="28"/>
        </w:rPr>
        <w:t xml:space="preserve"> </w:t>
      </w:r>
      <w:r w:rsidR="00527780" w:rsidRPr="001C0955">
        <w:rPr>
          <w:sz w:val="28"/>
          <w:szCs w:val="28"/>
        </w:rPr>
        <w:t xml:space="preserve"> сведения об имуществе, за исключением земельных участков, переданном в аренду, изложить в редакции согласно </w:t>
      </w:r>
      <w:hyperlink r:id="rId14" w:history="1">
        <w:r w:rsidR="00527780" w:rsidRPr="001C0955">
          <w:rPr>
            <w:sz w:val="28"/>
            <w:szCs w:val="28"/>
          </w:rPr>
          <w:t xml:space="preserve">приложению </w:t>
        </w:r>
        <w:r w:rsidR="006D330A" w:rsidRPr="001C0955">
          <w:rPr>
            <w:sz w:val="28"/>
            <w:szCs w:val="28"/>
          </w:rPr>
          <w:t>№</w:t>
        </w:r>
        <w:r w:rsidR="00527780" w:rsidRPr="001C0955">
          <w:rPr>
            <w:sz w:val="28"/>
            <w:szCs w:val="28"/>
          </w:rPr>
          <w:t xml:space="preserve"> </w:t>
        </w:r>
        <w:r w:rsidR="006D330A" w:rsidRPr="001C0955">
          <w:rPr>
            <w:sz w:val="28"/>
            <w:szCs w:val="28"/>
          </w:rPr>
          <w:t>5</w:t>
        </w:r>
      </w:hyperlink>
      <w:r w:rsidR="00527780" w:rsidRPr="001C0955">
        <w:rPr>
          <w:sz w:val="28"/>
          <w:szCs w:val="28"/>
        </w:rPr>
        <w:t xml:space="preserve"> к настоящим изменениям.</w:t>
      </w:r>
    </w:p>
    <w:p w:rsidR="00EE4E89" w:rsidRDefault="00EE4E89" w:rsidP="00351E16">
      <w:pPr>
        <w:jc w:val="both"/>
        <w:rPr>
          <w:sz w:val="28"/>
          <w:szCs w:val="28"/>
        </w:rPr>
      </w:pPr>
    </w:p>
    <w:p w:rsidR="00C80C3C" w:rsidRDefault="00C80C3C" w:rsidP="00351E16">
      <w:pPr>
        <w:jc w:val="both"/>
        <w:rPr>
          <w:sz w:val="28"/>
          <w:szCs w:val="28"/>
        </w:rPr>
        <w:sectPr w:rsidR="00C80C3C" w:rsidSect="00C80C3C">
          <w:pgSz w:w="11907" w:h="16840" w:code="9"/>
          <w:pgMar w:top="709" w:right="851" w:bottom="851" w:left="1418" w:header="720" w:footer="1134" w:gutter="0"/>
          <w:pgNumType w:start="1"/>
          <w:cols w:space="720"/>
          <w:titlePg/>
          <w:docGrid w:linePitch="272"/>
        </w:sectPr>
      </w:pPr>
    </w:p>
    <w:p w:rsidR="00840CC5" w:rsidRDefault="00840CC5" w:rsidP="00351E1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230"/>
      </w:tblGrid>
      <w:tr w:rsidR="00840CC5" w:rsidRPr="00840CC5" w:rsidTr="00ED5642">
        <w:tc>
          <w:tcPr>
            <w:tcW w:w="15230" w:type="dxa"/>
          </w:tcPr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Приложение № 1</w:t>
            </w:r>
          </w:p>
          <w:p w:rsidR="00ED5642" w:rsidRPr="00ED5642" w:rsidRDefault="00ED5642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к изменениям,</w:t>
            </w:r>
            <w:r w:rsidR="00B01310">
              <w:rPr>
                <w:bCs/>
                <w:sz w:val="28"/>
                <w:szCs w:val="28"/>
              </w:rPr>
              <w:t xml:space="preserve"> </w:t>
            </w:r>
            <w:r w:rsidRPr="00ED5642">
              <w:rPr>
                <w:bCs/>
                <w:sz w:val="28"/>
                <w:szCs w:val="28"/>
              </w:rPr>
              <w:t>которые вносятся в Порядок</w:t>
            </w:r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составления и утверждения отчета</w:t>
            </w:r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 xml:space="preserve">о результатах деятельности </w:t>
            </w:r>
            <w:proofErr w:type="gramStart"/>
            <w:r w:rsidRPr="00ED5642">
              <w:rPr>
                <w:bCs/>
                <w:sz w:val="28"/>
                <w:szCs w:val="28"/>
              </w:rPr>
              <w:t>государственного</w:t>
            </w:r>
            <w:proofErr w:type="gramEnd"/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казенного учреждения Республики Адыгея</w:t>
            </w:r>
          </w:p>
          <w:p w:rsidR="00ED5642" w:rsidRPr="00ED5642" w:rsidRDefault="00B01310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ED5642" w:rsidRPr="00ED5642">
              <w:rPr>
                <w:bCs/>
                <w:sz w:val="28"/>
                <w:szCs w:val="28"/>
              </w:rPr>
              <w:t>Централизованная бухгалтерия</w:t>
            </w:r>
            <w:r>
              <w:rPr>
                <w:bCs/>
                <w:sz w:val="28"/>
                <w:szCs w:val="28"/>
              </w:rPr>
              <w:t>»</w:t>
            </w:r>
            <w:r w:rsidR="00ED5642" w:rsidRPr="00ED5642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="00ED5642" w:rsidRPr="00ED5642">
              <w:rPr>
                <w:bCs/>
                <w:sz w:val="28"/>
                <w:szCs w:val="28"/>
              </w:rPr>
              <w:t>находящегося</w:t>
            </w:r>
            <w:proofErr w:type="gramEnd"/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в ведении Министерства финансов</w:t>
            </w:r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Республики Адыгея, и об использовании</w:t>
            </w:r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proofErr w:type="gramStart"/>
            <w:r w:rsidRPr="00ED5642">
              <w:rPr>
                <w:bCs/>
                <w:sz w:val="28"/>
                <w:szCs w:val="28"/>
              </w:rPr>
              <w:t>закрепленного</w:t>
            </w:r>
            <w:proofErr w:type="gramEnd"/>
            <w:r w:rsidRPr="00ED5642">
              <w:rPr>
                <w:bCs/>
                <w:sz w:val="28"/>
                <w:szCs w:val="28"/>
              </w:rPr>
              <w:t xml:space="preserve"> за ним государственного</w:t>
            </w:r>
          </w:p>
          <w:p w:rsidR="00ED5642" w:rsidRPr="00ED5642" w:rsidRDefault="00ED5642" w:rsidP="00ED5642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имущества Республики Адыгея</w:t>
            </w:r>
          </w:p>
          <w:p w:rsidR="00ED5642" w:rsidRDefault="00ED5642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B01310" w:rsidRDefault="00B01310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840CC5" w:rsidRPr="00B01310" w:rsidRDefault="00840CC5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01310">
              <w:rPr>
                <w:bCs/>
                <w:sz w:val="28"/>
                <w:szCs w:val="28"/>
              </w:rPr>
              <w:t>2.1. Сведения о недвижимом имуществе, за исключением земельных участков,</w:t>
            </w:r>
          </w:p>
          <w:p w:rsidR="00840CC5" w:rsidRPr="00840CC5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01310">
              <w:rPr>
                <w:bCs/>
                <w:sz w:val="28"/>
                <w:szCs w:val="28"/>
              </w:rPr>
              <w:t>закрепленном на праве оперативного управления</w:t>
            </w:r>
            <w:proofErr w:type="gramEnd"/>
          </w:p>
        </w:tc>
      </w:tr>
      <w:tr w:rsidR="00840CC5" w:rsidRPr="00840CC5" w:rsidTr="00ED5642">
        <w:tc>
          <w:tcPr>
            <w:tcW w:w="15230" w:type="dxa"/>
          </w:tcPr>
          <w:p w:rsidR="00840CC5" w:rsidRPr="00840CC5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0CC5">
              <w:rPr>
                <w:sz w:val="28"/>
                <w:szCs w:val="28"/>
              </w:rPr>
              <w:t>на 1 ____________ 20___ г.</w:t>
            </w:r>
          </w:p>
        </w:tc>
      </w:tr>
    </w:tbl>
    <w:p w:rsidR="00840CC5" w:rsidRPr="00292F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3"/>
        <w:gridCol w:w="4961"/>
        <w:gridCol w:w="1985"/>
        <w:gridCol w:w="1134"/>
      </w:tblGrid>
      <w:tr w:rsidR="00840CC5" w:rsidRPr="00292FEC" w:rsidTr="00111040">
        <w:tc>
          <w:tcPr>
            <w:tcW w:w="7433" w:type="dxa"/>
            <w:vMerge w:val="restart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КОДЫ</w:t>
            </w:r>
          </w:p>
        </w:tc>
      </w:tr>
      <w:tr w:rsidR="00840CC5" w:rsidRPr="00292FEC" w:rsidTr="00111040">
        <w:tc>
          <w:tcPr>
            <w:tcW w:w="7433" w:type="dxa"/>
            <w:vMerge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292FEC">
        <w:trPr>
          <w:trHeight w:val="437"/>
        </w:trPr>
        <w:tc>
          <w:tcPr>
            <w:tcW w:w="7433" w:type="dxa"/>
            <w:vMerge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111040">
        <w:tc>
          <w:tcPr>
            <w:tcW w:w="7433" w:type="dxa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Учреждение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111040">
        <w:tc>
          <w:tcPr>
            <w:tcW w:w="7433" w:type="dxa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111040">
        <w:tc>
          <w:tcPr>
            <w:tcW w:w="7433" w:type="dxa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Публично-правовое образование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111040">
        <w:tc>
          <w:tcPr>
            <w:tcW w:w="7433" w:type="dxa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Периодичность: годовая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по ОКТМО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292FEC" w:rsidTr="00111040">
        <w:tc>
          <w:tcPr>
            <w:tcW w:w="7433" w:type="dxa"/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292F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292F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8"/>
        <w:gridCol w:w="1057"/>
        <w:gridCol w:w="851"/>
        <w:gridCol w:w="758"/>
        <w:gridCol w:w="992"/>
        <w:gridCol w:w="850"/>
        <w:gridCol w:w="850"/>
        <w:gridCol w:w="709"/>
        <w:gridCol w:w="850"/>
        <w:gridCol w:w="680"/>
        <w:gridCol w:w="829"/>
        <w:gridCol w:w="994"/>
        <w:gridCol w:w="709"/>
        <w:gridCol w:w="709"/>
        <w:gridCol w:w="992"/>
        <w:gridCol w:w="1418"/>
        <w:gridCol w:w="1559"/>
      </w:tblGrid>
      <w:tr w:rsidR="003D6B02" w:rsidRPr="00292FEC" w:rsidTr="00DE3A0E"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Адрес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Код по ОКТМО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Уникальный код объекта (при наличии)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Год постройки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Код строки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Используется учреждением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3D6B02" w:rsidRPr="00292FEC" w:rsidTr="00DE3A0E"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код по ОКЕИ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всего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 том числе:</w:t>
            </w:r>
          </w:p>
        </w:tc>
      </w:tr>
      <w:tr w:rsidR="003D6B02" w:rsidRPr="00292FEC" w:rsidTr="00575E3F"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для осуществления основной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для иных целей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на основании договоров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на основании договоров безвозмездного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без оформления права пользования (с почасовой оплатой)</w:t>
            </w:r>
          </w:p>
        </w:tc>
      </w:tr>
      <w:tr w:rsidR="003D6B02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16</w:t>
            </w:r>
          </w:p>
        </w:tc>
      </w:tr>
      <w:tr w:rsidR="00DE3A0E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Площадные объекты,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  <w:proofErr w:type="gramStart"/>
            <w:r w:rsidRPr="00292F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8ED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  <w:proofErr w:type="gramStart"/>
            <w:r w:rsidRPr="00292F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1001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ED" w:rsidRPr="00292FEC" w:rsidRDefault="003B48E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D6B02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  <w:proofErr w:type="gramStart"/>
            <w:r w:rsidRPr="00292F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E3A0E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Линейные объекты,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2000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D6B02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2001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D6B02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006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02" w:rsidRPr="00292FEC" w:rsidRDefault="003D6B0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E3A0E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Иные объекты,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2F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796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5000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E3A0E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2F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796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5001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E3A0E" w:rsidRPr="00292FEC" w:rsidTr="00575E3F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E22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2F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3D6B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EC">
              <w:rPr>
                <w:sz w:val="22"/>
                <w:szCs w:val="22"/>
              </w:rPr>
              <w:t>796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292FEC" w:rsidRDefault="00DE3A0E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E3A0E" w:rsidRPr="00B01310" w:rsidTr="00575E3F">
        <w:tc>
          <w:tcPr>
            <w:tcW w:w="848" w:type="dxa"/>
            <w:tcBorders>
              <w:top w:val="single" w:sz="4" w:space="0" w:color="auto"/>
            </w:tcBorders>
          </w:tcPr>
          <w:p w:rsidR="00DE3A0E" w:rsidRPr="00B01310" w:rsidRDefault="00DE3A0E" w:rsidP="00840CC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91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E3A0E" w:rsidRPr="00B01310" w:rsidRDefault="00DE3A0E" w:rsidP="00840CC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01310">
              <w:rPr>
                <w:sz w:val="24"/>
                <w:szCs w:val="24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Pr="00B01310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310">
              <w:rPr>
                <w:sz w:val="24"/>
                <w:szCs w:val="24"/>
              </w:rPr>
              <w:t>9000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0E" w:rsidRDefault="00DE3A0E" w:rsidP="00697965">
            <w:pPr>
              <w:jc w:val="center"/>
            </w:pPr>
            <w:r w:rsidRPr="00723594">
              <w:rPr>
                <w:sz w:val="24"/>
                <w:szCs w:val="24"/>
              </w:rPr>
              <w:t>X</w:t>
            </w:r>
          </w:p>
        </w:tc>
      </w:tr>
    </w:tbl>
    <w:p w:rsidR="00840CC5" w:rsidRDefault="00840CC5" w:rsidP="00840C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78AA" w:rsidRPr="00B01310" w:rsidRDefault="003778AA" w:rsidP="00840C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083"/>
        <w:gridCol w:w="567"/>
        <w:gridCol w:w="787"/>
        <w:gridCol w:w="964"/>
        <w:gridCol w:w="1077"/>
        <w:gridCol w:w="454"/>
        <w:gridCol w:w="454"/>
        <w:gridCol w:w="992"/>
        <w:gridCol w:w="851"/>
        <w:gridCol w:w="658"/>
        <w:gridCol w:w="1134"/>
        <w:gridCol w:w="1134"/>
        <w:gridCol w:w="709"/>
        <w:gridCol w:w="1134"/>
        <w:gridCol w:w="1276"/>
      </w:tblGrid>
      <w:tr w:rsidR="00840CC5" w:rsidRPr="00900BBD" w:rsidTr="00697965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Код строки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840CC5" w:rsidRPr="00900BBD" w:rsidTr="00697965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из них: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8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из них:</w:t>
            </w:r>
          </w:p>
        </w:tc>
      </w:tr>
      <w:tr w:rsidR="00840CC5" w:rsidRPr="00900BBD" w:rsidTr="00697965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проводится капитальный ремонт и/или реконструкция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связи с аварийным состоянием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коммунальные услуги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налог на имущество</w:t>
            </w:r>
          </w:p>
        </w:tc>
      </w:tr>
      <w:tr w:rsidR="00840CC5" w:rsidRPr="00900BBD" w:rsidTr="005A474C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требуется ремонт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ожидает списания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из них: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из них: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из них:</w:t>
            </w:r>
          </w:p>
        </w:tc>
      </w:tr>
      <w:tr w:rsidR="00697965" w:rsidRPr="00900BBD" w:rsidTr="005A474C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возмещается пользователями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неиспользуемому имуществу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возмещается пользователями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неиспользуемому имуществу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возмещается пользователями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неиспользуемому имуществу</w:t>
            </w:r>
          </w:p>
        </w:tc>
      </w:tr>
      <w:tr w:rsidR="00697965" w:rsidRPr="00900BBD" w:rsidTr="00575E3F">
        <w:trPr>
          <w:trHeight w:val="14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3778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  <w:r w:rsidR="003778AA" w:rsidRPr="00900BB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3778AA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30</w:t>
            </w: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Площадные объекты, всего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Линейные объекты, всего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Иные объекты, всего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DE3A0E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5</w:t>
            </w:r>
            <w:r w:rsidR="00840CC5" w:rsidRPr="00900BBD"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5A474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3DD2" w:rsidRPr="00900BBD" w:rsidTr="005A474C"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Итого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E22EA2">
            <w:pPr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E22EA2">
            <w:pPr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E22EA2">
            <w:pPr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E22EA2">
            <w:pPr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E22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D2" w:rsidRPr="00900BBD" w:rsidRDefault="00A23DD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900BBD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118"/>
        <w:gridCol w:w="3118"/>
        <w:gridCol w:w="5734"/>
      </w:tblGrid>
      <w:tr w:rsidR="00840CC5" w:rsidRPr="00900BBD" w:rsidTr="00D5698E"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Руководитель</w:t>
            </w:r>
          </w:p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(уполномоченное лицо)</w:t>
            </w:r>
          </w:p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Учреждения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5734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____________________</w:t>
            </w:r>
          </w:p>
        </w:tc>
      </w:tr>
      <w:tr w:rsidR="00840CC5" w:rsidRPr="00900BBD" w:rsidTr="00D5698E"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(подпись)</w:t>
            </w:r>
          </w:p>
        </w:tc>
        <w:tc>
          <w:tcPr>
            <w:tcW w:w="5734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(расшифровка подписи)</w:t>
            </w:r>
          </w:p>
        </w:tc>
      </w:tr>
      <w:tr w:rsidR="00840CC5" w:rsidRPr="00900BBD" w:rsidTr="00D5698E"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Исполнитель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5734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____________________</w:t>
            </w:r>
          </w:p>
        </w:tc>
      </w:tr>
      <w:tr w:rsidR="00840CC5" w:rsidRPr="00900BBD" w:rsidTr="00D5698E"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5734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(телефон)</w:t>
            </w:r>
          </w:p>
        </w:tc>
      </w:tr>
      <w:tr w:rsidR="00840CC5" w:rsidRPr="00900BBD" w:rsidTr="00D5698E">
        <w:tc>
          <w:tcPr>
            <w:tcW w:w="15088" w:type="dxa"/>
            <w:gridSpan w:val="4"/>
          </w:tcPr>
          <w:p w:rsidR="00840CC5" w:rsidRPr="00900BBD" w:rsidRDefault="005A474C" w:rsidP="005A4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«</w:t>
            </w:r>
            <w:r w:rsidR="00840CC5" w:rsidRPr="00900BBD">
              <w:rPr>
                <w:sz w:val="22"/>
                <w:szCs w:val="22"/>
              </w:rPr>
              <w:t>____</w:t>
            </w:r>
            <w:r w:rsidRPr="00900BBD">
              <w:rPr>
                <w:sz w:val="22"/>
                <w:szCs w:val="22"/>
              </w:rPr>
              <w:t>»</w:t>
            </w:r>
            <w:r w:rsidR="00840CC5" w:rsidRPr="00900BBD">
              <w:rPr>
                <w:sz w:val="22"/>
                <w:szCs w:val="22"/>
              </w:rPr>
              <w:t xml:space="preserve"> _______________ 20____ г.</w:t>
            </w:r>
          </w:p>
        </w:tc>
      </w:tr>
      <w:tr w:rsidR="00B01310" w:rsidRPr="00900BBD" w:rsidTr="00D5698E">
        <w:tc>
          <w:tcPr>
            <w:tcW w:w="15088" w:type="dxa"/>
            <w:gridSpan w:val="4"/>
          </w:tcPr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74C" w:rsidRPr="00900BBD" w:rsidRDefault="005A474C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74C" w:rsidRPr="00900BBD" w:rsidRDefault="005A474C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74C" w:rsidRPr="00900BBD" w:rsidRDefault="005A474C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0BBD" w:rsidRPr="00900BBD" w:rsidRDefault="00900BBD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0BBD" w:rsidRPr="00900BBD" w:rsidRDefault="00900BBD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0BBD" w:rsidRPr="00900BBD" w:rsidRDefault="00900BBD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0BBD" w:rsidRPr="00900BBD" w:rsidRDefault="00900BBD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lastRenderedPageBreak/>
              <w:t>Приложение № 2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к изменениям, которые вносятся в Порядок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составления и утверждения отчета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 xml:space="preserve">о результатах деятельности </w:t>
            </w:r>
            <w:proofErr w:type="gramStart"/>
            <w:r w:rsidRPr="00900BBD">
              <w:rPr>
                <w:bCs/>
                <w:sz w:val="28"/>
                <w:szCs w:val="28"/>
              </w:rPr>
              <w:t>государственного</w:t>
            </w:r>
            <w:proofErr w:type="gramEnd"/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казенного учреждения Республики Адыгея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 xml:space="preserve">«Централизованная бухгалтерия», </w:t>
            </w:r>
            <w:proofErr w:type="gramStart"/>
            <w:r w:rsidRPr="00900BBD">
              <w:rPr>
                <w:bCs/>
                <w:sz w:val="28"/>
                <w:szCs w:val="28"/>
              </w:rPr>
              <w:t>находящегося</w:t>
            </w:r>
            <w:proofErr w:type="gramEnd"/>
          </w:p>
          <w:p w:rsidR="00B01310" w:rsidRPr="00900BBD" w:rsidRDefault="00B01310" w:rsidP="00900BBD">
            <w:pPr>
              <w:tabs>
                <w:tab w:val="left" w:pos="13380"/>
              </w:tabs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в ведении Министерства финансов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Республики Адыгея, и об использовании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proofErr w:type="gramStart"/>
            <w:r w:rsidRPr="00900BBD">
              <w:rPr>
                <w:bCs/>
                <w:sz w:val="28"/>
                <w:szCs w:val="28"/>
              </w:rPr>
              <w:t>закрепленного</w:t>
            </w:r>
            <w:proofErr w:type="gramEnd"/>
            <w:r w:rsidRPr="00900BBD">
              <w:rPr>
                <w:bCs/>
                <w:sz w:val="28"/>
                <w:szCs w:val="28"/>
              </w:rPr>
              <w:t xml:space="preserve"> за ним государственного</w:t>
            </w:r>
          </w:p>
          <w:p w:rsidR="00B01310" w:rsidRPr="00900BBD" w:rsidRDefault="00B01310" w:rsidP="00B0131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имущества Республики Адыгея</w:t>
            </w:r>
          </w:p>
        </w:tc>
      </w:tr>
    </w:tbl>
    <w:p w:rsidR="00840CC5" w:rsidRDefault="00840CC5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BBD" w:rsidRPr="00900BBD" w:rsidRDefault="00900BBD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954"/>
      </w:tblGrid>
      <w:tr w:rsidR="00840CC5" w:rsidRPr="00900BBD" w:rsidTr="00900BBD">
        <w:tc>
          <w:tcPr>
            <w:tcW w:w="13954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00BBD">
              <w:rPr>
                <w:bCs/>
                <w:sz w:val="28"/>
                <w:szCs w:val="28"/>
              </w:rPr>
              <w:t>2.2. Сведения о земельных участках, предоставленных на праве постоянного (бессрочного) пользования</w:t>
            </w:r>
          </w:p>
        </w:tc>
      </w:tr>
      <w:tr w:rsidR="00840CC5" w:rsidRPr="00900BBD" w:rsidTr="00900BBD">
        <w:tc>
          <w:tcPr>
            <w:tcW w:w="13954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0BBD">
              <w:rPr>
                <w:sz w:val="28"/>
                <w:szCs w:val="28"/>
              </w:rPr>
              <w:t>на 1 ____________ 20___ г.</w:t>
            </w:r>
          </w:p>
        </w:tc>
      </w:tr>
    </w:tbl>
    <w:p w:rsidR="00840CC5" w:rsidRPr="00900BBD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2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5556"/>
        <w:gridCol w:w="3799"/>
        <w:gridCol w:w="1417"/>
      </w:tblGrid>
      <w:tr w:rsidR="00840CC5" w:rsidRPr="00900BBD" w:rsidTr="00900BBD">
        <w:tc>
          <w:tcPr>
            <w:tcW w:w="4457" w:type="dxa"/>
            <w:vMerge w:val="restart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56" w:type="dxa"/>
            <w:vMerge w:val="restart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КОДЫ</w:t>
            </w:r>
          </w:p>
        </w:tc>
      </w:tr>
      <w:tr w:rsidR="00840CC5" w:rsidRPr="00900BBD" w:rsidTr="00900BBD">
        <w:tc>
          <w:tcPr>
            <w:tcW w:w="4457" w:type="dxa"/>
            <w:vMerge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56" w:type="dxa"/>
            <w:vMerge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  <w:vMerge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56" w:type="dxa"/>
            <w:vMerge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Учреждение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Публично-правовое образование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глава 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Периодичность: годовая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ОКТМО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900BBD" w:rsidTr="00900BBD">
        <w:tc>
          <w:tcPr>
            <w:tcW w:w="4457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900BBD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10"/>
        <w:gridCol w:w="1020"/>
        <w:gridCol w:w="680"/>
        <w:gridCol w:w="680"/>
        <w:gridCol w:w="794"/>
        <w:gridCol w:w="623"/>
        <w:gridCol w:w="510"/>
        <w:gridCol w:w="510"/>
        <w:gridCol w:w="737"/>
        <w:gridCol w:w="737"/>
        <w:gridCol w:w="888"/>
        <w:gridCol w:w="425"/>
        <w:gridCol w:w="709"/>
        <w:gridCol w:w="1134"/>
        <w:gridCol w:w="850"/>
        <w:gridCol w:w="851"/>
        <w:gridCol w:w="850"/>
        <w:gridCol w:w="1134"/>
        <w:gridCol w:w="425"/>
        <w:gridCol w:w="567"/>
      </w:tblGrid>
      <w:tr w:rsidR="00840CC5" w:rsidRPr="00900BBD" w:rsidTr="009F5D9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Адрес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Код по ОКТМО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Код строки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Используется учреждением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00BBD">
              <w:rPr>
                <w:sz w:val="22"/>
                <w:szCs w:val="22"/>
              </w:rPr>
              <w:t>Справочно</w:t>
            </w:r>
            <w:proofErr w:type="spellEnd"/>
            <w:r w:rsidRPr="00900BBD">
              <w:rPr>
                <w:sz w:val="22"/>
                <w:szCs w:val="22"/>
              </w:rPr>
              <w:t>: используется по соглашениям об установлении сервитута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Не используется учреждением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Фактические расходы на содержание земельного участка (руб. в год)</w:t>
            </w:r>
          </w:p>
        </w:tc>
      </w:tr>
      <w:tr w:rsidR="00840CC5" w:rsidRPr="00900BBD" w:rsidTr="009F5D9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код по ОКЕИ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в том числе:</w:t>
            </w:r>
          </w:p>
        </w:tc>
      </w:tr>
      <w:tr w:rsidR="00840CC5" w:rsidRPr="00900BBD" w:rsidTr="009F5D9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для осуществления основной деятельности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для иных целей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передано во временное пользование сторонним организациям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по иным причинам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эксплуатационные расходы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налог на землю</w:t>
            </w:r>
          </w:p>
        </w:tc>
      </w:tr>
      <w:tr w:rsidR="00697965" w:rsidRPr="00900BBD" w:rsidTr="009F5D9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 основании договоров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на основании договоров безвозмездного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без оформления права пользования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9F5D9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21</w:t>
            </w:r>
          </w:p>
        </w:tc>
      </w:tr>
      <w:tr w:rsidR="00697965" w:rsidRPr="00900BBD" w:rsidTr="009F5D9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м</w:t>
            </w:r>
            <w:proofErr w:type="gramStart"/>
            <w:r w:rsidRPr="00900B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055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9F5D9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м</w:t>
            </w:r>
            <w:proofErr w:type="gramStart"/>
            <w:r w:rsidRPr="00900B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055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9F5D9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м</w:t>
            </w:r>
            <w:proofErr w:type="gramStart"/>
            <w:r w:rsidRPr="00900B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AF3711" w:rsidP="00AF37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055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7965" w:rsidRPr="00900BBD" w:rsidTr="009F5D96">
        <w:tc>
          <w:tcPr>
            <w:tcW w:w="442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900BBD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118"/>
        <w:gridCol w:w="3118"/>
        <w:gridCol w:w="3345"/>
        <w:gridCol w:w="2672"/>
      </w:tblGrid>
      <w:tr w:rsidR="00840CC5" w:rsidRPr="00900BBD">
        <w:trPr>
          <w:gridAfter w:val="1"/>
          <w:wAfter w:w="2672" w:type="dxa"/>
        </w:trPr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Руководитель</w:t>
            </w:r>
          </w:p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(уполномоченное лицо)</w:t>
            </w:r>
          </w:p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Учреждения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____________________</w:t>
            </w:r>
          </w:p>
        </w:tc>
      </w:tr>
      <w:tr w:rsidR="00840CC5" w:rsidRPr="00900BBD">
        <w:trPr>
          <w:gridAfter w:val="1"/>
          <w:wAfter w:w="2672" w:type="dxa"/>
        </w:trPr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(подпись)</w:t>
            </w:r>
          </w:p>
        </w:tc>
        <w:tc>
          <w:tcPr>
            <w:tcW w:w="3345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(расшифровка подписи)</w:t>
            </w:r>
          </w:p>
        </w:tc>
      </w:tr>
      <w:tr w:rsidR="00840CC5" w:rsidRPr="00900BBD">
        <w:trPr>
          <w:gridAfter w:val="1"/>
          <w:wAfter w:w="2672" w:type="dxa"/>
        </w:trPr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Исполнитель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vAlign w:val="bottom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____________________</w:t>
            </w:r>
          </w:p>
        </w:tc>
      </w:tr>
      <w:tr w:rsidR="00840CC5" w:rsidRPr="00900BBD">
        <w:trPr>
          <w:gridAfter w:val="1"/>
          <w:wAfter w:w="2672" w:type="dxa"/>
        </w:trPr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3345" w:type="dxa"/>
          </w:tcPr>
          <w:p w:rsidR="00840CC5" w:rsidRPr="00900BB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(телефон)</w:t>
            </w:r>
          </w:p>
        </w:tc>
      </w:tr>
      <w:tr w:rsidR="00840CC5" w:rsidRPr="00900BBD">
        <w:trPr>
          <w:gridAfter w:val="1"/>
          <w:wAfter w:w="2672" w:type="dxa"/>
        </w:trPr>
        <w:tc>
          <w:tcPr>
            <w:tcW w:w="12699" w:type="dxa"/>
            <w:gridSpan w:val="4"/>
          </w:tcPr>
          <w:p w:rsidR="00840CC5" w:rsidRPr="00900BBD" w:rsidRDefault="00111040" w:rsidP="001110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0BBD">
              <w:rPr>
                <w:sz w:val="22"/>
                <w:szCs w:val="22"/>
              </w:rPr>
              <w:t>«</w:t>
            </w:r>
            <w:r w:rsidR="00840CC5" w:rsidRPr="00900BBD">
              <w:rPr>
                <w:sz w:val="22"/>
                <w:szCs w:val="22"/>
              </w:rPr>
              <w:t>____</w:t>
            </w:r>
            <w:r w:rsidRPr="00900BBD">
              <w:rPr>
                <w:sz w:val="22"/>
                <w:szCs w:val="22"/>
              </w:rPr>
              <w:t>»</w:t>
            </w:r>
            <w:r w:rsidR="00840CC5" w:rsidRPr="00900BBD">
              <w:rPr>
                <w:sz w:val="22"/>
                <w:szCs w:val="22"/>
              </w:rPr>
              <w:t xml:space="preserve"> _______________ 20____ г.</w:t>
            </w:r>
          </w:p>
        </w:tc>
      </w:tr>
      <w:tr w:rsidR="00840CC5" w:rsidRPr="00840CC5" w:rsidTr="00D5698E">
        <w:tc>
          <w:tcPr>
            <w:tcW w:w="15371" w:type="dxa"/>
            <w:gridSpan w:val="5"/>
          </w:tcPr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bCs/>
                <w:sz w:val="28"/>
                <w:szCs w:val="28"/>
              </w:rPr>
              <w:t>3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к изменениям,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D5642">
              <w:rPr>
                <w:bCs/>
                <w:sz w:val="28"/>
                <w:szCs w:val="28"/>
              </w:rPr>
              <w:t>которые вносятся в Порядок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составления и утверждения отчета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 xml:space="preserve">о результатах деятельности </w:t>
            </w:r>
            <w:proofErr w:type="gramStart"/>
            <w:r w:rsidRPr="00ED5642">
              <w:rPr>
                <w:bCs/>
                <w:sz w:val="28"/>
                <w:szCs w:val="28"/>
              </w:rPr>
              <w:t>государственного</w:t>
            </w:r>
            <w:proofErr w:type="gramEnd"/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казенного учреждения Республики Адыгея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ED5642">
              <w:rPr>
                <w:bCs/>
                <w:sz w:val="28"/>
                <w:szCs w:val="28"/>
              </w:rPr>
              <w:t>Централизованная бухгалтерия</w:t>
            </w:r>
            <w:r>
              <w:rPr>
                <w:bCs/>
                <w:sz w:val="28"/>
                <w:szCs w:val="28"/>
              </w:rPr>
              <w:t>»</w:t>
            </w:r>
            <w:r w:rsidRPr="00ED5642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Pr="00ED5642">
              <w:rPr>
                <w:bCs/>
                <w:sz w:val="28"/>
                <w:szCs w:val="28"/>
              </w:rPr>
              <w:t>находящегося</w:t>
            </w:r>
            <w:proofErr w:type="gramEnd"/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в ведении Министерства финансов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Республики Адыгея, и об использовании</w:t>
            </w:r>
          </w:p>
          <w:p w:rsidR="00B01310" w:rsidRPr="00ED5642" w:rsidRDefault="00B01310" w:rsidP="00B01310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proofErr w:type="gramStart"/>
            <w:r w:rsidRPr="00ED5642">
              <w:rPr>
                <w:bCs/>
                <w:sz w:val="28"/>
                <w:szCs w:val="28"/>
              </w:rPr>
              <w:t>закрепленного</w:t>
            </w:r>
            <w:proofErr w:type="gramEnd"/>
            <w:r w:rsidRPr="00ED5642">
              <w:rPr>
                <w:bCs/>
                <w:sz w:val="28"/>
                <w:szCs w:val="28"/>
              </w:rPr>
              <w:t xml:space="preserve"> за ним государственного</w:t>
            </w:r>
          </w:p>
          <w:p w:rsidR="00B01310" w:rsidRDefault="00B01310" w:rsidP="00B01310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ED5642">
              <w:rPr>
                <w:bCs/>
                <w:sz w:val="28"/>
                <w:szCs w:val="28"/>
              </w:rPr>
              <w:t>имущества Республики Адыгея</w:t>
            </w:r>
          </w:p>
          <w:p w:rsidR="00B01310" w:rsidRDefault="00B01310" w:rsidP="006515E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8"/>
                <w:szCs w:val="28"/>
              </w:rPr>
            </w:pPr>
          </w:p>
          <w:p w:rsidR="00111040" w:rsidRDefault="00111040" w:rsidP="006515E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8"/>
                <w:szCs w:val="28"/>
              </w:rPr>
            </w:pPr>
          </w:p>
          <w:p w:rsidR="00B01310" w:rsidRDefault="00B01310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840CC5" w:rsidRPr="006515E9" w:rsidRDefault="00840CC5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6515E9">
              <w:rPr>
                <w:bCs/>
                <w:sz w:val="28"/>
                <w:szCs w:val="28"/>
              </w:rPr>
              <w:t>2.3. Сведения о недвижимом имуществе, используемом по договору аренды</w:t>
            </w:r>
          </w:p>
        </w:tc>
      </w:tr>
      <w:tr w:rsidR="00840CC5" w:rsidRPr="00840CC5" w:rsidTr="00D5698E">
        <w:tc>
          <w:tcPr>
            <w:tcW w:w="15371" w:type="dxa"/>
            <w:gridSpan w:val="5"/>
          </w:tcPr>
          <w:p w:rsidR="00840CC5" w:rsidRPr="00840CC5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0CC5">
              <w:rPr>
                <w:sz w:val="28"/>
                <w:szCs w:val="28"/>
              </w:rPr>
              <w:t>на 1 ____________ 20___ г.</w:t>
            </w:r>
          </w:p>
        </w:tc>
      </w:tr>
    </w:tbl>
    <w:p w:rsidR="00840CC5" w:rsidRPr="00840CC5" w:rsidRDefault="00840CC5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6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3"/>
        <w:gridCol w:w="4253"/>
        <w:gridCol w:w="2807"/>
        <w:gridCol w:w="1134"/>
      </w:tblGrid>
      <w:tr w:rsidR="00840CC5" w:rsidRPr="00DB05F2" w:rsidTr="006515E9">
        <w:tc>
          <w:tcPr>
            <w:tcW w:w="7433" w:type="dxa"/>
            <w:vMerge w:val="restart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КОДЫ</w:t>
            </w:r>
          </w:p>
        </w:tc>
      </w:tr>
      <w:tr w:rsidR="00840CC5" w:rsidRPr="00DB05F2" w:rsidTr="006515E9">
        <w:tc>
          <w:tcPr>
            <w:tcW w:w="7433" w:type="dxa"/>
            <w:vMerge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  <w:vMerge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Учреждение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Публично-правовое образование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Периодичность: годовая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B05F2">
              <w:rPr>
                <w:sz w:val="22"/>
                <w:szCs w:val="22"/>
              </w:rPr>
              <w:t>по ОКТМО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DB05F2" w:rsidTr="006515E9">
        <w:tc>
          <w:tcPr>
            <w:tcW w:w="7433" w:type="dxa"/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DB05F2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840CC5" w:rsidRDefault="00840CC5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840CC5" w:rsidRPr="00384BEC">
        <w:tc>
          <w:tcPr>
            <w:tcW w:w="12699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lastRenderedPageBreak/>
              <w:t>Раздел 1. Сведения о недвижимом имуществе, используемом на праве аренды с помесячной оплатой</w:t>
            </w:r>
          </w:p>
        </w:tc>
      </w:tr>
    </w:tbl>
    <w:p w:rsidR="00840CC5" w:rsidRPr="00384B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7"/>
        <w:gridCol w:w="708"/>
        <w:gridCol w:w="851"/>
        <w:gridCol w:w="850"/>
        <w:gridCol w:w="850"/>
        <w:gridCol w:w="567"/>
        <w:gridCol w:w="624"/>
        <w:gridCol w:w="624"/>
        <w:gridCol w:w="567"/>
        <w:gridCol w:w="1225"/>
        <w:gridCol w:w="1134"/>
        <w:gridCol w:w="1560"/>
        <w:gridCol w:w="1417"/>
        <w:gridCol w:w="1418"/>
        <w:gridCol w:w="850"/>
      </w:tblGrid>
      <w:tr w:rsidR="00840CC5" w:rsidRPr="00384BEC" w:rsidTr="009842C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Код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Количество арендуемого имущества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Арендодатель (ссудодатель)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Срок пользования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Арендная плата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Направление использования арендованного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Обоснование заключения договора аренды</w:t>
            </w:r>
          </w:p>
        </w:tc>
      </w:tr>
      <w:tr w:rsidR="009842C5" w:rsidRPr="00384BEC" w:rsidTr="009842C5">
        <w:trPr>
          <w:trHeight w:val="88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ИНН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начала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окончания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за единицу меры (руб./</w:t>
            </w:r>
            <w:proofErr w:type="spellStart"/>
            <w:proofErr w:type="gramStart"/>
            <w:r w:rsidRPr="00384BEC">
              <w:rPr>
                <w:sz w:val="22"/>
                <w:szCs w:val="22"/>
              </w:rPr>
              <w:t>мес</w:t>
            </w:r>
            <w:proofErr w:type="spellEnd"/>
            <w:proofErr w:type="gramEnd"/>
            <w:r w:rsidRPr="00384BE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за объект (руб./год)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для осуществления основной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для осуществления иной деятельности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16</w:t>
            </w:r>
          </w:p>
        </w:tc>
      </w:tr>
      <w:tr w:rsidR="009842C5" w:rsidRPr="00384BEC" w:rsidTr="00BA0F54">
        <w:trPr>
          <w:trHeight w:val="4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Площадные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BA0F54">
        <w:trPr>
          <w:trHeight w:val="1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Линейные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</w:t>
            </w:r>
            <w:r w:rsidR="00840CC5" w:rsidRPr="00384BEC">
              <w:rPr>
                <w:sz w:val="22"/>
                <w:szCs w:val="22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</w:t>
            </w:r>
            <w:r w:rsidR="00840CC5" w:rsidRPr="00384BEC">
              <w:rPr>
                <w:sz w:val="22"/>
                <w:szCs w:val="22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AF3711" w:rsidP="00BB67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42C5" w:rsidRPr="00384BEC" w:rsidTr="009842C5">
        <w:tc>
          <w:tcPr>
            <w:tcW w:w="382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DB0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E22EA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E22EA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E22EA2">
            <w:pPr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</w:tr>
    </w:tbl>
    <w:p w:rsidR="00840CC5" w:rsidRPr="00384B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2D5E" w:rsidRPr="00384BEC" w:rsidRDefault="00082D5E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840CC5" w:rsidRPr="00384BEC">
        <w:tc>
          <w:tcPr>
            <w:tcW w:w="12699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lastRenderedPageBreak/>
              <w:t>Раздел 2. Сведения о недвижимом имуществе, используемом на праве аренды с почасовой оплатой</w:t>
            </w:r>
          </w:p>
        </w:tc>
      </w:tr>
    </w:tbl>
    <w:p w:rsidR="00840CC5" w:rsidRPr="00384B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510"/>
        <w:gridCol w:w="687"/>
        <w:gridCol w:w="709"/>
        <w:gridCol w:w="709"/>
        <w:gridCol w:w="709"/>
        <w:gridCol w:w="567"/>
        <w:gridCol w:w="708"/>
        <w:gridCol w:w="851"/>
        <w:gridCol w:w="1214"/>
        <w:gridCol w:w="1134"/>
        <w:gridCol w:w="851"/>
        <w:gridCol w:w="1275"/>
        <w:gridCol w:w="1701"/>
        <w:gridCol w:w="1418"/>
        <w:gridCol w:w="850"/>
      </w:tblGrid>
      <w:tr w:rsidR="006E5230" w:rsidRPr="00384BEC" w:rsidTr="00384BEC">
        <w:trPr>
          <w:trHeight w:val="58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Адрес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Количество арендуемого имущества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Арендодатель (ссудодатель)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Длительность использования (час)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Арендная плата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Направление использования объекта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Обоснование заключения договора аренды</w:t>
            </w:r>
          </w:p>
        </w:tc>
      </w:tr>
      <w:tr w:rsidR="00384BEC" w:rsidRPr="00384BEC" w:rsidTr="00FD487D">
        <w:trPr>
          <w:trHeight w:val="85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ИНН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за единицу меры (руб./час)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за объект (руб./час)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всего за год (руб.)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для осуществления основной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для осуществления иной деятельности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42242" w:rsidRPr="00384BEC" w:rsidTr="00FD487D">
        <w:trPr>
          <w:trHeight w:val="18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16</w:t>
            </w: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Площадные объекты, всего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7A2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7A2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  <w:proofErr w:type="gramStart"/>
            <w:r w:rsidRPr="00384BE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7A2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Линейные объекты, всего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7A2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7A2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Иные объекты, всего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4BE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4A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2242" w:rsidRPr="00384BEC" w:rsidTr="00FD487D">
        <w:tc>
          <w:tcPr>
            <w:tcW w:w="36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FC6AAD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42" w:rsidRPr="00384BEC" w:rsidRDefault="00842242" w:rsidP="006F6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Х</w:t>
            </w:r>
          </w:p>
        </w:tc>
      </w:tr>
    </w:tbl>
    <w:p w:rsidR="00840CC5" w:rsidRPr="00384BEC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118"/>
        <w:gridCol w:w="3118"/>
        <w:gridCol w:w="3345"/>
      </w:tblGrid>
      <w:tr w:rsidR="00840CC5" w:rsidRPr="00384BEC"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Руководитель</w:t>
            </w:r>
          </w:p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lastRenderedPageBreak/>
              <w:t>(уполномоченное лицо)</w:t>
            </w:r>
          </w:p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Учреждения</w:t>
            </w:r>
          </w:p>
        </w:tc>
        <w:tc>
          <w:tcPr>
            <w:tcW w:w="3118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lastRenderedPageBreak/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____________________</w:t>
            </w:r>
          </w:p>
        </w:tc>
      </w:tr>
      <w:tr w:rsidR="00840CC5" w:rsidRPr="00384BEC"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(подпись)</w:t>
            </w:r>
          </w:p>
        </w:tc>
        <w:tc>
          <w:tcPr>
            <w:tcW w:w="3345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(расшифровка подписи)</w:t>
            </w:r>
          </w:p>
        </w:tc>
      </w:tr>
      <w:tr w:rsidR="00840CC5" w:rsidRPr="00384BEC"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Исполнитель</w:t>
            </w:r>
          </w:p>
        </w:tc>
        <w:tc>
          <w:tcPr>
            <w:tcW w:w="3118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vAlign w:val="bottom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____________________</w:t>
            </w:r>
          </w:p>
        </w:tc>
      </w:tr>
      <w:tr w:rsidR="00840CC5" w:rsidRPr="00384BEC"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3345" w:type="dxa"/>
          </w:tcPr>
          <w:p w:rsidR="00840CC5" w:rsidRPr="00384BEC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(телефон)</w:t>
            </w:r>
          </w:p>
        </w:tc>
      </w:tr>
      <w:tr w:rsidR="00840CC5" w:rsidRPr="00384BEC">
        <w:tc>
          <w:tcPr>
            <w:tcW w:w="12699" w:type="dxa"/>
            <w:gridSpan w:val="4"/>
          </w:tcPr>
          <w:p w:rsidR="00840CC5" w:rsidRPr="00384BEC" w:rsidRDefault="00FC6AAD" w:rsidP="00FC6A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BEC">
              <w:rPr>
                <w:sz w:val="22"/>
                <w:szCs w:val="22"/>
              </w:rPr>
              <w:t>«</w:t>
            </w:r>
            <w:r w:rsidR="00840CC5" w:rsidRPr="00384BEC">
              <w:rPr>
                <w:sz w:val="22"/>
                <w:szCs w:val="22"/>
              </w:rPr>
              <w:t>____</w:t>
            </w:r>
            <w:r w:rsidRPr="00384BEC">
              <w:rPr>
                <w:sz w:val="22"/>
                <w:szCs w:val="22"/>
              </w:rPr>
              <w:t>»</w:t>
            </w:r>
            <w:r w:rsidR="00840CC5" w:rsidRPr="00384BEC">
              <w:rPr>
                <w:sz w:val="22"/>
                <w:szCs w:val="22"/>
              </w:rPr>
              <w:t xml:space="preserve"> _______________ 20____ г.</w:t>
            </w:r>
          </w:p>
        </w:tc>
      </w:tr>
    </w:tbl>
    <w:p w:rsidR="00840CC5" w:rsidRPr="00DB05F2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F54" w:rsidRDefault="00BA0F54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F54" w:rsidRDefault="00BA0F54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F54" w:rsidRDefault="00BA0F54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F54" w:rsidRDefault="00BA0F54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F54" w:rsidRDefault="00BA0F54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F2" w:rsidRDefault="00DB05F2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lastRenderedPageBreak/>
        <w:t>Приложение №</w:t>
      </w:r>
      <w:r w:rsidR="00465F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к изменениям,</w:t>
      </w:r>
      <w:r>
        <w:rPr>
          <w:bCs/>
          <w:sz w:val="28"/>
          <w:szCs w:val="28"/>
        </w:rPr>
        <w:t xml:space="preserve"> </w:t>
      </w:r>
      <w:r w:rsidRPr="00ED5642">
        <w:rPr>
          <w:bCs/>
          <w:sz w:val="28"/>
          <w:szCs w:val="28"/>
        </w:rPr>
        <w:t>которые вносятся в Порядок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составления и утверждения отчета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 xml:space="preserve">о результатах деятельности </w:t>
      </w:r>
      <w:proofErr w:type="gramStart"/>
      <w:r w:rsidRPr="00ED5642">
        <w:rPr>
          <w:bCs/>
          <w:sz w:val="28"/>
          <w:szCs w:val="28"/>
        </w:rPr>
        <w:t>государственного</w:t>
      </w:r>
      <w:proofErr w:type="gramEnd"/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казенного учреждения Республики Адыгея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D5642">
        <w:rPr>
          <w:bCs/>
          <w:sz w:val="28"/>
          <w:szCs w:val="28"/>
        </w:rPr>
        <w:t>Централизованная бухгалтерия</w:t>
      </w:r>
      <w:r>
        <w:rPr>
          <w:bCs/>
          <w:sz w:val="28"/>
          <w:szCs w:val="28"/>
        </w:rPr>
        <w:t>»</w:t>
      </w:r>
      <w:r w:rsidRPr="00ED5642">
        <w:rPr>
          <w:bCs/>
          <w:sz w:val="28"/>
          <w:szCs w:val="28"/>
        </w:rPr>
        <w:t xml:space="preserve">, </w:t>
      </w:r>
      <w:proofErr w:type="gramStart"/>
      <w:r w:rsidRPr="00ED5642">
        <w:rPr>
          <w:bCs/>
          <w:sz w:val="28"/>
          <w:szCs w:val="28"/>
        </w:rPr>
        <w:t>находящегося</w:t>
      </w:r>
      <w:proofErr w:type="gramEnd"/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в ведении Министерства финансов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Республики Адыгея, и об использовании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ED5642">
        <w:rPr>
          <w:bCs/>
          <w:sz w:val="28"/>
          <w:szCs w:val="28"/>
        </w:rPr>
        <w:t>закрепленного</w:t>
      </w:r>
      <w:proofErr w:type="gramEnd"/>
      <w:r w:rsidRPr="00ED5642">
        <w:rPr>
          <w:bCs/>
          <w:sz w:val="28"/>
          <w:szCs w:val="28"/>
        </w:rPr>
        <w:t xml:space="preserve"> за ним государственного</w:t>
      </w:r>
    </w:p>
    <w:p w:rsidR="00B01310" w:rsidRDefault="00B01310" w:rsidP="00B0131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642">
        <w:rPr>
          <w:bCs/>
          <w:sz w:val="28"/>
          <w:szCs w:val="28"/>
        </w:rPr>
        <w:t>имущества Республики Адыгея</w:t>
      </w: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Pr="00840CC5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1"/>
        <w:gridCol w:w="4395"/>
        <w:gridCol w:w="2268"/>
        <w:gridCol w:w="764"/>
        <w:gridCol w:w="370"/>
      </w:tblGrid>
      <w:tr w:rsidR="00840CC5" w:rsidRPr="00840CC5" w:rsidTr="005D2128">
        <w:trPr>
          <w:gridAfter w:val="1"/>
          <w:wAfter w:w="370" w:type="dxa"/>
        </w:trPr>
        <w:tc>
          <w:tcPr>
            <w:tcW w:w="14798" w:type="dxa"/>
            <w:gridSpan w:val="4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C6AAD">
              <w:rPr>
                <w:bCs/>
                <w:sz w:val="28"/>
                <w:szCs w:val="28"/>
              </w:rPr>
              <w:t>2.4. Сведения о недвижимом имуществе, используемом по договору безвозмездного пользования (договору ссуды)</w:t>
            </w:r>
          </w:p>
        </w:tc>
      </w:tr>
      <w:tr w:rsidR="00840CC5" w:rsidRPr="00840CC5" w:rsidTr="005D2128">
        <w:trPr>
          <w:gridAfter w:val="1"/>
          <w:wAfter w:w="370" w:type="dxa"/>
          <w:trHeight w:val="524"/>
        </w:trPr>
        <w:tc>
          <w:tcPr>
            <w:tcW w:w="14798" w:type="dxa"/>
            <w:gridSpan w:val="4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6AAD">
              <w:rPr>
                <w:sz w:val="28"/>
                <w:szCs w:val="28"/>
              </w:rPr>
              <w:t>на 1 ____________ 20___ г.</w:t>
            </w:r>
          </w:p>
        </w:tc>
      </w:tr>
      <w:tr w:rsidR="00840CC5" w:rsidRPr="00FC6AAD" w:rsidTr="005D2128">
        <w:tc>
          <w:tcPr>
            <w:tcW w:w="7371" w:type="dxa"/>
            <w:vMerge w:val="restart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95" w:type="dxa"/>
            <w:vMerge w:val="restart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КОДЫ</w:t>
            </w:r>
          </w:p>
        </w:tc>
      </w:tr>
      <w:tr w:rsidR="00840CC5" w:rsidRPr="00FC6AAD" w:rsidTr="005D2128">
        <w:tc>
          <w:tcPr>
            <w:tcW w:w="7371" w:type="dxa"/>
            <w:vMerge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  <w:vMerge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Учреждение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КПП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Публично-правовое образование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глава по БК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Периодичность: годовая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по ОКТМО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FC6AAD" w:rsidTr="005D2128">
        <w:tc>
          <w:tcPr>
            <w:tcW w:w="7371" w:type="dxa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C6AAD" w:rsidRPr="00FC6AAD" w:rsidRDefault="00FC6AAD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87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567"/>
        <w:gridCol w:w="646"/>
        <w:gridCol w:w="63"/>
        <w:gridCol w:w="850"/>
        <w:gridCol w:w="709"/>
        <w:gridCol w:w="646"/>
        <w:gridCol w:w="680"/>
        <w:gridCol w:w="170"/>
        <w:gridCol w:w="567"/>
        <w:gridCol w:w="624"/>
        <w:gridCol w:w="794"/>
        <w:gridCol w:w="1133"/>
        <w:gridCol w:w="914"/>
        <w:gridCol w:w="1985"/>
        <w:gridCol w:w="446"/>
        <w:gridCol w:w="1538"/>
        <w:gridCol w:w="1418"/>
      </w:tblGrid>
      <w:tr w:rsidR="00840CC5" w:rsidRPr="00FC6AAD" w:rsidTr="005D212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lastRenderedPageBreak/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Адрес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Код строки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Количество имущества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Ссудодатель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Срок пользования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Фактические расходы на содержание объекта недвижимого имущества (руб./год)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Направление использования объекта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Обоснование заключения договора ссуды</w:t>
            </w:r>
          </w:p>
        </w:tc>
      </w:tr>
      <w:tr w:rsidR="005D2128" w:rsidRPr="00FC6AAD" w:rsidTr="005D2128">
        <w:trPr>
          <w:trHeight w:val="6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наименование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ИНН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начала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окончания</w:t>
            </w: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для осуществления основной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для осуществления иной деятельности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14</w:t>
            </w:r>
          </w:p>
        </w:tc>
      </w:tr>
      <w:tr w:rsidR="005D2128" w:rsidRPr="00FC6AAD" w:rsidTr="005D2128">
        <w:trPr>
          <w:trHeight w:val="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  <w:r w:rsidRPr="005D2128">
              <w:t>Площадные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  <w:proofErr w:type="gramStart"/>
            <w:r w:rsidRPr="005D212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1000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  <w:r w:rsidRPr="005D2128"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  <w:proofErr w:type="gramStart"/>
            <w:r w:rsidRPr="005D212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1001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rPr>
          <w:trHeight w:val="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  <w:proofErr w:type="gramStart"/>
            <w:r w:rsidRPr="005D212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  <w:r w:rsidRPr="005D2128">
              <w:t>Линейные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2000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  <w:r w:rsidRPr="005D2128"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2001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both"/>
            </w:pPr>
            <w:r w:rsidRPr="005D2128">
              <w:t>Иные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D2128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5</w:t>
            </w:r>
            <w:r w:rsidR="00840CC5" w:rsidRPr="005D2128">
              <w:t>000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both"/>
            </w:pPr>
            <w:r w:rsidRPr="005D2128"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D2128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5</w:t>
            </w:r>
            <w:r w:rsidR="00840CC5" w:rsidRPr="005D2128">
              <w:t>001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D2128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F3711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</w:pPr>
          </w:p>
        </w:tc>
      </w:tr>
      <w:tr w:rsidR="005D2128" w:rsidRPr="00FC6AAD" w:rsidTr="005D2128">
        <w:tc>
          <w:tcPr>
            <w:tcW w:w="42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82D5E" w:rsidRPr="005D2128" w:rsidRDefault="00082D5E" w:rsidP="00840CC5">
            <w:pPr>
              <w:autoSpaceDE w:val="0"/>
              <w:autoSpaceDN w:val="0"/>
              <w:adjustRightInd w:val="0"/>
              <w:jc w:val="right"/>
            </w:pPr>
            <w:r w:rsidRPr="005D2128"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840CC5">
            <w:pPr>
              <w:autoSpaceDE w:val="0"/>
              <w:autoSpaceDN w:val="0"/>
              <w:adjustRightInd w:val="0"/>
              <w:jc w:val="center"/>
            </w:pPr>
            <w:r w:rsidRPr="005D2128">
              <w:t>9000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autoSpaceDE w:val="0"/>
              <w:autoSpaceDN w:val="0"/>
              <w:adjustRightInd w:val="0"/>
              <w:jc w:val="center"/>
            </w:pPr>
            <w:r w:rsidRPr="005D2128"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5E" w:rsidRPr="005D2128" w:rsidRDefault="00082D5E" w:rsidP="00082D5E">
            <w:pPr>
              <w:jc w:val="center"/>
            </w:pPr>
            <w:r w:rsidRPr="005D2128">
              <w:t>Х</w:t>
            </w:r>
          </w:p>
        </w:tc>
      </w:tr>
      <w:tr w:rsidR="00840CC5" w:rsidRPr="00FC6AAD" w:rsidTr="005D2128">
        <w:trPr>
          <w:gridAfter w:val="2"/>
          <w:wAfter w:w="2956" w:type="dxa"/>
        </w:trPr>
        <w:tc>
          <w:tcPr>
            <w:tcW w:w="3340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Руководитель</w:t>
            </w:r>
          </w:p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(уполномоченное лицо)</w:t>
            </w:r>
          </w:p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Учреждения</w:t>
            </w:r>
          </w:p>
        </w:tc>
        <w:tc>
          <w:tcPr>
            <w:tcW w:w="3118" w:type="dxa"/>
            <w:gridSpan w:val="6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gridSpan w:val="4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gridSpan w:val="3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____________________</w:t>
            </w:r>
          </w:p>
        </w:tc>
      </w:tr>
      <w:tr w:rsidR="00840CC5" w:rsidRPr="00FC6AAD" w:rsidTr="005D2128">
        <w:trPr>
          <w:gridAfter w:val="2"/>
          <w:wAfter w:w="2956" w:type="dxa"/>
        </w:trPr>
        <w:tc>
          <w:tcPr>
            <w:tcW w:w="3340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6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  <w:gridSpan w:val="4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(подпись)</w:t>
            </w:r>
          </w:p>
        </w:tc>
        <w:tc>
          <w:tcPr>
            <w:tcW w:w="3345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(расшифровка подписи)</w:t>
            </w:r>
          </w:p>
        </w:tc>
      </w:tr>
      <w:tr w:rsidR="00840CC5" w:rsidRPr="00FC6AAD" w:rsidTr="005D2128">
        <w:trPr>
          <w:gridAfter w:val="2"/>
          <w:wAfter w:w="2956" w:type="dxa"/>
        </w:trPr>
        <w:tc>
          <w:tcPr>
            <w:tcW w:w="3340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Исполнитель</w:t>
            </w:r>
          </w:p>
        </w:tc>
        <w:tc>
          <w:tcPr>
            <w:tcW w:w="3118" w:type="dxa"/>
            <w:gridSpan w:val="6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</w:t>
            </w:r>
          </w:p>
        </w:tc>
        <w:tc>
          <w:tcPr>
            <w:tcW w:w="3118" w:type="dxa"/>
            <w:gridSpan w:val="4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</w:t>
            </w:r>
          </w:p>
        </w:tc>
        <w:tc>
          <w:tcPr>
            <w:tcW w:w="3345" w:type="dxa"/>
            <w:gridSpan w:val="3"/>
            <w:vAlign w:val="bottom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____________________</w:t>
            </w:r>
          </w:p>
        </w:tc>
      </w:tr>
      <w:tr w:rsidR="00840CC5" w:rsidRPr="00FC6AAD" w:rsidTr="005D2128">
        <w:trPr>
          <w:gridAfter w:val="2"/>
          <w:wAfter w:w="2956" w:type="dxa"/>
        </w:trPr>
        <w:tc>
          <w:tcPr>
            <w:tcW w:w="3340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6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(должность)</w:t>
            </w:r>
          </w:p>
        </w:tc>
        <w:tc>
          <w:tcPr>
            <w:tcW w:w="3118" w:type="dxa"/>
            <w:gridSpan w:val="4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3345" w:type="dxa"/>
            <w:gridSpan w:val="3"/>
          </w:tcPr>
          <w:p w:rsidR="00840CC5" w:rsidRPr="00FC6AAD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(телефон)</w:t>
            </w:r>
          </w:p>
        </w:tc>
      </w:tr>
      <w:tr w:rsidR="00840CC5" w:rsidRPr="00FC6AAD" w:rsidTr="005D2128">
        <w:trPr>
          <w:gridAfter w:val="2"/>
          <w:wAfter w:w="2956" w:type="dxa"/>
        </w:trPr>
        <w:tc>
          <w:tcPr>
            <w:tcW w:w="12921" w:type="dxa"/>
            <w:gridSpan w:val="16"/>
          </w:tcPr>
          <w:p w:rsidR="00840CC5" w:rsidRPr="00FC6AAD" w:rsidRDefault="00C305D9" w:rsidP="00C305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AAD">
              <w:rPr>
                <w:sz w:val="22"/>
                <w:szCs w:val="22"/>
              </w:rPr>
              <w:t>«</w:t>
            </w:r>
            <w:r w:rsidR="00840CC5" w:rsidRPr="00FC6AAD">
              <w:rPr>
                <w:sz w:val="22"/>
                <w:szCs w:val="22"/>
              </w:rPr>
              <w:t>____</w:t>
            </w:r>
            <w:r w:rsidRPr="00FC6AAD">
              <w:rPr>
                <w:sz w:val="22"/>
                <w:szCs w:val="22"/>
              </w:rPr>
              <w:t>»</w:t>
            </w:r>
            <w:r w:rsidR="00840CC5" w:rsidRPr="00FC6AAD">
              <w:rPr>
                <w:sz w:val="22"/>
                <w:szCs w:val="22"/>
              </w:rPr>
              <w:t xml:space="preserve"> _______________ 20____ г.</w:t>
            </w:r>
          </w:p>
        </w:tc>
      </w:tr>
    </w:tbl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5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к изменениям,</w:t>
      </w:r>
      <w:r>
        <w:rPr>
          <w:bCs/>
          <w:sz w:val="28"/>
          <w:szCs w:val="28"/>
        </w:rPr>
        <w:t xml:space="preserve"> </w:t>
      </w:r>
      <w:r w:rsidRPr="00ED5642">
        <w:rPr>
          <w:bCs/>
          <w:sz w:val="28"/>
          <w:szCs w:val="28"/>
        </w:rPr>
        <w:t>которые вносятся в Порядок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составления и утверждения отчета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 xml:space="preserve">о результатах деятельности </w:t>
      </w:r>
      <w:proofErr w:type="gramStart"/>
      <w:r w:rsidRPr="00ED5642">
        <w:rPr>
          <w:bCs/>
          <w:sz w:val="28"/>
          <w:szCs w:val="28"/>
        </w:rPr>
        <w:t>государственного</w:t>
      </w:r>
      <w:proofErr w:type="gramEnd"/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казенного учреждения Республики Адыгея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D5642">
        <w:rPr>
          <w:bCs/>
          <w:sz w:val="28"/>
          <w:szCs w:val="28"/>
        </w:rPr>
        <w:t>Централизованная бухгалтерия</w:t>
      </w:r>
      <w:r>
        <w:rPr>
          <w:bCs/>
          <w:sz w:val="28"/>
          <w:szCs w:val="28"/>
        </w:rPr>
        <w:t>»</w:t>
      </w:r>
      <w:r w:rsidRPr="00ED5642">
        <w:rPr>
          <w:bCs/>
          <w:sz w:val="28"/>
          <w:szCs w:val="28"/>
        </w:rPr>
        <w:t xml:space="preserve">, </w:t>
      </w:r>
      <w:proofErr w:type="gramStart"/>
      <w:r w:rsidRPr="00ED5642">
        <w:rPr>
          <w:bCs/>
          <w:sz w:val="28"/>
          <w:szCs w:val="28"/>
        </w:rPr>
        <w:t>находящегося</w:t>
      </w:r>
      <w:proofErr w:type="gramEnd"/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в ведении Министерства финансов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5642">
        <w:rPr>
          <w:bCs/>
          <w:sz w:val="28"/>
          <w:szCs w:val="28"/>
        </w:rPr>
        <w:t>Республики Адыгея, и об использовании</w:t>
      </w:r>
    </w:p>
    <w:p w:rsidR="00B01310" w:rsidRPr="00ED5642" w:rsidRDefault="00B01310" w:rsidP="00B013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ED5642">
        <w:rPr>
          <w:bCs/>
          <w:sz w:val="28"/>
          <w:szCs w:val="28"/>
        </w:rPr>
        <w:t>закрепленного</w:t>
      </w:r>
      <w:proofErr w:type="gramEnd"/>
      <w:r w:rsidRPr="00ED5642">
        <w:rPr>
          <w:bCs/>
          <w:sz w:val="28"/>
          <w:szCs w:val="28"/>
        </w:rPr>
        <w:t xml:space="preserve"> за ним государственного</w:t>
      </w:r>
    </w:p>
    <w:p w:rsidR="00B01310" w:rsidRDefault="00B01310" w:rsidP="00B0131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5642">
        <w:rPr>
          <w:bCs/>
          <w:sz w:val="28"/>
          <w:szCs w:val="28"/>
        </w:rPr>
        <w:t>имущества Республики Адыгея</w:t>
      </w: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1310" w:rsidRPr="00840CC5" w:rsidRDefault="00B01310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0CC5" w:rsidRPr="00840CC5" w:rsidRDefault="00840CC5" w:rsidP="00840CC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40CC5">
        <w:rPr>
          <w:sz w:val="28"/>
          <w:szCs w:val="28"/>
        </w:rPr>
        <w:t>2.6. Сведения об имуществе,</w:t>
      </w:r>
    </w:p>
    <w:p w:rsidR="00840CC5" w:rsidRPr="00840CC5" w:rsidRDefault="00840CC5" w:rsidP="00840CC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40CC5">
        <w:rPr>
          <w:sz w:val="28"/>
          <w:szCs w:val="28"/>
        </w:rPr>
        <w:t xml:space="preserve">за исключением земельных участков, </w:t>
      </w:r>
      <w:proofErr w:type="gramStart"/>
      <w:r w:rsidRPr="00840CC5">
        <w:rPr>
          <w:sz w:val="28"/>
          <w:szCs w:val="28"/>
        </w:rPr>
        <w:t>переданном</w:t>
      </w:r>
      <w:proofErr w:type="gramEnd"/>
      <w:r w:rsidRPr="00840CC5">
        <w:rPr>
          <w:sz w:val="28"/>
          <w:szCs w:val="28"/>
        </w:rPr>
        <w:t xml:space="preserve"> в аренду</w:t>
      </w:r>
    </w:p>
    <w:p w:rsidR="00840CC5" w:rsidRPr="00840CC5" w:rsidRDefault="00840CC5" w:rsidP="00840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769"/>
        <w:gridCol w:w="4819"/>
        <w:gridCol w:w="1418"/>
      </w:tblGrid>
      <w:tr w:rsidR="00840CC5" w:rsidRPr="00840CC5" w:rsidTr="005D2128">
        <w:tc>
          <w:tcPr>
            <w:tcW w:w="13670" w:type="dxa"/>
            <w:gridSpan w:val="3"/>
            <w:tcBorders>
              <w:right w:val="single" w:sz="4" w:space="0" w:color="auto"/>
            </w:tcBorders>
          </w:tcPr>
          <w:p w:rsidR="00840CC5" w:rsidRPr="00840CC5" w:rsidRDefault="00840CC5" w:rsidP="0084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840CC5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0CC5">
              <w:rPr>
                <w:sz w:val="28"/>
                <w:szCs w:val="28"/>
              </w:rPr>
              <w:t>КОДЫ</w:t>
            </w:r>
          </w:p>
        </w:tc>
      </w:tr>
      <w:tr w:rsidR="00840CC5" w:rsidRPr="005D2128" w:rsidTr="005D2128">
        <w:tc>
          <w:tcPr>
            <w:tcW w:w="4082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69" w:type="dxa"/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на 1 ___________ 20__ г.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69" w:type="dxa"/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69" w:type="dxa"/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Учреждение</w:t>
            </w:r>
          </w:p>
        </w:tc>
        <w:tc>
          <w:tcPr>
            <w:tcW w:w="4769" w:type="dxa"/>
            <w:tcBorders>
              <w:bottom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глава по БК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Публично-правовое образование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по ОКТМО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5D2128">
        <w:tc>
          <w:tcPr>
            <w:tcW w:w="4082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Периодичность: годовая</w:t>
            </w:r>
          </w:p>
        </w:tc>
        <w:tc>
          <w:tcPr>
            <w:tcW w:w="4769" w:type="dxa"/>
            <w:tcBorders>
              <w:top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5D2128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850"/>
        <w:gridCol w:w="1134"/>
        <w:gridCol w:w="1537"/>
        <w:gridCol w:w="1560"/>
        <w:gridCol w:w="1701"/>
        <w:gridCol w:w="1984"/>
        <w:gridCol w:w="2268"/>
        <w:gridCol w:w="1985"/>
      </w:tblGrid>
      <w:tr w:rsidR="00840CC5" w:rsidRPr="005D2128" w:rsidTr="00384BEC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lastRenderedPageBreak/>
              <w:t>Наименование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Вид объекта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Код строки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Объем переданного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Направление использования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Комментарий</w:t>
            </w:r>
          </w:p>
        </w:tc>
      </w:tr>
      <w:tr w:rsidR="00840CC5" w:rsidRPr="005D2128" w:rsidTr="00384BEC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код 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40CC5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9</w:t>
            </w:r>
          </w:p>
        </w:tc>
      </w:tr>
      <w:tr w:rsidR="00840CC5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Площадные объекты,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  <w:proofErr w:type="gramStart"/>
            <w:r w:rsidRPr="005D212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</w:tr>
      <w:tr w:rsidR="00840CC5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  <w:proofErr w:type="gramStart"/>
            <w:r w:rsidRPr="005D212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0CC5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  <w:proofErr w:type="gramStart"/>
            <w:r w:rsidRPr="005D212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Линейные объекты,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Иные объекты,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D212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203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Х</w:t>
            </w: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D212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3221" w:rsidRPr="005D2128" w:rsidTr="00384BE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D212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221" w:rsidRPr="005D2128" w:rsidRDefault="00A03221" w:rsidP="00A032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1" w:rsidRPr="005D2128" w:rsidRDefault="00A03221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40CC5" w:rsidRPr="005D2128" w:rsidRDefault="00840CC5" w:rsidP="00840C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1835"/>
        <w:gridCol w:w="511"/>
        <w:gridCol w:w="1871"/>
        <w:gridCol w:w="510"/>
        <w:gridCol w:w="2835"/>
      </w:tblGrid>
      <w:tr w:rsidR="00840CC5" w:rsidRPr="005D2128">
        <w:tc>
          <w:tcPr>
            <w:tcW w:w="10113" w:type="dxa"/>
            <w:gridSpan w:val="6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Руководитель</w:t>
            </w:r>
          </w:p>
          <w:p w:rsidR="00840CC5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(уполномоченное лицо)</w:t>
            </w:r>
          </w:p>
          <w:p w:rsidR="006F5DDD" w:rsidRPr="005D2128" w:rsidRDefault="006F5DDD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</w:t>
            </w:r>
          </w:p>
        </w:tc>
      </w:tr>
      <w:tr w:rsidR="00840CC5" w:rsidRPr="005D2128">
        <w:tc>
          <w:tcPr>
            <w:tcW w:w="2551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(должность)</w:t>
            </w:r>
          </w:p>
        </w:tc>
        <w:tc>
          <w:tcPr>
            <w:tcW w:w="511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(подпись)</w:t>
            </w:r>
          </w:p>
        </w:tc>
        <w:tc>
          <w:tcPr>
            <w:tcW w:w="510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(расшифровка подписи)</w:t>
            </w:r>
          </w:p>
        </w:tc>
      </w:tr>
      <w:tr w:rsidR="00840CC5" w:rsidRPr="005D2128">
        <w:tc>
          <w:tcPr>
            <w:tcW w:w="10113" w:type="dxa"/>
            <w:gridSpan w:val="6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Исполнитель</w:t>
            </w:r>
          </w:p>
        </w:tc>
      </w:tr>
      <w:tr w:rsidR="00840CC5" w:rsidRPr="005D2128">
        <w:tc>
          <w:tcPr>
            <w:tcW w:w="2551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(должность)</w:t>
            </w:r>
          </w:p>
        </w:tc>
        <w:tc>
          <w:tcPr>
            <w:tcW w:w="511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510" w:type="dxa"/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40CC5" w:rsidRPr="005D2128" w:rsidRDefault="00840CC5" w:rsidP="00840C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2128">
              <w:rPr>
                <w:sz w:val="22"/>
                <w:szCs w:val="22"/>
              </w:rPr>
              <w:t>(телефон)</w:t>
            </w:r>
          </w:p>
        </w:tc>
      </w:tr>
      <w:tr w:rsidR="00840CC5" w:rsidRPr="005D2128">
        <w:tc>
          <w:tcPr>
            <w:tcW w:w="10113" w:type="dxa"/>
            <w:gridSpan w:val="6"/>
          </w:tcPr>
          <w:p w:rsidR="00840CC5" w:rsidRPr="005D2128" w:rsidRDefault="005D2128" w:rsidP="005D21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840CC5" w:rsidRPr="005D2128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="00840CC5" w:rsidRPr="005D2128">
              <w:rPr>
                <w:sz w:val="22"/>
                <w:szCs w:val="22"/>
              </w:rPr>
              <w:t>_______________ 20____ г.</w:t>
            </w:r>
          </w:p>
        </w:tc>
      </w:tr>
    </w:tbl>
    <w:p w:rsidR="00840CC5" w:rsidRPr="005D2128" w:rsidRDefault="00840CC5" w:rsidP="006F5DDD">
      <w:pPr>
        <w:jc w:val="both"/>
        <w:rPr>
          <w:sz w:val="22"/>
          <w:szCs w:val="22"/>
        </w:rPr>
      </w:pPr>
    </w:p>
    <w:sectPr w:rsidR="00840CC5" w:rsidRPr="005D2128" w:rsidSect="00C80C3C">
      <w:pgSz w:w="16840" w:h="11907" w:orient="landscape" w:code="9"/>
      <w:pgMar w:top="851" w:right="709" w:bottom="851" w:left="851" w:header="720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C3C" w:rsidRDefault="00C80C3C">
      <w:r>
        <w:separator/>
      </w:r>
    </w:p>
  </w:endnote>
  <w:endnote w:type="continuationSeparator" w:id="0">
    <w:p w:rsidR="00C80C3C" w:rsidRDefault="00C8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C" w:rsidRDefault="00C80C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80C3C" w:rsidRDefault="00C80C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C3C" w:rsidRDefault="00C80C3C">
      <w:r>
        <w:separator/>
      </w:r>
    </w:p>
  </w:footnote>
  <w:footnote w:type="continuationSeparator" w:id="0">
    <w:p w:rsidR="00C80C3C" w:rsidRDefault="00C80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56441"/>
      <w:docPartObj>
        <w:docPartGallery w:val="Page Numbers (Top of Page)"/>
        <w:docPartUnique/>
      </w:docPartObj>
    </w:sdtPr>
    <w:sdtContent>
      <w:p w:rsidR="00C80C3C" w:rsidRDefault="00C80C3C">
        <w:pPr>
          <w:pStyle w:val="a7"/>
          <w:jc w:val="center"/>
        </w:pPr>
        <w:fldSimple w:instr=" PAGE   \* MERGEFORMAT ">
          <w:r w:rsidR="008E6738">
            <w:rPr>
              <w:noProof/>
            </w:rPr>
            <w:t>5</w:t>
          </w:r>
        </w:fldSimple>
      </w:p>
    </w:sdtContent>
  </w:sdt>
  <w:p w:rsidR="00C80C3C" w:rsidRDefault="00C80C3C" w:rsidP="00BC01F1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C" w:rsidRDefault="00C80C3C">
    <w:pPr>
      <w:pStyle w:val="a7"/>
      <w:jc w:val="center"/>
    </w:pPr>
  </w:p>
  <w:p w:rsidR="00C80C3C" w:rsidRDefault="00C80C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291486"/>
    <w:multiLevelType w:val="hybridMultilevel"/>
    <w:tmpl w:val="F6108372"/>
    <w:lvl w:ilvl="0" w:tplc="5D32B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6533F96"/>
    <w:multiLevelType w:val="hybridMultilevel"/>
    <w:tmpl w:val="8ECCB900"/>
    <w:lvl w:ilvl="0" w:tplc="3A88D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BF566A3"/>
    <w:multiLevelType w:val="hybridMultilevel"/>
    <w:tmpl w:val="A3FCA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EA3455E"/>
    <w:multiLevelType w:val="hybridMultilevel"/>
    <w:tmpl w:val="35AEC742"/>
    <w:lvl w:ilvl="0" w:tplc="3C6A00B4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E14F7E"/>
    <w:multiLevelType w:val="hybridMultilevel"/>
    <w:tmpl w:val="AC6A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60B355C"/>
    <w:multiLevelType w:val="hybridMultilevel"/>
    <w:tmpl w:val="4DD08B58"/>
    <w:lvl w:ilvl="0" w:tplc="B9907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15528E"/>
    <w:multiLevelType w:val="hybridMultilevel"/>
    <w:tmpl w:val="9A7E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F4098"/>
    <w:multiLevelType w:val="hybridMultilevel"/>
    <w:tmpl w:val="842281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CF5020"/>
    <w:multiLevelType w:val="hybridMultilevel"/>
    <w:tmpl w:val="379A920C"/>
    <w:lvl w:ilvl="0" w:tplc="747A0E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8E95287"/>
    <w:multiLevelType w:val="hybridMultilevel"/>
    <w:tmpl w:val="036A3A40"/>
    <w:lvl w:ilvl="0" w:tplc="E6A2581E">
      <w:start w:val="3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14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6"/>
  </w:num>
  <w:num w:numId="13">
    <w:abstractNumId w:val="9"/>
  </w:num>
  <w:num w:numId="14">
    <w:abstractNumId w:val="17"/>
  </w:num>
  <w:num w:numId="15">
    <w:abstractNumId w:val="6"/>
  </w:num>
  <w:num w:numId="16">
    <w:abstractNumId w:val="15"/>
  </w:num>
  <w:num w:numId="17">
    <w:abstractNumId w:val="3"/>
  </w:num>
  <w:num w:numId="18">
    <w:abstractNumId w:val="18"/>
  </w:num>
  <w:num w:numId="19">
    <w:abstractNumId w:val="1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10FF5"/>
    <w:rsid w:val="00011540"/>
    <w:rsid w:val="0001424A"/>
    <w:rsid w:val="00036679"/>
    <w:rsid w:val="00042225"/>
    <w:rsid w:val="00042BAE"/>
    <w:rsid w:val="0005479C"/>
    <w:rsid w:val="000670C1"/>
    <w:rsid w:val="00067302"/>
    <w:rsid w:val="00082D5E"/>
    <w:rsid w:val="000915BE"/>
    <w:rsid w:val="000A148C"/>
    <w:rsid w:val="000B1242"/>
    <w:rsid w:val="000B61AA"/>
    <w:rsid w:val="000B741D"/>
    <w:rsid w:val="000C0945"/>
    <w:rsid w:val="000C0A73"/>
    <w:rsid w:val="000D5685"/>
    <w:rsid w:val="000E11DB"/>
    <w:rsid w:val="000F3223"/>
    <w:rsid w:val="001102BF"/>
    <w:rsid w:val="00111040"/>
    <w:rsid w:val="00114562"/>
    <w:rsid w:val="00115D92"/>
    <w:rsid w:val="00115D93"/>
    <w:rsid w:val="0012460B"/>
    <w:rsid w:val="00133D46"/>
    <w:rsid w:val="00142C38"/>
    <w:rsid w:val="001464B7"/>
    <w:rsid w:val="00157A42"/>
    <w:rsid w:val="001655CA"/>
    <w:rsid w:val="0017313B"/>
    <w:rsid w:val="0018124D"/>
    <w:rsid w:val="00181705"/>
    <w:rsid w:val="001860CA"/>
    <w:rsid w:val="001B635C"/>
    <w:rsid w:val="001C0955"/>
    <w:rsid w:val="001C6998"/>
    <w:rsid w:val="001C7006"/>
    <w:rsid w:val="001D0F08"/>
    <w:rsid w:val="001D311E"/>
    <w:rsid w:val="00203178"/>
    <w:rsid w:val="0020758D"/>
    <w:rsid w:val="002215E8"/>
    <w:rsid w:val="00222396"/>
    <w:rsid w:val="00233379"/>
    <w:rsid w:val="0023759F"/>
    <w:rsid w:val="00243719"/>
    <w:rsid w:val="002442A6"/>
    <w:rsid w:val="00252F9E"/>
    <w:rsid w:val="0025458F"/>
    <w:rsid w:val="00267A20"/>
    <w:rsid w:val="002732C2"/>
    <w:rsid w:val="00274F3B"/>
    <w:rsid w:val="00284F32"/>
    <w:rsid w:val="00291E56"/>
    <w:rsid w:val="00292FEC"/>
    <w:rsid w:val="00294046"/>
    <w:rsid w:val="00295773"/>
    <w:rsid w:val="002A781F"/>
    <w:rsid w:val="002A7DF0"/>
    <w:rsid w:val="002B1271"/>
    <w:rsid w:val="002D3E2D"/>
    <w:rsid w:val="002D52E7"/>
    <w:rsid w:val="002E1A7E"/>
    <w:rsid w:val="002E424A"/>
    <w:rsid w:val="002E54E4"/>
    <w:rsid w:val="003036D1"/>
    <w:rsid w:val="00312297"/>
    <w:rsid w:val="003137CD"/>
    <w:rsid w:val="00333651"/>
    <w:rsid w:val="003347A8"/>
    <w:rsid w:val="00351E16"/>
    <w:rsid w:val="00353C52"/>
    <w:rsid w:val="0036138D"/>
    <w:rsid w:val="00365273"/>
    <w:rsid w:val="003718B1"/>
    <w:rsid w:val="00375A21"/>
    <w:rsid w:val="003778AA"/>
    <w:rsid w:val="00384BEC"/>
    <w:rsid w:val="0039044E"/>
    <w:rsid w:val="003940C8"/>
    <w:rsid w:val="003941D6"/>
    <w:rsid w:val="003B095B"/>
    <w:rsid w:val="003B26E1"/>
    <w:rsid w:val="003B48ED"/>
    <w:rsid w:val="003D1A9B"/>
    <w:rsid w:val="003D6B02"/>
    <w:rsid w:val="003E1148"/>
    <w:rsid w:val="003F18C1"/>
    <w:rsid w:val="003F7E6C"/>
    <w:rsid w:val="00401C96"/>
    <w:rsid w:val="00402212"/>
    <w:rsid w:val="00410E2B"/>
    <w:rsid w:val="0041549D"/>
    <w:rsid w:val="00416E31"/>
    <w:rsid w:val="004223C5"/>
    <w:rsid w:val="00422B61"/>
    <w:rsid w:val="00423FB2"/>
    <w:rsid w:val="00434F94"/>
    <w:rsid w:val="004403DB"/>
    <w:rsid w:val="00451E17"/>
    <w:rsid w:val="00465FA3"/>
    <w:rsid w:val="00472290"/>
    <w:rsid w:val="00477D4D"/>
    <w:rsid w:val="00485ED8"/>
    <w:rsid w:val="004A2179"/>
    <w:rsid w:val="004B0884"/>
    <w:rsid w:val="004B1D29"/>
    <w:rsid w:val="004B29BD"/>
    <w:rsid w:val="004C0823"/>
    <w:rsid w:val="004C4667"/>
    <w:rsid w:val="004E0875"/>
    <w:rsid w:val="004E3CD5"/>
    <w:rsid w:val="004E5B67"/>
    <w:rsid w:val="004E5DF8"/>
    <w:rsid w:val="004F201C"/>
    <w:rsid w:val="004F4D1C"/>
    <w:rsid w:val="005103BA"/>
    <w:rsid w:val="00510D65"/>
    <w:rsid w:val="00517388"/>
    <w:rsid w:val="00526F9F"/>
    <w:rsid w:val="00527780"/>
    <w:rsid w:val="005356B5"/>
    <w:rsid w:val="005433E2"/>
    <w:rsid w:val="00543A65"/>
    <w:rsid w:val="00553F29"/>
    <w:rsid w:val="0056043A"/>
    <w:rsid w:val="00563B32"/>
    <w:rsid w:val="00573DD5"/>
    <w:rsid w:val="00574ECC"/>
    <w:rsid w:val="00575D46"/>
    <w:rsid w:val="00575E3F"/>
    <w:rsid w:val="00576A2C"/>
    <w:rsid w:val="0058075C"/>
    <w:rsid w:val="005A08BA"/>
    <w:rsid w:val="005A1676"/>
    <w:rsid w:val="005A474C"/>
    <w:rsid w:val="005A67A7"/>
    <w:rsid w:val="005B1DE6"/>
    <w:rsid w:val="005B290F"/>
    <w:rsid w:val="005C5309"/>
    <w:rsid w:val="005C56A5"/>
    <w:rsid w:val="005D077A"/>
    <w:rsid w:val="005D2128"/>
    <w:rsid w:val="005D7E65"/>
    <w:rsid w:val="005E0726"/>
    <w:rsid w:val="005E40BF"/>
    <w:rsid w:val="005E4A9D"/>
    <w:rsid w:val="005E5444"/>
    <w:rsid w:val="005E7D1E"/>
    <w:rsid w:val="00603371"/>
    <w:rsid w:val="006053B2"/>
    <w:rsid w:val="00636EC0"/>
    <w:rsid w:val="00647A96"/>
    <w:rsid w:val="006515E9"/>
    <w:rsid w:val="00652A7D"/>
    <w:rsid w:val="0065595C"/>
    <w:rsid w:val="006605C3"/>
    <w:rsid w:val="00664A13"/>
    <w:rsid w:val="00664B04"/>
    <w:rsid w:val="00675D1D"/>
    <w:rsid w:val="00680A10"/>
    <w:rsid w:val="00697965"/>
    <w:rsid w:val="006A6ACF"/>
    <w:rsid w:val="006B5D43"/>
    <w:rsid w:val="006D1B6A"/>
    <w:rsid w:val="006D330A"/>
    <w:rsid w:val="006D5440"/>
    <w:rsid w:val="006E5230"/>
    <w:rsid w:val="006E6C49"/>
    <w:rsid w:val="006F5DDD"/>
    <w:rsid w:val="006F636D"/>
    <w:rsid w:val="006F78AF"/>
    <w:rsid w:val="00726517"/>
    <w:rsid w:val="0072691A"/>
    <w:rsid w:val="007518D4"/>
    <w:rsid w:val="0077555B"/>
    <w:rsid w:val="00776A6E"/>
    <w:rsid w:val="007A1DCD"/>
    <w:rsid w:val="007A2667"/>
    <w:rsid w:val="007A7FD3"/>
    <w:rsid w:val="007B265D"/>
    <w:rsid w:val="007C1212"/>
    <w:rsid w:val="007D5FF2"/>
    <w:rsid w:val="007E775F"/>
    <w:rsid w:val="008109BB"/>
    <w:rsid w:val="0081423E"/>
    <w:rsid w:val="00814FEF"/>
    <w:rsid w:val="00820192"/>
    <w:rsid w:val="00824BEC"/>
    <w:rsid w:val="0083125B"/>
    <w:rsid w:val="00831EB9"/>
    <w:rsid w:val="00833EA8"/>
    <w:rsid w:val="00840CC5"/>
    <w:rsid w:val="00842242"/>
    <w:rsid w:val="00851FA0"/>
    <w:rsid w:val="008616C3"/>
    <w:rsid w:val="00864D8C"/>
    <w:rsid w:val="00867F8F"/>
    <w:rsid w:val="00882E77"/>
    <w:rsid w:val="00886B2D"/>
    <w:rsid w:val="00894641"/>
    <w:rsid w:val="008B361C"/>
    <w:rsid w:val="008B6C19"/>
    <w:rsid w:val="008B72CD"/>
    <w:rsid w:val="008B7908"/>
    <w:rsid w:val="008C27B3"/>
    <w:rsid w:val="008C599E"/>
    <w:rsid w:val="008D19FC"/>
    <w:rsid w:val="008D3588"/>
    <w:rsid w:val="008E323A"/>
    <w:rsid w:val="008E6738"/>
    <w:rsid w:val="008E7988"/>
    <w:rsid w:val="008F12C8"/>
    <w:rsid w:val="008F1CC3"/>
    <w:rsid w:val="008F35DD"/>
    <w:rsid w:val="008F7D96"/>
    <w:rsid w:val="00900BBD"/>
    <w:rsid w:val="0090688D"/>
    <w:rsid w:val="009102EA"/>
    <w:rsid w:val="00911E2A"/>
    <w:rsid w:val="00930654"/>
    <w:rsid w:val="00932EC0"/>
    <w:rsid w:val="009346DB"/>
    <w:rsid w:val="00937200"/>
    <w:rsid w:val="00942C1E"/>
    <w:rsid w:val="0095017E"/>
    <w:rsid w:val="00950D14"/>
    <w:rsid w:val="009516D5"/>
    <w:rsid w:val="00951D01"/>
    <w:rsid w:val="00972175"/>
    <w:rsid w:val="009842C5"/>
    <w:rsid w:val="009A0A05"/>
    <w:rsid w:val="009A46D9"/>
    <w:rsid w:val="009C1B7F"/>
    <w:rsid w:val="009C20A3"/>
    <w:rsid w:val="009C3EC3"/>
    <w:rsid w:val="009E33AC"/>
    <w:rsid w:val="009E3B49"/>
    <w:rsid w:val="009F434D"/>
    <w:rsid w:val="009F5D96"/>
    <w:rsid w:val="00A03221"/>
    <w:rsid w:val="00A23DD2"/>
    <w:rsid w:val="00A26A5E"/>
    <w:rsid w:val="00A271BC"/>
    <w:rsid w:val="00A27D99"/>
    <w:rsid w:val="00A31B67"/>
    <w:rsid w:val="00A41533"/>
    <w:rsid w:val="00A41C6D"/>
    <w:rsid w:val="00A431C7"/>
    <w:rsid w:val="00A540DB"/>
    <w:rsid w:val="00A5441F"/>
    <w:rsid w:val="00A5499B"/>
    <w:rsid w:val="00A54CEC"/>
    <w:rsid w:val="00A678B6"/>
    <w:rsid w:val="00A9221A"/>
    <w:rsid w:val="00AA21BF"/>
    <w:rsid w:val="00AA3614"/>
    <w:rsid w:val="00AA597B"/>
    <w:rsid w:val="00AB2F4D"/>
    <w:rsid w:val="00AC0343"/>
    <w:rsid w:val="00AD3E59"/>
    <w:rsid w:val="00AD54BA"/>
    <w:rsid w:val="00AE34A8"/>
    <w:rsid w:val="00AE3C31"/>
    <w:rsid w:val="00AF29C3"/>
    <w:rsid w:val="00AF3711"/>
    <w:rsid w:val="00B01310"/>
    <w:rsid w:val="00B014D8"/>
    <w:rsid w:val="00B04A9D"/>
    <w:rsid w:val="00B12BC1"/>
    <w:rsid w:val="00B15BE9"/>
    <w:rsid w:val="00B24429"/>
    <w:rsid w:val="00B26781"/>
    <w:rsid w:val="00B267CE"/>
    <w:rsid w:val="00B3499F"/>
    <w:rsid w:val="00B37F67"/>
    <w:rsid w:val="00B6111B"/>
    <w:rsid w:val="00B63199"/>
    <w:rsid w:val="00B843C6"/>
    <w:rsid w:val="00B97338"/>
    <w:rsid w:val="00BA0F54"/>
    <w:rsid w:val="00BA1063"/>
    <w:rsid w:val="00BB0971"/>
    <w:rsid w:val="00BB14FA"/>
    <w:rsid w:val="00BB1F59"/>
    <w:rsid w:val="00BB521B"/>
    <w:rsid w:val="00BB6751"/>
    <w:rsid w:val="00BC01F1"/>
    <w:rsid w:val="00BC4A1E"/>
    <w:rsid w:val="00BC58C9"/>
    <w:rsid w:val="00BC6B6C"/>
    <w:rsid w:val="00BD5CD5"/>
    <w:rsid w:val="00BE040D"/>
    <w:rsid w:val="00C1204D"/>
    <w:rsid w:val="00C210B6"/>
    <w:rsid w:val="00C2275F"/>
    <w:rsid w:val="00C244FB"/>
    <w:rsid w:val="00C27278"/>
    <w:rsid w:val="00C27E70"/>
    <w:rsid w:val="00C305D9"/>
    <w:rsid w:val="00C31378"/>
    <w:rsid w:val="00C41D89"/>
    <w:rsid w:val="00C56A75"/>
    <w:rsid w:val="00C65703"/>
    <w:rsid w:val="00C71E25"/>
    <w:rsid w:val="00C72FC4"/>
    <w:rsid w:val="00C76243"/>
    <w:rsid w:val="00C80C3C"/>
    <w:rsid w:val="00C85699"/>
    <w:rsid w:val="00CB3ABE"/>
    <w:rsid w:val="00CB6D66"/>
    <w:rsid w:val="00CD61D7"/>
    <w:rsid w:val="00CE3423"/>
    <w:rsid w:val="00CE36E0"/>
    <w:rsid w:val="00CF3613"/>
    <w:rsid w:val="00CF4E03"/>
    <w:rsid w:val="00CF519A"/>
    <w:rsid w:val="00D02DEB"/>
    <w:rsid w:val="00D05FDA"/>
    <w:rsid w:val="00D07D28"/>
    <w:rsid w:val="00D20536"/>
    <w:rsid w:val="00D26840"/>
    <w:rsid w:val="00D44D27"/>
    <w:rsid w:val="00D5698E"/>
    <w:rsid w:val="00D764B9"/>
    <w:rsid w:val="00D769CC"/>
    <w:rsid w:val="00D808BF"/>
    <w:rsid w:val="00D857A9"/>
    <w:rsid w:val="00DA2C34"/>
    <w:rsid w:val="00DA526D"/>
    <w:rsid w:val="00DB05F2"/>
    <w:rsid w:val="00DB7216"/>
    <w:rsid w:val="00DC3ED1"/>
    <w:rsid w:val="00DC752B"/>
    <w:rsid w:val="00DD51AE"/>
    <w:rsid w:val="00DD7C9A"/>
    <w:rsid w:val="00DE3A0E"/>
    <w:rsid w:val="00DE4734"/>
    <w:rsid w:val="00DF5D2B"/>
    <w:rsid w:val="00E11982"/>
    <w:rsid w:val="00E11A00"/>
    <w:rsid w:val="00E17AC8"/>
    <w:rsid w:val="00E22EA2"/>
    <w:rsid w:val="00E249F4"/>
    <w:rsid w:val="00E31E05"/>
    <w:rsid w:val="00E34BF1"/>
    <w:rsid w:val="00E37634"/>
    <w:rsid w:val="00E52A71"/>
    <w:rsid w:val="00E623DC"/>
    <w:rsid w:val="00E65BA5"/>
    <w:rsid w:val="00E72F6F"/>
    <w:rsid w:val="00E832F4"/>
    <w:rsid w:val="00E834D7"/>
    <w:rsid w:val="00E9354F"/>
    <w:rsid w:val="00EA3EA5"/>
    <w:rsid w:val="00EA5A10"/>
    <w:rsid w:val="00EB0D00"/>
    <w:rsid w:val="00EB56BC"/>
    <w:rsid w:val="00EB764B"/>
    <w:rsid w:val="00EB78E4"/>
    <w:rsid w:val="00ED5642"/>
    <w:rsid w:val="00EE31D9"/>
    <w:rsid w:val="00EE4E89"/>
    <w:rsid w:val="00EF26D8"/>
    <w:rsid w:val="00F3618E"/>
    <w:rsid w:val="00F65622"/>
    <w:rsid w:val="00F65C3E"/>
    <w:rsid w:val="00F752AF"/>
    <w:rsid w:val="00F77D91"/>
    <w:rsid w:val="00F8301F"/>
    <w:rsid w:val="00F968AD"/>
    <w:rsid w:val="00FC0A3B"/>
    <w:rsid w:val="00FC271D"/>
    <w:rsid w:val="00FC3A6D"/>
    <w:rsid w:val="00FC67E8"/>
    <w:rsid w:val="00FC6AAD"/>
    <w:rsid w:val="00FC7B01"/>
    <w:rsid w:val="00FD4696"/>
    <w:rsid w:val="00FD487D"/>
    <w:rsid w:val="00FD5A91"/>
    <w:rsid w:val="00FE3BFB"/>
    <w:rsid w:val="00FE6346"/>
    <w:rsid w:val="00FF1816"/>
    <w:rsid w:val="00F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D7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link w:val="a8"/>
    <w:uiPriority w:val="99"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basedOn w:val="a0"/>
    <w:uiPriority w:val="99"/>
    <w:rsid w:val="00267A20"/>
    <w:rPr>
      <w:color w:val="106BBE"/>
    </w:rPr>
  </w:style>
  <w:style w:type="paragraph" w:styleId="ac">
    <w:name w:val="List Paragraph"/>
    <w:basedOn w:val="a"/>
    <w:uiPriority w:val="34"/>
    <w:qFormat/>
    <w:rsid w:val="00DC752B"/>
    <w:pPr>
      <w:ind w:left="720"/>
      <w:contextualSpacing/>
    </w:pPr>
  </w:style>
  <w:style w:type="table" w:styleId="ad">
    <w:name w:val="Table Grid"/>
    <w:basedOn w:val="a1"/>
    <w:uiPriority w:val="59"/>
    <w:rsid w:val="00221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BC01F1"/>
  </w:style>
  <w:style w:type="character" w:customStyle="1" w:styleId="a8">
    <w:name w:val="Верхний колонтитул Знак"/>
    <w:basedOn w:val="a0"/>
    <w:link w:val="a7"/>
    <w:uiPriority w:val="99"/>
    <w:rsid w:val="00ED5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8989&amp;dst=1003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77&amp;n=85722&amp;dst=100008" TargetMode="External"/><Relationship Id="rId14" Type="http://schemas.openxmlformats.org/officeDocument/2006/relationships/hyperlink" Target="https://login.consultant.ru/link/?req=doc&amp;base=LAW&amp;n=488989&amp;dst=10095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E4548-6191-44A9-B905-6ED07A48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(Приказ).dot</Template>
  <TotalTime>1</TotalTime>
  <Pages>16</Pages>
  <Words>1762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shovgenova</cp:lastModifiedBy>
  <cp:revision>2</cp:revision>
  <cp:lastPrinted>2025-12-18T13:15:00Z</cp:lastPrinted>
  <dcterms:created xsi:type="dcterms:W3CDTF">2025-12-25T14:02:00Z</dcterms:created>
  <dcterms:modified xsi:type="dcterms:W3CDTF">2025-12-25T14:02:00Z</dcterms:modified>
</cp:coreProperties>
</file>