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08" w:rsidRPr="00FB5FEC" w:rsidRDefault="00DD1408" w:rsidP="00DD1408">
      <w:pPr>
        <w:jc w:val="center"/>
        <w:rPr>
          <w:b/>
          <w:lang w:val="en-US"/>
        </w:rPr>
      </w:pPr>
      <w:bookmarkStart w:id="0" w:name="sub_1021"/>
      <w:bookmarkStart w:id="1" w:name="_Hlk26446131"/>
      <w:r w:rsidRPr="00FB5FE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08" w:rsidRPr="00FB5FEC" w:rsidRDefault="00DD1408" w:rsidP="00DD1408">
      <w:pPr>
        <w:jc w:val="center"/>
        <w:rPr>
          <w:b/>
          <w:sz w:val="16"/>
          <w:lang w:val="en-US"/>
        </w:rPr>
      </w:pPr>
    </w:p>
    <w:p w:rsidR="00DD1408" w:rsidRPr="00FB5FEC" w:rsidRDefault="00DD1408" w:rsidP="00DD1408">
      <w:pPr>
        <w:jc w:val="center"/>
      </w:pPr>
      <w:r w:rsidRPr="00FB5FEC">
        <w:t>МИНИСТЕРСТВО ФИНАНСОВ РЕСПУБЛИКИ АДЫГЕЯ</w:t>
      </w:r>
    </w:p>
    <w:p w:rsidR="00DD1408" w:rsidRPr="00FB5FEC" w:rsidRDefault="00DD1408" w:rsidP="00DD1408">
      <w:pPr>
        <w:jc w:val="center"/>
        <w:rPr>
          <w:sz w:val="16"/>
        </w:rPr>
      </w:pPr>
    </w:p>
    <w:p w:rsidR="00DD1408" w:rsidRPr="00FB5FEC" w:rsidRDefault="00DD1408" w:rsidP="00DD1408">
      <w:pPr>
        <w:pStyle w:val="3"/>
      </w:pPr>
      <w:r w:rsidRPr="00FB5FEC">
        <w:t>П Р И К А З</w:t>
      </w: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9A25C3" w:rsidRDefault="00DD1408" w:rsidP="001558AB">
      <w:pPr>
        <w:tabs>
          <w:tab w:val="left" w:pos="1701"/>
          <w:tab w:val="left" w:pos="1843"/>
          <w:tab w:val="left" w:pos="7938"/>
        </w:tabs>
        <w:rPr>
          <w:sz w:val="28"/>
          <w:szCs w:val="28"/>
          <w:u w:val="single"/>
        </w:rPr>
      </w:pPr>
      <w:r w:rsidRPr="009C31EF">
        <w:rPr>
          <w:sz w:val="28"/>
          <w:szCs w:val="28"/>
        </w:rPr>
        <w:t xml:space="preserve">от </w:t>
      </w:r>
      <w:r w:rsidR="009C31EF">
        <w:rPr>
          <w:sz w:val="28"/>
          <w:szCs w:val="28"/>
        </w:rPr>
        <w:t xml:space="preserve"> </w:t>
      </w:r>
      <w:r w:rsidR="00C95EF8">
        <w:rPr>
          <w:sz w:val="28"/>
          <w:szCs w:val="28"/>
        </w:rPr>
        <w:t xml:space="preserve">29.12.2025 </w:t>
      </w:r>
      <w:r w:rsidRPr="009C31EF">
        <w:rPr>
          <w:sz w:val="28"/>
          <w:szCs w:val="28"/>
        </w:rPr>
        <w:t xml:space="preserve"> </w:t>
      </w:r>
      <w:r w:rsidR="009C31EF" w:rsidRPr="009C31EF">
        <w:rPr>
          <w:sz w:val="28"/>
          <w:szCs w:val="28"/>
        </w:rPr>
        <w:t xml:space="preserve">           </w:t>
      </w:r>
      <w:r w:rsidRPr="009C31EF">
        <w:rPr>
          <w:sz w:val="28"/>
          <w:szCs w:val="28"/>
        </w:rPr>
        <w:t xml:space="preserve">                 </w:t>
      </w:r>
      <w:r w:rsidR="009A25C3">
        <w:rPr>
          <w:sz w:val="28"/>
          <w:szCs w:val="28"/>
        </w:rPr>
        <w:t xml:space="preserve">                          </w:t>
      </w:r>
      <w:r w:rsidR="00D43DBB">
        <w:rPr>
          <w:sz w:val="28"/>
          <w:szCs w:val="28"/>
        </w:rPr>
        <w:t xml:space="preserve">                 </w:t>
      </w:r>
      <w:r w:rsidRPr="009C31EF">
        <w:rPr>
          <w:sz w:val="28"/>
          <w:szCs w:val="28"/>
        </w:rPr>
        <w:t xml:space="preserve"> </w:t>
      </w:r>
      <w:r w:rsidR="00C95EF8">
        <w:rPr>
          <w:sz w:val="28"/>
          <w:szCs w:val="28"/>
        </w:rPr>
        <w:t xml:space="preserve">                </w:t>
      </w:r>
      <w:r w:rsidRPr="009C31EF">
        <w:rPr>
          <w:sz w:val="28"/>
          <w:szCs w:val="28"/>
        </w:rPr>
        <w:t xml:space="preserve">№ </w:t>
      </w:r>
      <w:r w:rsidR="00C95EF8">
        <w:rPr>
          <w:sz w:val="28"/>
          <w:szCs w:val="28"/>
        </w:rPr>
        <w:t>134-А</w:t>
      </w:r>
    </w:p>
    <w:p w:rsidR="00DD1408" w:rsidRPr="00FB5FEC" w:rsidRDefault="00DD1408" w:rsidP="00DD1408">
      <w:pPr>
        <w:jc w:val="center"/>
        <w:rPr>
          <w:sz w:val="28"/>
        </w:rPr>
      </w:pPr>
      <w:r w:rsidRPr="00FB5FEC">
        <w:t>г. Майкоп</w:t>
      </w:r>
    </w:p>
    <w:p w:rsidR="00DD1408" w:rsidRPr="00FB5FEC" w:rsidRDefault="00DD1408" w:rsidP="00DD1408">
      <w:pPr>
        <w:jc w:val="center"/>
        <w:rPr>
          <w:sz w:val="28"/>
        </w:rPr>
      </w:pPr>
    </w:p>
    <w:p w:rsidR="00DD1408" w:rsidRPr="00FB5FEC" w:rsidRDefault="00DD1408" w:rsidP="00DD1408">
      <w:pPr>
        <w:jc w:val="both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DD1408" w:rsidRPr="00FB5FEC" w:rsidTr="00677805">
        <w:tc>
          <w:tcPr>
            <w:tcW w:w="5920" w:type="dxa"/>
          </w:tcPr>
          <w:p w:rsidR="00DD1408" w:rsidRPr="007B1488" w:rsidRDefault="002D4736" w:rsidP="00637371">
            <w:pPr>
              <w:tabs>
                <w:tab w:val="left" w:pos="703"/>
              </w:tabs>
              <w:jc w:val="both"/>
              <w:rPr>
                <w:sz w:val="28"/>
                <w:szCs w:val="28"/>
              </w:rPr>
            </w:pPr>
            <w:bookmarkStart w:id="2" w:name="_Hlk154506789"/>
            <w:r w:rsidRPr="007B1488">
              <w:rPr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="008603D4">
              <w:rPr>
                <w:sz w:val="28"/>
                <w:szCs w:val="28"/>
                <w:shd w:val="clear" w:color="auto" w:fill="FFFFFF"/>
              </w:rPr>
              <w:t>перечня и кодов</w:t>
            </w:r>
            <w:r w:rsidR="00481FC5">
              <w:rPr>
                <w:sz w:val="28"/>
                <w:szCs w:val="28"/>
                <w:shd w:val="clear" w:color="auto" w:fill="FFFFFF"/>
              </w:rPr>
              <w:t xml:space="preserve"> целевых статей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147B8">
              <w:rPr>
                <w:sz w:val="28"/>
                <w:szCs w:val="28"/>
                <w:shd w:val="clear" w:color="auto" w:fill="FFFFFF"/>
              </w:rPr>
              <w:t xml:space="preserve">расходов 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республиканского бюджета Республики Адыгея и бюджета </w:t>
            </w:r>
            <w:r w:rsidR="002147B8">
              <w:rPr>
                <w:sz w:val="28"/>
                <w:szCs w:val="28"/>
                <w:shd w:val="clear" w:color="auto" w:fill="FFFFFF"/>
              </w:rPr>
              <w:t>Т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ерриториального фонда обязательного медицинского страхования Республики Адыгея </w:t>
            </w:r>
            <w:r w:rsidR="00AE247A">
              <w:rPr>
                <w:sz w:val="28"/>
                <w:szCs w:val="28"/>
                <w:shd w:val="clear" w:color="auto" w:fill="FFFFFF"/>
              </w:rPr>
              <w:t>на 2026 год (на 2026 год и на плановый период 2027 и 2028</w:t>
            </w:r>
            <w:r w:rsidRPr="007B1488">
              <w:rPr>
                <w:sz w:val="28"/>
                <w:szCs w:val="28"/>
                <w:shd w:val="clear" w:color="auto" w:fill="FFFFFF"/>
              </w:rPr>
              <w:t xml:space="preserve"> годов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>)</w:t>
            </w:r>
            <w:bookmarkEnd w:id="2"/>
          </w:p>
        </w:tc>
      </w:tr>
    </w:tbl>
    <w:p w:rsidR="00DD1408" w:rsidRDefault="00DD1408" w:rsidP="00DD140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D1408" w:rsidRPr="00FB5FEC" w:rsidRDefault="00DD1408" w:rsidP="00DD14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D1408" w:rsidRPr="00A53C04" w:rsidRDefault="00DD1408" w:rsidP="00DD1408">
      <w:pPr>
        <w:pStyle w:val="1"/>
        <w:ind w:firstLine="709"/>
        <w:jc w:val="both"/>
        <w:rPr>
          <w:szCs w:val="28"/>
        </w:rPr>
      </w:pPr>
      <w:r w:rsidRPr="00FB5FEC">
        <w:rPr>
          <w:szCs w:val="28"/>
        </w:rPr>
        <w:t xml:space="preserve">В соответствии </w:t>
      </w:r>
      <w:r w:rsidR="0012126B">
        <w:rPr>
          <w:szCs w:val="28"/>
        </w:rPr>
        <w:t>со стать</w:t>
      </w:r>
      <w:r w:rsidR="00A53C04">
        <w:rPr>
          <w:szCs w:val="28"/>
        </w:rPr>
        <w:t xml:space="preserve">ями 8 и </w:t>
      </w:r>
      <w:r w:rsidR="0012126B">
        <w:rPr>
          <w:szCs w:val="28"/>
        </w:rPr>
        <w:t>21</w:t>
      </w:r>
      <w:r w:rsidRPr="00FB5FEC">
        <w:rPr>
          <w:szCs w:val="28"/>
        </w:rPr>
        <w:t xml:space="preserve"> Бюджетного кодекса Российской Федерации,</w:t>
      </w:r>
      <w:r w:rsidRPr="00A33B1E">
        <w:rPr>
          <w:bCs/>
          <w:szCs w:val="28"/>
        </w:rPr>
        <w:t xml:space="preserve"> </w:t>
      </w:r>
      <w:r w:rsidRPr="00403985">
        <w:rPr>
          <w:bCs/>
          <w:szCs w:val="28"/>
        </w:rPr>
        <w:t>статьей 1</w:t>
      </w:r>
      <w:r w:rsidR="0012126B">
        <w:rPr>
          <w:bCs/>
          <w:szCs w:val="28"/>
        </w:rPr>
        <w:t>3</w:t>
      </w:r>
      <w:r w:rsidRPr="00403985">
        <w:rPr>
          <w:bCs/>
          <w:szCs w:val="28"/>
        </w:rPr>
        <w:t xml:space="preserve"> Закона Республики Адыгея от  8 апреля 2008 года</w:t>
      </w:r>
      <w:r w:rsidR="002147B8">
        <w:rPr>
          <w:bCs/>
          <w:szCs w:val="28"/>
        </w:rPr>
        <w:t xml:space="preserve">    </w:t>
      </w:r>
      <w:r w:rsidRPr="00403985">
        <w:rPr>
          <w:bCs/>
          <w:szCs w:val="28"/>
        </w:rPr>
        <w:t xml:space="preserve"> № 161 «О бюджетном процессе в Республике Адыгея»,</w:t>
      </w:r>
      <w:r w:rsidRPr="00FB5FEC">
        <w:rPr>
          <w:szCs w:val="28"/>
        </w:rPr>
        <w:t xml:space="preserve"> </w:t>
      </w:r>
      <w:r w:rsidR="0027594C" w:rsidRPr="00E85BD0">
        <w:rPr>
          <w:szCs w:val="28"/>
        </w:rPr>
        <w:t>п</w:t>
      </w:r>
      <w:r w:rsidR="0027594C" w:rsidRPr="00E85BD0">
        <w:rPr>
          <w:szCs w:val="28"/>
          <w:shd w:val="clear" w:color="auto" w:fill="FFFFFF"/>
        </w:rPr>
        <w:t>риказом Министерства фи</w:t>
      </w:r>
      <w:r w:rsidR="00D43DBB">
        <w:rPr>
          <w:szCs w:val="28"/>
          <w:shd w:val="clear" w:color="auto" w:fill="FFFFFF"/>
        </w:rPr>
        <w:t>нансов Росс</w:t>
      </w:r>
      <w:r w:rsidR="00AE247A">
        <w:rPr>
          <w:szCs w:val="28"/>
          <w:shd w:val="clear" w:color="auto" w:fill="FFFFFF"/>
        </w:rPr>
        <w:t>ийской Федерации от 10 июня 2025 года № 70</w:t>
      </w:r>
      <w:r w:rsidR="0027594C" w:rsidRPr="00E85BD0">
        <w:rPr>
          <w:szCs w:val="28"/>
          <w:shd w:val="clear" w:color="auto" w:fill="FFFFFF"/>
        </w:rPr>
        <w:t>н «Об утверждении кодов (перечней кодов) бюджетной классифика</w:t>
      </w:r>
      <w:r w:rsidR="00D43DBB">
        <w:rPr>
          <w:szCs w:val="28"/>
          <w:shd w:val="clear" w:color="auto" w:fill="FFFFFF"/>
        </w:rPr>
        <w:t>ц</w:t>
      </w:r>
      <w:r w:rsidR="00A1694D">
        <w:rPr>
          <w:szCs w:val="28"/>
          <w:shd w:val="clear" w:color="auto" w:fill="FFFFFF"/>
        </w:rPr>
        <w:t>ии Российской Федерации на 2026 год (на 2026 год и на плановый период 2027 и 2028</w:t>
      </w:r>
      <w:r w:rsidR="0027594C" w:rsidRPr="00E85BD0">
        <w:rPr>
          <w:szCs w:val="28"/>
          <w:shd w:val="clear" w:color="auto" w:fill="FFFFFF"/>
        </w:rPr>
        <w:t xml:space="preserve"> годов)», </w:t>
      </w:r>
      <w:r w:rsidR="007B1488">
        <w:rPr>
          <w:szCs w:val="28"/>
        </w:rPr>
        <w:t xml:space="preserve">руководствуясь </w:t>
      </w:r>
      <w:r w:rsidR="0012126B">
        <w:t>приказом Министерства финансов Республики Адыгея от 26</w:t>
      </w:r>
      <w:r w:rsidR="00276B55">
        <w:t xml:space="preserve"> сентября 2023 года № 95-А</w:t>
      </w:r>
      <w:r w:rsidR="0012126B">
        <w:t xml:space="preserve"> </w:t>
      </w:r>
      <w:r w:rsidR="00276B55">
        <w:t>«Об утверждении Порядка применения бюджетной классификации Российской Федерации в части формирования целевых статей</w:t>
      </w:r>
      <w:r w:rsidR="00276B55" w:rsidRPr="00276B55">
        <w:rPr>
          <w:color w:val="FF0000"/>
          <w:szCs w:val="28"/>
          <w:shd w:val="clear" w:color="auto" w:fill="FFFFFF"/>
        </w:rPr>
        <w:t xml:space="preserve"> </w:t>
      </w:r>
      <w:r w:rsidR="00276B55" w:rsidRPr="00276B55">
        <w:rPr>
          <w:szCs w:val="28"/>
          <w:shd w:val="clear" w:color="auto" w:fill="FFFFFF"/>
        </w:rPr>
        <w:t>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A93F06">
        <w:rPr>
          <w:szCs w:val="28"/>
          <w:shd w:val="clear" w:color="auto" w:fill="FFFFFF"/>
        </w:rPr>
        <w:t>»,</w:t>
      </w:r>
    </w:p>
    <w:p w:rsidR="00DD1408" w:rsidRDefault="00DD1408" w:rsidP="00DD1408"/>
    <w:p w:rsidR="004732D4" w:rsidRPr="004D11A8" w:rsidRDefault="004732D4" w:rsidP="00DD1408"/>
    <w:p w:rsidR="00A53C04" w:rsidRPr="002147B8" w:rsidRDefault="004732D4" w:rsidP="00A53C04">
      <w:pPr>
        <w:pStyle w:val="21"/>
        <w:ind w:firstLine="720"/>
        <w:jc w:val="center"/>
        <w:rPr>
          <w:b/>
          <w:bCs/>
          <w:szCs w:val="28"/>
        </w:rPr>
      </w:pPr>
      <w:bookmarkStart w:id="3" w:name="sub_1"/>
      <w:proofErr w:type="spellStart"/>
      <w:proofErr w:type="gramStart"/>
      <w:r>
        <w:rPr>
          <w:b/>
          <w:bCs/>
          <w:szCs w:val="28"/>
        </w:rPr>
        <w:t>п</w:t>
      </w:r>
      <w:proofErr w:type="spellEnd"/>
      <w:proofErr w:type="gramEnd"/>
      <w:r w:rsidR="00DD1408" w:rsidRPr="002147B8">
        <w:rPr>
          <w:b/>
          <w:bCs/>
          <w:szCs w:val="28"/>
        </w:rPr>
        <w:t xml:space="preserve"> </w:t>
      </w:r>
      <w:proofErr w:type="spellStart"/>
      <w:r w:rsidR="00DD1408" w:rsidRPr="002147B8">
        <w:rPr>
          <w:b/>
          <w:bCs/>
          <w:szCs w:val="28"/>
        </w:rPr>
        <w:t>р</w:t>
      </w:r>
      <w:proofErr w:type="spellEnd"/>
      <w:r w:rsidR="00DD1408" w:rsidRPr="002147B8">
        <w:rPr>
          <w:b/>
          <w:bCs/>
          <w:szCs w:val="28"/>
        </w:rPr>
        <w:t xml:space="preserve"> и к а з ы в а ю:</w:t>
      </w:r>
      <w:bookmarkEnd w:id="3"/>
    </w:p>
    <w:p w:rsidR="002D2DF6" w:rsidRPr="00975C3D" w:rsidRDefault="002D2DF6" w:rsidP="00A53C04">
      <w:pPr>
        <w:pStyle w:val="21"/>
        <w:ind w:firstLine="720"/>
        <w:jc w:val="center"/>
        <w:rPr>
          <w:szCs w:val="28"/>
        </w:rPr>
      </w:pPr>
    </w:p>
    <w:p w:rsidR="00A53C04" w:rsidRDefault="00276B55" w:rsidP="00A53C04">
      <w:pPr>
        <w:pStyle w:val="21"/>
        <w:numPr>
          <w:ilvl w:val="0"/>
          <w:numId w:val="27"/>
        </w:numPr>
        <w:ind w:left="0" w:firstLine="720"/>
        <w:jc w:val="both"/>
        <w:rPr>
          <w:color w:val="000000" w:themeColor="text1"/>
          <w:szCs w:val="28"/>
        </w:rPr>
      </w:pPr>
      <w:r>
        <w:t>Утвердить</w:t>
      </w:r>
      <w:r w:rsidR="009935D6" w:rsidRPr="009935D6">
        <w:rPr>
          <w:color w:val="000000" w:themeColor="text1"/>
          <w:szCs w:val="28"/>
        </w:rPr>
        <w:t xml:space="preserve"> </w:t>
      </w:r>
      <w:r w:rsidR="009935D6" w:rsidRPr="00733F37">
        <w:rPr>
          <w:color w:val="000000" w:themeColor="text1"/>
          <w:szCs w:val="28"/>
        </w:rPr>
        <w:t>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9935D6">
        <w:rPr>
          <w:color w:val="000000" w:themeColor="text1"/>
          <w:szCs w:val="28"/>
        </w:rPr>
        <w:t xml:space="preserve"> согласно приложению </w:t>
      </w:r>
      <w:r w:rsidR="00751894">
        <w:rPr>
          <w:color w:val="000000" w:themeColor="text1"/>
          <w:szCs w:val="28"/>
        </w:rPr>
        <w:t>№</w:t>
      </w:r>
      <w:r w:rsidR="009935D6">
        <w:rPr>
          <w:color w:val="000000" w:themeColor="text1"/>
          <w:szCs w:val="28"/>
        </w:rPr>
        <w:t>1 к настоящему Приказу.</w:t>
      </w:r>
    </w:p>
    <w:p w:rsidR="004732D4" w:rsidRDefault="00A53C04" w:rsidP="00076901">
      <w:pPr>
        <w:pStyle w:val="21"/>
        <w:numPr>
          <w:ilvl w:val="0"/>
          <w:numId w:val="27"/>
        </w:numPr>
        <w:ind w:left="0" w:firstLine="720"/>
        <w:jc w:val="both"/>
      </w:pPr>
      <w:r>
        <w:t xml:space="preserve">Утвердить </w:t>
      </w:r>
      <w:r w:rsidR="00651A0B">
        <w:t>П</w:t>
      </w:r>
      <w:r w:rsidRPr="00FB5FEC">
        <w:t xml:space="preserve">равила отнесения расходов республиканского бюджета Республики Адыгея и бюджета Территориального фонда </w:t>
      </w:r>
      <w:r w:rsidRPr="00FB5FEC">
        <w:lastRenderedPageBreak/>
        <w:t>обязательного медицинского страхования Республики Адыгея на соответствующие целевые статьи</w:t>
      </w:r>
      <w:r w:rsidR="00651A0B">
        <w:t xml:space="preserve"> согласно приложению № 2 к настоящему Приказу.</w:t>
      </w:r>
    </w:p>
    <w:p w:rsidR="00751894" w:rsidRPr="00751894" w:rsidRDefault="00076901" w:rsidP="004732D4">
      <w:pPr>
        <w:pStyle w:val="af0"/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2D4">
        <w:rPr>
          <w:sz w:val="28"/>
          <w:szCs w:val="28"/>
        </w:rPr>
        <w:t xml:space="preserve">. </w:t>
      </w:r>
      <w:r w:rsidR="00751894" w:rsidRPr="00751894">
        <w:rPr>
          <w:sz w:val="28"/>
          <w:szCs w:val="28"/>
        </w:rPr>
        <w:t>Настоящий приказ вступает в силу с момента его подписания.</w:t>
      </w:r>
    </w:p>
    <w:p w:rsidR="00751894" w:rsidRDefault="00751894" w:rsidP="00751894">
      <w:pPr>
        <w:pStyle w:val="21"/>
        <w:ind w:left="720"/>
        <w:jc w:val="both"/>
      </w:pPr>
    </w:p>
    <w:p w:rsidR="00751894" w:rsidRDefault="00751894" w:rsidP="00751894">
      <w:pPr>
        <w:pStyle w:val="21"/>
        <w:ind w:left="720"/>
        <w:jc w:val="both"/>
      </w:pPr>
    </w:p>
    <w:p w:rsidR="00D43DBB" w:rsidRDefault="00D43DBB" w:rsidP="00751894">
      <w:pPr>
        <w:pStyle w:val="21"/>
        <w:ind w:left="720"/>
        <w:jc w:val="both"/>
      </w:pPr>
    </w:p>
    <w:p w:rsidR="00D43DBB" w:rsidRDefault="00D43DBB" w:rsidP="00751894">
      <w:pPr>
        <w:pStyle w:val="21"/>
        <w:ind w:left="720"/>
        <w:jc w:val="both"/>
      </w:pP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Заместитель Председателя</w:t>
      </w: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Кабинета Министров</w:t>
      </w: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Адыгея —</w:t>
      </w:r>
      <w:r w:rsidRPr="00ED10ED">
        <w:rPr>
          <w:sz w:val="28"/>
          <w:szCs w:val="28"/>
        </w:rPr>
        <w:t xml:space="preserve"> </w:t>
      </w:r>
    </w:p>
    <w:p w:rsidR="00D43DBB" w:rsidRDefault="00D43DBB" w:rsidP="001904F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751894" w:rsidRDefault="00D43DBB" w:rsidP="001904FA">
      <w:pPr>
        <w:pStyle w:val="ConsPlusNormal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Республики Адыгея</w:t>
      </w:r>
      <w:r w:rsidR="001904FA">
        <w:rPr>
          <w:sz w:val="28"/>
          <w:szCs w:val="28"/>
        </w:rPr>
        <w:t xml:space="preserve">  </w:t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751894">
        <w:rPr>
          <w:sz w:val="28"/>
          <w:szCs w:val="28"/>
        </w:rPr>
        <w:t>В.Н. Орлов</w:t>
      </w:r>
    </w:p>
    <w:p w:rsidR="00751894" w:rsidRDefault="00751894" w:rsidP="001904FA">
      <w:pPr>
        <w:pStyle w:val="21"/>
        <w:ind w:left="720"/>
        <w:jc w:val="both"/>
      </w:pPr>
    </w:p>
    <w:p w:rsidR="009935D6" w:rsidRDefault="009935D6" w:rsidP="00A53C04">
      <w:pPr>
        <w:pStyle w:val="1"/>
        <w:ind w:left="1069"/>
        <w:jc w:val="both"/>
        <w:rPr>
          <w:color w:val="000000" w:themeColor="text1"/>
          <w:szCs w:val="28"/>
        </w:rPr>
      </w:pPr>
    </w:p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2147B8" w:rsidRDefault="002147B8" w:rsidP="00751894"/>
    <w:p w:rsidR="00F03E12" w:rsidRPr="00874A65" w:rsidRDefault="00F03E12" w:rsidP="00751894">
      <w:pPr>
        <w:sectPr w:rsidR="00F03E12" w:rsidRPr="00874A65" w:rsidSect="00C661EA">
          <w:headerReference w:type="default" r:id="rId9"/>
          <w:footerReference w:type="even" r:id="rId10"/>
          <w:headerReference w:type="first" r:id="rId11"/>
          <w:pgSz w:w="11907" w:h="16840" w:code="9"/>
          <w:pgMar w:top="1134" w:right="1134" w:bottom="1134" w:left="1701" w:header="720" w:footer="1134" w:gutter="0"/>
          <w:pgNumType w:start="1"/>
          <w:cols w:space="720"/>
          <w:titlePg/>
          <w:docGrid w:linePitch="272"/>
        </w:sectPr>
      </w:pPr>
    </w:p>
    <w:tbl>
      <w:tblPr>
        <w:tblStyle w:val="ad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9"/>
      </w:tblGrid>
      <w:tr w:rsidR="00481FC5" w:rsidTr="00481FC5">
        <w:tc>
          <w:tcPr>
            <w:tcW w:w="4389" w:type="dxa"/>
          </w:tcPr>
          <w:p w:rsidR="00481FC5" w:rsidRDefault="00481FC5" w:rsidP="00481FC5">
            <w:pPr>
              <w:pStyle w:val="1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Приложение </w:t>
            </w:r>
            <w:r w:rsidR="00751894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1</w:t>
            </w:r>
          </w:p>
          <w:p w:rsidR="00481FC5" w:rsidRPr="00481FC5" w:rsidRDefault="00481FC5" w:rsidP="00481FC5">
            <w:pPr>
              <w:rPr>
                <w:sz w:val="28"/>
                <w:szCs w:val="28"/>
              </w:rPr>
            </w:pPr>
            <w:r w:rsidRPr="00481FC5">
              <w:rPr>
                <w:sz w:val="28"/>
                <w:szCs w:val="28"/>
              </w:rPr>
              <w:t>к приказу Министерства финансов</w:t>
            </w:r>
          </w:p>
          <w:p w:rsidR="00481FC5" w:rsidRDefault="00481FC5" w:rsidP="00481FC5">
            <w:pPr>
              <w:rPr>
                <w:sz w:val="28"/>
                <w:szCs w:val="28"/>
              </w:rPr>
            </w:pPr>
            <w:r w:rsidRPr="00481FC5">
              <w:rPr>
                <w:sz w:val="28"/>
                <w:szCs w:val="28"/>
              </w:rPr>
              <w:t>Республики Адыгея</w:t>
            </w:r>
          </w:p>
          <w:p w:rsidR="00481FC5" w:rsidRPr="00481FC5" w:rsidRDefault="00481FC5" w:rsidP="00D46FBA">
            <w:pPr>
              <w:tabs>
                <w:tab w:val="left" w:pos="1822"/>
              </w:tabs>
            </w:pPr>
            <w:r>
              <w:rPr>
                <w:sz w:val="28"/>
              </w:rPr>
              <w:t>от</w:t>
            </w:r>
            <w:r w:rsidR="002E54C1">
              <w:rPr>
                <w:sz w:val="28"/>
              </w:rPr>
              <w:t xml:space="preserve"> </w:t>
            </w:r>
            <w:r w:rsidR="00D46FBA">
              <w:rPr>
                <w:sz w:val="28"/>
              </w:rPr>
              <w:t xml:space="preserve">  29.12.2025</w:t>
            </w:r>
            <w:r w:rsidR="00FA46C3">
              <w:rPr>
                <w:sz w:val="28"/>
              </w:rPr>
              <w:t xml:space="preserve">        </w:t>
            </w:r>
            <w:r w:rsidR="002E54C1">
              <w:rPr>
                <w:sz w:val="28"/>
              </w:rPr>
              <w:t xml:space="preserve">  № </w:t>
            </w:r>
            <w:r w:rsidR="00D46FBA">
              <w:rPr>
                <w:sz w:val="28"/>
              </w:rPr>
              <w:t>134-А</w:t>
            </w:r>
          </w:p>
        </w:tc>
      </w:tr>
    </w:tbl>
    <w:p w:rsidR="00481FC5" w:rsidRDefault="00481FC5" w:rsidP="00834E30">
      <w:pPr>
        <w:pStyle w:val="1"/>
        <w:jc w:val="left"/>
        <w:rPr>
          <w:color w:val="000000" w:themeColor="text1"/>
          <w:szCs w:val="28"/>
        </w:rPr>
      </w:pPr>
    </w:p>
    <w:p w:rsidR="009935D6" w:rsidRPr="00733F37" w:rsidRDefault="009935D6" w:rsidP="009935D6">
      <w:pPr>
        <w:pStyle w:val="1"/>
        <w:jc w:val="center"/>
        <w:rPr>
          <w:color w:val="000000" w:themeColor="text1"/>
          <w:szCs w:val="28"/>
        </w:rPr>
      </w:pPr>
      <w:r w:rsidRPr="00733F37">
        <w:rPr>
          <w:color w:val="000000" w:themeColor="text1"/>
          <w:szCs w:val="28"/>
        </w:rPr>
        <w:t>Перечень и коды целевых статей расходов республиканского</w:t>
      </w:r>
    </w:p>
    <w:p w:rsidR="009935D6" w:rsidRPr="00733F37" w:rsidRDefault="009935D6" w:rsidP="009935D6">
      <w:pPr>
        <w:pStyle w:val="1"/>
        <w:jc w:val="center"/>
        <w:rPr>
          <w:color w:val="000000" w:themeColor="text1"/>
          <w:szCs w:val="28"/>
        </w:rPr>
      </w:pPr>
      <w:r w:rsidRPr="00733F37">
        <w:rPr>
          <w:color w:val="000000" w:themeColor="text1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</w:t>
      </w:r>
    </w:p>
    <w:bookmarkEnd w:id="0"/>
    <w:p w:rsidR="00722E24" w:rsidRDefault="00722E24" w:rsidP="00722E24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tbl>
      <w:tblPr>
        <w:tblW w:w="157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6691"/>
        <w:gridCol w:w="6691"/>
      </w:tblGrid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pStyle w:val="s1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pStyle w:val="s16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Наименование целевой статьи расходов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здравоохранения»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Региональный проект «Борьба с онкологическими заболеваниями»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имени М.Х. Ашхамафа»</w:t>
            </w:r>
          </w:p>
        </w:tc>
      </w:tr>
      <w:tr w:rsidR="00722E24" w:rsidRPr="00D24D4F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0К070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6A01B3" w:rsidRPr="00BB326C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01B3" w:rsidRPr="00E463E7" w:rsidRDefault="006A01B3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</w:t>
            </w:r>
            <w:r w:rsidRPr="00E463E7">
              <w:rPr>
                <w:sz w:val="28"/>
                <w:szCs w:val="28"/>
                <w:lang w:val="en-US"/>
              </w:rPr>
              <w:t>1</w:t>
            </w:r>
            <w:r w:rsidRPr="00E463E7">
              <w:rPr>
                <w:sz w:val="28"/>
                <w:szCs w:val="28"/>
              </w:rPr>
              <w:t xml:space="preserve"> А1110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01B3" w:rsidRPr="00E463E7" w:rsidRDefault="00262BD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>51 1 0</w:t>
            </w:r>
            <w:r w:rsidRPr="00E463E7">
              <w:rPr>
                <w:sz w:val="28"/>
                <w:szCs w:val="28"/>
                <w:lang w:val="en-US"/>
              </w:rPr>
              <w:t>1</w:t>
            </w:r>
            <w:r w:rsidRPr="00E463E7">
              <w:rPr>
                <w:sz w:val="28"/>
                <w:szCs w:val="28"/>
              </w:rPr>
              <w:t xml:space="preserve"> </w:t>
            </w:r>
            <w:r w:rsidRPr="00E463E7">
              <w:rPr>
                <w:sz w:val="28"/>
                <w:szCs w:val="28"/>
                <w:lang w:val="en-US"/>
              </w:rPr>
              <w:t>R1110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E463E7">
              <w:rPr>
                <w:sz w:val="28"/>
                <w:szCs w:val="28"/>
              </w:rPr>
              <w:t>C</w:t>
            </w:r>
            <w:proofErr w:type="gramEnd"/>
            <w:r w:rsidRPr="00E463E7">
              <w:rPr>
                <w:sz w:val="28"/>
                <w:szCs w:val="28"/>
              </w:rPr>
              <w:t>офинанси</w:t>
            </w:r>
            <w:r w:rsidRPr="00E463E7">
              <w:rPr>
                <w:spacing w:val="-20"/>
                <w:sz w:val="28"/>
                <w:szCs w:val="28"/>
              </w:rPr>
              <w:t>ров</w:t>
            </w:r>
            <w:r w:rsidRPr="00E463E7">
              <w:rPr>
                <w:sz w:val="28"/>
                <w:szCs w:val="28"/>
              </w:rPr>
              <w:t>ание капитальных вложений в объекты государственной собственности субъектов Российской Федерации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«Развитие инфраструктуры здравоохранения»</w:t>
            </w:r>
          </w:p>
        </w:tc>
      </w:tr>
      <w:tr w:rsidR="00353C7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C79" w:rsidRPr="00E463E7" w:rsidRDefault="00353C7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02 А1130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C79" w:rsidRPr="00E463E7" w:rsidRDefault="00353C7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(Строительство хирургического корпуса с приемным отделением государственного бюджетного учреждения здравоохранения Республики Адыгея «Майкопская городская клиническая больница»)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 xml:space="preserve">51 1 02 </w:t>
            </w:r>
            <w:r w:rsidRPr="00E463E7">
              <w:rPr>
                <w:sz w:val="28"/>
                <w:szCs w:val="28"/>
                <w:lang w:val="en-US"/>
              </w:rPr>
              <w:t>R1130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9611C7" w:rsidRDefault="0064788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7888">
              <w:rPr>
                <w:color w:val="000000" w:themeColor="text1"/>
                <w:sz w:val="28"/>
                <w:szCs w:val="28"/>
              </w:rPr>
              <w:t xml:space="preserve">Софинансирование капитальных вложений в объекты государственной (муниципальной) собственности </w:t>
            </w:r>
            <w:r w:rsidRPr="00647888">
              <w:rPr>
                <w:color w:val="000000" w:themeColor="text1"/>
                <w:sz w:val="28"/>
                <w:szCs w:val="28"/>
              </w:rPr>
              <w:lastRenderedPageBreak/>
              <w:t>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51 1 Д1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«Модернизация первичного звена здравоохранения Российской Федерации»</w:t>
            </w:r>
          </w:p>
        </w:tc>
      </w:tr>
      <w:tr w:rsidR="00DE03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DE03F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0И000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  <w:tr w:rsidR="00DE03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DE03F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0И070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53650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А3650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«Борьба с сердечно-сосудистыми заболеваниями»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Д2 55860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AC55B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5B6" w:rsidRPr="00E463E7" w:rsidRDefault="00AC55B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5B6" w:rsidRPr="00E463E7" w:rsidRDefault="00AC55B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«Борьба с онкологическими заболеваниями»</w:t>
            </w:r>
          </w:p>
        </w:tc>
      </w:tr>
      <w:tr w:rsidR="00166B9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E463E7" w:rsidRDefault="00166B97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 xml:space="preserve">51 1 Д3 </w:t>
            </w:r>
            <w:r w:rsidRPr="00E463E7">
              <w:rPr>
                <w:sz w:val="28"/>
                <w:szCs w:val="28"/>
                <w:lang w:val="en-US"/>
              </w:rPr>
              <w:t>52660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E463E7" w:rsidRDefault="00166B97" w:rsidP="00166B97">
            <w:pPr>
              <w:pStyle w:val="aff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</w:t>
            </w:r>
          </w:p>
          <w:p w:rsidR="00166B97" w:rsidRPr="00E463E7" w:rsidRDefault="00166B97" w:rsidP="00166B97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9611C7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9611C7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Региональный проект «Борьба с сахарным диабетом»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9611C7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9611C7">
              <w:rPr>
                <w:color w:val="000000" w:themeColor="text1"/>
                <w:sz w:val="28"/>
                <w:szCs w:val="28"/>
              </w:rPr>
              <w:t xml:space="preserve"> 51070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EA24B1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EA24B1">
              <w:rPr>
                <w:color w:val="000000" w:themeColor="text1"/>
                <w:sz w:val="28"/>
                <w:szCs w:val="28"/>
              </w:rPr>
              <w:t xml:space="preserve"> 51520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Д5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Региональный проект «Борьба с гепатитом</w:t>
            </w:r>
            <w:proofErr w:type="gramStart"/>
            <w:r w:rsidRPr="00EA24B1">
              <w:rPr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EA24B1">
              <w:rPr>
                <w:color w:val="000000" w:themeColor="text1"/>
                <w:sz w:val="28"/>
                <w:szCs w:val="28"/>
              </w:rPr>
              <w:t xml:space="preserve"> и минимизация рисков распространения данного заболевания»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lastRenderedPageBreak/>
              <w:t>51 1 Д5 52140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D24D4F" w:rsidRPr="00C15E1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Д5 А2140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«Совершенствование экстренной медицинской помощи»</w:t>
            </w:r>
          </w:p>
        </w:tc>
      </w:tr>
      <w:tr w:rsidR="00590B7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B7C" w:rsidRPr="00E463E7" w:rsidRDefault="00590B7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55350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B7C" w:rsidRPr="00E463E7" w:rsidRDefault="000B04B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 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</w:t>
            </w:r>
            <w:r w:rsidRPr="00E463E7">
              <w:t xml:space="preserve"> </w:t>
            </w:r>
            <w:r w:rsidRPr="00E463E7">
              <w:rPr>
                <w:sz w:val="28"/>
                <w:szCs w:val="28"/>
              </w:rPr>
              <w:t>изделиями приемных отделений медицинских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55540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7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7</w:t>
            </w:r>
            <w:proofErr w:type="gramEnd"/>
            <w:r w:rsidRPr="00E463E7">
              <w:rPr>
                <w:sz w:val="28"/>
                <w:szCs w:val="28"/>
              </w:rPr>
              <w:t xml:space="preserve"> 57520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0B04B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4BB" w:rsidRPr="00E463E7" w:rsidRDefault="000B04BB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ДА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4BB" w:rsidRPr="00E463E7" w:rsidRDefault="000B04B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«Здоровье для каждого»</w:t>
            </w:r>
          </w:p>
        </w:tc>
      </w:tr>
      <w:tr w:rsidR="0037008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0081" w:rsidRPr="00E463E7" w:rsidRDefault="0037008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ДА 55460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0081" w:rsidRPr="00E463E7" w:rsidRDefault="00370081" w:rsidP="00370081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Я3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Региональный проект «Охрана материнства и детства»</w:t>
            </w:r>
          </w:p>
        </w:tc>
      </w:tr>
      <w:tr w:rsidR="0075525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51460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</w:tr>
      <w:tr w:rsidR="0075525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51470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Оснащение детских поликлиник (отделений) субъектов Российской Федерации мобильным </w:t>
            </w:r>
            <w:r w:rsidRPr="00E463E7">
              <w:rPr>
                <w:sz w:val="28"/>
                <w:szCs w:val="28"/>
              </w:rPr>
              <w:lastRenderedPageBreak/>
              <w:t>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51 1 Я3 53140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53160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Ведомственные проекты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«Укрепление материально-технической базы учреждений, подведомственных Министерству здравоохранения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E463E7">
              <w:rPr>
                <w:sz w:val="28"/>
                <w:szCs w:val="28"/>
              </w:rPr>
              <w:t>дств дл</w:t>
            </w:r>
            <w:proofErr w:type="gramEnd"/>
            <w:r w:rsidRPr="00E463E7">
              <w:rPr>
                <w:sz w:val="28"/>
                <w:szCs w:val="28"/>
              </w:rPr>
              <w:t>я оснащения учреждений, подведомственных Министерству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Догазификация объектов здравоохранения внутри границ земельного участка, разработка проектно-сметной документации на строительство или реконструкцию (переоборудование) котельной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4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Благоустройство объектов здравоохранения, подведомственных Министерству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5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Демонтаж и монтаж линий электропередач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6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условий для обеспечения пожарной безопасности в учреждениях, подведомственных Министерству здравоохранения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Текущий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Обследование технического состояния зданий и сооружений учреждений, подведомственных Министерству здравоохранения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51 2 01 09000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Проведение ремонта медицинского и прочего оборудования</w:t>
            </w:r>
          </w:p>
        </w:tc>
      </w:tr>
      <w:tr w:rsidR="00D2331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модульной котельной для государственного бюджетного учреждения здравоохранения Республики Адыгея «Кошехабльская центральная районная больница» в ауле Кошехабль Кошехабльского района</w:t>
            </w:r>
          </w:p>
        </w:tc>
      </w:tr>
      <w:tr w:rsidR="00D2331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модульной котельной для государственного бюджетного учреждения здравоохранения Республики Адыгея «Красногвардейская центральная районная больница» в селе Красногвардейском Красногвардейского района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0К070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0Ш000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врачебной амбулатории в ауле Шенджий Тахтамукайского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0Ш070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0Я000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больницы в поселке городского типа Яблоновском Тахтамукайского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0Я070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874A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874A65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</w:t>
            </w:r>
          </w:p>
        </w:tc>
      </w:tr>
      <w:tr w:rsidR="00874A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874A65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субсидий на возмещение затрат государственному унитарному предприятию Республики Адыгея Аптечная база, связанных с оказанием услуг по учету, хранению, транспортировке иммунобиологических и лекарственных препаратов, медицинских изделий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«Профилактика заболеваний и формирование здорового образа жизни, организация медицинской реабилитации и санаторно-курортного лечения»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в области санитарно-эпидемиологического благополучия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санаторно-курортных путевок взрослому населению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психоактивных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веществ, в том числе у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51 3 01 </w:t>
            </w:r>
            <w:r w:rsidRPr="0059414E">
              <w:rPr>
                <w:bCs/>
                <w:color w:val="000000" w:themeColor="text1"/>
                <w:sz w:val="28"/>
                <w:szCs w:val="28"/>
                <w:lang w:val="en-US"/>
              </w:rPr>
              <w:t>R4680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51 3 02 00000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Комплекс процессных мероприятий «Предупреждение и борьба с социально значимыми заболеваниями, оказание </w:t>
            </w:r>
            <w:proofErr w:type="spellStart"/>
            <w:proofErr w:type="gramStart"/>
            <w:r w:rsidRPr="0059414E">
              <w:rPr>
                <w:bCs/>
                <w:color w:val="000000" w:themeColor="text1"/>
                <w:sz w:val="28"/>
                <w:szCs w:val="28"/>
              </w:rPr>
              <w:t>патолого-анатомических</w:t>
            </w:r>
            <w:proofErr w:type="spellEnd"/>
            <w:proofErr w:type="gramEnd"/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 услуг, проведение судебно-медицинской экспертизы»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Поддержка создания и деятельности негосударственных, в том числе социально ориентированных некоммерческих организаций (СОНКО), оказывающих услуги в сфере охраны здоровья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Приобретение расходных материалов для проведения медицинского освидетельствования на состояние опьянения (алкогольного, наркотического или иного токсического)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а также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медицинских изделий в соответствии со стандартом оснащения, предусмотренным порядком оказания медицинской помощи больным туберкулезом)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02 R2022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я выявления и мониторинга лечения лиц, инфицированных вирусами иммунодефицита человека, в том числе в сочетании с вирусами гепатитов B и (или) C)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мероприятий по предупреждению и борьбе с социально значимыми инфекционными заболеваниями (профилактика ВИЧ-инфекции и гепатитов B и C, в том числе с привлечением к реализации указанных мероприятий социально ориентированных некоммерческих организаций)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«Оказание высокотехнологичной медицинской помощи и медицинской помощи за пределами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медицинской помощи за пределами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R4020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«Совершенствование оказания скорой медицинской помощи и службы медицины катастроф»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Создание, хранение, использование и восполнение резерва средств материальных ресурсов Министерства здравоохранения Республики Адыгея 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51 3 04 0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Социальная выплата водителям автомобилей скорой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«Оказание паллиативной медицинской помощи»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подведомственных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51 3 05 01060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R2010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паллиативной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  <w:trHeight w:val="678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51 3 06 00000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«Развитие службы крови»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Денежные компенсационные выплаты на питание донорам крови и плазмы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26772" w:rsidRDefault="00526772" w:rsidP="00526772">
            <w:pPr>
              <w:jc w:val="both"/>
              <w:rPr>
                <w:color w:val="000000"/>
                <w:sz w:val="22"/>
                <w:szCs w:val="22"/>
              </w:rPr>
            </w:pPr>
            <w:r w:rsidRPr="00526772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51 3 06 03000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/>
                <w:sz w:val="28"/>
                <w:szCs w:val="28"/>
              </w:rPr>
              <w:t>Ведение единой базы данных по осуществлению мероприятий, связанных с обеспечением безопасности донорской крови и ее компонентов</w:t>
            </w:r>
          </w:p>
        </w:tc>
      </w:tr>
      <w:tr w:rsidR="0052677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6772" w:rsidRPr="00E463E7" w:rsidRDefault="00526772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51 3 06 04000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6772" w:rsidRPr="00E463E7" w:rsidRDefault="00526772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Расходы на осуществление выплат донорам, сдавшим кровь и (или) её компоненты за плату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мероприятий «Охрана материнства и детства»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Пренатальная (дородовая) диагностика нарушений развития ребенка у беременных женщин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Неонатальный скрининг на 5 наследственных и врожденных заболеваний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 (обеспечение полноценным питанием детей в возрасте до трех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R3850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51 3 07 06060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(оказание услуг)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152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«Компенсация расходов, связанных с оказанием медицинской помощи в учреждениях, подведомственных Министерству здравоохранения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Компенсация расходов, связанных с оказанием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51 3 09 00000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препаратами, медицинскими изделиями, а также специализированными продуктами лечебного питания для детей-инвалидов»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иммунобиологическими препаратами в целях проведения иммунизации населения Республики Адыгея по эпидемиологическим показаниям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детей в возрасте до трех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28 сентября 1994 года № 117-1 «Об охране семьи, материнства, отцовства и детства» (лекарственное обеспечение детей в возрасте до шести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F93E1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сокращению продолжительности жизни гражданина или инвалидности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51 3 09 06000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лиц, больных 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Х (Стюарта-Прауэра), а также  после трансплантации органов и (или) тканей лекарственными препаратами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Организационные мероприятия, связанные с обеспечением лиц лекарственными препаратами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51 3 09 51610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отдельных полномочий в области лекарственного обеспечения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51 3 09 54600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09 R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1520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мероприятий по обеспечению беременных женщин с сахарным диабетом, нуждающихся в системах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09 R2160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а также после трансплантации органов и (или) тканей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51 3 10 00000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Комплекс процессных мероприятий «Управление 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кадровыми ресурсами здравоохранения»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51 3 10 01000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системы образования в сфере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престижа медицинских специальностей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Дополнительная социальная поддержка в виде ежемесячных денежных выплат студентам, обучающимся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связанных с предоставлением служебных жилых помещений медицинским работникам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единой социальной выплаты на возмещение первоначального взноса ипотечного жилищного кредита медицинским работникам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Компенсационные выплаты по возмещению затрат за проезд на общественном транспорте к месту работы и обратно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Предоставление единовременной выплаты фельдшерам скорой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Дополнительные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9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мероприятий, связанных с развитием управленческой команды образовательного медицинского кластера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R1380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медицины)), прибывшим (переехавшим) на работу в сельские населенные пункты, либо рабочие поселки, либо поселки городского типа, либо города </w:t>
            </w:r>
            <w:r w:rsidRPr="0059414E">
              <w:rPr>
                <w:color w:val="000000" w:themeColor="text1"/>
                <w:sz w:val="28"/>
                <w:szCs w:val="28"/>
              </w:rPr>
              <w:br/>
              <w:t xml:space="preserve">с населением до 50 тысяч человек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lastRenderedPageBreak/>
              <w:t>51 3 11 00000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</w:t>
            </w:r>
            <w:r w:rsidR="00950D62" w:rsidRPr="00E463E7">
              <w:rPr>
                <w:bCs/>
                <w:sz w:val="28"/>
                <w:szCs w:val="28"/>
              </w:rPr>
              <w:t>тий «Обеспечение деятельности исполнительных органов Республики Адыгея</w:t>
            </w:r>
            <w:r w:rsidRPr="00E463E7">
              <w:rPr>
                <w:bCs/>
                <w:sz w:val="28"/>
                <w:szCs w:val="28"/>
              </w:rPr>
              <w:t>, централизованных бухгалтерий, деятельности по анализу и сбору данных, реализация мероприятий по информатизации отрасли»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функций Министерства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защите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9E61E5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 сопровождение государственной</w:t>
            </w:r>
            <w:r w:rsidR="00722E24" w:rsidRPr="00E463E7">
              <w:rPr>
                <w:sz w:val="28"/>
                <w:szCs w:val="28"/>
              </w:rPr>
              <w:t xml:space="preserve"> информационной системы в сфере здравоохранения Республики Адыгея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51 3 11 05000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Реализация ликвидационных и реорганизационных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мероприятий «Обеспечение реализации программы государственных гарантий бесплатного оказания гражданам медицинской помощи, в том числе за счет средств обязательного медицинского страхования»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Страховой взнос на обязательное медицинское страхование неработающего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организациями в сфере охраны здоровья 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24D4F">
              <w:rPr>
                <w:color w:val="000000" w:themeColor="text1"/>
                <w:sz w:val="28"/>
                <w:szCs w:val="28"/>
              </w:rPr>
              <w:t>Реализация мероприятий, связанных с обеспечением деятельности учреждений здравоохранения в условиях проведения строительно-монтажных работ, капитального или текущего ремонта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Региональный проект «Предоставление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52 1 01 53030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Региональный проект «Модернизация инфраструктуры общего образования в отдельных субъектах Российской Федерации»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52 1 02 01000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Материально-техническое оснащение общеобразовательных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52 1 02 63050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Субсидии местным бюджетам на материально-техническое оснащение общеобразовательных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02 R2390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02 R7500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«Организация бесплатного горячего питания обучающихся в государственных и муниципальных образовательных организациях»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03 R3040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Региональный проект «Подготовка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52 1 04 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5P840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>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Обеспечение выплат ежемесячного денежного </w:t>
            </w:r>
            <w:r w:rsidRPr="0059414E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Федерации, </w:t>
            </w:r>
            <w:proofErr w:type="gramStart"/>
            <w:r w:rsidRPr="0059414E">
              <w:rPr>
                <w:bCs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59414E">
              <w:rPr>
                <w:bCs/>
                <w:color w:val="000000" w:themeColor="text1"/>
                <w:sz w:val="28"/>
                <w:szCs w:val="28"/>
              </w:rPr>
              <w:t>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lastRenderedPageBreak/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Региональный проект «Все лучшее детям»</w:t>
            </w:r>
          </w:p>
        </w:tc>
      </w:tr>
      <w:tr w:rsidR="009C5DC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5DC1" w:rsidRPr="00E463E7" w:rsidRDefault="009C5DC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1 Ю4 50490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5DC1" w:rsidRPr="00E463E7" w:rsidRDefault="009C5DC1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Ю4 55590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Ю4 57500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Региональный проект «Педагоги и наставники»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Ю6 50500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 субъектов Российской Федерации,  </w:t>
            </w:r>
            <w:proofErr w:type="gramStart"/>
            <w:r w:rsidRPr="0059414E">
              <w:rPr>
                <w:bCs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59414E">
              <w:rPr>
                <w:bCs/>
                <w:color w:val="000000" w:themeColor="text1"/>
                <w:sz w:val="28"/>
                <w:szCs w:val="28"/>
              </w:rPr>
              <w:t>. Байк</w:t>
            </w:r>
            <w:r w:rsidR="00863501">
              <w:rPr>
                <w:bCs/>
                <w:color w:val="000000" w:themeColor="text1"/>
                <w:sz w:val="28"/>
                <w:szCs w:val="28"/>
              </w:rPr>
              <w:t>онура и федеральной территории «Сириус»</w:t>
            </w:r>
            <w:r w:rsidRPr="0059414E">
              <w:rPr>
                <w:bCs/>
                <w:color w:val="000000" w:themeColor="text1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52 1 Ю6 51790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Ю6 52560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Ю6 53030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lastRenderedPageBreak/>
              <w:t>образования, образовательные программы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lastRenderedPageBreak/>
              <w:t>52 1 Ю6 53630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>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Я1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Региональный проект «Поддержка семьи»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Я1 53150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Реализация мероприятий по проведению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52 2 01 60800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 начального общего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субсидии на 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 начального общего образования, включая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52 2 03 00000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казенными учреждениями, осуществляющих деятельность в сфере образования и науки»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осуществляющим деятельность в сфере обучения философии, принципам и инструментам бережливого производства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осуществляющим содействие развитию региональной образовательной модели выявления, сопровождения и поддержки одаренных детей и талантливой молодежи, в том числе в области математики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дополнительного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 дополнительного образования «Образовательный центр «Планета»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субсидии частному учреждению дополнительного профессионального образования «Университетский центр компьютерного обучения «Турбо»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Общероссийской общественно-государственной организации «Добровольное общество содействия армии, авиации и флоту России»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Общероссийского общественно-государственного движения детей и молодежи «Движение первых»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52 2 04 0</w:t>
            </w:r>
            <w:r w:rsidRPr="004A24ED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4A24ED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Предоставление субсидии автономной некоммерческой образовательной организации дополнительного профессионального образования «Майкопский    авиационно-спортивный   клуб   им.  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lastRenderedPageBreak/>
              <w:t>М. М. Громова «Общероссийской общественно-государственной организации «Добровольное общество содействия армии, авиации и флоту России»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52 2 04 06000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 xml:space="preserve">Предоставление субсидии некоммерческому партнерству </w:t>
            </w:r>
            <w:r w:rsidR="00AA7B74" w:rsidRPr="00E463E7">
              <w:rPr>
                <w:bCs/>
                <w:sz w:val="28"/>
                <w:szCs w:val="28"/>
              </w:rPr>
              <w:t>«</w:t>
            </w:r>
            <w:r w:rsidRPr="00E463E7">
              <w:rPr>
                <w:bCs/>
                <w:sz w:val="28"/>
                <w:szCs w:val="28"/>
              </w:rPr>
              <w:t xml:space="preserve">Центр </w:t>
            </w:r>
            <w:r w:rsidR="00AA7B74" w:rsidRPr="00E463E7">
              <w:rPr>
                <w:bCs/>
                <w:sz w:val="28"/>
                <w:szCs w:val="28"/>
              </w:rPr>
              <w:t>новых технологий в образовании «</w:t>
            </w:r>
            <w:proofErr w:type="spellStart"/>
            <w:r w:rsidRPr="00E463E7">
              <w:rPr>
                <w:bCs/>
                <w:sz w:val="28"/>
                <w:szCs w:val="28"/>
              </w:rPr>
              <w:t>Матэма</w:t>
            </w:r>
            <w:proofErr w:type="spellEnd"/>
            <w:r w:rsidR="00AA7B74" w:rsidRPr="00E463E7">
              <w:rPr>
                <w:bCs/>
                <w:sz w:val="28"/>
                <w:szCs w:val="28"/>
              </w:rPr>
              <w:t>»</w:t>
            </w:r>
          </w:p>
        </w:tc>
      </w:tr>
      <w:tr w:rsidR="002128B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28BC" w:rsidRPr="00E463E7" w:rsidRDefault="002128BC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52 2 04 07000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28BC" w:rsidRPr="00E463E7" w:rsidRDefault="002128BC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 xml:space="preserve">Предоставление субсидии автономной некоммерческой образовательной организации региональной </w:t>
            </w:r>
            <w:proofErr w:type="spellStart"/>
            <w:r w:rsidRPr="00E463E7">
              <w:rPr>
                <w:bCs/>
                <w:sz w:val="28"/>
                <w:szCs w:val="28"/>
              </w:rPr>
              <w:t>физкультурно</w:t>
            </w:r>
            <w:proofErr w:type="spellEnd"/>
            <w:r w:rsidRPr="00E463E7">
              <w:rPr>
                <w:bCs/>
                <w:sz w:val="28"/>
                <w:szCs w:val="28"/>
              </w:rPr>
              <w:t xml:space="preserve"> - спортивной общественной организации «Федерация гонок </w:t>
            </w:r>
            <w:proofErr w:type="spellStart"/>
            <w:r w:rsidRPr="00E463E7">
              <w:rPr>
                <w:bCs/>
                <w:sz w:val="28"/>
                <w:szCs w:val="28"/>
              </w:rPr>
              <w:t>дронов</w:t>
            </w:r>
            <w:proofErr w:type="spellEnd"/>
            <w:r w:rsidRPr="00E463E7">
              <w:rPr>
                <w:bCs/>
                <w:sz w:val="28"/>
                <w:szCs w:val="28"/>
              </w:rPr>
              <w:t xml:space="preserve"> (беспилотных воздушных судов) Республики Адыгея»</w:t>
            </w:r>
          </w:p>
        </w:tc>
      </w:tr>
      <w:tr w:rsidR="00722E24" w:rsidRPr="00EE4D5D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«Организация и обеспечение отдыха и оздоровления детей»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отдыха и оздоровления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отдыха и оздоровления детей в оздоровительных лагерях с дневным пребыванием детей  на базе государственных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направленных на осуществление государственных полномочий по обеспечению отдыха и оздоровления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52 2 05 60110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молодежной политики»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Комплексное развитие молодежной политики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Укрепление материально-технической базы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дошкольного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Строительство дошкольного учреждения на 120 мест в селе </w:t>
            </w:r>
            <w:proofErr w:type="spellStart"/>
            <w:r w:rsidRPr="004A24ED">
              <w:rPr>
                <w:bCs/>
                <w:color w:val="000000" w:themeColor="text1"/>
                <w:sz w:val="28"/>
                <w:szCs w:val="28"/>
              </w:rPr>
              <w:t>Большесидоровское</w:t>
            </w:r>
            <w:proofErr w:type="spell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Красногвардейского района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52 2 07 61120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52 2 08 00000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 xml:space="preserve">Ведомственный проект «Поддержка некоммерческих </w:t>
            </w:r>
            <w:r w:rsidRPr="00A10CF6">
              <w:rPr>
                <w:bCs/>
                <w:color w:val="000000" w:themeColor="text1"/>
                <w:sz w:val="28"/>
                <w:szCs w:val="28"/>
              </w:rPr>
              <w:lastRenderedPageBreak/>
              <w:t>организаций, не являющихся государственными (муниципальными) учреждениями, в сфере молодежной политики»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lastRenderedPageBreak/>
              <w:t>52 2 08 01000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 </w:t>
            </w:r>
            <w:r w:rsidR="0024163A" w:rsidRPr="0024163A">
              <w:rPr>
                <w:bCs/>
                <w:color w:val="000000" w:themeColor="text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.75pt;height:12pt"/>
              </w:pict>
            </w:r>
            <w:r w:rsidRPr="00A10CF6">
              <w:rPr>
                <w:bCs/>
                <w:color w:val="000000" w:themeColor="text1"/>
                <w:sz w:val="28"/>
                <w:szCs w:val="28"/>
              </w:rPr>
              <w:t>Центр творческих инициатив </w:t>
            </w:r>
            <w:r w:rsidR="0024163A" w:rsidRPr="0024163A">
              <w:rPr>
                <w:bCs/>
                <w:color w:val="000000" w:themeColor="text1"/>
                <w:sz w:val="28"/>
                <w:szCs w:val="28"/>
              </w:rPr>
              <w:pict>
                <v:shape id="_x0000_i1026" type="#_x0000_t75" alt="" style="width:5.25pt;height:11.25pt"/>
              </w:pict>
            </w:r>
            <w:r w:rsidRPr="00A10CF6">
              <w:rPr>
                <w:bCs/>
                <w:color w:val="000000" w:themeColor="text1"/>
                <w:sz w:val="28"/>
                <w:szCs w:val="28"/>
              </w:rPr>
              <w:t> Ассоциация студентов Адыгеи</w:t>
            </w:r>
            <w:r w:rsidR="0024163A" w:rsidRPr="0024163A">
              <w:rPr>
                <w:bCs/>
                <w:color w:val="000000" w:themeColor="text1"/>
                <w:sz w:val="28"/>
                <w:szCs w:val="28"/>
              </w:rPr>
              <w:pict>
                <v:shape id="_x0000_i1027" type="#_x0000_t75" alt="" style="width:6.75pt;height:12pt"/>
              </w:pic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52 2 08 02000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>Предоставление субсидии Адыгейской региональной организации Общероссийской общественной организации «Российской Союз Молодежи»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«Модернизация образования и развитие науки»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доступности и качества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Повышение доступности и качества начального общего, основного общего и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(АРГ)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Повышение доступности и качества профессионального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профессионального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(СПО)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 xml:space="preserve">Повышение доступности и качества дополнительного профессионального образования и переподготовки </w:t>
            </w:r>
            <w:r w:rsidRPr="00FD1097">
              <w:rPr>
                <w:color w:val="000000" w:themeColor="text1"/>
                <w:sz w:val="28"/>
                <w:szCs w:val="28"/>
              </w:rPr>
              <w:lastRenderedPageBreak/>
              <w:t>кадров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lastRenderedPageBreak/>
              <w:t>52 3 01 04060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52 3 01 04100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Развитие системы воспитания и дополнительного образования детей и молодежи, поддержка талантливых детей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Создание условий для функционального развития языков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52 3 01 06100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Развитие научного потенциала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52 3 01 07060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F158A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E65B3">
              <w:rPr>
                <w:color w:val="000000"/>
                <w:sz w:val="28"/>
                <w:szCs w:val="28"/>
              </w:rPr>
              <w:lastRenderedPageBreak/>
              <w:t>52 3 01 080П0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бесплатным питанием детей с ограниченными возможностями здоровья,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Модернизация материально-технической и учебной базы образовательных организаций и организаций науки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52 3 01 09100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организаций образования и науки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получения дошкольного образования в частных дошкольных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Субвенции, предоставляемые местным бюджетам для обеспечения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программам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52 3 01 60120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ежемесячного вознаграждения и ежемесячного дополнительного вознаграждения приемным родителям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jc w:val="center"/>
              <w:rPr>
                <w:color w:val="000000"/>
                <w:sz w:val="22"/>
                <w:szCs w:val="22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52 3 01 60220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B51F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9B51F7">
              <w:rPr>
                <w:bCs/>
                <w:sz w:val="28"/>
                <w:szCs w:val="28"/>
              </w:rPr>
              <w:t>52 3 02 00000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«Обеспечение условий реализации государственной программы Республики Адыгея «Развитие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52 3 02 00050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«Социальная поддержка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Региональный проект «</w:t>
            </w:r>
            <w:r w:rsidRPr="00543D60">
              <w:rPr>
                <w:color w:val="000000" w:themeColor="text1"/>
                <w:sz w:val="28"/>
                <w:szCs w:val="28"/>
              </w:rPr>
              <w:t>Поддержка семьи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00091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43D60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связи с рождением первого и (или) второго ребенка семьям, в которых возраст матери не достигает 26 лет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31460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43D60">
              <w:rPr>
                <w:color w:val="000000" w:themeColor="text1"/>
                <w:sz w:val="28"/>
                <w:szCs w:val="28"/>
              </w:rPr>
              <w:t xml:space="preserve">Государственная поддержка беременным женщинам и лицам, имеющим детей в возрасте до 17 лет, по </w:t>
            </w:r>
            <w:r w:rsidRPr="00543D60">
              <w:rPr>
                <w:color w:val="000000" w:themeColor="text1"/>
                <w:sz w:val="28"/>
                <w:szCs w:val="28"/>
              </w:rPr>
              <w:lastRenderedPageBreak/>
              <w:t>предоставлению ежемесячного пособия в связи с рождением и воспитанием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Региональный проект «Многодетная семья»</w:t>
            </w:r>
          </w:p>
        </w:tc>
      </w:tr>
      <w:tr w:rsidR="005852A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E463E7" w:rsidRDefault="005852A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00092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8E65B3" w:rsidRDefault="005852AC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2AC">
              <w:rPr>
                <w:color w:val="000000" w:themeColor="text1"/>
                <w:sz w:val="28"/>
                <w:szCs w:val="28"/>
              </w:rPr>
              <w:t>Единовременная выплата в размере 100000 рублей на третьего ребенка или последующих детей, родившихся (усыновленных) начиная с 1 января 2025 года, если ранее многодетная семья не воспользовалась правом на получение единовременной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уровня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(единовременная выплата при постановке на учет по беременности женщине, обучающейся по очной форме обучения)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(социальная поддержка семей, имеющих детей, в части погашения обязательств по ипотечным жилищным кредитам (займам))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</w:t>
            </w:r>
          </w:p>
        </w:tc>
      </w:tr>
      <w:tr w:rsidR="00AA7B7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E463E7" w:rsidRDefault="00AA7B7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8E65B3" w:rsidRDefault="00AA7B7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A7B74">
              <w:rPr>
                <w:color w:val="000000" w:themeColor="text1"/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(единовременная денежная выплата при рождении третьего ребенка или последующих детей в молодой семье или у единственного родителя)</w:t>
            </w:r>
          </w:p>
        </w:tc>
      </w:tr>
      <w:tr w:rsidR="00AA7B7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E463E7" w:rsidRDefault="00AA7B7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8E65B3" w:rsidRDefault="00AA7B7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E2A78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</w:t>
            </w:r>
            <w:r w:rsidRPr="009E2A78">
              <w:rPr>
                <w:color w:val="000000" w:themeColor="text1"/>
                <w:sz w:val="28"/>
                <w:szCs w:val="28"/>
              </w:rPr>
              <w:lastRenderedPageBreak/>
              <w:t>рождаемости в субъектах Российской Федерации, в которых суммарный коэффициент рождаемости ниже среднероссийского уровня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5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Региональный проект «Старшее поколение»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51630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сообщения, а также пригородного и междугородного сообщения»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 «Организация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организациям, осуществляющим деятельность в сфере здравоохранения и социальной защиты населения, - на возмещение расходов по оказанию помощи лицам, находящимся в состоянии алкогольного, наркотического или иного токсического опьянения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53 2 0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8E65B3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Ведомственный проект «Предоставление субсидий некоммерческим организациям»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субсидии общественной организации «Союз женщин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субсидий в целях реализации общественно значимых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53 2 03 02</w:t>
            </w:r>
            <w:r w:rsidRPr="008E65B3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8E65B3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Обеспечение деятельности автономной некоммерческой организации «Оператор грантов по </w:t>
            </w: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развитию гражданского общества»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lastRenderedPageBreak/>
              <w:t>53 2 03 02</w:t>
            </w:r>
            <w:r w:rsidRPr="008E65B3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  <w:r w:rsidRPr="008E65B3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Поддержка некоммерческих неправительственных организаций, участвующих в развитии институтов гражданского общества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субсидии Адыгейской республиканской общественной организации «Ассоциация ветеранов специальной военной операции»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53 2 03 04000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автономной некоммерческой организации «Комитет семей воинов Отечества Республики Адыгея»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53 2 03 05000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BF05D3" w:rsidP="00BF05D3">
            <w:pPr>
              <w:ind w:left="57" w:right="57"/>
              <w:jc w:val="both"/>
              <w:rPr>
                <w:sz w:val="22"/>
                <w:szCs w:val="22"/>
              </w:rPr>
            </w:pPr>
            <w:r w:rsidRPr="00E463E7">
              <w:rPr>
                <w:sz w:val="28"/>
                <w:szCs w:val="28"/>
              </w:rPr>
              <w:t xml:space="preserve">Предоставление субсидий некоммерческим организациям в целях возмещения затрат на проведение мероприятий по оказанию помощи лицам, в отношении которых применяется </w:t>
            </w:r>
            <w:proofErr w:type="spellStart"/>
            <w:r w:rsidRPr="00E463E7">
              <w:rPr>
                <w:sz w:val="28"/>
                <w:szCs w:val="28"/>
              </w:rPr>
              <w:t>постпенитенциарная</w:t>
            </w:r>
            <w:proofErr w:type="spellEnd"/>
            <w:r w:rsidRPr="00E463E7">
              <w:rPr>
                <w:sz w:val="28"/>
                <w:szCs w:val="28"/>
              </w:rPr>
              <w:t xml:space="preserve"> пробация, в том числе предоставление временного места пребывания участникам боевых действий, ранее привлекавшимся к уголовной ответственности, а также лицам, попавшим в трудную жизненную ситуацию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социальной политики»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Укрепление материально-технической базы учреждений, подведомственных Министерству труда и социального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Капитальный ремонт, благоустройство объектов, подведомственных Министерству труда и социального развития Республики Адыгея,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Текущий ремонт, благоустройство объектов, подведомственных Министерству труда и социального развития Республики Адыгея</w:t>
            </w:r>
          </w:p>
        </w:tc>
      </w:tr>
      <w:tr w:rsidR="00221CB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F34CEC" w:rsidRDefault="00221CBE" w:rsidP="00722E24">
            <w:pPr>
              <w:jc w:val="center"/>
              <w:rPr>
                <w:bCs/>
                <w:sz w:val="28"/>
                <w:szCs w:val="28"/>
              </w:rPr>
            </w:pPr>
            <w:r w:rsidRPr="00F34CEC">
              <w:rPr>
                <w:bCs/>
                <w:sz w:val="28"/>
                <w:szCs w:val="28"/>
              </w:rPr>
              <w:t>53 2 04 0Р000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8E65B3" w:rsidRDefault="00221CBE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21CBE">
              <w:rPr>
                <w:color w:val="000000" w:themeColor="text1"/>
                <w:sz w:val="28"/>
                <w:szCs w:val="28"/>
              </w:rPr>
              <w:t>Строительство комплексного реабилитационного центра для участников, ветеранов специальной военной операции и других боевых действий, членов их семей, а также инвалидов старше 18 лет</w:t>
            </w:r>
          </w:p>
        </w:tc>
      </w:tr>
      <w:tr w:rsidR="00221CB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F34CEC" w:rsidRDefault="00221CBE" w:rsidP="00722E24">
            <w:pPr>
              <w:jc w:val="center"/>
              <w:rPr>
                <w:bCs/>
                <w:sz w:val="28"/>
                <w:szCs w:val="28"/>
              </w:rPr>
            </w:pPr>
            <w:r w:rsidRPr="00F34CEC">
              <w:rPr>
                <w:bCs/>
                <w:sz w:val="28"/>
                <w:szCs w:val="28"/>
              </w:rPr>
              <w:t>53 2 04 0Р070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8E65B3" w:rsidRDefault="00221CBE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EE4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53 3 01 00000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Комплекс процессных мероприятий «Совершенствование социальной  поддержки  семьи и детей»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мер социальной поддержки по охране семьи, материнства, отцовства и детства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Выплата дополнительного единовременного пособия при рождении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53 3 01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Выплата дополнительного ежемесячного пособия по уходу за ребенком-инвалидом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53 3 01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Денежная выплата в размере тридцати процентов оплаты коммунальных услуг, а также стоимости топлива, приобретенного в пределах нормативов потребления, для проживающих в домах без центрального отопления многодетных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компенсации в размере тридцати процентов стоимости годового обучения детей из малообеспеченных семей, обучающихся на платной основе по образовательным программам среднего профессионального образования, достигших результатов «хорошо» и «отлично» по итогам промежуточных аттестаций, проведенных в течение учебного года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поддержанию престижа материнства и отцовства, развитию и сохранению семейных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социальной реабилитации и комплекса мероприятий по социальной поддержке детей и семей с детьми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автономными дымовыми пожарными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извещателями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ежемесячной денежной выплаты детям до 18 лет, страдающим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04141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419">
              <w:rPr>
                <w:color w:val="000000" w:themeColor="text1"/>
                <w:sz w:val="28"/>
                <w:szCs w:val="28"/>
              </w:rPr>
              <w:t>53 3 01 07000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41419">
              <w:rPr>
                <w:color w:val="000000" w:themeColor="text1"/>
                <w:sz w:val="28"/>
                <w:szCs w:val="28"/>
              </w:rPr>
              <w:t>Обеспечение детей из многодетных семей, обучающихся в общеобразовательных организациях,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53 3 01 09000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Ежемесячное вознаграждение и ежемесячное дополнительное вознаграждение приемным родителям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Ежемесячные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Единовременная выплата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8A28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65" w:rsidRPr="00E463E7" w:rsidRDefault="008A28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53 3 01 15000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65" w:rsidRPr="00E463E7" w:rsidRDefault="008A28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Оказание психолого-педагогической, методической и консультативной помощи лицам, желающим взять на воспитание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44A4E">
              <w:rPr>
                <w:bCs/>
                <w:color w:val="000000" w:themeColor="text1"/>
                <w:sz w:val="28"/>
                <w:szCs w:val="28"/>
              </w:rPr>
              <w:t>53 3 01 59400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44A4E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мер социальной поддержки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Меры социальной поддержки по оплате жилого помещения и коммунальных услуг  граждан, если их расходы на оплату жилого помещения и коммунальных услуг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Ежемесячная денежная выплата ветеранам труда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лицам, приравненным к ним  по состоянию на 31 декабря 2004 года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Ежемесячная денежная выплата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 xml:space="preserve">Бесплатное обеспечение протезно-ортопедическими изделиями малоимущих граждан и детей до восемнадцати лет, не являющихся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инва-лидами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, но по медицинским показаниям нуждающихся в протезно-ортопедических изделиях, а также малоимущих граждан и детей до восемнадцати лет, являющихся инвалидами, нуждающихся в протезно-ортопедических изделиях по медицинским показаниям, которым не предоставляются технические средства реабилитации в соответствии с федеральным перечнем реабилитационных мероприятий, технических средств реабилитации и услуг, предоставляемых инвалиду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Бесплатное изготовление и ремонт зубных протезов отдельным категориям  жителей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дополнительной ежемесячной денежной выплаты на проезд всеми видами городского пассажирского транспорта (кроме такси), а также автомобильным транспортом общего пользования (кроме такси) пригородных маршрутов или в пределах административных границ муниципального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Социальное пособие на погребение и оплата услуг по погребению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Ежемесячная денежная выплата на проезд на всех видах городского пассажирского транспорта (кроме такси), железнодорожного транспорта пригородного сообщения и автомобильного транспорта общего пользования  пригородного и междугороднего сообщения на территории Республики Адыгея (кроме такси) лицам, страдающим хронической почечной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недостаточностью, получающим постоянное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диализное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лечение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53 3 02 10000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государственной социальной помощи малоимущим семьям (одиноко проживающим гражданам) и семьям, оказавшимся в экстремальной жизненной ситуации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Назначение и предоставление компенсации на оплату жилья и коммунальных услуг отдельным категориям граждан, проживающих и работающих в сельских населенных пунктах, в том числе входящих в состав городских округов и городских поселений, поселках городского типа и городе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Адыгейске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, и членам их семей, проживающим совместно с ними и ведущим общее хозяйство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Компенсационные выплаты на оплату жилья и коммунальных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 и компенсация расходов адвокатов, оказывающих бесплатную юридическую помощь гражданам, имеющим право на ее получение, в пределах ежегодно выделяемых на эти цели бюджетных средств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Выплата пенсии за выслугу лет, ежемесячное дополнительное материальное обеспечение, пособия, надбавки, доплаты к пенсиям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Возмещение жилищно-коммунальных расходов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экс-Главе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</w:tr>
      <w:tr w:rsidR="00722E24" w:rsidRPr="00093D30" w:rsidTr="00722E24">
        <w:trPr>
          <w:gridAfter w:val="1"/>
          <w:wAfter w:w="6691" w:type="dxa"/>
          <w:trHeight w:val="395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жилого помещения и (или) жилого дома, превышает размер установленного для соответствующего муниципального образования предельного (максимального) индекса изменения вносимой гражданами платы за коммунальные услуги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Единовременная денежная выплата в рамках проведения мероприятий, посвященных Дню участников ликвидации последствий радиационных аварий и катастроф и памяти жертв этих аварий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катастроф и годовщине катастрофы на Чернобыльской АЭС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53 3 02 19000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выплаты гражданам, постоянно или преимущественно проживающим на территории Республики Адыгея, по газификации домовладений в рамках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53 3 02 20000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единовременной денежной выплаты ветеранам Великой Отечественной войны 1941-1945 годов, постоянно или преимущественно проживающим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53 3 02 22000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Мероприятия по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ресоциализации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наркозависимых, включая возмещение расходов организациям, осуществляющим деятельность в сфере социальной реабилитации больных наркоманией,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53 3 02 23000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  <w:tr w:rsidR="0007207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207F" w:rsidRPr="00E463E7" w:rsidRDefault="0007207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53 3 02 24000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207F" w:rsidRPr="00E463E7" w:rsidRDefault="0007207F" w:rsidP="0007207F">
            <w:pPr>
              <w:ind w:left="57" w:right="57"/>
              <w:jc w:val="both"/>
              <w:rPr>
                <w:sz w:val="22"/>
                <w:szCs w:val="22"/>
              </w:rPr>
            </w:pPr>
            <w:r w:rsidRPr="00E463E7">
              <w:rPr>
                <w:sz w:val="28"/>
                <w:szCs w:val="28"/>
              </w:rPr>
              <w:t xml:space="preserve">Предоставление единовременной выплаты гражданам, постоянно или преимущественно проживающим на территории Республики Адыгея, на газификацию домовладений, расположенных вне границ населенных пунктов, в виде субсидии на покупку и установку газоиспользующего </w:t>
            </w:r>
            <w:proofErr w:type="gramStart"/>
            <w:r w:rsidRPr="00E463E7">
              <w:rPr>
                <w:sz w:val="28"/>
                <w:szCs w:val="28"/>
              </w:rPr>
              <w:t>оборудования</w:t>
            </w:r>
            <w:proofErr w:type="gramEnd"/>
            <w:r w:rsidRPr="00E463E7">
              <w:rPr>
                <w:sz w:val="28"/>
                <w:szCs w:val="28"/>
              </w:rPr>
              <w:t xml:space="preserve"> и проведение работ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53 3 02 51340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53 3 02 51350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Осуществление полномочий по обеспечению жильем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53 3 02 51760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21684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684E" w:rsidRPr="00E463E7" w:rsidRDefault="0021684E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53 3 02 51980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684E" w:rsidRPr="00E463E7" w:rsidRDefault="0021684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поствакцинальных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53 3 02 525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8E65B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Реализация мер социальной поддержки Героев СССР, Героев РФ и полных кавалеров ордена Славы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53 3 02 69010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      </w:r>
          </w:p>
        </w:tc>
      </w:tr>
      <w:tr w:rsidR="001A732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325" w:rsidRPr="00E463E7" w:rsidRDefault="001A732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Д4620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325" w:rsidRPr="00E463E7" w:rsidRDefault="001A732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R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157</w:t>
            </w:r>
            <w:r w:rsidRPr="008E65B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Государственная поддержка отдельным категориям граждан на покупку и установку газоиспользующего 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</w:rPr>
              <w:t>оборудования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R4040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Оказание государственной социальной помощи на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основании социального контракта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02 R4620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53 3 02 RP410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Государственная поддержка отдельным категориям граждан на покупку и установку газоиспользующего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оборудования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социального обслуживания населения, а также повышение качества оказания услуг на базе многофункциональных центров предоставления государственных и муниципальных услуг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бюджетных и автономных учреждений в части социального обслуживания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бюджетных учреждений в части предоставления государственных и муниципальных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исполнения государственного социального заказа на оказание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государственных услуг в социальной сфере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53 3 03 06000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организациями социального обслуживания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деятельности приемных семей для граждан пожилого возраста и инвалидов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      </w:r>
          </w:p>
        </w:tc>
      </w:tr>
      <w:tr w:rsidR="00722E24" w:rsidRPr="00A74CA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53 3 03 </w:t>
            </w:r>
            <w:r w:rsidRPr="00E463E7">
              <w:rPr>
                <w:sz w:val="28"/>
                <w:szCs w:val="28"/>
                <w:lang w:val="en-US"/>
              </w:rPr>
              <w:t>10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221CBE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Оснащение Службы «Пункт проката» для </w:t>
            </w:r>
            <w:r w:rsidR="00221CBE">
              <w:rPr>
                <w:color w:val="000000" w:themeColor="text1"/>
                <w:sz w:val="28"/>
                <w:szCs w:val="28"/>
              </w:rPr>
              <w:t xml:space="preserve">отдельных категорий граждан </w:t>
            </w:r>
            <w:r w:rsidRPr="008E65B3">
              <w:rPr>
                <w:color w:val="000000" w:themeColor="text1"/>
                <w:sz w:val="28"/>
                <w:szCs w:val="28"/>
              </w:rPr>
              <w:t>по предоставлению товаров первой необходимости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53 3 03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11</w:t>
            </w:r>
            <w:r w:rsidRPr="008E65B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Развитие региональной системы обеспечения безопасности детей на базе организаций социального обслуживания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0Ч000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блочно-модульной котельной и систем теплоснабжения государственного казенного учреждения Республики Адыгея «Республ</w:t>
            </w:r>
            <w:r w:rsidR="00585EE4">
              <w:rPr>
                <w:color w:val="000000" w:themeColor="text1"/>
                <w:sz w:val="28"/>
                <w:szCs w:val="28"/>
              </w:rPr>
              <w:t>иканский социальный приют «Очаг»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для детей и подростков»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0Ч070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условий реализации государственной программы Республики Адыгея «Социальная поддержка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осуществления возложенных на Министерство труда и социального развития Республики Адыгея государственных полномочий в сфере социальной защиты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Укрепление материально-технической базы учреждений, подведомственных Министерству труда и социального развития Республики Адыгея, не </w:t>
            </w: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относящихся к организациям социального обслуживания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53 3 06 00000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«Улучшение условий и охраны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улучшению условий и охраны труда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«Доступная среда»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«Развитие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безбарьерной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54 3 01 01000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маломобильных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групп населения, а также реализация спортивных, информационных, просветительских и общественных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жильем молодых семей»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55 1 01 60540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Субсидии местным бюджетам на предоставление молодым семьям дополнительной социальной выплаты при рождении (усыновлении) </w:t>
            </w:r>
            <w:r w:rsidR="00A74CA0">
              <w:rPr>
                <w:color w:val="000000" w:themeColor="text1"/>
                <w:sz w:val="28"/>
                <w:szCs w:val="28"/>
              </w:rPr>
              <w:t xml:space="preserve">одного и более 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01 R4970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«Модернизация объектов коммунальной инфраструктуры»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Строительство, реконструкция и капитальный ремонт объектов водоснабжения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Строительство, реконструкция и капитальный ремонт объектов водоотведения и очистки сточных вод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региональной программы по модернизации систем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lastRenderedPageBreak/>
              <w:t>55 1 02 09505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мероприятий по модернизации систем коммунальной инфраструктуры за счет, поступивших от публично-правовой компании «Фонд развития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55 1 02 09605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55 1 02 60080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модернизации объектов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капитальный ремонт объектов водоснабжения</w:t>
            </w:r>
          </w:p>
        </w:tc>
      </w:tr>
      <w:tr w:rsidR="008E46C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E463E7" w:rsidRDefault="008E46CE" w:rsidP="00722E2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55 1 02 97777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E463E7" w:rsidRDefault="008E46CE" w:rsidP="00722E24">
            <w:pPr>
              <w:ind w:left="57" w:right="57"/>
              <w:jc w:val="both"/>
              <w:rPr>
                <w:rFonts w:eastAsiaTheme="minorEastAsia"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Финансовое обеспечение реализации инфраструктурных проектов (мероприятий), источником финансового обеспечения которых являются казначейские инфраструктурные кредиты</w:t>
            </w:r>
          </w:p>
        </w:tc>
      </w:tr>
      <w:tr w:rsidR="00E4560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55 1 02 А1130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R1130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R113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F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 xml:space="preserve"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за счет средств резервного </w:t>
            </w:r>
            <w:r w:rsidRPr="008E65B3">
              <w:rPr>
                <w:bCs/>
                <w:color w:val="000000" w:themeColor="text1"/>
                <w:sz w:val="28"/>
                <w:szCs w:val="28"/>
              </w:rPr>
              <w:lastRenderedPageBreak/>
              <w:t>фонда Правительства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55 1 03 00000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временного проживания детей-сирот и детей, оставшихся без попечения родителей, лиц из числа детей-сирот и детей, оставшихся без попечения родителей, в благоустроенных жилых помещениях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Содержание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  <w:tr w:rsidR="00E0051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0517" w:rsidRPr="00E463E7" w:rsidRDefault="00E00517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0517" w:rsidRPr="00E463E7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лицам, указанным в пункте 9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012E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2E60" w:rsidRPr="00E463E7" w:rsidRDefault="00012E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55 1 03 60230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2E60" w:rsidRPr="00E463E7" w:rsidRDefault="00012E6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Субвенции, предоставляемые местным бюджетам на осуществление отдельных государственных полномочий Республики Адыгея по предоставлению дополнительных гарантий права на жилое помещение лицам, указанным в </w:t>
            </w:r>
            <w:hyperlink r:id="rId12" w:anchor="/document/10135206/entry/809" w:history="1">
              <w:r w:rsidRPr="00E463E7">
                <w:rPr>
                  <w:sz w:val="28"/>
                  <w:szCs w:val="28"/>
                </w:rPr>
                <w:t>пункте 9 статьи 8</w:t>
              </w:r>
            </w:hyperlink>
            <w:r w:rsidRPr="00E463E7">
              <w:rPr>
                <w:sz w:val="28"/>
                <w:szCs w:val="28"/>
              </w:rPr>
              <w:t> Федерального закона от 21 декабр</w:t>
            </w:r>
            <w:r w:rsidR="00EA7ACD" w:rsidRPr="00E463E7">
              <w:rPr>
                <w:sz w:val="28"/>
                <w:szCs w:val="28"/>
              </w:rPr>
              <w:t>я 1996 года №</w:t>
            </w:r>
            <w:r w:rsidRPr="00E463E7">
              <w:rPr>
                <w:sz w:val="28"/>
                <w:szCs w:val="28"/>
              </w:rPr>
              <w:t>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      </w:r>
            <w:hyperlink r:id="rId13" w:anchor="/document/10135206/entry/83" w:history="1">
              <w:r w:rsidRPr="00E463E7">
                <w:rPr>
                  <w:sz w:val="28"/>
                  <w:szCs w:val="28"/>
                </w:rPr>
                <w:t>пунктом 3 статьи 8</w:t>
              </w:r>
            </w:hyperlink>
            <w:r w:rsidRPr="00E463E7">
              <w:rPr>
                <w:sz w:val="28"/>
                <w:szCs w:val="28"/>
              </w:rPr>
              <w:t> Федерального закона от</w:t>
            </w:r>
            <w:r w:rsidR="00EA7ACD" w:rsidRPr="00E463E7">
              <w:rPr>
                <w:sz w:val="28"/>
                <w:szCs w:val="28"/>
              </w:rPr>
              <w:t xml:space="preserve"> 21 декабря 1996 года №</w:t>
            </w:r>
            <w:r w:rsidRPr="00E463E7">
              <w:rPr>
                <w:sz w:val="28"/>
                <w:szCs w:val="28"/>
              </w:rPr>
              <w:t>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840184" w:rsidRPr="00CA09ED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184" w:rsidRPr="00E463E7" w:rsidRDefault="0084018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А0820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184" w:rsidRPr="00E463E7" w:rsidRDefault="0084018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Субсидии местным бюджетам на предоставление жилых помещений детям-сиротам и детям, оставшимся без попечения родителей, лицам из их </w:t>
            </w:r>
            <w:r w:rsidRPr="00E463E7">
              <w:rPr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55 1 03 R0820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газомоторного топлива»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04 R2610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заправочной инфраструктуры компримированного природного газа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04 R2760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зарядной инфраструктуры для электромобилей»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05 R7660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развитию зарядной инфраструктуры для электромобилей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«Жилье»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53180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проектов комплексного развития территорий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60350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Субсидии местным бюджетам на финансирование мероприятий по предоставлению дополнительных мер поддержки, направленных на предоставление гражданам - собственникам помещений в аварийном жилищном фонде субсидии на приобретение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67483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поступивших от публично - правовой компании «Фонд развития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67484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«Модернизация объектов коммунальной инфраструктуры»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И3 51540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«Стимулирование развития жилищного строительства»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инженерной инфраструктурой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земельных участков, выделяемых семьям, имеющим трех и более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55 2 01 60210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обеспечение инженерной инфраструктурой земельных участков, выделяемых семьям, имеющим трех и более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«Создание условий для обеспечения граждан доступным жильем и качественными услугами жилищно-коммунального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Взносы в специализированную некоммерческую организацию «Адыгейский республиканский фонд капитального ремонта общего имущества в многоквартирных домах» для обеспечения текущей деятельности</w:t>
            </w:r>
          </w:p>
        </w:tc>
      </w:tr>
      <w:tr w:rsidR="009760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01C" w:rsidRPr="00E463E7" w:rsidRDefault="0097601C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01C" w:rsidRPr="00E463E7" w:rsidRDefault="009760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Финансирование услуг и (или) работ по капитальному ремонту общего имущества в многоквартирных домах, в том числе в многоквартирных домах, не подлежащих включению в республиканскую программу капитального ремонта общего имущества в многоквартирных домах, проведению технического обследования общего имущества в многоквартирных домах в соответствии с частью 2 статьи 167 Жилищного кодекса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55 2 03 00000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«Обращение с отходами, в том числе с твердыми коммунальными отходами»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системы экологического информирования населения по вопросам обращения с отходами, в том числе вторичными материальными ресурсами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Организация и внедрение в городских округах, городских и сельских поселениях системы раздельного сбора твердых коммунальных отходов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Закупка контейнеров для раздельного накопления твердых коммунальных отходов с установкой на контейнерных площадках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ликвидации и рекультивации несанкционированных и санкционированных свалок</w:t>
            </w:r>
          </w:p>
        </w:tc>
      </w:tr>
      <w:tr w:rsidR="00B051A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выполнению научно-исследовательской работы по проведению натурных исследований (замеров) массы и объема твердых коммунальных отходов (с аудио- и видеозаписью процесса) и определению нормативов накопления твердых коммунальных отходов на территории Республики Адыгея</w:t>
            </w:r>
          </w:p>
        </w:tc>
      </w:tr>
      <w:tr w:rsidR="00B051A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55 2 03 06000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актуализации территориальной схемы обращения с отходами, в том числе с твердыми коммунальными отходами, Республики Адыгея, включая разработку модели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55 2 03 61130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местным бюджетам на обеспечение ликвидации и рекультивации несанкционированных и санкционированных свалок</w:t>
            </w:r>
          </w:p>
        </w:tc>
      </w:tr>
      <w:tr w:rsidR="00C56891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55 2 03 61160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местным бюджетам на реализацию мероприятий по формированию комплексной системы обращения с отходами и внедрению на территории муниципальных образований, входящих в состав Республики Адыгея, системы раздельного накопления твердых коммунальных отходов</w:t>
            </w:r>
          </w:p>
        </w:tc>
      </w:tr>
      <w:tr w:rsidR="00722E24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«Энергосбережение и повышение энергетической эффективности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энергосбережению и повышению энергетической эффективности в государственном и муниципальном секторах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55 2 04 60310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энергосбережению и повышению энергетической эффективности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финансовой поддержки для возмещения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«Содействие занятости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1 Л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«Управление рынком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1 Л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52910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Повышение эффективности службы занятости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«Активная политика занятости населения, дополнительные мероприятия в области занятости населения и социальная поддержка безработных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56 3 01 01000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процессных мероприятий по повышению качества предоставления услуг в области содействия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56 3 01 02000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государственной поддержки гражданам, обратившимся в органы службы занятости населения в поисках подходящей работы, принимающим участие в мероприятиях активной политики занятости населения, а также в дополнительных мероприятиях в области содействия занятости населения, включая меры по содействию в трудоустройстве и занятости инвалидов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56 3 01 52900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56 3 01 </w:t>
            </w:r>
            <w:r w:rsidRPr="003F3274">
              <w:rPr>
                <w:color w:val="000000" w:themeColor="text1"/>
                <w:sz w:val="28"/>
                <w:szCs w:val="28"/>
                <w:lang w:val="en-US"/>
              </w:rPr>
              <w:t>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информационному освещению деятельности органов государственной службы занятости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</w:t>
            </w:r>
            <w:r w:rsidRPr="008C3375">
              <w:rPr>
                <w:color w:val="000000" w:themeColor="text1"/>
                <w:sz w:val="28"/>
                <w:szCs w:val="28"/>
              </w:rPr>
              <w:br/>
              <w:t>«Сопровождение инвалидов молодого возраста при получении ими профессионального образования и содействие в последующем трудоустройстве»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комплекса процессных  по повышению качества предоставления услуг в области содействия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государственной поддержки инвалидов молодого возраста, обратившихся в органы службы занятости населения в поисках подходящей работы и принимающих участие в мероприятиях по содействию в трудоустройстве и занятости инвалидов молодого возраста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br/>
              <w:t>«Создание условий для реализации государственной программы Республики Адыгея «Содействие занятости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функций, полномочий Управления государственной службы занятости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функции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деятельности подведомственного Управлению государственной службы занятости населения Республики Адыгея (оказание услуг) государственного казенного учреждения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57 0 00 00000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Государственная программа Республики Адыгея «Охрана окружающей среды, воспроизводство и 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использование природных ресурсов»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57 1 00 00000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57 1 01 00000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«Развитие водохозяйственного комплекса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(реконструкция) сооружений инженерной защиты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01А00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Реконструкция защитной дамбы на реке Фарс в Шовгеновском районе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01А70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  <w:trHeight w:val="40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Капитальный ремонт гидротехнических сооружений,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Эксплуатация гидротехнических сооружений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безопасности бесхозяйных гидротехнических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Картирование зон возможного затопления территории Республики Адыгея при паводках различной обеспеченности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Мониторинг состояния дна и берегов водных объектов</w:t>
            </w:r>
          </w:p>
        </w:tc>
      </w:tr>
      <w:tr w:rsidR="00EC3B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E463E7" w:rsidRDefault="00EC3B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57 1 01 07000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E463E7" w:rsidRDefault="005E76D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гидротехнических сооружений, в том числе разработка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«Вода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Ч5 50900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Улучшение экологического состояния гидрографической сети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«Сохранение лесов»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50630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50690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уходу за лесными культурами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54290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54320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</w:tr>
      <w:tr w:rsidR="00722E24" w:rsidRPr="009C10B8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Y4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lastRenderedPageBreak/>
              <w:t>57 1 Y4 51270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57 3 00 00000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57 3 01 00000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Управления по охране окружающей среды и природным ресурсам Республики Адыгея и подведомственных учреждений»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по охране окружающей среды и природным ресурсам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Адыгея «Природный парк Республики Адыгея «Большой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Тхач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Адыгея «Природный парк Республики Адыгея «Верховье реки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Цица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«Природный парк Республики Адыгея «Горная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57 3 01 04050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57 3 01 05000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бюджетного учреждения Республики Адыгея «Центр по эксплуатации гидротехнических сооружений»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57 3 01 05060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«Охрана окружающей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Сохранение биологического разнообразия, обеспечение охраны и развития особо охраняемых природных территорий регионального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57 3 02 01100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охраны и развития особо охраняемых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природных территорий регионального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57 3 02 01200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научно-исследовательских работ по ведению мониторинга видов растений, грибов и животных, включенных в Красную книгу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57 3 02 01300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Издание Красной книги Республики Адыгея, включающее подготовку перечня редких и исчезающих видов животных, растений и грибов Республики Адыгея, а также очерков по каждому из них, разработку макета Красной книги Республики Адыгея, издание Красной книги Республики Адыгея тиражом 1000 экземпляров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57 3 02 02000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радиационной безопасности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57 3 02 03000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57 3 02 04000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Научно-техническая деятельность в области экологического развития Республики Адыгея и климатических изменений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57 3 03 00000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исполнения переданных полномочий в области лесных отношений»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F82D7D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отдельных полномочий в области лесных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подразделений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работ по охране, защите и воспроизводству лесов подведомственным государственным автономным учреждением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«Осуществление мер пожарной безопасности и тушение лесных пожаров»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57 3 04 50000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Расходы за счет межбюджетных трансфертов,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57 3 04 53450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мер пожарной безопасности и тушение лесных пожаров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 «Содержание государственного имущества Республики Адыгея, закрепленного на праве оперативного управления за Управлением лесами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Управлением лесами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«Обеспечение деятельности специализированного автономного учреждения Республики Адыгея «Адыгейская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лесопожарная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охрана»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57 3 06 00060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«Реализация мероприятий по созданию лесопаркового зеленого пояса»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57 3 07 00040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«Профилактика правонарушений и предупреждение чрезвычайных ситуаций»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«Совершенствование системы организации дорожного движения»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совершенствованию системы организации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58 2 01 63600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совершенствованию системы организации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«Построение и развитие сегментов аппаратно-программного комплекса «Безопасный город»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работоспособности и развитие аппаратно-технических средств обеспечения безопасности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мероприятий по техническому обслуживанию и эксплуатации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автоматизированных комплексов фот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нарушений правил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58 3 01 01200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вычислительной платформы системы видеонаблюдения с функциями видеоаналитики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Эксплуатационное техническое обслуживание, оплата электрической энергии и прочие эксплуатационные мероприятия по бесперебойному обеспечению работы системы - 112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по обеспечению передачи информации по оптоволоконным каналам связи для системы - 112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58 3 01 01600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Организация комплекса интеллектуальной обработки видеопотоков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информирования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своевременного оповещения населения об угрозе возникновения или о возникновении чрезвычайных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в постоянной готовности системы оповещения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региональной автоматизированной системы централизованного оповещения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в работоспособном состоянии региональной автоматизированной системы централизованного оповещения</w:t>
            </w:r>
          </w:p>
        </w:tc>
      </w:tr>
      <w:tr w:rsidR="00E4560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58 3 01 03300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Реконструкция региональной системы оповещения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58 3 02 00000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Комплекс процессных мероприятий «Профилактика правонарушений»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58 3 02 01100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Профилактика дорожно-транспортных происшествий среди детей и молодежи</w:t>
            </w:r>
          </w:p>
        </w:tc>
      </w:tr>
      <w:tr w:rsidR="00C5689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Содействие повышению эффективности работы по пресечению фактов управления транспортными средствами водителями, находящимися в состоянии алкогольного опьянения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хранящегося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незаконно хранящегося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зарегистрированного (законно хранящегося)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58 3 03 00000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«Профилактика терроризма»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58 3 03 011</w:t>
            </w:r>
            <w:r w:rsidRPr="008C3375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7259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культуры и объектах образования в сфере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58 3 03 012</w:t>
            </w:r>
            <w:r w:rsidRPr="008C3375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7259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 условий для охраны и обеспечения безопасности в учреждениях социального обслуживания населения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в сфере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 информационно-профилактического и культурно-просветительского характера по дискредитации идеологии терроризма и формированию антитеррористического сознания у населения, в том числе у молодежи и обучающихся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Обучение сотрудников исполнительных</w:t>
            </w:r>
            <w:r w:rsidR="00454577" w:rsidRPr="00E463E7">
              <w:rPr>
                <w:sz w:val="28"/>
                <w:szCs w:val="28"/>
              </w:rPr>
              <w:t xml:space="preserve"> органов </w:t>
            </w:r>
            <w:r w:rsidRPr="00E463E7">
              <w:rPr>
                <w:sz w:val="28"/>
                <w:szCs w:val="28"/>
              </w:rPr>
              <w:t xml:space="preserve"> Республики Адыгея и органов местного самоуправления по работе в государственной информационной системе мониторинга в сфере межнациональных, межконфессиональных отношений и раннего предупреждения конфликтных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58 3 03 02200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стран Центрально-Азиатского региона)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sz w:val="28"/>
                <w:szCs w:val="28"/>
              </w:rPr>
            </w:pPr>
            <w:r w:rsidRPr="003F3274">
              <w:rPr>
                <w:sz w:val="28"/>
                <w:szCs w:val="28"/>
              </w:rPr>
              <w:t>58 3 03 02300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3F3274">
              <w:rPr>
                <w:sz w:val="28"/>
                <w:szCs w:val="28"/>
              </w:rPr>
              <w:t>Организация научно-практических конференций по вопросу дискредитации идеологии терроризма и формирования антитеррористического сознания у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58 3 04 00000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политики в области защиты населения и территории Республики Адыгея от чрезвычайных ситуаций природного и техногенного характера, обеспечения пожарной безопасности, гражданской обороны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реализации государственной политики в области пожарной безопасности, защиты населения и территории Республики Адыгея от чрезвычайных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руководителя и работников подведомственного государственного казенного учреждения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Адыгейского поисково-спасательного отряда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58 3 04 02250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58 3 04 02300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противопожарной службы Республики Адыгея</w:t>
            </w:r>
          </w:p>
        </w:tc>
        <w:tc>
          <w:tcPr>
            <w:tcW w:w="6691" w:type="dxa"/>
          </w:tcPr>
          <w:p w:rsidR="00722E24" w:rsidRPr="00093D30" w:rsidRDefault="00722E24" w:rsidP="00722E24">
            <w:pPr>
              <w:pStyle w:val="s16"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центра обработки вызовов системы обеспечения вызова экстренных оперативных служб по единому номеру «112»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58 3 04 03000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 подведомственного государственного автономного учреждения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58 3 04 03060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bookmarkStart w:id="4" w:name="_Hlk153462713"/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культуры»</w:t>
            </w:r>
            <w:bookmarkEnd w:id="4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развития и укрепления материально-технической базы муниципальных домов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1 01 R4670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«Поддержка творческой деятельности и укрепление материально-технической базы театров»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1 02 R4660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02 R5170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5B18F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«Поддержка отрасли культуры»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Региональный проект «Создание школ </w:t>
            </w:r>
            <w:proofErr w:type="spellStart"/>
            <w:r w:rsidRPr="00E463E7">
              <w:rPr>
                <w:sz w:val="28"/>
                <w:szCs w:val="28"/>
              </w:rPr>
              <w:t>креативных</w:t>
            </w:r>
            <w:proofErr w:type="spellEnd"/>
            <w:r w:rsidRPr="00E463E7">
              <w:rPr>
                <w:sz w:val="28"/>
                <w:szCs w:val="28"/>
              </w:rPr>
              <w:t xml:space="preserve"> индустрий»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04 R3530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Создание школ </w:t>
            </w:r>
            <w:proofErr w:type="spellStart"/>
            <w:r w:rsidRPr="00E463E7">
              <w:rPr>
                <w:sz w:val="28"/>
                <w:szCs w:val="28"/>
              </w:rPr>
              <w:t>креативных</w:t>
            </w:r>
            <w:proofErr w:type="spellEnd"/>
            <w:r w:rsidRPr="00E463E7">
              <w:rPr>
                <w:sz w:val="28"/>
                <w:szCs w:val="28"/>
              </w:rPr>
              <w:t xml:space="preserve"> индустрий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lastRenderedPageBreak/>
              <w:t xml:space="preserve">59 1 </w:t>
            </w:r>
            <w:r w:rsidRPr="00E463E7">
              <w:rPr>
                <w:bCs/>
                <w:sz w:val="28"/>
                <w:szCs w:val="28"/>
                <w:lang w:val="en-US"/>
              </w:rPr>
              <w:t>05</w:t>
            </w:r>
            <w:r w:rsidRPr="00E463E7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«Земский работник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463E7">
              <w:rPr>
                <w:bCs/>
                <w:sz w:val="28"/>
                <w:szCs w:val="28"/>
              </w:rPr>
              <w:t xml:space="preserve">59 1 </w:t>
            </w:r>
            <w:r w:rsidRPr="00E463E7">
              <w:rPr>
                <w:bCs/>
                <w:sz w:val="28"/>
                <w:szCs w:val="28"/>
                <w:lang w:val="en-US"/>
              </w:rPr>
              <w:t>05</w:t>
            </w:r>
            <w:r w:rsidRPr="00E463E7">
              <w:rPr>
                <w:bCs/>
                <w:sz w:val="28"/>
                <w:szCs w:val="28"/>
              </w:rPr>
              <w:t xml:space="preserve"> </w:t>
            </w:r>
            <w:r w:rsidRPr="00E463E7">
              <w:rPr>
                <w:bCs/>
                <w:sz w:val="28"/>
                <w:szCs w:val="28"/>
                <w:lang w:val="en-US"/>
              </w:rPr>
              <w:t>R5530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</w:tr>
      <w:tr w:rsidR="0088180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«Сохранение культурного и исторического наследия»</w:t>
            </w:r>
          </w:p>
        </w:tc>
      </w:tr>
      <w:tr w:rsidR="0088180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06 R2030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Я5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«Семейные ценности и инфраструктура культуры»</w:t>
            </w:r>
          </w:p>
        </w:tc>
      </w:tr>
      <w:tr w:rsidR="00DE2DB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2DBF" w:rsidRPr="00E463E7" w:rsidRDefault="00DE2DB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Я5 00091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2DBF" w:rsidRPr="00E463E7" w:rsidRDefault="00DE2DB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Организация культурно-просветительских программ для школьников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53480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региональных и муниципальных библиотек</w:t>
            </w:r>
          </w:p>
        </w:tc>
      </w:tr>
      <w:tr w:rsidR="003114A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14AE" w:rsidRPr="00E463E7" w:rsidRDefault="003114AE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Я5 534</w:t>
            </w:r>
            <w:r w:rsidRPr="00E463E7">
              <w:rPr>
                <w:sz w:val="28"/>
                <w:szCs w:val="28"/>
                <w:lang w:val="en-US"/>
              </w:rPr>
              <w:t>9</w:t>
            </w:r>
            <w:r w:rsidRPr="00E463E7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14AE" w:rsidRPr="00E463E7" w:rsidRDefault="003114A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54540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54550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Реновация учреждений отрасли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55130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3B260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региональных и (или) муниципальных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училища) музыкальными инструментами, оборудованием и учебными материалами)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(софинансирование расходных обязательств,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(обеспечение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55510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3B260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Оснащение региональных и муниципальных театров, находящихся в городах с численностью населения </w:t>
            </w:r>
            <w:r w:rsidRPr="00E463E7">
              <w:rPr>
                <w:sz w:val="28"/>
                <w:szCs w:val="28"/>
              </w:rPr>
              <w:lastRenderedPageBreak/>
              <w:t>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59 1 Я5 55900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Техническое оснащение региональных и муниципальных музеев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E463E7" w:rsidRDefault="00A74CA0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А5130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E463E7" w:rsidRDefault="00A74CA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Развитие сети учреждений </w:t>
            </w:r>
            <w:proofErr w:type="spellStart"/>
            <w:r w:rsidRPr="00E463E7">
              <w:rPr>
                <w:sz w:val="28"/>
                <w:szCs w:val="28"/>
              </w:rPr>
              <w:t>культурно-досугового</w:t>
            </w:r>
            <w:proofErr w:type="spellEnd"/>
            <w:r w:rsidRPr="00E463E7">
              <w:rPr>
                <w:sz w:val="28"/>
                <w:szCs w:val="28"/>
              </w:rPr>
              <w:t xml:space="preserve"> типа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«Развитие инфраструктуры в сфере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инфраструктуры организаций, подведомственных Министерству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и реконструкция зданий и сооружений, разработка (корректировка) проектной документации для строительства и реконструкции зданий и сооружений, в том числе проведение государственной экспертизы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зданий (помещений), сооружений, разработка (корректировка) проектной документации для капитального ремонта зданий (помещений) и сооружений, в том числе проведение государственной экспертизы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Текущий ремонт зданий (помещений) и сооружений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50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Благоустройство территорий, в том числе разработка (корректировка)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безопасности персонала и посетителей организаций в сфере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имущества (за исключением недвижимого имущества)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Комплектование фондов государственных библиотек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59 2 01 </w:t>
            </w:r>
            <w:proofErr w:type="spellStart"/>
            <w:r w:rsidRPr="00E463E7">
              <w:rPr>
                <w:sz w:val="28"/>
                <w:szCs w:val="28"/>
              </w:rPr>
              <w:t>01</w:t>
            </w:r>
            <w:proofErr w:type="spellEnd"/>
            <w:r w:rsidRPr="00E463E7">
              <w:rPr>
                <w:sz w:val="28"/>
                <w:szCs w:val="28"/>
                <w:lang w:val="en-US"/>
              </w:rPr>
              <w:t>8</w:t>
            </w:r>
            <w:r w:rsidRPr="00E463E7">
              <w:rPr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E456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и (или) установка программного обеспечения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59 2 01 </w:t>
            </w:r>
            <w:proofErr w:type="spellStart"/>
            <w:r w:rsidRPr="00E463E7">
              <w:rPr>
                <w:sz w:val="28"/>
                <w:szCs w:val="28"/>
              </w:rPr>
              <w:t>01</w:t>
            </w:r>
            <w:proofErr w:type="spellEnd"/>
            <w:r w:rsidRPr="00E463E7">
              <w:rPr>
                <w:sz w:val="28"/>
                <w:szCs w:val="28"/>
                <w:lang w:val="en-US"/>
              </w:rPr>
              <w:t>9</w:t>
            </w:r>
            <w:r w:rsidRPr="00E463E7">
              <w:rPr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Обследование и мониторинг технического состояния зданий и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инфраструктуры муниципальных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>59 2 01 6</w:t>
            </w:r>
            <w:r w:rsidRPr="00E463E7">
              <w:rPr>
                <w:sz w:val="28"/>
                <w:szCs w:val="28"/>
                <w:lang w:val="en-US"/>
              </w:rPr>
              <w:t>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на софинансирование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59 2 01 65100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укрепление материально-технической базы муниципальных учреждений культуры</w:t>
            </w:r>
          </w:p>
        </w:tc>
      </w:tr>
      <w:tr w:rsidR="00722E24" w:rsidRPr="00F3200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59 2 02 00000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 в сфере культуры и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Адыгейскому региональному отделению Общероссийской общественной организации «Союз фотохудожников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Адыгейскому республиканскому отделению Всероссийской творческой общественной организации «Союз художников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Ассоциации мастеров народных художественных промыслов и ремесел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8D4E0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Региональному отделению Общероссийской общественной организации «Союз театральных деятелей Российской Федерации (Всероссийское театральное общество)» - «Союзу театральных деятелей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Региональному отделению Союзу композиторов Республики Адыгея Общественной организации «Союз композиторов России»</w:t>
            </w:r>
          </w:p>
        </w:tc>
      </w:tr>
      <w:tr w:rsidR="0029596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96C" w:rsidRPr="00E463E7" w:rsidRDefault="0029596C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96C" w:rsidRPr="00E463E7" w:rsidRDefault="0029596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Адыгейскому республиканскому отделению Общероссийской общественной организации «Союз кинематографистов Российской Федерации»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«Производство национальных фильмов (частей национальных фильмов) на 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части затрат, связанных с производством национальных фильмов (частей национальных фильмов)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«Сохранение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развитие библиотечного дела»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59 3 01 01000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научно-практических конференциях, семинарах, творческих лабораториях, конкурсах, выставках, иных мероприятиях в сфере библиотечного дела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Разработка (модернизация) официальных сайтов библиотек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Издание печатной продукции библиотеками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и развитие музейного дела»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выставочных проектах, конкурсах, иных мероприятиях в сфере музейного дела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Комплектование фондов музеев и реставрация музейных предметов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853B5C" w:rsidP="00853B5C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и создание</w:t>
            </w:r>
            <w:r w:rsidR="00722E24" w:rsidRPr="008C3375">
              <w:rPr>
                <w:color w:val="000000" w:themeColor="text1"/>
                <w:sz w:val="28"/>
                <w:szCs w:val="28"/>
              </w:rPr>
              <w:t xml:space="preserve"> 3D-туров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Издание каталогов и буклетов музеями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профессионального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(оказание услуг) подведомственных государственных бюджетных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59 3 03 02000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фестивалях, конкурсах, иных мероприятиях в сфере профессионального искусства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культурно-массовых мероприятиях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творческой и гастрольной деятельности театральных и концертных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музыкальных и драматических произведений, хореографических постановок для расширения репертуара профессиональных творческих коллективов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и развитие традиционной народной культуры и кинофикации»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выставках, фестивалях, конкурсах, иных мероприятиях в сфере традиционной народной культуры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Стипендии для участников коллективов любительского художественного творчества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59 3 04 0</w:t>
            </w:r>
            <w:r w:rsidRPr="003F3274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3F3274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Формирование и ведение регионального реестра объектов нематериального этнокультурного достояния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системы образования в сфере культуры и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образования в сфере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Стипендии и иные меры социальной поддержки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обучающимся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59 3 05 020С0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конкурсов, фестивалей, выставок, мастер-классов, олимпиад, иных мероприятий художественной направленности и (или) участие в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Разработка и издание инновационной учебно-методической литературы, пособий, программ, сборников, издание каталогов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Стипендии творчески одаренным детям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«Укрепление кадрового потенциала в сфере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Повышение квалификации, профессиональная подготовка и переподготовка творческих и управленческих кадров в сфере культуры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59 3 06 02100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функций Министерства культуры Республики Адыгея и государственного казенного учреждения Республики Адыгея «Централизованная бухгалтерия учреждений культуры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казенных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Министерства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Мониторинг независимой оценки качества условий оказания услуг учреждениями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«Сохранение объектов культурного наследия (памятников истории и культуры) народов Российской Федерации на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59 3 08 01000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Сохранение объектов культурного наследия, расположенных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по охране и использованию объектов культурного наследия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беспилотных авиационных систем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«Инфраструктура для беспилотных авиационных систем»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Создание ситуационного центра, мониторинга и управления полетами беспилотных авиационных систем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туризма»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туристической инфраструктуры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и продвижение инвестиционных предложений, направленных на создание туристских объектов и развитие инфраструктуры в Республике Адыгея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Финансовое обеспечение мероприятий, направленных на создание инженерной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Региональный проект «Создание номерного фонда, инфраструктуры и новых точек притяжения»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53380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991531" w:rsidRDefault="00A131AA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rFonts w:eastAsiaTheme="minorEastAsia"/>
                <w:sz w:val="28"/>
                <w:szCs w:val="28"/>
              </w:rPr>
              <w:t>5Б 1 П</w:t>
            </w:r>
            <w:proofErr w:type="gramStart"/>
            <w:r w:rsidRPr="00991531">
              <w:rPr>
                <w:rFonts w:eastAsiaTheme="minorEastAsia"/>
                <w:sz w:val="28"/>
                <w:szCs w:val="28"/>
              </w:rPr>
              <w:t>1</w:t>
            </w:r>
            <w:proofErr w:type="gramEnd"/>
            <w:r w:rsidRPr="00991531">
              <w:rPr>
                <w:rFonts w:eastAsiaTheme="minorEastAsia"/>
                <w:sz w:val="28"/>
                <w:szCs w:val="28"/>
              </w:rPr>
              <w:t xml:space="preserve"> 55220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991531" w:rsidRDefault="00A131A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rFonts w:eastAsiaTheme="minorEastAsia"/>
                <w:sz w:val="28"/>
                <w:szCs w:val="28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Е5580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8C3375" w:rsidRDefault="00A74CA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74CA0">
              <w:rPr>
                <w:color w:val="000000" w:themeColor="text1"/>
                <w:sz w:val="28"/>
                <w:szCs w:val="28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5Б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«Продвижение туристского продукта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событийных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Продвижение туристского продукта Республики Адыгея на внутреннем и мировом туристских рынках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Комитета Республики Адыгея по туризму и курортам»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подведомственных Комитету Республики Адыгея по туризму и курортам государственных учреждений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бюджетного учреждения Республики Адыгея «Парк им. Букреева П.В.»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5Б 3 03 01060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5Б 3 03 02000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подведомственных Комитету Республики Адыгея по туризму и курортам государственных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физической культуры и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«Развитие физической культуры, массового спорта и спорта высших достижений»</w:t>
            </w:r>
          </w:p>
        </w:tc>
      </w:tr>
      <w:tr w:rsidR="006C613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13D" w:rsidRPr="00991531" w:rsidRDefault="006C613D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1 01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13D" w:rsidRPr="003F3274" w:rsidRDefault="006C613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C613D">
              <w:rPr>
                <w:color w:val="000000" w:themeColor="text1"/>
                <w:sz w:val="28"/>
                <w:szCs w:val="2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81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организаций, входящих в систему спортивной подготовки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991531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bCs/>
                <w:sz w:val="28"/>
                <w:szCs w:val="28"/>
              </w:rPr>
              <w:t>5Г 1 0</w:t>
            </w:r>
            <w:r w:rsidRPr="00991531">
              <w:rPr>
                <w:bCs/>
                <w:sz w:val="28"/>
                <w:szCs w:val="28"/>
                <w:lang w:val="en-US"/>
              </w:rPr>
              <w:t>1</w:t>
            </w:r>
            <w:r w:rsidRPr="00991531">
              <w:rPr>
                <w:bCs/>
                <w:sz w:val="28"/>
                <w:szCs w:val="28"/>
              </w:rPr>
              <w:t xml:space="preserve"> </w:t>
            </w:r>
            <w:r w:rsidRPr="00991531">
              <w:rPr>
                <w:bCs/>
                <w:sz w:val="28"/>
                <w:szCs w:val="28"/>
                <w:lang w:val="en-US"/>
              </w:rPr>
              <w:t>R1</w:t>
            </w:r>
            <w:r w:rsidRPr="00991531">
              <w:rPr>
                <w:bCs/>
                <w:sz w:val="28"/>
                <w:szCs w:val="28"/>
              </w:rPr>
              <w:t>330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991531" w:rsidRDefault="0070313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</w:tr>
      <w:tr w:rsidR="006524B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4B6" w:rsidRPr="00991531" w:rsidRDefault="006524B6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bCs/>
                <w:sz w:val="28"/>
                <w:szCs w:val="28"/>
              </w:rPr>
              <w:t>5Г 1 0</w:t>
            </w:r>
            <w:r w:rsidRPr="00991531">
              <w:rPr>
                <w:bCs/>
                <w:sz w:val="28"/>
                <w:szCs w:val="28"/>
                <w:lang w:val="en-US"/>
              </w:rPr>
              <w:t>1</w:t>
            </w:r>
            <w:r w:rsidRPr="00991531">
              <w:rPr>
                <w:bCs/>
                <w:sz w:val="28"/>
                <w:szCs w:val="28"/>
              </w:rPr>
              <w:t xml:space="preserve"> </w:t>
            </w:r>
            <w:r w:rsidRPr="00991531">
              <w:rPr>
                <w:bCs/>
                <w:sz w:val="28"/>
                <w:szCs w:val="28"/>
                <w:lang w:val="en-US"/>
              </w:rPr>
              <w:t>R1</w:t>
            </w:r>
            <w:r w:rsidRPr="00991531">
              <w:rPr>
                <w:bCs/>
                <w:sz w:val="28"/>
                <w:szCs w:val="28"/>
              </w:rPr>
              <w:t>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4B6" w:rsidRPr="00991531" w:rsidRDefault="006524B6" w:rsidP="006524B6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</w:t>
            </w:r>
            <w:r w:rsidRPr="0099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числом жителей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lastRenderedPageBreak/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R144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R228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R229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1 01 R7530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Закупка и монтаж оборудования для создания «умных» спортивных площадок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физической культуры и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баскетбольный клуб «Динамо»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гандбольный клуб «Адыиф»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волейбольный клуб «Адыгея-МГТУ»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Ассоциации «Адыгейский республиканский футбольный клуб «Дружба»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некоммерческим организациям, являющимся региональными спортивными федерациями, в целях возмещения затрат на проведение физкультурных и спортивных мероприятий, включенных в календарный план республиканских официальных физкультурных мероприятий и спортивных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«Модернизация инфраструктуры для занятий физической культурой и спортом»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объектов спортивной инфраструктуры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5Г 2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материально-технической базы учреждений (организаций), подведомственных Комитету  Республики Адыгея по физической культуре и спорту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Приведение в нормативное состояние спортивных объектов (зданий, сооружений) учреждений (организаций), подведомственных Комитету Республики Адыгея по физической культуре и спорту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Капитальный ремонт зданий и сооружений учреждений (организаций), подведомственных Комитету  Республики Адыгея по физической культуре и спорту,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и реконструкция объектов спортивной инфраструктуры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02В00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центра велосипедного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02В70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02Т00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центра тяжелой атлетики в городе Майкопе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02Т70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Субсидии на софинансирование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Субсидии местным бюджетам на капитальный ремонт объектов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65200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Предоставление субсидий муниципальным образованиям на модернизацию спортивной инфраструктуры для занятий физической культурой и спортом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организации и проведения физкультурных мероприятий и массовых спортивных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государственных учреждений (организаций) в сфере физической культуры и массового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(оказание услуг)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5Г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спорта высших достижений и системы подготовки спортивного резерва»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Подготовка и обеспечение участия спортсменов, тренеров и сборных команд Республики Адыгея по видам спорта в спортивных мероприятиях регионального, всероссийского и международного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всероссийских и региональных спортивных мероприятий (турниров)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государственных учреждений (организаций), реализующих программы спортивной подготовки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исполнения государственного социального заказа на оказание государственных услуг в сфере физической культуры и спорта</w:t>
            </w:r>
          </w:p>
        </w:tc>
      </w:tr>
      <w:tr w:rsidR="0098698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6982" w:rsidRPr="00991531" w:rsidRDefault="00986982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6982" w:rsidRPr="00991531" w:rsidRDefault="0098698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Обеспечение спортивной экипировкой спортсменов сборных команд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«Дополнительное материальное обеспечение спортсменов и тренеров Республики Адыгея за выдающиеся заслуги либо в целях стимулирования»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Стимулирующие выплаты на питание спортсменам, входящим в состав спортивных сборных команд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Премирование победителей республиканского конкурса «Лучшие спортсмены и тренеры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Денежное вознаграждение спортсменам и тренерам,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выполнение функций Комитета  Республики Адыгея по физической культуре и спорту и его подведомственного учреждения»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и выполнения функций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Комитета  Республики Адыгея по физической культуре и спорту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5Г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 учреждений физической культуры и спорта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Информационное сопровождение программных мероприятий</w:t>
            </w:r>
          </w:p>
        </w:tc>
      </w:tr>
      <w:tr w:rsidR="001E1F8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991531" w:rsidRDefault="001E1F80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8C3375" w:rsidRDefault="001E1F8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E1F80">
              <w:rPr>
                <w:color w:val="000000" w:themeColor="text1"/>
                <w:sz w:val="28"/>
                <w:szCs w:val="28"/>
              </w:rPr>
              <w:t>Реализация мероприятий, связанных с предоставлением служебных жилых помещений работникам физической культуры и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экономики»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промышленности»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проектов развития промышленности, развитие инфраструктуры и поддержка инвестиционных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5Е 1 01 R5910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6C613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  <w:tr w:rsidR="00C548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991531" w:rsidRDefault="00C5481C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5Е 1 01 R5911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991531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</w:tr>
      <w:tr w:rsidR="00C548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101A31" w:rsidRDefault="00C5481C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01 R5912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101A31" w:rsidRDefault="00A5669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«Развитие малого и среднего предпринимательства»</w:t>
            </w:r>
          </w:p>
        </w:tc>
      </w:tr>
      <w:tr w:rsidR="00166B9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101A31" w:rsidRDefault="00166B97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02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101A31" w:rsidRDefault="00166B9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Строительство комплекса водозаборных сооружений и водоподготовки в поселке городского типа Энем</w:t>
            </w:r>
          </w:p>
        </w:tc>
      </w:tr>
      <w:tr w:rsidR="0084434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434C" w:rsidRPr="00101A31" w:rsidRDefault="0084434C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5Е 1 02 97777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434C" w:rsidRPr="00101A31" w:rsidRDefault="0084434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Финансовое обеспечение реализации инфраструктурных проектов (мероприятий), источником финансового обеспечения которых являются казначейские инфраструктурные кредиты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5Е 1 02 98000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</w:t>
            </w:r>
          </w:p>
        </w:tc>
      </w:tr>
      <w:tr w:rsidR="008B4C2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5Е 1 М3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Региональный проект «Системные меры развития международной кооперации и экспорта (Республика Адыгея (Адыгея))»</w:t>
            </w:r>
          </w:p>
        </w:tc>
      </w:tr>
      <w:tr w:rsidR="008B4C2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5Е 1 М3 58480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реализации мероприятия, направленного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5Е 1 Э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5Е 1 Э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55270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Ведомственные проекты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«Развитие малого и среднего предпринимательства»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инфраструктуры поддержки малого и среднего предпринимательства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AF221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Финансовое обеспечение затрат, связанных с осуществлением деятельности акционерного общества «Корпорация развития Республики Адыгея», в том числе связанных с оказанием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предприятий, а также предоставления консультационных услуг, в виде вклада в имущество указанного акционерного общества, не увеличивающего его уставной капитал и не </w:t>
            </w:r>
            <w:r w:rsidRPr="00101A31">
              <w:rPr>
                <w:sz w:val="28"/>
                <w:szCs w:val="28"/>
              </w:rPr>
              <w:lastRenderedPageBreak/>
              <w:t>изменяющего номинальную стоимость акций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5Е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 по внедрению системы добровольной сертификации «Сделано в Адыгее»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«Cоздание инфраструктуры для новых инвестиционных проектов»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Cоздание инфраструктуры для новых инвестиционных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Комплексы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«Реализация государственной политики в сфере экономического развития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участия Республики Адыгея в выставочно-конгрессных мероприятиях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Участие в форумах, семинарах и других мероприятиях по направлению развития государственного стратегического планирования и проектного управления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Информационно-статистические услуги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Сопровождение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Официального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интернет-портала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правовой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исследований и разработок в целях содействия социально-экономическому развитию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Республики Адыгея в работе Ассоциации экономического взаимодействия субъектов Российской Федерации Южного федерального округа «Юг»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5Е 3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Финансовое обеспечение исследований и разработок по формированию и сопровождению регионального плана адаптации к изменениям климата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5Е 3 01 98700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реального сектора экономики»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доступности газовой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Содействие развитию электросетевого комплекса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и обучение управленческой команды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5Е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региональной инфраструктуры обеспечения повышения производительности труда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Министерства экономического развития и торговли Республики Адыгея и государственных бюджетных и автономных учреждений, подведомственных Министерству экономического развития и торговли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Министерства экономического развития и торговли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процессов бизнес-инкубирования</w:t>
            </w:r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3 03 020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Укрепление материально-технической базы учреждений Республики Адыгея, обеспечивающих развитие процессов бизнес-инкубирования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«Цифровое развитие»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«Информационная инфраструктура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«Цифровые технологии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«Информационная безопасность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«Поддержка региональных проектов в сфере информационных технологий»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04 R0280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«Цифровые платформы в отраслях социальной сферы»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55450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Формирование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ИТ-инфраструктуры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</w:t>
            </w:r>
            <w:r w:rsidRPr="003F3274">
              <w:rPr>
                <w:color w:val="000000" w:themeColor="text1"/>
                <w:sz w:val="28"/>
                <w:szCs w:val="28"/>
              </w:rPr>
              <w:lastRenderedPageBreak/>
              <w:t>сети «Интернет</w:t>
            </w:r>
          </w:p>
        </w:tc>
      </w:tr>
      <w:tr w:rsidR="00EC3B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101A31" w:rsidRDefault="00EC3B29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5И 1 Ц</w:t>
            </w:r>
            <w:proofErr w:type="gramStart"/>
            <w:r w:rsidRPr="00101A31">
              <w:rPr>
                <w:sz w:val="28"/>
                <w:szCs w:val="28"/>
              </w:rPr>
              <w:t>2</w:t>
            </w:r>
            <w:proofErr w:type="gramEnd"/>
            <w:r w:rsidRPr="00101A31">
              <w:rPr>
                <w:sz w:val="28"/>
                <w:szCs w:val="28"/>
              </w:rPr>
              <w:t xml:space="preserve"> 55520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101A31" w:rsidRDefault="00EC3B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образовательных организаций планшетными компьютерами для работы учителей с электронными журналами и электронным образовательным </w:t>
            </w:r>
            <w:proofErr w:type="spellStart"/>
            <w:r w:rsidRPr="00101A31">
              <w:rPr>
                <w:sz w:val="28"/>
                <w:szCs w:val="28"/>
              </w:rPr>
              <w:t>контентом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«Цифровое государственное управление»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55440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pStyle w:val="Default"/>
              <w:ind w:left="57" w:right="5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F3274">
              <w:rPr>
                <w:rFonts w:eastAsia="Times New Roman"/>
                <w:color w:val="000000" w:themeColor="text1"/>
                <w:sz w:val="28"/>
                <w:szCs w:val="28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«Внедрение системы электронного документооборота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программных и технических средств, а также услуг по обеспечению защиты объектов информатизации электронного документооборота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работы инфраструктуры электронного правительства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и разви</w:t>
            </w:r>
            <w:r w:rsidR="0029596C">
              <w:rPr>
                <w:color w:val="000000" w:themeColor="text1"/>
                <w:sz w:val="28"/>
                <w:szCs w:val="28"/>
              </w:rPr>
              <w:t>тия защищенной сети исполнительных органов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и развития инфраструктуры электронного правительства в Министерстве цифрового развития, информационных и телекоммуникационных технологий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«Создание и развитие инфраструктуры хранения, обработки и передачи данных для обеспечения деятельности Администрации Главы Республики Адыгея и Кабинета Мини</w:t>
            </w:r>
            <w:r w:rsidR="0029596C">
              <w:rPr>
                <w:color w:val="000000" w:themeColor="text1"/>
                <w:sz w:val="28"/>
                <w:szCs w:val="28"/>
              </w:rPr>
              <w:t xml:space="preserve">стров Республики Адыгея, 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исполните</w:t>
            </w:r>
            <w:r w:rsidR="0029596C">
              <w:rPr>
                <w:color w:val="000000" w:themeColor="text1"/>
                <w:sz w:val="28"/>
                <w:szCs w:val="28"/>
              </w:rPr>
              <w:t>льных органов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Импортозамещение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программного обеспечения и оборудования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работоспособности центра обработки данных Республики Адыгея, предназначенного для формирования регионального сегмента инфраструктуры хранения и обработки данных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Проектирование и реализация структурированной кабельной системы административного здания Главы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Республики Адыгея, Государственного Совета -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5И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Программное и техническое обеспечение деятельности учреждений социальной защиты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073D68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и внедрение единого почтовог</w:t>
            </w:r>
            <w:r w:rsidR="00073D68">
              <w:rPr>
                <w:color w:val="000000" w:themeColor="text1"/>
                <w:sz w:val="28"/>
                <w:szCs w:val="28"/>
              </w:rPr>
              <w:t xml:space="preserve">о домена исполнительных органов </w:t>
            </w:r>
            <w:r w:rsidRPr="008C3375">
              <w:rPr>
                <w:color w:val="000000" w:themeColor="text1"/>
                <w:sz w:val="28"/>
                <w:szCs w:val="28"/>
              </w:rPr>
              <w:t>и муниципальных образований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Программное и техническое обеспечение деятельности Управления ЗАГС Республики Адыгея</w:t>
            </w:r>
          </w:p>
        </w:tc>
      </w:tr>
      <w:tr w:rsidR="00073D6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3D68" w:rsidRPr="00101A31" w:rsidRDefault="00073D6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73D68" w:rsidRPr="008C3375" w:rsidRDefault="00073D6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73D68">
              <w:rPr>
                <w:color w:val="000000" w:themeColor="text1"/>
                <w:sz w:val="28"/>
                <w:szCs w:val="28"/>
              </w:rPr>
              <w:t xml:space="preserve">Сопровождение структурированной кабельной системы административного здания Главы Республики Адыгея, Государственного Совета - </w:t>
            </w:r>
            <w:proofErr w:type="spellStart"/>
            <w:r w:rsidRPr="00073D68">
              <w:rPr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073D68">
              <w:rPr>
                <w:color w:val="000000" w:themeColor="text1"/>
                <w:sz w:val="28"/>
                <w:szCs w:val="28"/>
              </w:rPr>
              <w:t xml:space="preserve"> Республики Адыгея и Кабинета Министров Республики Адыгея</w:t>
            </w:r>
          </w:p>
        </w:tc>
      </w:tr>
      <w:tr w:rsidR="00073D6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3D68" w:rsidRPr="00101A31" w:rsidRDefault="00073D6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73D68" w:rsidRPr="008C3375" w:rsidRDefault="00073D6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73D68">
              <w:rPr>
                <w:color w:val="000000" w:themeColor="text1"/>
                <w:sz w:val="28"/>
                <w:szCs w:val="28"/>
              </w:rPr>
              <w:t>Внедрение и со</w:t>
            </w:r>
            <w:r>
              <w:rPr>
                <w:color w:val="000000" w:themeColor="text1"/>
                <w:sz w:val="28"/>
                <w:szCs w:val="28"/>
              </w:rPr>
              <w:t>провождение цифровой платформы «</w:t>
            </w:r>
            <w:r w:rsidRPr="00073D68">
              <w:rPr>
                <w:color w:val="000000" w:themeColor="text1"/>
                <w:sz w:val="28"/>
                <w:szCs w:val="28"/>
              </w:rPr>
              <w:t>АСУР. Автоматизированная система управления решениями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«Поддержка региональных проектов в сфере информационных технологий»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R0280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модернизации ведомственных информационных систем с целью оказания массовых социально-значимых услуг (сервисов) органов исполнительной власти Республики Адыгея,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Автоматизация приоритетных видов регионального государственного контроля (надзора) в целях внедрения риск-ориентированного подхода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«Организация разработки и внедрения информационного портала для предпенсионеров/пенсионеров по жизненной ситуации «Подготовка и выход на пенсию»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Оказание услуг по созданию информационного портала, а также услуг по проведению мероприятий в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целях обеспечения информационной безопасности и аттестации по требованиям безопасности информации создаваемого информационного портала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5И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</w:t>
            </w:r>
            <w:r w:rsidR="00C75B18" w:rsidRPr="00101A31">
              <w:rPr>
                <w:sz w:val="28"/>
                <w:szCs w:val="28"/>
              </w:rPr>
              <w:t xml:space="preserve"> и исполнительных органах</w:t>
            </w:r>
            <w:r w:rsidRPr="00101A31">
              <w:rPr>
                <w:sz w:val="28"/>
                <w:szCs w:val="28"/>
              </w:rPr>
              <w:t xml:space="preserve"> Республики Адыгея»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Автоматизация учета информационных ресурсов и разработки организационной и технической документации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защищаемого помещения на соответствие требованиям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Обучение специалистов, осуществляющих функции по обеспечению информационной безопасности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на соответствие требованиям безопасности информации государственной информационной системы межведомственного электронного взаимодействия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Приобретение средств защиты информации и технической поддержки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контроля эффективности принятых мер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на соответствие требованиям безопасности информации информационных систем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киберучений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аудита информационной безопасности органов исполнительной власти Республики Адыгея</w:t>
            </w:r>
          </w:p>
        </w:tc>
      </w:tr>
      <w:tr w:rsidR="00722E24" w:rsidRPr="000325CC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Проектирование региональной информационной телекоммуникационной инфраструктуры с подсистемой информационной безопасности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A1579C" w:rsidRDefault="00722E24" w:rsidP="00722E24">
            <w:pPr>
              <w:jc w:val="center"/>
              <w:rPr>
                <w:sz w:val="28"/>
                <w:szCs w:val="28"/>
              </w:rPr>
            </w:pPr>
            <w:r w:rsidRPr="00A1579C">
              <w:rPr>
                <w:sz w:val="28"/>
                <w:szCs w:val="28"/>
              </w:rPr>
              <w:t>5И 3 06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Проведение </w:t>
            </w:r>
            <w:r w:rsidR="0049415E" w:rsidRPr="00101A31">
              <w:rPr>
                <w:sz w:val="28"/>
                <w:szCs w:val="28"/>
              </w:rPr>
              <w:t xml:space="preserve">независимой </w:t>
            </w:r>
            <w:r w:rsidRPr="00101A31">
              <w:rPr>
                <w:sz w:val="28"/>
                <w:szCs w:val="28"/>
              </w:rPr>
              <w:t>оценки защищенности информационных ресурсов</w:t>
            </w:r>
            <w:r w:rsidR="0049415E"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Контроль эффективности ГИС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Министерства цифрового развития, информационных и телекоммуникационных технологий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выполнения функций Министерства цифрового развития, информационных и телекоммуникационных технологий Республики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Адыгея по выработке государственной политики и нормативно-правовому регулированию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5И 3 07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(оказание услуг) государственного бюджетного учреждения Республики Адыгея «Центр программно-технического обеспечения»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выполнения функций государственного бюджетного учреждения Республики Адыгея «Центр программно-технического обеспечения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автономной некоммерческой организации «Ситуационный центр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автономной некоммерческой организации «Ситуационный центр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«Навигатор мер социальной поддержки»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услуг по созданию информационного портала, а также услуг проведения мероприятий по обеспечению информационной безопасности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кадровых ресурсов в И</w:t>
            </w:r>
            <w:proofErr w:type="gramStart"/>
            <w:r w:rsidRPr="002179FA">
              <w:rPr>
                <w:color w:val="000000" w:themeColor="text1"/>
                <w:sz w:val="28"/>
                <w:szCs w:val="28"/>
              </w:rPr>
              <w:t>Т-</w:t>
            </w:r>
            <w:proofErr w:type="gramEnd"/>
            <w:r w:rsidRPr="002179FA">
              <w:rPr>
                <w:color w:val="000000" w:themeColor="text1"/>
                <w:sz w:val="28"/>
                <w:szCs w:val="28"/>
              </w:rPr>
              <w:t xml:space="preserve"> отрасли»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Материальное стимулирование студентов, обучающихся по образовательным программам среднего профессионального и высшего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Комплекс процессных мероприятий «Создание условий для организации видеонаблюдения в целях недопущения образования свалок»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1E1F8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Приобретение программных, технических средств, услуг по организации видеонаблюдения и тестированию функциональности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«Содержание и обустройство имущества, переданного в государственную собственность Республики Адыгея и закрепленного на праве оперативного управления за Министерством цифрового развития, информационных и телекоммуникационных технологий Республики Адыгея»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5И 3 13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Содержание и обустройство имущества, переданного в оперативное управление для предоставления служебных жилых помещений специализированного жилищного фонда Республики Адыгея</w:t>
            </w:r>
          </w:p>
        </w:tc>
      </w:tr>
      <w:tr w:rsidR="003E47A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«Дополнительные меры социальной</w:t>
            </w:r>
            <w:r w:rsidRPr="00101A31">
              <w:rPr>
                <w:shd w:val="clear" w:color="auto" w:fill="FFFFFF"/>
              </w:rPr>
              <w:t xml:space="preserve"> </w:t>
            </w:r>
            <w:r w:rsidRPr="00101A31">
              <w:rPr>
                <w:sz w:val="28"/>
                <w:szCs w:val="28"/>
              </w:rPr>
              <w:t>поддержки работников аккредитованных организаций Российской Федерации, осуществляющих деятельность в области информационных технологий»</w:t>
            </w:r>
          </w:p>
        </w:tc>
      </w:tr>
      <w:tr w:rsidR="003E47A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Возмещение затрат по уплате процентов по жилищным (ипотечным) кредитам (займам) на основании заключенных кредитных договоров (договоров займа) в целях улучшения жилищных условий в размере 4 (четырех) процентных пунктов ставки, установленной кредитным договором (договором займа), путем предоставления оператором субсидии кредитным организациям на цели возмещения недополученных доходов по жилищным (ипотечным) кредитам (займам), выданным гражданам, соответствующим условиям региональной программы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«Комплексное развитие сельских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«Создание условий для обеспечения доступным и комфортным жильем сельского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Улучшение жилищных условий граждан, проживающих в сельской местности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R5761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(улучшение жилищных условий граждан, проживающих в сельской местности)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5К 1 01 R5765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(строительство (приобретение) жилого помещения (жилого дома), предоставляемого 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«Создание и развитие инфраструктуры на сельских территориях»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Благоустройство сельских территорий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5К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R3720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проектов комплексного развития муниципального образования (сельского поселения, сельских населенных пунктов (агломераций))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5К 1 02 А3720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521FA" w:rsidRPr="008C3375" w:rsidRDefault="007521F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7521FA">
              <w:rPr>
                <w:color w:val="000000" w:themeColor="text1"/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</w:tr>
      <w:tr w:rsidR="00900BC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0BCD" w:rsidRPr="00101A31" w:rsidRDefault="00900BCD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5К 1 02 А5763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00BCD" w:rsidRPr="008C3375" w:rsidRDefault="00900BC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00BCD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  <w:tr w:rsidR="00900BC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0BCD" w:rsidRPr="008C3375" w:rsidRDefault="00900BCD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R5762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00BCD" w:rsidRPr="008C3375" w:rsidRDefault="00900BC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R5763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рынка труда (кадрового потенциала) на сельских территориях»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содействия сельскохозяйственным товаропроизводителям (кроме граждан, ведущих личные подсобные хозяйства), осуществляющим деятельность на сельских территориях, в обеспечении квалифицированными специалистами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R5764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транспортной системы»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дорожного хозяйства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0А000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Реконструкция участка автомобильной дороги Даховская-плато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Лагонаки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gramStart"/>
            <w:r w:rsidRPr="002179FA">
              <w:rPr>
                <w:color w:val="000000" w:themeColor="text1"/>
                <w:sz w:val="28"/>
                <w:szCs w:val="28"/>
              </w:rPr>
              <w:t>км</w:t>
            </w:r>
            <w:proofErr w:type="gramEnd"/>
            <w:r w:rsidRPr="002179FA">
              <w:rPr>
                <w:color w:val="000000" w:themeColor="text1"/>
                <w:sz w:val="28"/>
                <w:szCs w:val="28"/>
              </w:rPr>
              <w:t xml:space="preserve"> 31+615 - км 32+580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lastRenderedPageBreak/>
              <w:t>5Л 1 01 0А070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0Д000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Строительство автомобильной дороги «Даховская -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Дегуакская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поляна» (подъезд к многофункциональному туристско-рекреационному парку «Даховская поляна») Этап II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0Д070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0У000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Энем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Новобжегокай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Тахтамукайском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0У070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9Д010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179FA">
              <w:rPr>
                <w:color w:val="000000"/>
                <w:sz w:val="28"/>
                <w:szCs w:val="2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Финансовое обеспечение мероприятий по техническому обслуживанию и эксплуатации автоматизированных комплексов фот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</w:t>
            </w:r>
          </w:p>
        </w:tc>
      </w:tr>
      <w:tr w:rsidR="00722E24" w:rsidRPr="004707B6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Ремонт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9Д071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lastRenderedPageBreak/>
              <w:t>5Л 1 01 9Д072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Строительство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9Д073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Реконструкция автомобильных дорог общего пользования и искусственных дорожных сооружений на них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01 9Д090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835F5A" w:rsidRDefault="006527F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6527F4">
              <w:rPr>
                <w:color w:val="000000"/>
                <w:sz w:val="28"/>
                <w:szCs w:val="28"/>
              </w:rPr>
              <w:t>Установка автоматических пунктов весогабаритного контроля на дорогах регионального или межмуниципального значения, местного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</w:t>
            </w:r>
            <w:r w:rsidRPr="00835F5A">
              <w:rPr>
                <w:color w:val="000000"/>
                <w:sz w:val="28"/>
                <w:szCs w:val="28"/>
                <w:lang w:val="en-US"/>
              </w:rPr>
              <w:t>1</w:t>
            </w:r>
            <w:r w:rsidRPr="00835F5A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Субсидии местным бюджетам на строительство, реконструкцию,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 xml:space="preserve">Обеспечение транспортной безопасности объектов дорожного хозяйства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 безопасности дорожного движения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Обеспечение деятельности государственного бюджетного учреждения Республики Адыгея «Управление автомобильных дорог «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Адыгеяавтодор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пассажирского транспорта»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железнодорожного транспорта пригородного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организациям железнодорожного транспорта недополученных доходов, возникающих вследствие регулирования тарифов на перевозку пассажиров и багажа железнодорожным транспортом в пригородном сообщении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Возмещение организациям железнодорожного транспорта, осуществляющим перевозку пассажиров в пригородном железнодорожном сообщении, недополученных доходов, связанных с предоставлением на территории Республики Адыгея льгот по тарифам на проезд учащихся и воспитанников общеобразовательных организаций, студентов профессиональных образовательных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5Л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автомобильного транспорта общего пользования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организациям, осуществляющим транспортную вспомогательную деятельность, возникающих при реализации билетов на автобусы пригородного сообщения через автомобильные вокзалы, станции и кассы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образования, обучающихся по очной форме обучения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</w:t>
            </w:r>
          </w:p>
        </w:tc>
      </w:tr>
      <w:tr w:rsidR="00D11E0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1E0B" w:rsidRPr="00101A31" w:rsidRDefault="00D11E0B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02 02400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1E0B" w:rsidRPr="00101A31" w:rsidRDefault="00D11E0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Государственная поддержка транспортных организаций, применяющих дифференцированный тариф при перевозке пассажиров, вследствие осуществления безналичного расчета за прое</w:t>
            </w:r>
            <w:proofErr w:type="gramStart"/>
            <w:r w:rsidRPr="00101A31">
              <w:rPr>
                <w:sz w:val="28"/>
                <w:szCs w:val="28"/>
              </w:rPr>
              <w:t>зд в тр</w:t>
            </w:r>
            <w:proofErr w:type="gramEnd"/>
            <w:r w:rsidRPr="00101A31">
              <w:rPr>
                <w:sz w:val="28"/>
                <w:szCs w:val="28"/>
              </w:rPr>
              <w:t>анспорте общего пользования маршрутов регулярных перевозок муниципального, межмуниципального и смежного межрегионального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городского наземного электрического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пассажирском транспорте (кроме такси) в городе Майкопе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5Л 1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Обновление подвижного состава наземного общественного пассажирского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98000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региональной системы мониторинга работы пассажирского транспорта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«Безопасность дорожного движения»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</w:tr>
      <w:tr w:rsidR="008E46C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101A31" w:rsidRDefault="008E46CE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</w:t>
            </w:r>
            <w:proofErr w:type="gramStart"/>
            <w:r w:rsidRPr="00101A31">
              <w:rPr>
                <w:sz w:val="28"/>
                <w:szCs w:val="28"/>
              </w:rPr>
              <w:t>6</w:t>
            </w:r>
            <w:proofErr w:type="gramEnd"/>
            <w:r w:rsidRPr="00101A31">
              <w:rPr>
                <w:sz w:val="28"/>
                <w:szCs w:val="28"/>
              </w:rPr>
              <w:t xml:space="preserve"> 54430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101A31" w:rsidRDefault="008E46C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Обновление общественного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Региональный проект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54470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9Д072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Строительство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9Д073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Реконструкция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9Д100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Субсидии местным бюджетам на строительство, реконструкцию,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Региональный проект «Общесистемные меры развития дорожного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lastRenderedPageBreak/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9Д080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 xml:space="preserve">Установка стационарных камер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фотовидеофиксации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в рамках регионального проекта «Общесистемные меры развития дорожного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9Д090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Установка автоматических пунктов весогабаритного контроля на дорогах регионального или межмуниципального значения местного значения в рамках регионального проекта «Общесистемные меры развития дорожного хозяйства»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FF6A83" w:rsidRDefault="00FF6A83" w:rsidP="00FF6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6A83">
              <w:rPr>
                <w:color w:val="000000"/>
                <w:sz w:val="28"/>
                <w:szCs w:val="28"/>
              </w:rPr>
              <w:t>5Л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FF6A83" w:rsidRDefault="00FF6A83" w:rsidP="00FF6A83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FF6A83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</w:t>
            </w:r>
            <w:r w:rsidRPr="00FF6A83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FF6A83">
              <w:rPr>
                <w:color w:val="000000" w:themeColor="text1"/>
                <w:sz w:val="28"/>
                <w:szCs w:val="28"/>
              </w:rPr>
              <w:t>Повышение уровня транспортно-эксплуатационного состояния сети автомобильных дорог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01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02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03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04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Прочие мероприятия в области дорожного хозяйства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05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бюджетног</w:t>
            </w:r>
            <w:r>
              <w:rPr>
                <w:color w:val="000000" w:themeColor="text1"/>
                <w:sz w:val="28"/>
                <w:szCs w:val="28"/>
              </w:rPr>
              <w:t>о учреждения Республики Адыгея «Управление автомобильных дорог «</w:t>
            </w:r>
            <w:r w:rsidRPr="00FF6A83">
              <w:rPr>
                <w:color w:val="000000" w:themeColor="text1"/>
                <w:sz w:val="28"/>
                <w:szCs w:val="28"/>
              </w:rPr>
              <w:t>Адыгеяавтодор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0506</w:t>
            </w:r>
            <w:r w:rsidRPr="00FF6A8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</w:t>
            </w:r>
            <w:r w:rsidRPr="00FF6A83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FF6A83">
              <w:rPr>
                <w:color w:val="000000" w:themeColor="text1"/>
                <w:sz w:val="28"/>
                <w:szCs w:val="28"/>
              </w:rPr>
              <w:t>Безопасность дорожного движения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 01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</w:t>
            </w:r>
            <w:r>
              <w:rPr>
                <w:color w:val="000000" w:themeColor="text1"/>
                <w:sz w:val="28"/>
                <w:szCs w:val="28"/>
              </w:rPr>
              <w:t>Адыгея «</w:t>
            </w:r>
            <w:r w:rsidRPr="00FF6A83">
              <w:rPr>
                <w:color w:val="000000" w:themeColor="text1"/>
                <w:sz w:val="28"/>
                <w:szCs w:val="28"/>
              </w:rPr>
              <w:t>Центр безопасности дорожного движения Республики Адыгея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 0105</w:t>
            </w:r>
            <w:r w:rsidRPr="00FF6A8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62749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27493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5М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Государственная программа Республики Адыгея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«Формирование системы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5М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5М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«Совершенствование системы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601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5М 3 01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R5140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6015">
              <w:rPr>
                <w:color w:val="000000" w:themeColor="text1"/>
                <w:sz w:val="28"/>
                <w:szCs w:val="28"/>
              </w:rPr>
              <w:t xml:space="preserve">Реализация мероприятий в сфере реабилитации и </w:t>
            </w:r>
            <w:proofErr w:type="spellStart"/>
            <w:r w:rsidRPr="0010601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106015">
              <w:rPr>
                <w:color w:val="000000" w:themeColor="text1"/>
                <w:sz w:val="28"/>
                <w:szCs w:val="28"/>
              </w:rPr>
              <w:t xml:space="preserve"> инвалидов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24163A" w:rsidP="00722E24">
            <w:pPr>
              <w:ind w:left="57" w:right="57"/>
              <w:jc w:val="both"/>
              <w:rPr>
                <w:sz w:val="28"/>
                <w:szCs w:val="28"/>
              </w:rPr>
            </w:pPr>
            <w:hyperlink r:id="rId14" w:anchor="/document/411233645/entry/3" w:history="1">
              <w:r w:rsidR="0064584A" w:rsidRPr="00101A31">
                <w:rPr>
                  <w:sz w:val="28"/>
                  <w:szCs w:val="28"/>
                </w:rPr>
                <w:t>Государственная программа</w:t>
              </w:r>
            </w:hyperlink>
            <w:r w:rsidR="0064584A" w:rsidRPr="00101A31">
              <w:rPr>
                <w:sz w:val="28"/>
                <w:szCs w:val="28"/>
              </w:rPr>
              <w:t> Республики Адыгея «Развитие молодежной политики в Республике Адыгея»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5Н 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Региональные проекты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5Н 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 xml:space="preserve"> Ю</w:t>
            </w:r>
            <w:proofErr w:type="gramStart"/>
            <w:r w:rsidRPr="00101A31">
              <w:rPr>
                <w:sz w:val="28"/>
                <w:szCs w:val="28"/>
              </w:rPr>
              <w:t>1</w:t>
            </w:r>
            <w:proofErr w:type="gramEnd"/>
            <w:r w:rsidRPr="00101A31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«Россия – страна возможностей»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1 Ю</w:t>
            </w:r>
            <w:proofErr w:type="gramStart"/>
            <w:r w:rsidRPr="00101A31">
              <w:rPr>
                <w:sz w:val="28"/>
                <w:szCs w:val="28"/>
              </w:rPr>
              <w:t>1</w:t>
            </w:r>
            <w:proofErr w:type="gramEnd"/>
            <w:r w:rsidRPr="00101A31">
              <w:rPr>
                <w:sz w:val="28"/>
                <w:szCs w:val="28"/>
              </w:rPr>
              <w:t xml:space="preserve"> 51160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Ведомственные проекты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Ведомственный проект «Развитие инфраструктуры в сфере молодежной политики»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развитие инфраструктуры в сфере молодежной политики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02</w:t>
            </w:r>
            <w:r w:rsidR="0064584A"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Укрепление материально-технической базы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автономной некоммерческой организации «Центр молодежных инициатив - Ассоциация студентов Адыгеи»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Адыгейской региональной организации Общероссийской общественной организации «Российский Союз Молодежи»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«Комплексное развитие молодежной политики»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01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(оказание услуг) подведомственных государственных бюджетных и </w:t>
            </w:r>
            <w:r w:rsidRPr="00101A31">
              <w:rPr>
                <w:sz w:val="28"/>
                <w:szCs w:val="28"/>
              </w:rPr>
              <w:lastRenderedPageBreak/>
              <w:t>автономных учреждений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5Н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Развитие добровольческого (волонтерского) движения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101A31">
              <w:rPr>
                <w:sz w:val="28"/>
                <w:szCs w:val="28"/>
              </w:rPr>
              <w:t>5Н 3 01 0</w:t>
            </w:r>
            <w:r w:rsidRPr="00101A31">
              <w:rPr>
                <w:sz w:val="28"/>
                <w:szCs w:val="28"/>
                <w:lang w:val="en-US"/>
              </w:rPr>
              <w:t>3</w:t>
            </w:r>
            <w:r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развитие государственной молодежной политики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«Обеспечение деятельности исполнительного органа Республики Адыгея в сфере молодежной политики»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Комитетом Республики Адыгея по делам молодежи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части затрат на 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агротехнологических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закладку и (или) уход за многолетними насаждениями (за исключением виноградников), включая питомники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элитного семеноводства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производства молока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племенного животноводства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на уплату страховых премий, начисленных по договорам сельскохозяйственного страхования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развитие овцеводства и козоводства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части затрат, связанных с развитием мясного животноводства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(развитие овцеводства и козоводства)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5П 1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Гранты на развитие семейных ферм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производителям зерновых культур, связанных с производством и реализацией зерновых культур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 профилактике массового размножения и распространения особо опасных вредителей сельскохозяйственных культур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521F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7521FA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сельскохозяйственным товаропроизводителям, связанных с развитием молочного скотоводства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 (включая граждан, ведущих личное подсобное хозяйство), организациям агропромышленного комплекса, связанных с развитием кабардинской породы лошадей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товаропроизводителям, связанных с развитием производства органической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0А000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семейной фермы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0В000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Гранты на развитие материально-технической базы начинающих сельскохозяйственных потребительских кооперативов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А4800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8C3375" w:rsidRDefault="0064584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584A">
              <w:rPr>
                <w:color w:val="000000" w:themeColor="text1"/>
                <w:sz w:val="28"/>
                <w:szCs w:val="28"/>
              </w:rPr>
              <w:t>Создание системы поддержки фермеров и развитие сельской кооперации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А5019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8C3375" w:rsidRDefault="0064584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584A">
              <w:rPr>
                <w:color w:val="000000" w:themeColor="text1"/>
                <w:sz w:val="28"/>
                <w:szCs w:val="28"/>
              </w:rPr>
              <w:t>Гранты на развитие семейных ферм</w:t>
            </w:r>
          </w:p>
        </w:tc>
      </w:tr>
      <w:tr w:rsidR="005D625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6253" w:rsidRPr="00101A31" w:rsidRDefault="005D625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5П 1 01 R1530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6253" w:rsidRPr="008C3375" w:rsidRDefault="005D625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D6253">
              <w:rPr>
                <w:color w:val="000000" w:themeColor="text1"/>
                <w:sz w:val="28"/>
                <w:szCs w:val="28"/>
              </w:rPr>
              <w:t>Софинансирование расходных обязательств субъектов Российской Федерации в целях государственной поддержки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R3580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производителям зерновых культур, связанных с производством и реализацией зерновых культур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R4740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5П 1 01 </w:t>
            </w:r>
            <w:r w:rsidRPr="008029EB">
              <w:rPr>
                <w:color w:val="000000" w:themeColor="text1"/>
                <w:sz w:val="28"/>
                <w:szCs w:val="28"/>
                <w:lang w:val="en-US"/>
              </w:rPr>
              <w:t>R4800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системы поддержки фермеров и развитие сельской кооперации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агротехнологических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13AC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101A31">
              <w:rPr>
                <w:sz w:val="28"/>
                <w:szCs w:val="28"/>
              </w:rPr>
              <w:t>подотраслей</w:t>
            </w:r>
            <w:proofErr w:type="spellEnd"/>
            <w:r w:rsidRPr="00101A31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организациям и индивидуальным предпринимателям, связанных с поддержкой производства продукции плодовых и ягодных культур, включая посадочный материал, закладку и</w:t>
            </w:r>
            <w:r w:rsidRPr="00101A31">
              <w:t xml:space="preserve"> </w:t>
            </w:r>
            <w:r w:rsidRPr="00101A31">
              <w:rPr>
                <w:sz w:val="28"/>
                <w:szCs w:val="28"/>
              </w:rPr>
              <w:t>уход за многолетними насаждениями (за исключением виноградников), включая питомники (</w:t>
            </w:r>
            <w:proofErr w:type="gramStart"/>
            <w:r w:rsidRPr="00101A31">
              <w:rPr>
                <w:sz w:val="28"/>
                <w:szCs w:val="28"/>
              </w:rPr>
              <w:t>кроме</w:t>
            </w:r>
            <w:proofErr w:type="gramEnd"/>
            <w:r w:rsidRPr="00101A31">
              <w:rPr>
                <w:sz w:val="28"/>
                <w:szCs w:val="28"/>
              </w:rPr>
              <w:t xml:space="preserve"> виноградных))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поддержку элитного семеноводства)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агропромышленного комплекса и развитие малых форм хозяйствования (Финансовое обеспечение (возмещение) части затрат на поддержку производства молока)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5П 1 01 R5015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на поддержку племенного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13AC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101A31">
              <w:rPr>
                <w:sz w:val="28"/>
                <w:szCs w:val="28"/>
              </w:rPr>
              <w:t>подотраслей</w:t>
            </w:r>
            <w:proofErr w:type="spellEnd"/>
            <w:r w:rsidRPr="00101A31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(Возмещение части затрат сельскохозяйственным товаропроизводителям, связанных с поддержкой сельскохозяйственного страхования)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 развитие овцеводства и козоводства)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(Гранты на развитие семейных ферм)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закладкой и (или) уходом за многолетними насаждениями, включая питомники)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Cтимулирование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поддержку собственного производства молока на 1 килограмм реализованного и (или) отгруженного на собственную переработку коровьего и (или) козьего молока)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(Гранты на развитие семейных ферм и реализацию проекта «Агропрогресс»)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Поддержка сельскохозяйственного производства по отдельным подотраслям растениеводства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животноводства (Финансовое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5П 1 01 R5083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 на поддержку элитного семеноводства)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(Поддержка сельскохозяйственного производства по отдельным подотраслям растениеводства и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затрат, связанных с развитием мясного животноводства (развитие мясного скотоводства))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R5088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затрат, связанных с развитием мясного животноводства (развитие овцеводства и козоводства))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поддержкой переработки молока сырого крупного рогатого скота, козьего и овечьего, переработанного на пищевую продукцию)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R501Б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форм хозяйствования (Финансовое обеспечение (возмещение) части затрат семейной фермы)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5П 1 01 R501В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(Гранты на развитие материально-технической базы начинающих сельскохозяйственных потребительских кооперативов)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R501Г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связанных с поддержкой мясного скотоводства)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R501Д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семейной фермы)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5П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«Стимулирование развития виноградарства и виноделия»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части затрат на развитие виноградарства и виноделия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02 R3400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виноградарства и виноделия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BD073F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</w:t>
            </w:r>
            <w:r w:rsidR="00BD073F" w:rsidRPr="00101A31">
              <w:rPr>
                <w:sz w:val="28"/>
                <w:szCs w:val="28"/>
              </w:rPr>
              <w:t xml:space="preserve">Развитие малого </w:t>
            </w:r>
            <w:proofErr w:type="spellStart"/>
            <w:r w:rsidR="00BD073F" w:rsidRPr="00101A31">
              <w:rPr>
                <w:sz w:val="28"/>
                <w:szCs w:val="28"/>
              </w:rPr>
              <w:t>агробизнеса</w:t>
            </w:r>
            <w:proofErr w:type="spellEnd"/>
            <w:r w:rsidRPr="00101A31">
              <w:rPr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Оказание сельскохозяйственным товаропроизводителям государственной поддержки в виде грантов «Агротуризм» на реализацию проектов развития сельского туризма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R0160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Поддержка приоритетных направлений малого агробизнеса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R3410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Субсидии на развитие сельского туризма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«Развитие отраслей овощеводства и картофелеводства»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Финансовое обеспечение (возмещение) части затрат сельскохозяйственным товаропроизводителям, связанных со стимулированием увеличения </w:t>
            </w:r>
            <w:r w:rsidRPr="00101A31">
              <w:rPr>
                <w:sz w:val="28"/>
                <w:szCs w:val="28"/>
              </w:rPr>
              <w:lastRenderedPageBreak/>
              <w:t>производства картофеля и овощей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5П 1 04 R0140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Стимулирование увеличения производства картофеля и овощей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«Вовлечение в оборот земель сельскохозяйственного назначения и развитие мелиоративного комплекса»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05 R5980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мелиоративных мероприятий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Е3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«Создание условий для развития научных разработок в селекции и генетике»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Е3 55770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возмещении части затрат, понесенных заказчиками комплексных научно-технических проектов в агропромышленном комплексе при их реализации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5П 1 Е4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«Кадры в агропромышленном комплексе»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5П 1 Е4 55330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Субсидии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Комплексы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в области агропромышленного комплекса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противоградовых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участия в форумах, выставочных мероприятиях, проведение праздничных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гидрометеорологических работ регионального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Министерства сельского хозяйства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подведомственного Министерству сельского хозяйства Республики Адыгея государственного бюджетного учреждения Республики Адыгея «Информационно-консультационная служба агропромышленного комплекса»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05060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5Р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Государственная программа Республики Адыгея «Социально-экономическое развитие Республики 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5Р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5Р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«Разработка проектной документации, строительно-монтажные работы по объектам: «Обеспечивающая инфраструктура зоны специальных преференциальных режимов осуществления предпринимательской деятельности» и «Производственное здание» на территории города Майкопа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C812CD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5Р 1 01 R550</w:t>
            </w:r>
            <w:r w:rsidR="00722E24"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«Разработка проектной документации, строительно-монтажные работы по объекту: «Производственное здание» в поселке городского типа  Энем»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D55DC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5Р 1 02 R550</w:t>
            </w:r>
            <w:r w:rsidR="00722E24"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«Докапитализация микрокредитной компании «Фонд поддержки предпринимательства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t>5Р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1 03 </w:t>
            </w:r>
            <w:proofErr w:type="spellStart"/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proofErr w:type="spellEnd"/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5Р 1 0</w:t>
            </w:r>
            <w:r w:rsidRPr="008029EB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8029EB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«Финансовое обеспечение (возмещение) части затрат, связанных с производством овощей закрытого грунта и ягодных культур»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t>5Р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1 0</w:t>
            </w:r>
            <w:r w:rsidRPr="00101A31">
              <w:rPr>
                <w:bCs/>
                <w:sz w:val="28"/>
                <w:szCs w:val="28"/>
                <w:lang w:val="en-US"/>
              </w:rPr>
              <w:t>4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proofErr w:type="spellEnd"/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5</w:t>
            </w:r>
            <w:r w:rsidRPr="00101A31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«Предоставление субсидии на возмещение затрат по созданию объектов инфраструктуры, необходимой для реализации инвестиционного проекта всесезонного горного экокурорта «Лагонаки»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t>5Р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1 0</w:t>
            </w:r>
            <w:r w:rsidRPr="00101A31">
              <w:rPr>
                <w:bCs/>
                <w:sz w:val="28"/>
                <w:szCs w:val="28"/>
                <w:lang w:val="en-US"/>
              </w:rPr>
              <w:t>5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proofErr w:type="spellEnd"/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6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Pr="00101A31">
              <w:rPr>
                <w:bCs/>
                <w:sz w:val="28"/>
                <w:szCs w:val="28"/>
                <w:lang w:val="en-US"/>
              </w:rPr>
              <w:t>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Региональный проект «Разработка проектной документации, строительно-монтажные работы по объекту «Обеспечивающая инфраструктура </w:t>
            </w:r>
            <w:r w:rsidRPr="008029EB">
              <w:rPr>
                <w:color w:val="000000" w:themeColor="text1"/>
                <w:sz w:val="28"/>
                <w:szCs w:val="28"/>
              </w:rPr>
              <w:lastRenderedPageBreak/>
              <w:t>многофункционального туристско-рекреационного парка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Дегуакская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поляна (Даховская поляна)»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lastRenderedPageBreak/>
              <w:t>5Р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1 0</w:t>
            </w:r>
            <w:r w:rsidRPr="00101A31">
              <w:rPr>
                <w:bCs/>
                <w:sz w:val="28"/>
                <w:szCs w:val="28"/>
                <w:lang w:val="en-US"/>
              </w:rPr>
              <w:t>6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R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55</w:t>
            </w:r>
            <w:proofErr w:type="spellEnd"/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7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Pr="00101A31">
              <w:rPr>
                <w:bCs/>
                <w:sz w:val="28"/>
                <w:szCs w:val="28"/>
                <w:lang w:val="en-US"/>
              </w:rPr>
              <w:t>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Докапитализация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автономного учреждения Республики Адыгея «Фонд развития промышленности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t>5Р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1 0</w:t>
            </w:r>
            <w:r w:rsidRPr="00101A31">
              <w:rPr>
                <w:bCs/>
                <w:sz w:val="28"/>
                <w:szCs w:val="28"/>
                <w:lang w:val="en-US"/>
              </w:rPr>
              <w:t>7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proofErr w:type="spellEnd"/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«Формирование современной городской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«Повышение качества и комфорта городской среды на 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озеленение территорий муниципальных образований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внедрению современных архитектурно-строительных систем, объемно-планировочных и конструктивных решений</w:t>
            </w:r>
          </w:p>
        </w:tc>
      </w:tr>
      <w:tr w:rsidR="001E1F8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101A31" w:rsidRDefault="001E1F80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01 97000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8029EB" w:rsidRDefault="001E1F8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E1F80">
              <w:rPr>
                <w:color w:val="000000" w:themeColor="text1"/>
                <w:sz w:val="28"/>
                <w:szCs w:val="28"/>
              </w:rPr>
              <w:t>Реализация мероприятий, одобренных президиумом (штабом) Правительственной комиссии по региональному развитию в Российской Федерации, источником финансового обеспечения которых являются специальные казначейские кредиты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5С 1 И</w:t>
            </w:r>
            <w:proofErr w:type="gramStart"/>
            <w:r w:rsidRPr="00101A31">
              <w:rPr>
                <w:bCs/>
                <w:sz w:val="28"/>
                <w:szCs w:val="28"/>
              </w:rPr>
              <w:t>4</w:t>
            </w:r>
            <w:proofErr w:type="gramEnd"/>
            <w:r w:rsidRPr="00101A31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54240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029EB">
              <w:rPr>
                <w:color w:val="000000" w:themeColor="text1"/>
                <w:sz w:val="28"/>
                <w:szCs w:val="28"/>
              </w:rPr>
              <w:t>C</w:t>
            </w:r>
            <w:proofErr w:type="gramEnd"/>
            <w:r w:rsidRPr="008029EB">
              <w:rPr>
                <w:color w:val="000000" w:themeColor="text1"/>
                <w:sz w:val="28"/>
                <w:szCs w:val="28"/>
              </w:rPr>
              <w:t>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  <w:tr w:rsidR="00D55DC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5DC0" w:rsidRPr="00101A31" w:rsidRDefault="00D55DC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А5550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5DC0" w:rsidRPr="00D55DC0" w:rsidRDefault="00D55DC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D55DC0">
              <w:rPr>
                <w:color w:val="000000" w:themeColor="text1"/>
                <w:sz w:val="28"/>
                <w:szCs w:val="28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«Оказание содействия добровольному переселению в Республику Адыгея соотечественников, проживающих за рубежом»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«Информационное обеспечение реализации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Подготовка, издание информационных материалов по вопросам добровольного переселения на территорию вселения Республики Адыгея, в том числе об условиях участия в программе участников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членов их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01 R0860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«Содействие социальному и жилищному обустройству участников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членов их семей»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участникам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членам их семей компенсации расходов на медицинское освидетельствование, на признание образования и (или) квалификации, полученных в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иностранном государстве, организация предоставления единовременной финансовой помощи на жилищное обустройство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5Т 3 02 R0860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5Ф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«Управление государственными финансами»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«Развитие инициативного бюджетирования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      конкурсного       отбора       проектов</w:t>
            </w:r>
          </w:p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школьного инициативного бюджетирования общеобразовательных организаций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институционального и кадрового потенциала в Республике Адыгея по вопросам развития инициативного бюджетирования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64800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Субсидии местным бюджетам для финансирования проектов развития территорий муниципальных образований Республики Адыгея, основанных на местных инициативах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64900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D15D0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Субсидии местным бюджетам для финансирования проектов молодежного, в том числе школьного и студенческого инициативного </w:t>
            </w:r>
            <w:proofErr w:type="spellStart"/>
            <w:r w:rsidRPr="00101A31">
              <w:rPr>
                <w:sz w:val="28"/>
                <w:szCs w:val="28"/>
              </w:rPr>
              <w:t>бюджетирования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«Оказание поддержки муниципальным образованиям в части исполнения полномочий по оплате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47B8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02 65500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частичную компенсацию расходов на повышение оплаты труда работников бюджетной сферы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«Повышение эффективности управления государственными финансами Республики Адыгея, повышение прозрачности и открытости бюджетного процесса»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Условно утвержденные расходы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«Выравнивание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бюджетной обеспеченности муниципальных образований, создание условий для устойчивого исполнения местных бюджетов»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5Ф 3 02 60100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60300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60400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бюджетам муниципальных районов (городских округов) на поддержку мер по обеспечению сбалансированности бюджетов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«Поощрение муниципальных образований в целях достижения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или) стимулирования к достижению наилучших показателей»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60500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на поощрение достижения наилучших показателей деятельности органов местного самоуправления городских округов и муниципальных районов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61700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</w:tr>
      <w:tr w:rsidR="00722E24" w:rsidRPr="008B40C4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«Эффективное управление государственным долгом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информационных систем обеспечения бюджетных правоотношений»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Обслуживание и модернизация  информационных систем управления государственными финансами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выполнение функций Министерства финансов Республики Адыгея и его подведомственного учреждения»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и выполнения функций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Министерства финансов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5Ф 3 06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Комплекс процессных мероприятий «Повышение уровня финансовой грамотности и формирование финансовой культуры населения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институционального и кадрового потенциала в Республике Адыгея в области финансовой грамотности и финансовой культуры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информационно-просветительской кампании по повышению финансовой грамотности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региональных исследований в сфере повышения финансовой грамотности и финансовой культуры, защиты прав потребителей и финансового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5Ю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«Укрепление межнациональных отношений, формирование общероссийской гражданской идентичности»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реализации государственной национальной политики и в отношении российского казачества»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централизованной религиозной организации Духовное управление мусульман Республики Адыгея и Краснодарского края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религиозной организации «Майкопская и Адыгейская Епархия Русской Православной Церкви (Московский Патриархат)»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Общественному движению «Адыгэ Хасэ - Черкесский Парламент»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субсидии некоммерческой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организации «Майкопское отдельское казачье общество Кубанского войскового казачьего общества»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5Ю 2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Общественной организации ветеранов (пенсионеров) войны, труда, Вооруженных Сил и правоохранительных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Адыгейской региональной общественной организации «Инвалиды Чернобыля»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Контент-центр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2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Общероссийской общественно-государственной организации «Ассамблея народов России» Республики Адыгея</w:t>
            </w:r>
          </w:p>
        </w:tc>
      </w:tr>
      <w:tr w:rsidR="00293B1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B1A" w:rsidRPr="00101A31" w:rsidRDefault="00293B1A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2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B1A" w:rsidRPr="00101A31" w:rsidRDefault="00293B1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Адыгейскому региональному отделению Общероссийской общественной организации «Союз писателей России» – «Союз писателей Адыгеи»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2 01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 (предоставление субсидии автономной некоммерческой организации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Контент-центр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Республики Адыгея»)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Ведомственный проект «Развитие и модернизация материально-технической базы подведомственных Комитету Республики Адыгея по делам национальностей, связям с соотечественниками и средствам массовой информации государственных учреждений»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государственных учреждений Республики Адыгея,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8A0B7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101A31" w:rsidRDefault="008A0B77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5Ю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8C3375" w:rsidRDefault="008A0B77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Ведомственный проект «</w:t>
            </w:r>
            <w:r w:rsidRPr="008A0B77">
              <w:rPr>
                <w:color w:val="000000" w:themeColor="text1"/>
                <w:sz w:val="28"/>
                <w:szCs w:val="28"/>
              </w:rPr>
              <w:t>Содействие развитию и поддержка издательской деятельности в Республике Адыгея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8A0B7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101A31" w:rsidRDefault="008A0B77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5Ю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8C3375" w:rsidRDefault="008A0B77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A0B77">
              <w:rPr>
                <w:color w:val="000000" w:themeColor="text1"/>
                <w:sz w:val="28"/>
                <w:szCs w:val="28"/>
              </w:rPr>
              <w:t xml:space="preserve">Предоставление </w:t>
            </w:r>
            <w:r>
              <w:rPr>
                <w:color w:val="000000" w:themeColor="text1"/>
                <w:sz w:val="28"/>
                <w:szCs w:val="28"/>
              </w:rPr>
              <w:t>субсидии акционерному обществу «Полиграф-ЮГ»</w:t>
            </w:r>
            <w:r w:rsidRPr="008A0B77">
              <w:rPr>
                <w:color w:val="000000" w:themeColor="text1"/>
                <w:sz w:val="28"/>
                <w:szCs w:val="28"/>
              </w:rPr>
              <w:t xml:space="preserve"> в виде вклада в имущество общества, не увеличивающего уставной капитал и не </w:t>
            </w:r>
            <w:r w:rsidRPr="008A0B77">
              <w:rPr>
                <w:color w:val="000000" w:themeColor="text1"/>
                <w:sz w:val="28"/>
                <w:szCs w:val="28"/>
              </w:rPr>
              <w:lastRenderedPageBreak/>
              <w:t>изменяющего номинальную стоимость акций, в целях финансового обеспечения затрат, связанных с осуществлением деятельности общества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5Ю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«Укрепление единства многонационального народа Республики Адыгея и этнокультурное развитие народов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толерантного сознания молодежи, противодействие проявлениям ксенофобии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Содействие этнокультурному развитию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Информационная пропаганда взаимоуважения, веротерпимости и толерантности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Исследование общественно-политической ситуации в Республике Адыгея</w:t>
            </w:r>
          </w:p>
        </w:tc>
      </w:tr>
      <w:tr w:rsidR="00882AB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101A31" w:rsidRDefault="00882AB1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8C3375" w:rsidRDefault="00882AB1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>Организация, проведение, участие в организации, проведении мероприятий, посвященных значимым событиям Республики Адыгея, издание печатной продукции, связанной со значимыми событиями</w:t>
            </w:r>
          </w:p>
        </w:tc>
      </w:tr>
      <w:tr w:rsidR="00882AB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101A31" w:rsidRDefault="00882AB1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01 Е5180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8C3375" w:rsidRDefault="00633A2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 xml:space="preserve">Мероприятия, направленные на достижение показателей государственной программы Российской Федерации </w:t>
            </w:r>
            <w:r w:rsidR="0005376A" w:rsidRPr="0005376A">
              <w:rPr>
                <w:color w:val="000000" w:themeColor="text1"/>
                <w:sz w:val="28"/>
                <w:szCs w:val="28"/>
              </w:rPr>
              <w:t>«</w:t>
            </w:r>
            <w:r w:rsidRPr="0005376A">
              <w:rPr>
                <w:color w:val="000000" w:themeColor="text1"/>
                <w:sz w:val="28"/>
                <w:szCs w:val="28"/>
              </w:rPr>
              <w:t>Реализация госуда</w:t>
            </w:r>
            <w:r w:rsidR="0005376A" w:rsidRPr="0005376A">
              <w:rPr>
                <w:color w:val="000000" w:themeColor="text1"/>
                <w:sz w:val="28"/>
                <w:szCs w:val="28"/>
              </w:rPr>
              <w:t>рственной национальной политики»</w:t>
            </w:r>
            <w:r w:rsidRPr="0005376A">
              <w:rPr>
                <w:color w:val="000000" w:themeColor="text1"/>
                <w:sz w:val="28"/>
                <w:szCs w:val="28"/>
              </w:rPr>
              <w:t xml:space="preserve"> (укрепление единства российской нации и этнокультурное развитие народов России)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«Формирование общероссийской гражданской идентичности»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мероприятий, посвященных праздничным дням и памятным датам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Пропаганда здорового образа жизни среди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Информационная поддержка патриотического воспитания жителей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изготовления мемориальных досок ветеранам Великой Отечественной войны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«Развитие и укрепление связей с соотечественниками, проживающими за рубежом, содействие социально-культурной адаптации соотечественников, прибывших на постоянное место жительства в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Республику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5Ю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Социальная поддержка соотечественников, прибывших на постоянное место жительства в Республику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03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Содействие консолидации соотечественников в сохранении языковой и культурной среды в диаспорах, развитие образовательных, культурных и иных связей с соотечественниками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Социальная и культурная адаптация и интеграция иностранных граждан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«Поддержка и развитие средств массовой информации и книгоиздания»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Комитету Республики Адыгея по делам национальностей, связям с соотечественниками и средствам массовой информации государственных бюджетных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Информационное обеспечение населения Республики Адыгея, а также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04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>Организация производства и распространения тематических теле- и радиопрограмм на русском и адыгейском языках на территории Республики Адыгея, информационно-тематических программ в информационно-телекоммуникационной сети «Интернет» на адыгейском, турецком и арабском языках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мероприятий по обеспечению эффективной информационной политики и развитию государственных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общественно значимых мероприятий в сфере печати и телерадиовещания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информационному освещению деятельности органов государственной власти Республики Адыгея и поддержке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Расходы на информационное освещение деятельности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органов государственной власти Республики Адыгея и поддержку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5Ю 3 05 000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8C337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64BC5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564BC5">
              <w:rPr>
                <w:color w:val="000000" w:themeColor="text1"/>
                <w:sz w:val="28"/>
                <w:szCs w:val="28"/>
              </w:rPr>
              <w:t>Обеспечение деятельности и функций  Комитета Республики Адыгея по делам национальностей, связям с соотечественниками и средствам массовой информации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05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60 0 00 00000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Непрограммное направление деятельности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67 1 01 51180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67 1 02 51200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67 1 03 51410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67 1 04 51420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D17D7B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За достижение показателей деятельности</w:t>
            </w:r>
            <w:r w:rsidR="00454577" w:rsidRPr="00101A31">
              <w:rPr>
                <w:sz w:val="28"/>
                <w:szCs w:val="28"/>
              </w:rPr>
              <w:t xml:space="preserve"> исполнительных органов</w:t>
            </w:r>
            <w:r w:rsidRPr="00101A31">
              <w:rPr>
                <w:sz w:val="28"/>
                <w:szCs w:val="28"/>
              </w:rPr>
              <w:t xml:space="preserve"> </w:t>
            </w:r>
            <w:r w:rsidR="00454577" w:rsidRPr="00101A31">
              <w:rPr>
                <w:sz w:val="28"/>
                <w:szCs w:val="28"/>
              </w:rPr>
              <w:t>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67 1 05 55490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D17D7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Дотации (гранты) бюджетам субъектов Российской </w:t>
            </w:r>
            <w:r w:rsidRPr="00101A31">
              <w:rPr>
                <w:sz w:val="28"/>
                <w:szCs w:val="28"/>
              </w:rPr>
              <w:lastRenderedPageBreak/>
              <w:t xml:space="preserve">Федерации за достижение показателей деятельности </w:t>
            </w:r>
            <w:r w:rsidR="00FA6D4A" w:rsidRPr="00101A31">
              <w:rPr>
                <w:sz w:val="28"/>
                <w:szCs w:val="28"/>
              </w:rPr>
              <w:t>органов исполнительной власти</w:t>
            </w:r>
            <w:r w:rsidRPr="00101A31">
              <w:rPr>
                <w:sz w:val="28"/>
                <w:szCs w:val="28"/>
              </w:rPr>
              <w:t xml:space="preserve">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67 1 06 00000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C31FB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За достижение отдельных показателей деятельности исполнительных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67 1 06 55490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EA503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Дотации (гранты) бюджетам субъектов Российской Федерации за достижение отдельных показателей деятельности</w:t>
            </w:r>
            <w:r w:rsidR="001745D6" w:rsidRPr="00101A31">
              <w:rPr>
                <w:sz w:val="28"/>
                <w:szCs w:val="28"/>
              </w:rPr>
              <w:t xml:space="preserve"> органов исполнительной власти</w:t>
            </w:r>
            <w:r w:rsidRPr="00101A31">
              <w:rPr>
                <w:sz w:val="28"/>
                <w:szCs w:val="28"/>
              </w:rPr>
              <w:t xml:space="preserve">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Единая субвенция бюджетам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Единая субвенция бюджетам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сфере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Главы Республики Адыгея, Администрации Главы Республики Адыгея и Кабинета Министров Республики Адыгея и подведомственных ей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Главы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Оплата труда, с учетом начислений, Председателя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 xml:space="preserve">Кабинета Министров Республики Адыгея и его заместителей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67 2 02 00040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Администрации Главы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«Служба эксплуатации административных зданий и автотранспорта»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67 2 04 00050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«Транспортное управление»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67 2 05 00050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 обеспечения специальных программ»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67 2 06 00050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«Централизованная бухгалтерия учреждений, подведомственных Администрации Главы Республики Адыгея и Кабинета Министров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67 2 07 00050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«Аппарат Общественной палаты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67 2 08 00050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иных функций Администрации Главы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Расходы на уплату годового членского взноса Межрегиональной ассоциации субъектов Российской Федерации и городов, шефствующих над кораблями и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частями Северного флота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67 2 09 02000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Расходы на предоставление социальных гарантий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экс-Главе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 и членам его семьи</w:t>
            </w:r>
          </w:p>
        </w:tc>
      </w:tr>
      <w:tr w:rsidR="00722E24" w:rsidRPr="0093664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Обучение государственных гражданских служащих Республики Адыгея по программам дополнительного профессионального образования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Выплата Государственных премий Республики Адыгея в области науки, литературы и искусства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Выплата материального поощрения лицам, награжденным медалью «Слава Адыгеи», и материально-техническое обеспечение деятельности, связанной с награждением государственными наградами Республики Адыгея - медалью «Слава Адыгея» и нагрудным знаком «За заслуги перед Республикой Адыгея», в том числе изготовлением бланков удостоверений к ним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Материально-техническое обеспечение деятельности, связанной с награждением Почетной грамотой Главы Республики Адыгея и объявлением благодарности Главы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67 2 09 05000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Развитие компетенции государственных гражданских служащих Республики Адыгея и муниципальных служащих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государственных функций по мобилизационной подготовке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организации и обеспечению мобилизационной готовности экономики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Содержание объектов специального назначения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Обеспечение функционирования зако</w:t>
            </w:r>
            <w:r w:rsidR="00EA5038" w:rsidRPr="00101A31">
              <w:rPr>
                <w:bCs/>
                <w:sz w:val="28"/>
                <w:szCs w:val="28"/>
              </w:rPr>
              <w:t>нодательного органа</w:t>
            </w:r>
            <w:r w:rsidRPr="00101A31">
              <w:rPr>
                <w:bCs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EA503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Оплата труда, с</w:t>
            </w:r>
            <w:r w:rsidR="00EA5038" w:rsidRPr="00101A31">
              <w:rPr>
                <w:sz w:val="28"/>
                <w:szCs w:val="28"/>
              </w:rPr>
              <w:t xml:space="preserve"> учетом начислений, председателя </w:t>
            </w:r>
            <w:r w:rsidRPr="00101A31">
              <w:rPr>
                <w:sz w:val="28"/>
                <w:szCs w:val="28"/>
              </w:rPr>
              <w:t>законодательного органа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Оплата труда, с учетом начислений, депутатов зако</w:t>
            </w:r>
            <w:r w:rsidR="006A037E" w:rsidRPr="00101A31">
              <w:rPr>
                <w:sz w:val="28"/>
                <w:szCs w:val="28"/>
              </w:rPr>
              <w:t xml:space="preserve">нодательного органа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Государственного Совета-Хасэ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67 3 03 00040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</w:t>
            </w:r>
            <w:r w:rsidR="006A037E" w:rsidRPr="00101A31">
              <w:rPr>
                <w:sz w:val="28"/>
                <w:szCs w:val="28"/>
              </w:rPr>
              <w:t xml:space="preserve">я иных функций законодательного органа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Расходы на обеспечение деятельности Молодежного парламента при Государственном Совете - Хасэ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Выплата единовременного денежного пособия депутату, осуществляющему полномочия на профессиональной (постоянной) основе, в случаях прекращения полномочий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6A037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Информационное освещение деятельности государственных органов Республики Адыгея и поддержка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67 4 00 00000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государственной судебной власти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обеспечение деятельности мировых судей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Предотвращение возможных проявлений терроризма в зданиях (помещениях), занимаемых мировыми судьями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судебной системы и улучшение условий размещения мировых судей Республики Адыгея и работников их аппаратов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67 5 00 00000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Контрольно-счетной палаты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Председателя Контрольно-счетной палаты Республики Адыгея и его заместителя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аудиторов Контрольно-счетной палаты Республики Адыгея и работников аппарата Контрольно-счетной палаты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67 6 00 00000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 членов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Оплата труда, с учетом начислений, председателей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территориальных избирательных комиссий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67 6 02 00040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аппарата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выборов и референдумов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выборов в за</w:t>
            </w:r>
            <w:r w:rsidR="006A037E" w:rsidRPr="00101A31">
              <w:rPr>
                <w:sz w:val="28"/>
                <w:szCs w:val="28"/>
              </w:rPr>
              <w:t xml:space="preserve">конодательный орган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6A037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Оказание содействия избирательным комиссиям Республики Адыгея в подготовке и проведении референдумов и выборов в федеральные государственные органы, в том числе на информирование избирателей и дополнительную оплату труда (вознаграждение) членов избирательных комиссий с правом решающего голоса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67 7 00 00000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Обеспечение деятельности отдельных государственных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E94182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строительства, транспорта, жилищно-коммунального и дорожного хозяйства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E94182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Pr="00101A31">
              <w:rPr>
                <w:sz w:val="28"/>
                <w:szCs w:val="28"/>
              </w:rPr>
              <w:t xml:space="preserve"> 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градостроительной деятельности и архитектуры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в сфере осуществления функций по государственному строительному надзору и государственному жилищному надзору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исполнительного органа Республики Адыгея в сфере развития системы государственного регулирования тарифов (цен) и </w:t>
            </w:r>
            <w:proofErr w:type="gramStart"/>
            <w:r w:rsidRPr="00101A31">
              <w:rPr>
                <w:sz w:val="28"/>
                <w:szCs w:val="28"/>
              </w:rPr>
              <w:t>контроля за</w:t>
            </w:r>
            <w:proofErr w:type="gramEnd"/>
            <w:r w:rsidRPr="00101A31">
              <w:rPr>
                <w:sz w:val="28"/>
                <w:szCs w:val="28"/>
              </w:rPr>
              <w:t xml:space="preserve"> соблюдением порядка ценообразования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67 7 04 00040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государственных органов </w:t>
            </w:r>
            <w:r w:rsidRPr="00101A31">
              <w:rPr>
                <w:sz w:val="28"/>
                <w:szCs w:val="28"/>
              </w:rPr>
              <w:lastRenderedPageBreak/>
              <w:t>и учреждений Республики Адыгея в сфере архивного дела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67 7 05 00040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67 7 05 00050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в сфере надзора за техническим состоянием самоходных машин и других видов техники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67 7 06 00040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по регулированию контрактной системы в сфере закупок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Мониторинг закупок и организация проведения закупок для обеспечения нужд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Сопровождение и совершенствование автоматизированной информационной системы управления закупками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исполнительных органов 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охраны объектов животного мира и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67 7 08 00040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F67A3B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управления государственным имуществом</w:t>
            </w:r>
          </w:p>
        </w:tc>
      </w:tr>
      <w:tr w:rsidR="00722E24" w:rsidRPr="000541F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67 7 09 00040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взаимодействия с органами местного самоуправления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по взаимодействию с органами местного самоуправления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 проведение социологических опросов по оценке деятельности органов местного самоуправления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муниципальной службы в Республике Адыгея</w:t>
            </w:r>
          </w:p>
        </w:tc>
      </w:tr>
      <w:tr w:rsidR="000541F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1F7" w:rsidRPr="00101A31" w:rsidRDefault="000541F7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1F7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101A31">
              <w:rPr>
                <w:sz w:val="28"/>
                <w:szCs w:val="28"/>
              </w:rPr>
              <w:t>Обучение по программе</w:t>
            </w:r>
            <w:proofErr w:type="gramEnd"/>
            <w:r w:rsidRPr="00101A31">
              <w:rPr>
                <w:sz w:val="28"/>
                <w:szCs w:val="28"/>
              </w:rPr>
              <w:t xml:space="preserve"> профессиональной переподготовки участников и ветеранов специальной военной операции «Государственное и муниципальное управление. Герои Адыгеи»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F67A3B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</w:t>
            </w:r>
            <w:r w:rsidR="00722E24" w:rsidRPr="00101A31">
              <w:rPr>
                <w:sz w:val="28"/>
                <w:szCs w:val="28"/>
              </w:rPr>
              <w:lastRenderedPageBreak/>
              <w:t>Республики Адыгея в сфере ветеринарии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67 7 11 00040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государственного финансового контроля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записи актов гражданского состояния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надлежащих условий хранения книг государственной регистрации актов гражданского состояния (актовых книг) в органах записи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органов записи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института семьи, популяризация семейных ценностей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представительств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Постоянного представительства Республики Адыгея при Президенте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деятельности Постоянного представительства Республики </w:t>
            </w:r>
            <w:r>
              <w:rPr>
                <w:color w:val="000000" w:themeColor="text1"/>
                <w:sz w:val="28"/>
                <w:szCs w:val="28"/>
              </w:rPr>
              <w:t>Адыгея при  Губернаторе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Краснодарского края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Уполномоченного по правам человека в Республике Адыгея,  Уполномоченного по правам ребенка в Республике Адыгея и Уполномоченного по защите прав предпринимателей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Уполномоченного по правам человека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Уполномоченного по правам ребенка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деятельности Уполномоченного по защите прав предпринимателей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67 7 15 03040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CA327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101A31" w:rsidRDefault="00CA327B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67 7 16 00010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101A31" w:rsidRDefault="00CA327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Комитетом Республики Адыгея по делам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67 8 00 00000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иных функций государственных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Расходы от уплаты государственной пошлины, связанной с осуществлением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101A31">
              <w:rPr>
                <w:sz w:val="28"/>
                <w:szCs w:val="28"/>
              </w:rPr>
              <w:t>контролю за</w:t>
            </w:r>
            <w:proofErr w:type="gramEnd"/>
            <w:r w:rsidRPr="00101A31">
              <w:rPr>
                <w:sz w:val="28"/>
                <w:szCs w:val="28"/>
              </w:rPr>
              <w:t xml:space="preserve"> соблюдением законодательства в области образования (за счет средств республиканского бюджета)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Выплаты независимым экспертам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Мероприятия по защите объектов информатизации</w:t>
            </w:r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 xml:space="preserve"> </w:t>
            </w:r>
            <w:r w:rsidR="005B0E3D"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</w:rPr>
              <w:t>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 xml:space="preserve"> </w:t>
            </w:r>
            <w:r w:rsidRPr="00101A31">
              <w:rPr>
                <w:sz w:val="28"/>
                <w:szCs w:val="28"/>
                <w:lang w:val="en-US"/>
              </w:rPr>
              <w:t>57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67 9 00 00000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Реализация полномочий Республики Адыгея, переданных для осуществления органам местного самоуправления, осуществляемых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в сфере административных правоотношений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на осуществление государственных полномочий Республики Адыгея по созданию комиссий по делам несовершеннолетних и защите их прав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отдельных государственных полномочий Республики Адыгея в сфере административных правоотношений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lastRenderedPageBreak/>
              <w:t>68 0 00 00000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Резервные средства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Резервный фонд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Резервные средства на реализацию отдельных мероприятий и оплату социально значимых затрат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выплаты по фонду оплаты труда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погашение кредиторской задолженности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уплату земельного налога органами государственной власти Республики Адыгея и учреждениями, находящимися в их ведении, в связи с изменением законодательства о налогах и сборах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Исполнение судебных актов Российской Федерации по возмещению расходов, связанных с предоставлением жилых помещений инвалидам, страдающим тяжелой формой хронических заболеваний и имеющим право на внеочередное получение жилья, ставшим на жилищный учет после 1 января 2005 года,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либо должностных лиц этих органов, а также в результате деятельности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8029EB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Резерв сре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дств</w:t>
            </w:r>
            <w:r w:rsidRPr="008029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2E24" w:rsidRPr="008C3375">
              <w:rPr>
                <w:color w:val="000000" w:themeColor="text1"/>
                <w:sz w:val="28"/>
                <w:szCs w:val="28"/>
              </w:rPr>
              <w:t>дл</w:t>
            </w:r>
            <w:proofErr w:type="gramEnd"/>
            <w:r w:rsidR="00722E24" w:rsidRPr="008C3375">
              <w:rPr>
                <w:color w:val="000000" w:themeColor="text1"/>
                <w:sz w:val="28"/>
                <w:szCs w:val="28"/>
              </w:rPr>
              <w:t>я ликвидации чрезвычайных ситуаций природного и техногенного характера и гражданской обороны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Республиканский резерв материально-технических, продовольственных, медицинских и иных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в ц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елях гражданской обороны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68 0 0</w:t>
            </w:r>
            <w:r w:rsidRPr="008C3375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C3375">
              <w:rPr>
                <w:color w:val="000000" w:themeColor="text1"/>
                <w:sz w:val="28"/>
                <w:szCs w:val="28"/>
              </w:rPr>
              <w:t>51040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Резервные средства на реализацию прочих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Единовременные выплаты лицам, замещающим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государственные должности Республики Адыгея, и государственным гражданским служащим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68 0 04 01100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Выплата единовременного поощрения государственным гражданским служащим Республики Адыгея в связи с выходом на государственную пенсию за выслугу лет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субсидии на приобретение жилого помещения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оплату услуг по разработке (корректировке) проектно-сметной документации и проведение государственной экспертизы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68 0 04 05000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предоставление спасателям профессиональных аварийно-спасательных служб Республики Адыгея единовременной выплаты на приобретение жилья в собственность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69 0 00 00000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Иные непрограммные мероприятия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8C3375" w:rsidRDefault="00A131A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31AA">
              <w:rPr>
                <w:color w:val="000000" w:themeColor="text1"/>
                <w:sz w:val="28"/>
                <w:szCs w:val="28"/>
              </w:rPr>
              <w:t>Возврат остатка средств публично-правовой компании «Фонд развития территорий», сложившихся при реализации мероприятий по переселению граждан из аварийного жилищного фонда, признанного таковым до 01.01.2017, а также в период с 01.01.2017 до 01.01.2022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(оказание услуг) подведомственных государственных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бюдетных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Подготовка документов для постановки на </w:t>
            </w: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</w:p>
        </w:tc>
      </w:tr>
      <w:tr w:rsidR="009A715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158" w:rsidRPr="00101A31" w:rsidRDefault="009A715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lastRenderedPageBreak/>
              <w:t>69 0 01 00400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158" w:rsidRPr="008C3375" w:rsidRDefault="009A715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A7158">
              <w:rPr>
                <w:color w:val="000000" w:themeColor="text1"/>
                <w:sz w:val="28"/>
                <w:szCs w:val="28"/>
              </w:rPr>
              <w:t>Проведение кадастровых работ в целях подготовки проектов межевания земельных участков и формирования межевых планов в связи с уточнением описания местоположения границ и (или) площади земельных участков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Градостроительное развитие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69 0 02 00100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градостроительному развитию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69 0 02 00200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5E76DC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Модернизация государственной информационной системы обеспечения градостроительной деятельности Республики Адыгея </w:t>
            </w:r>
          </w:p>
        </w:tc>
      </w:tr>
      <w:tr w:rsidR="0069194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4B" w:rsidRPr="008029EB" w:rsidRDefault="0069194B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69 0 02 003</w:t>
            </w:r>
            <w:r w:rsidRPr="00101A31">
              <w:rPr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4B" w:rsidRPr="008029EB" w:rsidRDefault="0069194B" w:rsidP="0069194B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9194B">
              <w:rPr>
                <w:bCs/>
                <w:color w:val="000000" w:themeColor="text1"/>
                <w:sz w:val="28"/>
              </w:rPr>
              <w:t>Техническая поддержка государственной информационной системы обеспечения градостроительной деятельности Республики Адыгея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организации вещания круглосуточного обязательного общедоступного телеканала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Капитальные вложения в объекты государственной (муниципальной) собственности, осуществляемые вне государственных программ Республики Адыгея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00А00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Строительство двух домов для семей репатриантов в ауле Мафэхабль Майкопского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00А70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69 0 05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Приобретение здания дома связи, расположенного по адресу: Республика Адыгея, город Майкоп, ул. Жуковского/Пионерская, № 22а/260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69 0 05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по поддержке средств массовой информации и книгоиздания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управлению государственной собственностью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Приобретение нежилых помещений по адресу: Тахтамукайский район, п. Яблоновский, ул. Гагарина, 144/1, корпус 7, помещение 1Б в целях размещения судебного участка № 2 Тахтамукайского района Республики Адыгея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Капитальные вложения в объекты государственной </w:t>
            </w:r>
            <w:r w:rsidRPr="008029EB">
              <w:rPr>
                <w:color w:val="000000" w:themeColor="text1"/>
                <w:sz w:val="28"/>
                <w:szCs w:val="28"/>
              </w:rPr>
              <w:lastRenderedPageBreak/>
              <w:t>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lastRenderedPageBreak/>
              <w:t>69 0 09 00000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Охрана объектов животного мира и водных биологических ресурсов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69 0 09 00060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69 0 09 00100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Прочие мероприятия по охране объектов животного мира и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2F5E6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Корректировка схемы размещения, использования и охраны охотничьих угодий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Укрепление материально-технической базы Управления по охране и использованию объектов животного мира и водных биологических ресурсов Республики Адыгея и подведомственных Управлению по охране и использованию объектов животного мира и водных биологических ресурсов Республики Адыгея государственных учреждений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Мероприятия по разработке проектной документации по изменению границ лесов, расположенных  в лесопарковых зонах земель лесного фонда, по подготовке проектной документации лесных участков и постановке их на кадастровый учет, а также по разработке проекта освоения лесов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Управление государственным имуществом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управлению государственным имуществом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ветеринарии Республики Адыгея и подведомственных бюджетных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69 0 12 00001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материально-технической базы государственных бюджетных учреждений Республики Адыгея, подведомственных Управлению ветеринарии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69 0 12 00100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прочих мероприятий в области ветеринарии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69 0 12 62700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уплату налогов и пошлин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69 0 13 00001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Уплата налога на добавленную стоимость от реализации физическим лицам имущества, находящегося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Приобретение акций в государственную собственность  Республики 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Прочие непрограммные направления расходов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в рамках специального инфраструктурного проекта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69 0 19 00008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организации и обеспечению мобилизационной подготовки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Финансовое обеспечение мероприятий, предусмотренных условиями соглашений об установлении сервитута в отношении земельных участков, а также их частей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мероприятий, регулирующих социально-трудовые отношения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Финансовое обеспечение мероприятий по проведению демонтажных работ, (в том числе сносу строений, переносу коммуникаций, изготовлению актов обследований, подтверждающих прекращение существования объектов недвижимости), осуществляемых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включаемых в объемы капитальных вложений, формирующих стоимость основных средств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регионального этапа Всероссийского конкурса профессионального мастерства «Лучший по профессии»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lastRenderedPageBreak/>
              <w:t>69 0 19 00014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и эксплуатация системы радиоэлектронной борьбы с беспилотными летательными аппаратами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69 0 19 51280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Осуществление отдельных полномочий в области водных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ГК000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Командирование работников государственных бюджетных и автономных учреждений в рамках специального инфраструктурного проекта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Непрограммные направления деятельности в сфере строительства, транспорта, жилищно-коммунального и дорожного хозяйства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69 0 20 00100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Функционирование и обеспечение технической поддержки информационной системы управления проектами в сфере строительства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Комплексные программы Республики Адыгея, не включенные в состав государственных программ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69 0 22 01000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Комплексная программа «Профилактика коррупции»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D55DC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D55DC0">
              <w:rPr>
                <w:color w:val="000000" w:themeColor="text1"/>
                <w:sz w:val="28"/>
                <w:szCs w:val="28"/>
              </w:rPr>
              <w:t>Финансовое обеспечение расходов, связанных с участием в судебных процессах, а также мероприятий по исполнению вступивших в законную силу решений судов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Судебные расходы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Расходы, направленные на исполнение вступивших в силу решений судов (судебных актов)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Социально значимые расходы, предусмотренные не в рамках государственных программ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мероприятий по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соответствии с п.1 постановления Кабинета Министров Республики Адыгея от 25.11.2022 № 310 «О единовременной денежной выплате отдельным категориям жителей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денежной выплаты в соответствии с постановлением Кабинета Министров Республики Адыгея от 26.10.2023 № 263 </w:t>
            </w:r>
            <w:r w:rsidRPr="008029EB">
              <w:rPr>
                <w:color w:val="000000" w:themeColor="text1"/>
                <w:sz w:val="28"/>
                <w:szCs w:val="28"/>
              </w:rPr>
              <w:lastRenderedPageBreak/>
              <w:t>«О некоторых мерах по установлению единовременной выплаты отдельным категориям жителей Республики Адыгея и признании утратившими силу некоторых положений постановлений Кабинета Министров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lastRenderedPageBreak/>
              <w:t>69 0 25 04000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гражданам, постоянно или преимущественно проживающим на территории Республики Адыгея, убывающим на военную службу по мобилизации в Вооруженные Силы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гражданам, постоянно или преимущественно проживающим на территории Республики Адыгея, заключившим контракт с Министерством обороны Российской Федерации для прохождения военной службы в Майкопском артиллерийском дивизионе имени Х. Андрухаева, формируемом войсковой частью № 13714, убывающим в зону проведения специальной военной операции на территориях Донецкой Народной Республики, Луганской Народной Республики и Украины, а также заключившим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убывающим в зону проведения специальной военной операции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денежной выплаты в соответствии с  </w:t>
            </w:r>
            <w:hyperlink r:id="rId15" w:anchor="/document/408477285/entry/0" w:history="1">
              <w:r w:rsidRPr="008029EB">
                <w:rPr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8029EB">
              <w:rPr>
                <w:color w:val="000000" w:themeColor="text1"/>
                <w:sz w:val="28"/>
                <w:szCs w:val="28"/>
              </w:rPr>
              <w:t>  Кабинета Министров Республики Адыгея от 02.02.2024 № 12 «О единовременной денежной выплате отдельным категориям жителей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Предоставление ежемесячной денежной выплаты в соответствии с </w:t>
            </w:r>
            <w:hyperlink r:id="rId16" w:anchor="/document/408567145/entry/0" w:history="1">
              <w:r w:rsidRPr="00ED34C9">
                <w:rPr>
                  <w:color w:val="000000" w:themeColor="text1"/>
                  <w:sz w:val="28"/>
                  <w:szCs w:val="28"/>
                </w:rPr>
                <w:t>Указом</w:t>
              </w:r>
            </w:hyperlink>
            <w:r w:rsidRPr="00ED34C9">
              <w:rPr>
                <w:color w:val="000000" w:themeColor="text1"/>
                <w:sz w:val="28"/>
                <w:szCs w:val="28"/>
              </w:rPr>
              <w:t> Главы Республики Адыгея от 16.02.2024 № 17 «О ежемесячной денежной выплате отдельным категориям сотрудников федерального казенного учреждения «Отдел вневедомственной охраны войск национальной гвардии Российской Федерации по Республике Адыгея (Адыгея)» и Министерства внутренних дел по Республике Адыгея в 2024 году»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денежной выплаты сотрудникам Следственного комитета Российской Федерации, убывших из Республики Адыгея для </w:t>
            </w:r>
            <w:r w:rsidRPr="00ED34C9">
              <w:rPr>
                <w:color w:val="000000" w:themeColor="text1"/>
                <w:sz w:val="28"/>
                <w:szCs w:val="28"/>
              </w:rPr>
              <w:lastRenderedPageBreak/>
              <w:t>прохождения службы в следственных управлениях Следственного комитета Российской Федерации по Донецкой, Луганской Народным Республикам, Запорожской и Херсонской областям.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lastRenderedPageBreak/>
              <w:t>69 0 25 12000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22272F"/>
                <w:sz w:val="23"/>
                <w:szCs w:val="23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гражданам Российской Федерации, прошедшим добровольную государственную геномную регистрацию</w:t>
            </w:r>
          </w:p>
        </w:tc>
      </w:tr>
      <w:tr w:rsidR="00E109D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101A31" w:rsidRDefault="00B864D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0939A4" w:rsidRDefault="00B864D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B864D4">
              <w:rPr>
                <w:sz w:val="28"/>
                <w:szCs w:val="28"/>
              </w:rPr>
              <w:t>Ежемесячная денежная выплата отдельным категориям сотрудников федерального государственного казенного учреждения «Отдел вневедомственной охраны войск национальной гвардии Российской Федерации по Республике Адыгея (Адыгея)», Министерства внутренних дел по Республике Адыгея и федеральных казенных учреждений, подведомственных Управлению Федеральной службы исполнения наказаний России по Республике Адыгея (Адыгея)</w:t>
            </w:r>
          </w:p>
        </w:tc>
      </w:tr>
      <w:tr w:rsidR="00E109D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101A31" w:rsidRDefault="00B864D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0939A4" w:rsidRDefault="00B864D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B864D4">
              <w:rPr>
                <w:sz w:val="28"/>
                <w:szCs w:val="28"/>
              </w:rPr>
              <w:t>Обеспечение участия участников специальной военной операции, иных лиц и членов их семей в социальных мероприятиях и проектах</w:t>
            </w:r>
          </w:p>
        </w:tc>
      </w:tr>
      <w:tr w:rsidR="0071104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040" w:rsidRPr="00101A31" w:rsidRDefault="0071104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040" w:rsidRPr="000939A4" w:rsidRDefault="0071104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711040">
              <w:rPr>
                <w:sz w:val="28"/>
                <w:szCs w:val="28"/>
              </w:rPr>
              <w:t>Предоставление единовременной денежной выплаты гражданам, заключившим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Непрограммные направления деятельности о</w:t>
            </w:r>
            <w:r>
              <w:rPr>
                <w:sz w:val="28"/>
                <w:szCs w:val="28"/>
              </w:rPr>
              <w:t>рганов управления государственных внебюджетных фондов</w:t>
            </w:r>
            <w:r w:rsidRPr="000939A4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73 1 00 50930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73 1 00 52570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101A31" w:rsidRDefault="006B1D4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lastRenderedPageBreak/>
              <w:t>73 1 00 52580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73 1 00 99991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73 1 00 99999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  <w:r w:rsidRPr="000939A4">
              <w:rPr>
                <w:sz w:val="28"/>
                <w:szCs w:val="28"/>
              </w:rPr>
              <w:t xml:space="preserve"> функций аппаратами государственных внебюджетных фондов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73 2 00 50930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73 2 00 99999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</w:t>
            </w:r>
          </w:p>
        </w:tc>
      </w:tr>
      <w:bookmarkEnd w:id="1"/>
    </w:tbl>
    <w:p w:rsidR="00C67958" w:rsidRPr="00975C3D" w:rsidRDefault="00C67958" w:rsidP="00A65D0E">
      <w:pPr>
        <w:sectPr w:rsidR="00C67958" w:rsidRPr="00975C3D" w:rsidSect="00F03E12">
          <w:pgSz w:w="11907" w:h="16840" w:code="9"/>
          <w:pgMar w:top="1134" w:right="1134" w:bottom="1134" w:left="1701" w:header="720" w:footer="1134" w:gutter="0"/>
          <w:pgNumType w:start="1"/>
          <w:cols w:space="720"/>
          <w:titlePg/>
          <w:docGrid w:linePitch="272"/>
        </w:sectPr>
      </w:pPr>
    </w:p>
    <w:p w:rsidR="00616ABB" w:rsidRDefault="00616ABB" w:rsidP="003F6D4D">
      <w:pPr>
        <w:pStyle w:val="1"/>
        <w:ind w:firstLine="482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Приложение 2</w:t>
      </w:r>
    </w:p>
    <w:p w:rsidR="00616ABB" w:rsidRPr="00481FC5" w:rsidRDefault="00616ABB" w:rsidP="003F6D4D">
      <w:pPr>
        <w:ind w:firstLine="4820"/>
        <w:rPr>
          <w:sz w:val="28"/>
          <w:szCs w:val="28"/>
        </w:rPr>
      </w:pPr>
      <w:r w:rsidRPr="00481FC5">
        <w:rPr>
          <w:sz w:val="28"/>
          <w:szCs w:val="28"/>
        </w:rPr>
        <w:t>к приказу Министерства финансов</w:t>
      </w:r>
    </w:p>
    <w:p w:rsidR="00616ABB" w:rsidRDefault="00616ABB" w:rsidP="003F6D4D">
      <w:pPr>
        <w:ind w:firstLine="4820"/>
        <w:rPr>
          <w:sz w:val="28"/>
          <w:szCs w:val="28"/>
        </w:rPr>
      </w:pPr>
      <w:r w:rsidRPr="00481FC5">
        <w:rPr>
          <w:sz w:val="28"/>
          <w:szCs w:val="28"/>
        </w:rPr>
        <w:t>Республики Адыгея</w:t>
      </w:r>
    </w:p>
    <w:p w:rsidR="00CF76E4" w:rsidRDefault="00A30BC7" w:rsidP="00A30BC7">
      <w:pPr>
        <w:tabs>
          <w:tab w:val="left" w:pos="6521"/>
          <w:tab w:val="left" w:pos="6663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7F93">
        <w:rPr>
          <w:sz w:val="28"/>
          <w:szCs w:val="28"/>
        </w:rPr>
        <w:t>29.12.2025</w:t>
      </w:r>
      <w:r>
        <w:rPr>
          <w:sz w:val="28"/>
          <w:szCs w:val="28"/>
        </w:rPr>
        <w:t xml:space="preserve">                  </w:t>
      </w:r>
      <w:r w:rsidR="00616ABB">
        <w:rPr>
          <w:sz w:val="28"/>
          <w:szCs w:val="28"/>
        </w:rPr>
        <w:t xml:space="preserve">№ </w:t>
      </w:r>
      <w:r w:rsidR="00F37F93">
        <w:rPr>
          <w:sz w:val="28"/>
          <w:szCs w:val="28"/>
        </w:rPr>
        <w:t>134-А</w:t>
      </w:r>
    </w:p>
    <w:p w:rsidR="003F6D4D" w:rsidRDefault="003F6D4D" w:rsidP="003F6D4D">
      <w:pPr>
        <w:ind w:firstLine="4820"/>
        <w:rPr>
          <w:sz w:val="28"/>
          <w:szCs w:val="28"/>
        </w:rPr>
      </w:pPr>
    </w:p>
    <w:p w:rsidR="003F6D4D" w:rsidRPr="00FB5FEC" w:rsidRDefault="003F6D4D" w:rsidP="003F6D4D">
      <w:pPr>
        <w:pStyle w:val="1"/>
        <w:jc w:val="center"/>
      </w:pPr>
      <w:r>
        <w:t>П</w:t>
      </w:r>
      <w:r w:rsidRPr="00FB5FEC">
        <w:t>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</w:t>
      </w:r>
    </w:p>
    <w:p w:rsidR="003F6D4D" w:rsidRDefault="003F6D4D" w:rsidP="003F6D4D">
      <w:pPr>
        <w:ind w:firstLine="4820"/>
        <w:rPr>
          <w:sz w:val="28"/>
          <w:szCs w:val="28"/>
        </w:rPr>
      </w:pPr>
    </w:p>
    <w:p w:rsidR="003F6D4D" w:rsidRPr="00500D32" w:rsidRDefault="003F6D4D" w:rsidP="003F6D4D">
      <w:pPr>
        <w:pStyle w:val="1"/>
        <w:jc w:val="center"/>
        <w:rPr>
          <w:bCs/>
        </w:rPr>
      </w:pPr>
      <w:r w:rsidRPr="00500D32">
        <w:rPr>
          <w:bCs/>
        </w:rPr>
        <w:t xml:space="preserve">1. Государственная программа Республики Адыгея </w:t>
      </w:r>
    </w:p>
    <w:p w:rsidR="003F6D4D" w:rsidRPr="00500D32" w:rsidRDefault="003F6D4D" w:rsidP="003F6D4D">
      <w:pPr>
        <w:pStyle w:val="1"/>
        <w:jc w:val="center"/>
        <w:rPr>
          <w:b/>
          <w:bCs/>
        </w:rPr>
      </w:pPr>
      <w:r w:rsidRPr="00500D32">
        <w:rPr>
          <w:b/>
          <w:bCs/>
        </w:rPr>
        <w:t xml:space="preserve">«Развитие здравоохранения» </w:t>
      </w:r>
    </w:p>
    <w:p w:rsidR="003F6D4D" w:rsidRPr="00FB5FEC" w:rsidRDefault="003F6D4D" w:rsidP="003F6D4D"/>
    <w:p w:rsidR="003F6D4D" w:rsidRPr="00F552F4" w:rsidRDefault="003F6D4D" w:rsidP="007A4EA4">
      <w:pPr>
        <w:ind w:firstLine="708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17" w:history="1">
        <w:r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 включают:</w:t>
      </w:r>
    </w:p>
    <w:p w:rsidR="003F6D4D" w:rsidRPr="00F552F4" w:rsidRDefault="003F6D4D" w:rsidP="007A4EA4">
      <w:pPr>
        <w:ind w:firstLine="709"/>
        <w:rPr>
          <w:color w:val="000000" w:themeColor="text1"/>
          <w:sz w:val="28"/>
          <w:szCs w:val="28"/>
        </w:rPr>
      </w:pPr>
    </w:p>
    <w:p w:rsidR="003F6D4D" w:rsidRPr="00F552F4" w:rsidRDefault="003F6D4D" w:rsidP="00A303C4">
      <w:pPr>
        <w:ind w:firstLine="709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51 0 00 00000 </w:t>
      </w:r>
      <w:hyperlink r:id="rId18" w:history="1">
        <w:r w:rsidRPr="00F552F4">
          <w:rPr>
            <w:color w:val="000000" w:themeColor="text1"/>
            <w:sz w:val="28"/>
            <w:szCs w:val="28"/>
          </w:rPr>
          <w:t>Государственная программа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</w:t>
      </w:r>
    </w:p>
    <w:p w:rsidR="003F6D4D" w:rsidRPr="00F552F4" w:rsidRDefault="003F6D4D" w:rsidP="003F6D4D">
      <w:pPr>
        <w:ind w:firstLine="709"/>
        <w:jc w:val="center"/>
        <w:rPr>
          <w:color w:val="000000" w:themeColor="text1"/>
        </w:rPr>
      </w:pPr>
    </w:p>
    <w:p w:rsidR="003F6D4D" w:rsidRPr="00F552F4" w:rsidRDefault="003F6D4D" w:rsidP="003F6D4D">
      <w:pPr>
        <w:ind w:firstLine="709"/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9" w:history="1">
        <w:r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здравоохранения», разработанной в соответствии с </w:t>
      </w:r>
      <w:hyperlink r:id="rId20" w:history="1">
        <w:r w:rsidRPr="00F552F4">
          <w:rPr>
            <w:color w:val="000000" w:themeColor="text1"/>
            <w:sz w:val="28"/>
            <w:szCs w:val="28"/>
          </w:rPr>
          <w:t>перечнем</w:t>
        </w:r>
      </w:hyperlink>
      <w:r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1" w:history="1">
        <w:r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ind w:firstLine="709"/>
        <w:rPr>
          <w:rStyle w:val="af2"/>
          <w:bCs w:val="0"/>
          <w:color w:val="000000" w:themeColor="text1"/>
          <w:sz w:val="28"/>
          <w:szCs w:val="28"/>
        </w:rPr>
      </w:pPr>
      <w:r w:rsidRPr="00FF4B53">
        <w:rPr>
          <w:rStyle w:val="af2"/>
          <w:b w:val="0"/>
          <w:bCs w:val="0"/>
          <w:color w:val="000000" w:themeColor="text1"/>
          <w:sz w:val="28"/>
          <w:szCs w:val="28"/>
        </w:rPr>
        <w:t>51 1 00 00000</w:t>
      </w:r>
      <w:r w:rsidRPr="00500D32">
        <w:rPr>
          <w:rStyle w:val="af2"/>
          <w:bCs w:val="0"/>
          <w:color w:val="000000" w:themeColor="text1"/>
          <w:sz w:val="28"/>
          <w:szCs w:val="28"/>
        </w:rPr>
        <w:t xml:space="preserve">  </w:t>
      </w:r>
      <w:r w:rsidRPr="006E55D9">
        <w:rPr>
          <w:rStyle w:val="af2"/>
          <w:b w:val="0"/>
          <w:bCs w:val="0"/>
          <w:color w:val="000000" w:themeColor="text1"/>
          <w:sz w:val="28"/>
          <w:szCs w:val="28"/>
        </w:rPr>
        <w:t>Региональные проекты</w:t>
      </w:r>
    </w:p>
    <w:p w:rsidR="003F6D4D" w:rsidRDefault="003F6D4D" w:rsidP="003F6D4D">
      <w:pPr>
        <w:ind w:firstLine="709"/>
        <w:jc w:val="center"/>
        <w:rPr>
          <w:rStyle w:val="af2"/>
          <w:b w:val="0"/>
          <w:bCs w:val="0"/>
          <w:color w:val="000000" w:themeColor="text1"/>
          <w:sz w:val="28"/>
          <w:szCs w:val="28"/>
        </w:rPr>
      </w:pPr>
    </w:p>
    <w:p w:rsidR="003F6D4D" w:rsidRPr="001E1111" w:rsidRDefault="003F6D4D" w:rsidP="007A4EA4">
      <w:pPr>
        <w:ind w:firstLine="708"/>
        <w:jc w:val="both"/>
        <w:rPr>
          <w:sz w:val="28"/>
          <w:szCs w:val="28"/>
        </w:rPr>
      </w:pPr>
      <w:r w:rsidRPr="001E111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Default="003F6D4D" w:rsidP="007A4EA4">
      <w:pPr>
        <w:jc w:val="both"/>
        <w:rPr>
          <w:sz w:val="28"/>
          <w:szCs w:val="28"/>
        </w:rPr>
      </w:pPr>
      <w:r w:rsidRPr="001E1111">
        <w:rPr>
          <w:sz w:val="28"/>
          <w:szCs w:val="28"/>
        </w:rPr>
        <w:t>51 1 01 00000  Региональный проект «Борьба с</w:t>
      </w:r>
      <w:r w:rsidR="00A90B81">
        <w:rPr>
          <w:sz w:val="28"/>
          <w:szCs w:val="28"/>
        </w:rPr>
        <w:t xml:space="preserve"> онкологическими заболеваниями»;</w:t>
      </w:r>
    </w:p>
    <w:p w:rsidR="00A90B81" w:rsidRPr="00101A31" w:rsidRDefault="00A90B81" w:rsidP="007A4EA4">
      <w:pPr>
        <w:jc w:val="both"/>
        <w:rPr>
          <w:bCs/>
          <w:sz w:val="28"/>
          <w:szCs w:val="28"/>
        </w:rPr>
      </w:pPr>
      <w:r w:rsidRPr="00101A31">
        <w:rPr>
          <w:sz w:val="28"/>
          <w:szCs w:val="28"/>
        </w:rPr>
        <w:t>51 1 02 00000 Региональный проект «Развитие инфраструктуры здравоохранения».</w:t>
      </w:r>
    </w:p>
    <w:p w:rsidR="003F6D4D" w:rsidRPr="00101A31" w:rsidRDefault="007A4EA4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</w:t>
      </w:r>
      <w:proofErr w:type="gramStart"/>
      <w:r w:rsidRPr="00101A31">
        <w:rPr>
          <w:sz w:val="28"/>
          <w:szCs w:val="28"/>
        </w:rPr>
        <w:t>1</w:t>
      </w:r>
      <w:proofErr w:type="gramEnd"/>
      <w:r w:rsidRPr="00101A31">
        <w:rPr>
          <w:sz w:val="28"/>
          <w:szCs w:val="28"/>
        </w:rPr>
        <w:t xml:space="preserve"> 00000 Региональный проект «Модернизация первичного звена здравоохранения Российской Федерации»;</w:t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</w:t>
      </w:r>
      <w:proofErr w:type="gramStart"/>
      <w:r w:rsidRPr="00101A31">
        <w:rPr>
          <w:sz w:val="28"/>
          <w:szCs w:val="28"/>
        </w:rPr>
        <w:t>2</w:t>
      </w:r>
      <w:proofErr w:type="gramEnd"/>
      <w:r w:rsidRPr="00101A31">
        <w:rPr>
          <w:sz w:val="28"/>
          <w:szCs w:val="28"/>
        </w:rPr>
        <w:t xml:space="preserve"> 00000 Региональный проект «Борьба с сердечно-сосудистыми заболеваниями»;</w:t>
      </w:r>
    </w:p>
    <w:p w:rsidR="00AC55B6" w:rsidRPr="00101A31" w:rsidRDefault="00AC55B6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Д3 00000 Региональный проект «Борьба с онкологическими заболеваниями»;</w:t>
      </w:r>
    </w:p>
    <w:p w:rsidR="003F6D4D" w:rsidRPr="001E111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51 1 Д</w:t>
      </w:r>
      <w:proofErr w:type="gramStart"/>
      <w:r w:rsidRPr="001E1111">
        <w:rPr>
          <w:sz w:val="28"/>
          <w:szCs w:val="28"/>
        </w:rPr>
        <w:t>4</w:t>
      </w:r>
      <w:proofErr w:type="gramEnd"/>
      <w:r w:rsidRPr="001E1111">
        <w:rPr>
          <w:sz w:val="28"/>
          <w:szCs w:val="28"/>
        </w:rPr>
        <w:t xml:space="preserve"> 00000 Региональный проект «Борьба с сахарным диабетом»;</w:t>
      </w:r>
    </w:p>
    <w:p w:rsidR="003F6D4D" w:rsidRPr="001E1111" w:rsidRDefault="00AC55B6" w:rsidP="007A4E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 1 Д5 00000 Региональный проект «Борьба с гепатитом С</w:t>
      </w:r>
      <w:r w:rsidR="007A4EA4">
        <w:rPr>
          <w:sz w:val="28"/>
          <w:szCs w:val="28"/>
        </w:rPr>
        <w:t xml:space="preserve"> и</w:t>
      </w:r>
      <w:r w:rsidR="003F6D4D" w:rsidRPr="001E1111">
        <w:rPr>
          <w:sz w:val="28"/>
          <w:szCs w:val="28"/>
        </w:rPr>
        <w:t xml:space="preserve"> минимизация рисков распро</w:t>
      </w:r>
      <w:r>
        <w:rPr>
          <w:sz w:val="28"/>
          <w:szCs w:val="28"/>
        </w:rPr>
        <w:t>странения данного заболевания»;</w:t>
      </w:r>
    </w:p>
    <w:p w:rsidR="003F6D4D" w:rsidRPr="001E1111" w:rsidRDefault="00AC55B6" w:rsidP="007A4EA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 1 Д6 00000 </w:t>
      </w:r>
      <w:r w:rsidR="003F6D4D" w:rsidRPr="001E1111">
        <w:rPr>
          <w:sz w:val="28"/>
          <w:szCs w:val="28"/>
        </w:rPr>
        <w:t>Региональный проект «Совершенствование экстренной медицинской помощи»;</w:t>
      </w:r>
    </w:p>
    <w:p w:rsidR="003F6D4D" w:rsidRDefault="003F6D4D" w:rsidP="007A4EA4">
      <w:pPr>
        <w:tabs>
          <w:tab w:val="left" w:pos="567"/>
        </w:tabs>
        <w:jc w:val="both"/>
        <w:rPr>
          <w:sz w:val="28"/>
          <w:szCs w:val="28"/>
        </w:rPr>
      </w:pPr>
      <w:r w:rsidRPr="001E2199">
        <w:rPr>
          <w:sz w:val="28"/>
          <w:szCs w:val="28"/>
        </w:rPr>
        <w:t>51 1 Д7 00000 Региональный проект «Оптимальная для восстановления здоровья медицинская реабилитация»</w:t>
      </w:r>
      <w:r w:rsidR="00061AC8" w:rsidRPr="001E2199">
        <w:rPr>
          <w:sz w:val="28"/>
          <w:szCs w:val="28"/>
        </w:rPr>
        <w:t>;</w:t>
      </w:r>
    </w:p>
    <w:p w:rsidR="00370081" w:rsidRPr="00101A31" w:rsidRDefault="00370081" w:rsidP="007A4EA4">
      <w:pPr>
        <w:tabs>
          <w:tab w:val="left" w:pos="567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ДА 00000 Региональный проект «Здоровье для каждого»;</w:t>
      </w:r>
      <w:r w:rsidRPr="00101A31">
        <w:rPr>
          <w:sz w:val="28"/>
          <w:szCs w:val="28"/>
        </w:rPr>
        <w:tab/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Я3 00000 Региональный проект «Охрана материнства и детства».</w:t>
      </w:r>
    </w:p>
    <w:p w:rsidR="00BE3B06" w:rsidRPr="00101A31" w:rsidRDefault="00BE3B06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3F6D4D" w:rsidRPr="00101A31" w:rsidRDefault="003F6D4D" w:rsidP="00A303C4">
      <w:pPr>
        <w:tabs>
          <w:tab w:val="left" w:pos="709"/>
        </w:tabs>
        <w:ind w:firstLine="708"/>
        <w:rPr>
          <w:rStyle w:val="af2"/>
          <w:b w:val="0"/>
          <w:color w:val="auto"/>
          <w:sz w:val="28"/>
          <w:szCs w:val="28"/>
        </w:rPr>
      </w:pPr>
      <w:r w:rsidRPr="00101A31">
        <w:rPr>
          <w:sz w:val="28"/>
          <w:szCs w:val="28"/>
        </w:rPr>
        <w:t>51 2 00 00000</w:t>
      </w:r>
      <w:r w:rsidRPr="00101A31">
        <w:rPr>
          <w:b/>
          <w:sz w:val="28"/>
          <w:szCs w:val="28"/>
        </w:rPr>
        <w:t xml:space="preserve"> </w:t>
      </w:r>
      <w:r w:rsidRPr="00101A31">
        <w:rPr>
          <w:sz w:val="28"/>
          <w:szCs w:val="28"/>
        </w:rPr>
        <w:t>Ведомственные проекты</w:t>
      </w:r>
    </w:p>
    <w:p w:rsidR="003F6D4D" w:rsidRPr="00101A31" w:rsidRDefault="003F6D4D" w:rsidP="003F6D4D">
      <w:pPr>
        <w:tabs>
          <w:tab w:val="left" w:pos="709"/>
        </w:tabs>
        <w:jc w:val="center"/>
        <w:rPr>
          <w:rStyle w:val="af2"/>
          <w:b w:val="0"/>
          <w:color w:val="auto"/>
          <w:sz w:val="28"/>
          <w:szCs w:val="28"/>
        </w:rPr>
      </w:pPr>
    </w:p>
    <w:p w:rsidR="003F6D4D" w:rsidRPr="00101A31" w:rsidRDefault="00AC55B6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2 01 00000 Ведомственный проект «Укрепление материаль</w:t>
      </w:r>
      <w:r w:rsidR="003230DA" w:rsidRPr="00101A31">
        <w:rPr>
          <w:sz w:val="28"/>
          <w:szCs w:val="28"/>
        </w:rPr>
        <w:t>но-технической базы учреждений»;</w:t>
      </w:r>
    </w:p>
    <w:p w:rsidR="003230DA" w:rsidRPr="00101A31" w:rsidRDefault="003230DA" w:rsidP="003230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2 02 00000 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здравоохранения».</w:t>
      </w:r>
    </w:p>
    <w:p w:rsidR="003230DA" w:rsidRPr="00F552F4" w:rsidRDefault="003230D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6E55D9" w:rsidRDefault="003F6D4D" w:rsidP="00A303C4">
      <w:pPr>
        <w:tabs>
          <w:tab w:val="left" w:pos="709"/>
        </w:tabs>
        <w:ind w:firstLine="708"/>
        <w:rPr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51 3 00 00000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Комплексы процессных мероприятий</w:t>
      </w:r>
    </w:p>
    <w:p w:rsidR="003F6D4D" w:rsidRPr="00500D32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AC55B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01 00000 Комплекс процессных мероприятий «Профилактика заболеваний и формирование здорового образа жизни, организация медицинской реабилитации и санаторно-курортного лечения»;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02 00000 Комплекс процессных мероприятий «Предупреждение и борьба с социально значимыми заболеваниями, оказание патолого-анатомических услуг, проведение судебно-медицинской экспертизы»;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03 00000 Комплекс процессных мероприятий «Оказание высокотехнологичной медицинской помощи и медицинской помощи за пределами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04 00000 Комплекс процессных мероприятий «Совершенствование оказания скорой медицинской помощи и службы  медицины катастроф»;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05 00000 Комплекс процессных мероприятий «Оказание паллиативной медицинской помощи»;</w:t>
      </w:r>
    </w:p>
    <w:p w:rsidR="003F6D4D" w:rsidRPr="00F552F4" w:rsidRDefault="003F6D4D" w:rsidP="003F6D4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06 00000 Комплекс процессных мероприятий «Развитие службы крови»;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07 00000 Комплекс процессных мероприятий «Охрана материнства и детства»;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08 00000 Комплекс процессных мероприятий «Компенсация расходов, связанных с оказанием медицинской помощи в учреждениях, подведомственных Министерству здравоохранения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lastRenderedPageBreak/>
        <w:t>51 3 09 00000 Комплекс процессных мероприятий «Обеспечение отдельных категорий граждан лекарственными препаратами»;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10 00000 Комплекс процессных мероприятий «Управление кадровыми ресурсами здравоохранения»;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51 3 11 00000 </w:t>
      </w:r>
      <w:r w:rsidRPr="00101A31">
        <w:rPr>
          <w:sz w:val="28"/>
          <w:szCs w:val="28"/>
        </w:rPr>
        <w:t xml:space="preserve">Комплекс процессных мероприятий «Обеспечение деятельности </w:t>
      </w:r>
      <w:r w:rsidR="00950D62" w:rsidRPr="00101A31">
        <w:rPr>
          <w:sz w:val="28"/>
          <w:szCs w:val="28"/>
        </w:rPr>
        <w:t xml:space="preserve">исполнительных </w:t>
      </w:r>
      <w:r w:rsidRPr="00101A31">
        <w:rPr>
          <w:sz w:val="28"/>
          <w:szCs w:val="28"/>
        </w:rPr>
        <w:t>органов</w:t>
      </w:r>
      <w:r w:rsidR="00950D62" w:rsidRPr="00101A31">
        <w:rPr>
          <w:sz w:val="28"/>
          <w:szCs w:val="28"/>
        </w:rPr>
        <w:t xml:space="preserve"> Республики Адыгея, </w:t>
      </w:r>
      <w:r w:rsidRPr="00101A31">
        <w:rPr>
          <w:sz w:val="28"/>
          <w:szCs w:val="28"/>
        </w:rPr>
        <w:t xml:space="preserve"> централизованных бухгалтерий, деятельности по анализу и сбору данных, реализация мероприятий по информатизации отрасли»;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12 00000 Комплекс процессных мероприятий «Обеспечение реализации программы государственных гарантий бесплатного оказания гражданам медицинской помощи, в том числе за счет средств обязательного медицинского страхования».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500D32">
        <w:rPr>
          <w:color w:val="000000" w:themeColor="text1"/>
          <w:sz w:val="28"/>
          <w:szCs w:val="28"/>
        </w:rPr>
        <w:t>2. Государственная программа Республики Адыгея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«Развитие образования»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22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образования»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662C57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52 0 00 00000 Государственная программа Республики Адыгея «Развитие образования»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3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образования», разработанной в соответствии с </w:t>
      </w:r>
      <w:hyperlink r:id="rId24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5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tabs>
          <w:tab w:val="left" w:pos="709"/>
        </w:tabs>
        <w:ind w:firstLine="708"/>
        <w:rPr>
          <w:b/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52 1 00 00000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Региональные проекты</w:t>
      </w:r>
    </w:p>
    <w:p w:rsidR="003F6D4D" w:rsidRPr="00F552F4" w:rsidRDefault="003F6D4D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01 00000 Региональный проект «Предоставление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программы»;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E1111">
        <w:rPr>
          <w:color w:val="000000" w:themeColor="text1"/>
          <w:sz w:val="28"/>
          <w:szCs w:val="28"/>
        </w:rPr>
        <w:t>52 1 02 00000 Региональный проект «Модернизация инфраструктуры общего образования в отдельных субъектах Российской Федерации»;</w:t>
      </w:r>
    </w:p>
    <w:p w:rsidR="003F6D4D" w:rsidRDefault="003F6D4D" w:rsidP="007A4EA4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03 00000 Региональный проект «Организация бесплатного горячего питания обучающихся в государственных и муниципальных образовательных организациях».</w:t>
      </w:r>
    </w:p>
    <w:p w:rsidR="003F6D4D" w:rsidRDefault="007A4EA4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E111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52 1 Ю4 00000 Региональный проект «Все лучшее детям»;</w:t>
      </w:r>
    </w:p>
    <w:p w:rsidR="003F6D4D" w:rsidRPr="001E111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52 1 Ю6 00000 Региональный проект «Педагоги и наставники»;</w:t>
      </w:r>
    </w:p>
    <w:p w:rsidR="003F6D4D" w:rsidRPr="00297827" w:rsidRDefault="003F6D4D" w:rsidP="00B700E5">
      <w:pPr>
        <w:tabs>
          <w:tab w:val="left" w:pos="709"/>
        </w:tabs>
        <w:jc w:val="both"/>
        <w:rPr>
          <w:color w:val="0066FF"/>
          <w:sz w:val="28"/>
          <w:szCs w:val="28"/>
        </w:rPr>
      </w:pPr>
      <w:r w:rsidRPr="001E1111">
        <w:rPr>
          <w:sz w:val="28"/>
          <w:szCs w:val="28"/>
        </w:rPr>
        <w:t>52 1 Я</w:t>
      </w:r>
      <w:proofErr w:type="gramStart"/>
      <w:r w:rsidRPr="001E1111">
        <w:rPr>
          <w:sz w:val="28"/>
          <w:szCs w:val="28"/>
        </w:rPr>
        <w:t>1</w:t>
      </w:r>
      <w:proofErr w:type="gramEnd"/>
      <w:r w:rsidRPr="001E1111">
        <w:rPr>
          <w:sz w:val="28"/>
          <w:szCs w:val="28"/>
        </w:rPr>
        <w:t xml:space="preserve"> 00000 Региональный проект «Поддержка семьи»</w:t>
      </w:r>
      <w:r w:rsidR="00297827" w:rsidRPr="00297827">
        <w:rPr>
          <w:sz w:val="28"/>
          <w:szCs w:val="28"/>
        </w:rPr>
        <w:t>.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52 2 00 00000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01 00000 Ведомственный проект «Оказание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обучающихся, относящихся к категориям»;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02 00000 Ведомственный проект «Возмещение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03 00000 Ведомственный проект «Поддержка некоммерческих организаций, не являющихся казенными учреждениями, осуществляющих деятельность в сфере образования и науки»;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04 00000 Ведомственный проект «Поддержка некоммерческих организаций, не являющихся государственными (муниципальными) учреждениями, в сфере дополнительного образования»;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05 00000 Ведомственный проект «Организация и обеспечен</w:t>
      </w:r>
      <w:r>
        <w:rPr>
          <w:color w:val="000000" w:themeColor="text1"/>
          <w:sz w:val="28"/>
          <w:szCs w:val="28"/>
        </w:rPr>
        <w:t>ие отдыха и оздоровления детей»;</w:t>
      </w:r>
    </w:p>
    <w:p w:rsidR="003F6D4D" w:rsidRPr="00AA3E01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 xml:space="preserve">52 2 06 00000   Ведомственный проект «Развитие инфраструктуры </w:t>
      </w:r>
      <w:proofErr w:type="gramStart"/>
      <w:r w:rsidRPr="00AA3E01">
        <w:rPr>
          <w:color w:val="000000" w:themeColor="text1"/>
          <w:sz w:val="28"/>
          <w:szCs w:val="28"/>
        </w:rPr>
        <w:t>в</w:t>
      </w:r>
      <w:proofErr w:type="gramEnd"/>
    </w:p>
    <w:p w:rsidR="003F6D4D" w:rsidRPr="00AA3E01" w:rsidRDefault="003F6D4D" w:rsidP="003F6D4D">
      <w:pPr>
        <w:tabs>
          <w:tab w:val="left" w:pos="284"/>
          <w:tab w:val="left" w:pos="567"/>
          <w:tab w:val="left" w:pos="709"/>
        </w:tabs>
        <w:ind w:left="709" w:hanging="709"/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сфере молодежной политики»;</w:t>
      </w:r>
    </w:p>
    <w:p w:rsidR="003F6D4D" w:rsidRDefault="003F6D4D" w:rsidP="007A4EA4">
      <w:pPr>
        <w:tabs>
          <w:tab w:val="left" w:pos="0"/>
          <w:tab w:val="left" w:pos="284"/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52 2 07 00000 Ведомственный проект «Развитие инфраструктуры в</w:t>
      </w:r>
      <w:r w:rsidR="00B864D4">
        <w:rPr>
          <w:color w:val="000000" w:themeColor="text1"/>
          <w:sz w:val="28"/>
          <w:szCs w:val="28"/>
        </w:rPr>
        <w:t xml:space="preserve"> сфере дошкольного образования»;</w:t>
      </w:r>
    </w:p>
    <w:p w:rsidR="00B864D4" w:rsidRPr="00101A31" w:rsidRDefault="00B864D4" w:rsidP="007A4EA4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52 2 08 00000</w:t>
      </w:r>
      <w:r w:rsidR="004B779B" w:rsidRPr="00101A31">
        <w:rPr>
          <w:sz w:val="28"/>
          <w:szCs w:val="28"/>
        </w:rPr>
        <w:t xml:space="preserve"> 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политики».</w:t>
      </w:r>
    </w:p>
    <w:p w:rsidR="003F6D4D" w:rsidRPr="00F552F4" w:rsidRDefault="003F6D4D" w:rsidP="003F6D4D">
      <w:pPr>
        <w:tabs>
          <w:tab w:val="left" w:pos="0"/>
          <w:tab w:val="left" w:pos="284"/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500D32" w:rsidRDefault="00A303C4" w:rsidP="00A303C4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52 3 00 00000</w:t>
      </w:r>
      <w:r w:rsidR="003F6D4D" w:rsidRPr="00500D32">
        <w:rPr>
          <w:b/>
          <w:color w:val="000000" w:themeColor="text1"/>
          <w:sz w:val="28"/>
          <w:szCs w:val="28"/>
        </w:rPr>
        <w:t xml:space="preserve"> </w:t>
      </w:r>
      <w:r w:rsidR="003F6D4D" w:rsidRPr="006E55D9">
        <w:rPr>
          <w:color w:val="000000" w:themeColor="text1"/>
          <w:sz w:val="28"/>
          <w:szCs w:val="28"/>
        </w:rPr>
        <w:t>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3 01 00000 Комплекс процессных мероприятий «Модернизация образования и развитие науки»;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3 02 00000 Комплекс процессных мероприятий «Обеспечение условий реализации государственной программы Республики Адыгея «Развитие образования».</w:t>
      </w:r>
    </w:p>
    <w:p w:rsidR="005218DB" w:rsidRPr="00F552F4" w:rsidRDefault="005218DB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500D32">
        <w:rPr>
          <w:color w:val="000000" w:themeColor="text1"/>
          <w:sz w:val="28"/>
          <w:szCs w:val="28"/>
        </w:rPr>
        <w:lastRenderedPageBreak/>
        <w:t>3. Государственная программа Республики Адыгея</w:t>
      </w:r>
      <w:r w:rsidRPr="00F552F4">
        <w:rPr>
          <w:b/>
          <w:color w:val="000000" w:themeColor="text1"/>
          <w:sz w:val="28"/>
          <w:szCs w:val="28"/>
        </w:rPr>
        <w:t xml:space="preserve"> 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«Социальная поддержка граждан»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26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 включают: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rPr>
          <w:color w:val="7030A0"/>
          <w:sz w:val="28"/>
          <w:szCs w:val="28"/>
        </w:rPr>
      </w:pPr>
    </w:p>
    <w:p w:rsidR="003F6D4D" w:rsidRDefault="00A303C4" w:rsidP="00A303C4">
      <w:pPr>
        <w:tabs>
          <w:tab w:val="left" w:pos="284"/>
          <w:tab w:val="left" w:pos="567"/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53 0 00 00000 Государственная программа Республики Адыгея «Социальная поддержка граждан»</w:t>
      </w:r>
    </w:p>
    <w:p w:rsidR="007A4EA4" w:rsidRPr="00F552F4" w:rsidRDefault="007A4EA4" w:rsidP="003F6D4D">
      <w:pPr>
        <w:tabs>
          <w:tab w:val="left" w:pos="284"/>
          <w:tab w:val="left" w:pos="567"/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7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граждан», разработанной в соответствии с </w:t>
      </w:r>
      <w:hyperlink r:id="rId28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9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662C57" w:rsidP="00155A18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D55DC0" w:rsidRPr="00101A31" w:rsidRDefault="00D55DC0" w:rsidP="00155A18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53</w:t>
      </w:r>
      <w:r w:rsidR="0050489D" w:rsidRPr="00101A31">
        <w:rPr>
          <w:sz w:val="28"/>
          <w:szCs w:val="28"/>
        </w:rPr>
        <w:t xml:space="preserve"> 1 Я</w:t>
      </w:r>
      <w:proofErr w:type="gramStart"/>
      <w:r w:rsidR="0050489D" w:rsidRPr="00101A31">
        <w:rPr>
          <w:sz w:val="28"/>
          <w:szCs w:val="28"/>
        </w:rPr>
        <w:t>1</w:t>
      </w:r>
      <w:proofErr w:type="gramEnd"/>
      <w:r w:rsidR="0050489D" w:rsidRPr="00101A31">
        <w:rPr>
          <w:sz w:val="28"/>
          <w:szCs w:val="28"/>
        </w:rPr>
        <w:t xml:space="preserve"> 00000 Региональный проект «Поддержка семьи»;</w:t>
      </w:r>
    </w:p>
    <w:p w:rsidR="003F6D4D" w:rsidRPr="00AA3E0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1 Я</w:t>
      </w:r>
      <w:proofErr w:type="gramStart"/>
      <w:r w:rsidRPr="00AA3E01">
        <w:rPr>
          <w:color w:val="000000" w:themeColor="text1"/>
          <w:sz w:val="28"/>
          <w:szCs w:val="28"/>
        </w:rPr>
        <w:t>2</w:t>
      </w:r>
      <w:proofErr w:type="gramEnd"/>
      <w:r w:rsidRPr="00AA3E01">
        <w:rPr>
          <w:color w:val="000000" w:themeColor="text1"/>
          <w:sz w:val="28"/>
          <w:szCs w:val="28"/>
        </w:rPr>
        <w:t xml:space="preserve"> 00000 Региональный проект «Многодетная семья»;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1 Я</w:t>
      </w:r>
      <w:proofErr w:type="gramStart"/>
      <w:r w:rsidRPr="00AA3E01">
        <w:rPr>
          <w:color w:val="000000" w:themeColor="text1"/>
          <w:sz w:val="28"/>
          <w:szCs w:val="28"/>
        </w:rPr>
        <w:t>4</w:t>
      </w:r>
      <w:proofErr w:type="gramEnd"/>
      <w:r w:rsidRPr="00AA3E01">
        <w:rPr>
          <w:color w:val="000000" w:themeColor="text1"/>
          <w:sz w:val="28"/>
          <w:szCs w:val="28"/>
        </w:rPr>
        <w:t xml:space="preserve"> 00000 Региональный проект «Старшее поколение».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53 2 00 00000</w:t>
      </w:r>
      <w:r w:rsidR="003F6D4D"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2 01 00000 Ведомственный проект «Государственная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сообщения, а также пригородного и междугородного сообщения»;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2 02 00000 Ведомственный проект  «Организация и осуществление мероприятий по оказанию помощи лицам, находящимся в состоянии алкогольного, наркотического ил</w:t>
      </w:r>
      <w:r>
        <w:rPr>
          <w:color w:val="000000" w:themeColor="text1"/>
          <w:sz w:val="28"/>
          <w:szCs w:val="28"/>
        </w:rPr>
        <w:t>и иного токсического опьянения»;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2 04 00000 Ведомственный проект «Развитие инфраструктуры в сфере социальной политики».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lastRenderedPageBreak/>
        <w:t>53 3 01 00000 Комплекс процессных мероприятий «Совершенствование социальной поддержки семьи и детей»;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02 00000 Комплекс процессных мероприятий «Развитие мер социальной поддержки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03 00000 Комплекс процессных мероприятий «Развитие социального обслуживания населения, а также повышение качества</w:t>
      </w:r>
      <w:r w:rsidRPr="00196B32">
        <w:rPr>
          <w:color w:val="7030A0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оказания услуг на базе многофункциональных центров предоставления государственных и муниципальных услуг в Республике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04 00000 Комплекс процессных мероприятий «Обеспечение условий реализации государственной программы Республики Адыгея «Социальная поддержка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06 00000 Комплекс процессных мероприятий «Улучшение условий и охраны труда».</w:t>
      </w:r>
    </w:p>
    <w:p w:rsidR="003F6D4D" w:rsidRDefault="003F6D4D" w:rsidP="003F6D4D">
      <w:pPr>
        <w:pStyle w:val="1"/>
        <w:jc w:val="center"/>
        <w:rPr>
          <w:color w:val="000000" w:themeColor="text1"/>
          <w:szCs w:val="28"/>
        </w:rPr>
      </w:pPr>
    </w:p>
    <w:p w:rsidR="003F6D4D" w:rsidRPr="006E55D9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6E55D9">
        <w:rPr>
          <w:color w:val="000000" w:themeColor="text1"/>
          <w:sz w:val="28"/>
          <w:szCs w:val="28"/>
        </w:rPr>
        <w:t xml:space="preserve">4. Государственная программа Республики Адыгея 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«Доступная среда»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«Доступная среда»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54 0 00 00000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</w:t>
      </w:r>
    </w:p>
    <w:p w:rsidR="003F6D4D" w:rsidRPr="00F552F4" w:rsidRDefault="003F6D4D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«Доступная среда»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1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«Доступная среда», разработанной в соответствии с </w:t>
      </w:r>
      <w:hyperlink r:id="rId32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33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54 3 00 00000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54 3 01 00000 Комплекс процессных мероприятий «Развитие безбарьерной среды».</w:t>
      </w:r>
    </w:p>
    <w:p w:rsidR="003F6D4D" w:rsidRDefault="003F6D4D" w:rsidP="003F6D4D">
      <w:pPr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6E55D9">
        <w:rPr>
          <w:color w:val="000000" w:themeColor="text1"/>
          <w:sz w:val="28"/>
          <w:szCs w:val="28"/>
        </w:rPr>
        <w:t>5. Государственная программа Республики Адыгея</w:t>
      </w:r>
      <w:r w:rsidRPr="00F552F4">
        <w:rPr>
          <w:b/>
          <w:color w:val="000000" w:themeColor="text1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 xml:space="preserve">«Обеспечение доступным и комфортным жильем 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и коммунальными услугами»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4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A303C4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55 0 00 00000</w:t>
      </w:r>
      <w:r w:rsidR="003F6D4D" w:rsidRPr="00AD53A2">
        <w:rPr>
          <w:color w:val="000000" w:themeColor="text1"/>
          <w:sz w:val="28"/>
          <w:szCs w:val="28"/>
        </w:rPr>
        <w:t xml:space="preserve">  Государственн</w:t>
      </w:r>
      <w:r w:rsidR="003F6D4D">
        <w:rPr>
          <w:color w:val="000000" w:themeColor="text1"/>
          <w:sz w:val="28"/>
          <w:szCs w:val="28"/>
        </w:rPr>
        <w:t>ая программа Республики Адыгея «</w:t>
      </w:r>
      <w:r w:rsidR="003F6D4D" w:rsidRPr="00AD53A2">
        <w:rPr>
          <w:color w:val="000000" w:themeColor="text1"/>
          <w:sz w:val="28"/>
          <w:szCs w:val="28"/>
        </w:rPr>
        <w:t xml:space="preserve">Обеспечение доступным и комфортным </w:t>
      </w:r>
      <w:r w:rsidR="003F6D4D">
        <w:rPr>
          <w:color w:val="000000" w:themeColor="text1"/>
          <w:sz w:val="28"/>
          <w:szCs w:val="28"/>
        </w:rPr>
        <w:t>жильем</w:t>
      </w:r>
      <w:r w:rsidR="00585FAB">
        <w:rPr>
          <w:color w:val="000000" w:themeColor="text1"/>
          <w:sz w:val="28"/>
          <w:szCs w:val="28"/>
        </w:rPr>
        <w:t xml:space="preserve"> и коммунальными услугами»  </w:t>
      </w:r>
      <w:r w:rsidR="003F6D4D">
        <w:rPr>
          <w:color w:val="000000" w:themeColor="text1"/>
          <w:sz w:val="28"/>
          <w:szCs w:val="28"/>
        </w:rPr>
        <w:t xml:space="preserve"> </w:t>
      </w:r>
    </w:p>
    <w:p w:rsidR="00DB111D" w:rsidRDefault="00DB111D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5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услугами», разработанной в соответствии с </w:t>
      </w:r>
      <w:hyperlink r:id="rId36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37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55 1 00 00000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01 00000 Региональный проект «Обеспечение жильем молодых семей»;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02 00000 Региональный проект «Модернизация объектов коммунальной инфраструктуры»;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03 00000 Региональный проект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04 00000 Региональный проект «Развитие газомоторного топлива»;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05 00000  Региональный проект «Развитие зарядной инфраструктуры для электромобилей».</w:t>
      </w:r>
    </w:p>
    <w:p w:rsidR="00DB111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DB111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sz w:val="28"/>
          <w:szCs w:val="28"/>
        </w:rPr>
        <w:t>55 1 И</w:t>
      </w:r>
      <w:proofErr w:type="gramStart"/>
      <w:r w:rsidRPr="00AA3E01">
        <w:rPr>
          <w:sz w:val="28"/>
          <w:szCs w:val="28"/>
        </w:rPr>
        <w:t>2</w:t>
      </w:r>
      <w:proofErr w:type="gramEnd"/>
      <w:r w:rsidRPr="00AA3E01">
        <w:rPr>
          <w:sz w:val="28"/>
          <w:szCs w:val="28"/>
        </w:rPr>
        <w:t xml:space="preserve"> 00000 Региональный проект «Жилье»;</w:t>
      </w:r>
    </w:p>
    <w:p w:rsidR="003F6D4D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55 1 И3 00000 Региональный проект «Модернизация объекто</w:t>
      </w:r>
      <w:r w:rsidR="0049260E" w:rsidRPr="00AA3E01">
        <w:rPr>
          <w:sz w:val="28"/>
          <w:szCs w:val="28"/>
        </w:rPr>
        <w:t>в коммунальной инфраструктуры».</w:t>
      </w:r>
    </w:p>
    <w:p w:rsidR="003F6D4D" w:rsidRPr="00342A89" w:rsidRDefault="003F6D4D" w:rsidP="003F6D4D">
      <w:pPr>
        <w:tabs>
          <w:tab w:val="left" w:pos="709"/>
        </w:tabs>
        <w:jc w:val="both"/>
        <w:rPr>
          <w:color w:val="E36C0A" w:themeColor="accent6" w:themeShade="BF"/>
          <w:sz w:val="28"/>
          <w:szCs w:val="28"/>
        </w:rPr>
      </w:pPr>
    </w:p>
    <w:p w:rsidR="003F6D4D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55 2 00 00000</w:t>
      </w:r>
      <w:r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F552F4">
        <w:rPr>
          <w:rStyle w:val="af2"/>
          <w:b w:val="0"/>
          <w:color w:val="000000" w:themeColor="text1"/>
          <w:sz w:val="28"/>
          <w:szCs w:val="28"/>
        </w:rPr>
        <w:t xml:space="preserve">По  данной  целевой  статье  отражаются  расходы  </w:t>
      </w:r>
      <w:proofErr w:type="gramStart"/>
      <w:r w:rsidR="003F6D4D" w:rsidRPr="00F552F4">
        <w:rPr>
          <w:rStyle w:val="af2"/>
          <w:b w:val="0"/>
          <w:color w:val="000000" w:themeColor="text1"/>
          <w:sz w:val="28"/>
          <w:szCs w:val="28"/>
        </w:rPr>
        <w:t>республиканского</w:t>
      </w:r>
      <w:proofErr w:type="gramEnd"/>
      <w:r w:rsidR="003F6D4D" w:rsidRPr="00F552F4"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3F6D4D" w:rsidRPr="00F552F4">
        <w:rPr>
          <w:bCs/>
          <w:color w:val="000000" w:themeColor="text1"/>
          <w:sz w:val="28"/>
          <w:szCs w:val="28"/>
        </w:rPr>
        <w:t xml:space="preserve"> </w:t>
      </w:r>
    </w:p>
    <w:p w:rsidR="003F6D4D" w:rsidRPr="00F552F4" w:rsidRDefault="003F6D4D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2 01 00000 Ведомственный проект «Стимулирование развития жилищного строительства»;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2 02 00000 Ведомственный проект «Создание условий для обеспечения граждан доступным жильем и качественными услугами жилищно-коммунального хозяйства»;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lastRenderedPageBreak/>
        <w:t>55 2 03 00000 Ведомственный</w:t>
      </w:r>
      <w:r w:rsidR="00E83AA1"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Pr="00F552F4">
        <w:rPr>
          <w:rStyle w:val="af2"/>
          <w:b w:val="0"/>
          <w:color w:val="000000" w:themeColor="text1"/>
          <w:sz w:val="28"/>
          <w:szCs w:val="28"/>
        </w:rPr>
        <w:t xml:space="preserve"> проект «Обращение с отходами, в том числе с твердыми коммунальными отходами»;</w:t>
      </w:r>
    </w:p>
    <w:p w:rsidR="00E83AA1" w:rsidRPr="00F552F4" w:rsidRDefault="00226BAF" w:rsidP="00226BAF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 xml:space="preserve">55 2 04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>00000</w:t>
      </w:r>
      <w:r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 xml:space="preserve"> Ведомственный</w:t>
      </w:r>
      <w:r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 xml:space="preserve"> проект «Энергосбережение</w:t>
      </w:r>
      <w:r>
        <w:rPr>
          <w:rStyle w:val="af2"/>
          <w:b w:val="0"/>
          <w:color w:val="000000" w:themeColor="text1"/>
          <w:sz w:val="28"/>
          <w:szCs w:val="28"/>
        </w:rPr>
        <w:t xml:space="preserve"> 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>и</w:t>
      </w:r>
      <w:r>
        <w:rPr>
          <w:rStyle w:val="af2"/>
          <w:b w:val="0"/>
          <w:color w:val="000000" w:themeColor="text1"/>
          <w:sz w:val="28"/>
          <w:szCs w:val="28"/>
        </w:rPr>
        <w:t xml:space="preserve"> повышение</w:t>
      </w:r>
    </w:p>
    <w:p w:rsidR="003F6D4D" w:rsidRDefault="003F6D4D" w:rsidP="00226BAF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энергетической эффективности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bCs/>
          <w:color w:val="000000" w:themeColor="text1"/>
          <w:sz w:val="28"/>
          <w:szCs w:val="28"/>
        </w:rPr>
      </w:pPr>
      <w:r w:rsidRPr="00E22402">
        <w:rPr>
          <w:bCs/>
          <w:color w:val="000000" w:themeColor="text1"/>
          <w:sz w:val="28"/>
          <w:szCs w:val="28"/>
        </w:rPr>
        <w:t xml:space="preserve">6.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«Содействие занятости населения»</w:t>
      </w:r>
    </w:p>
    <w:p w:rsidR="003F6D4D" w:rsidRDefault="003F6D4D" w:rsidP="003F6D4D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8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«Содействие занятости населения»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56 0 00 00000</w:t>
      </w:r>
      <w:r w:rsidR="003F6D4D" w:rsidRPr="00F552F4">
        <w:rPr>
          <w:color w:val="000000" w:themeColor="text1"/>
          <w:sz w:val="28"/>
          <w:szCs w:val="28"/>
        </w:rPr>
        <w:t xml:space="preserve">  </w:t>
      </w:r>
      <w:r w:rsidR="003F6D4D" w:rsidRPr="00F552F4">
        <w:rPr>
          <w:bCs/>
          <w:color w:val="000000" w:themeColor="text1"/>
          <w:sz w:val="28"/>
          <w:szCs w:val="28"/>
        </w:rPr>
        <w:t>Государственная программа Республики Адыгея «Содействие занятости населения»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Cs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9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F552F4">
        <w:rPr>
          <w:bCs/>
          <w:color w:val="000000" w:themeColor="text1"/>
          <w:sz w:val="28"/>
          <w:szCs w:val="28"/>
        </w:rPr>
        <w:t>Содействие занятости населения</w:t>
      </w:r>
      <w:r w:rsidR="003F6D4D" w:rsidRPr="00F552F4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40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1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56 1 00 00000</w:t>
      </w:r>
      <w:r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DB111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DB111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sz w:val="28"/>
          <w:szCs w:val="28"/>
        </w:rPr>
        <w:t>56 1 Л</w:t>
      </w:r>
      <w:proofErr w:type="gramStart"/>
      <w:r w:rsidRPr="00AA3E01">
        <w:rPr>
          <w:sz w:val="28"/>
          <w:szCs w:val="28"/>
        </w:rPr>
        <w:t>1</w:t>
      </w:r>
      <w:proofErr w:type="gramEnd"/>
      <w:r w:rsidRPr="00AA3E01">
        <w:rPr>
          <w:sz w:val="28"/>
          <w:szCs w:val="28"/>
        </w:rPr>
        <w:t xml:space="preserve"> 00000 Региональный проект «Управление рынком труда».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585FAB">
      <w:pPr>
        <w:tabs>
          <w:tab w:val="left" w:pos="709"/>
        </w:tabs>
        <w:ind w:firstLine="708"/>
        <w:rPr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56 3 00 00000</w:t>
      </w:r>
      <w:r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A617EB" w:rsidRPr="00F552F4" w:rsidRDefault="00A617EB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56 3 01 00000 Комплекс процессных мероприятий «Активная политика занятости населения, дополнительные мероприятия в области занятости населения и социальная поддержка безработных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56 3 02 00000 Комплекс процессных мероприятий «Сопровождение инвалидов  молодого  возраста  при  получении  ими  профессионального 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образования и содействие в последующем трудоустройстве»;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56 3 03 00000 Комплекс процессных мероприятий «Создание условий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C3375">
        <w:rPr>
          <w:color w:val="000000" w:themeColor="text1"/>
          <w:sz w:val="28"/>
          <w:szCs w:val="28"/>
        </w:rPr>
        <w:t>для реализации государственной программы Республики Адыгея «Содействие занятости населения».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sz w:val="28"/>
          <w:szCs w:val="28"/>
        </w:rPr>
      </w:pPr>
      <w:r w:rsidRPr="00E22402">
        <w:rPr>
          <w:sz w:val="28"/>
          <w:szCs w:val="28"/>
        </w:rPr>
        <w:t xml:space="preserve">7.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E5749">
        <w:rPr>
          <w:b/>
          <w:sz w:val="28"/>
          <w:szCs w:val="28"/>
        </w:rPr>
        <w:t xml:space="preserve">Охрана окружающей среды, воспроизводство и </w:t>
      </w:r>
    </w:p>
    <w:p w:rsidR="003F6D4D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FE5749">
        <w:rPr>
          <w:b/>
          <w:sz w:val="28"/>
          <w:szCs w:val="28"/>
        </w:rPr>
        <w:lastRenderedPageBreak/>
        <w:t>и</w:t>
      </w:r>
      <w:r>
        <w:rPr>
          <w:b/>
          <w:sz w:val="28"/>
          <w:szCs w:val="28"/>
        </w:rPr>
        <w:t>спользование природных ресурсов»</w:t>
      </w:r>
    </w:p>
    <w:p w:rsidR="003F6D4D" w:rsidRPr="001E1111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71C00" w:rsidRPr="00871C00" w:rsidRDefault="00871C00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1E1111">
        <w:rPr>
          <w:color w:val="000000" w:themeColor="text1"/>
          <w:sz w:val="28"/>
          <w:szCs w:val="28"/>
        </w:rPr>
        <w:tab/>
      </w:r>
      <w:r w:rsidRPr="00F552F4">
        <w:rPr>
          <w:color w:val="000000" w:themeColor="text1"/>
          <w:sz w:val="28"/>
          <w:szCs w:val="28"/>
        </w:rPr>
        <w:t xml:space="preserve">Целевые </w:t>
      </w:r>
      <w:r w:rsidRPr="00871C00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статьи</w:t>
      </w:r>
      <w:r w:rsidRPr="00871C00">
        <w:rPr>
          <w:color w:val="000000" w:themeColor="text1"/>
          <w:sz w:val="28"/>
          <w:szCs w:val="28"/>
        </w:rPr>
        <w:t xml:space="preserve">  </w:t>
      </w:r>
      <w:hyperlink r:id="rId42" w:history="1">
        <w:r w:rsidRPr="00F552F4">
          <w:rPr>
            <w:color w:val="000000" w:themeColor="text1"/>
            <w:sz w:val="28"/>
            <w:szCs w:val="28"/>
          </w:rPr>
          <w:t xml:space="preserve">государственной </w:t>
        </w:r>
        <w:r w:rsidRPr="00871C00">
          <w:rPr>
            <w:color w:val="000000" w:themeColor="text1"/>
            <w:sz w:val="28"/>
            <w:szCs w:val="28"/>
          </w:rPr>
          <w:t xml:space="preserve"> </w:t>
        </w:r>
        <w:r w:rsidRPr="00F552F4">
          <w:rPr>
            <w:color w:val="000000" w:themeColor="text1"/>
            <w:sz w:val="28"/>
            <w:szCs w:val="28"/>
          </w:rPr>
          <w:t>программы</w:t>
        </w:r>
      </w:hyperlink>
      <w:r w:rsidRPr="00871C00">
        <w:t xml:space="preserve"> </w:t>
      </w:r>
      <w:r w:rsidRPr="00F552F4">
        <w:rPr>
          <w:color w:val="000000" w:themeColor="text1"/>
          <w:sz w:val="28"/>
          <w:szCs w:val="28"/>
        </w:rPr>
        <w:t xml:space="preserve"> Республики</w:t>
      </w:r>
      <w:r w:rsidRPr="00871C00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Адыгея</w:t>
      </w:r>
    </w:p>
    <w:p w:rsidR="003F6D4D" w:rsidRPr="00F552F4" w:rsidRDefault="003F6D4D" w:rsidP="00871C0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«Охрана окружающей среды, воспроизводство и использование природных ресурсов»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57 0 00 00000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«Охрана </w:t>
      </w:r>
      <w:r w:rsidR="003F6D4D" w:rsidRPr="00F552F4">
        <w:rPr>
          <w:color w:val="000000" w:themeColor="text1"/>
          <w:sz w:val="28"/>
          <w:szCs w:val="28"/>
        </w:rPr>
        <w:t>окружающей среды, воспроизводство и использование природных ресурсов»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43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ресурсов», разработанной в соответствии с </w:t>
      </w:r>
      <w:hyperlink r:id="rId44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5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585FAB">
      <w:pPr>
        <w:tabs>
          <w:tab w:val="left" w:pos="709"/>
        </w:tabs>
        <w:ind w:left="708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left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57 1 00 00000</w:t>
      </w:r>
      <w:r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1 01 00000 Региональный проект «Развитие водохозяйственного комплекса Республики Адыгея».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57 1 Ч5 00000 Региональный проект «Вода России»;</w:t>
      </w:r>
    </w:p>
    <w:p w:rsidR="00277113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57 1 Ч</w:t>
      </w:r>
      <w:proofErr w:type="gramStart"/>
      <w:r w:rsidRPr="00AA3E01">
        <w:rPr>
          <w:sz w:val="28"/>
          <w:szCs w:val="28"/>
        </w:rPr>
        <w:t>6</w:t>
      </w:r>
      <w:proofErr w:type="gramEnd"/>
      <w:r w:rsidRPr="00AA3E01">
        <w:rPr>
          <w:sz w:val="28"/>
          <w:szCs w:val="28"/>
        </w:rPr>
        <w:t xml:space="preserve"> 00000 Региональные проекты «Сохранение лесов»</w:t>
      </w:r>
      <w:r w:rsidR="00277113" w:rsidRPr="00AA3E01">
        <w:rPr>
          <w:sz w:val="28"/>
          <w:szCs w:val="28"/>
        </w:rPr>
        <w:t>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57 3 00 00000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01 00000 Комплекс процессных мероприятий «Обеспечение деятельности Управления по охране окружающей среды и природным ресурсам Республики Адыгея и подведомственных учреждений»;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02 00000 Комплекс процессных мероприятий «Охрана окружающей среды»;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03 00000 Комплекс процессных мероприятий «Обеспечение исполнения переданных полномочий в области лесных отношений»;</w:t>
      </w:r>
    </w:p>
    <w:p w:rsidR="003F6D4D" w:rsidRPr="001E111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lastRenderedPageBreak/>
        <w:t>57 3 04 00000 Комплекс процессных мероприятий «Осуществление мер пожарной безопасности и тушение лесных пожаров»;</w:t>
      </w:r>
    </w:p>
    <w:p w:rsidR="00570045" w:rsidRPr="00570045" w:rsidRDefault="00570045" w:rsidP="00DB11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</w:t>
      </w:r>
      <w:r w:rsidRPr="00570045"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05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00000 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Комплекс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процессных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мероприятий  «Содержание</w:t>
      </w:r>
    </w:p>
    <w:p w:rsidR="003F6D4D" w:rsidRDefault="003F6D4D" w:rsidP="00DB11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государственного имущества Республики Адыгея, закрепленного на праве оперативного управления за Управлением лесами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57 3 06</w:t>
      </w:r>
      <w:r w:rsidRPr="00F552F4">
        <w:rPr>
          <w:color w:val="000000" w:themeColor="text1"/>
          <w:sz w:val="28"/>
          <w:szCs w:val="28"/>
        </w:rPr>
        <w:t xml:space="preserve"> 00000</w:t>
      </w:r>
      <w:r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Комплекс процессных мероприятий</w:t>
      </w:r>
      <w:r>
        <w:rPr>
          <w:color w:val="000000" w:themeColor="text1"/>
          <w:sz w:val="28"/>
          <w:szCs w:val="28"/>
        </w:rPr>
        <w:t xml:space="preserve"> «Обеспечение деятельности  </w:t>
      </w:r>
      <w:r w:rsidRPr="00F552F4">
        <w:rPr>
          <w:color w:val="000000" w:themeColor="text1"/>
          <w:sz w:val="28"/>
          <w:szCs w:val="28"/>
        </w:rPr>
        <w:t>специализированного</w:t>
      </w:r>
      <w:r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автономного</w:t>
      </w:r>
      <w:r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учреждения</w:t>
      </w:r>
      <w:r>
        <w:rPr>
          <w:color w:val="000000" w:themeColor="text1"/>
          <w:sz w:val="28"/>
          <w:szCs w:val="28"/>
        </w:rPr>
        <w:t xml:space="preserve"> Республики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Адыгея «Адыгейская лесопожарная охрана»;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07 00000 Комплекс процессных мероприятий «Реализация мероприятий по созданию лесопаркового зеленого пояса».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E22402">
        <w:rPr>
          <w:color w:val="000000" w:themeColor="text1"/>
          <w:sz w:val="28"/>
          <w:szCs w:val="28"/>
        </w:rPr>
        <w:t xml:space="preserve">8.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457EDB">
        <w:rPr>
          <w:b/>
          <w:color w:val="000000" w:themeColor="text1"/>
          <w:sz w:val="28"/>
          <w:szCs w:val="28"/>
        </w:rPr>
        <w:t xml:space="preserve">«Профилактика правонарушений и предупреждение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457EDB">
        <w:rPr>
          <w:b/>
          <w:color w:val="000000" w:themeColor="text1"/>
          <w:sz w:val="28"/>
          <w:szCs w:val="28"/>
        </w:rPr>
        <w:t>чрезвычайных ситуаций»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46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«Профилактика правонарушений и предупреждение чрезвычайных ситуаций»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58 0 00 00000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«Профилактика правонарушений и предупреждение чрезвычайных ситуаций»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47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«Профилактика правонарушений и предупреждение чрезвычайных ситуаций», разработанной в соответствии с </w:t>
      </w:r>
      <w:hyperlink r:id="rId48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9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58 2 00 00000</w:t>
      </w:r>
      <w:r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58 2 01 00000 Ведомственный проект «Совершенствование системы </w:t>
      </w:r>
      <w:r w:rsidR="0016422E">
        <w:rPr>
          <w:color w:val="000000" w:themeColor="text1"/>
          <w:sz w:val="28"/>
          <w:szCs w:val="28"/>
        </w:rPr>
        <w:t>организации дорожного движения».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58 3 00 00000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01 00000 Комплекс процессных мероприятий «Построение и развитие сегментов аппаратно-программного комплекса «Безопасный город»;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lastRenderedPageBreak/>
        <w:t>58 3 02 00000 Комплекс процессных мероприятий «Профилактика правонарушений»;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03 00000 Комплекс процессных мероприятий «Профилактика терроризма»;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04 00000 Комплекс процессных мероприятий «Обеспечение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E22402">
        <w:rPr>
          <w:color w:val="000000" w:themeColor="text1"/>
          <w:sz w:val="28"/>
          <w:szCs w:val="28"/>
        </w:rPr>
        <w:t xml:space="preserve">9.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D6771">
        <w:rPr>
          <w:b/>
          <w:color w:val="000000" w:themeColor="text1"/>
          <w:sz w:val="28"/>
          <w:szCs w:val="28"/>
        </w:rPr>
        <w:t>«Развитие культуры»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5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«Развитие культуры»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</w:t>
      </w:r>
    </w:p>
    <w:p w:rsidR="003F6D4D" w:rsidRPr="00F552F4" w:rsidRDefault="003F6D4D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«Развитие культуры»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51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культуры», разработанной в соответствии с </w:t>
      </w:r>
      <w:hyperlink r:id="rId52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53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01 00000 Региональный проект «Обеспечение развития и укрепления материально-технической базы муниципальных домов культуры»;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02 00000 Региональный проект «Поддержка творческой деятельности и укрепление материально-технической базы театров»;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03 00000 Региональный проект «Поддержка отрасли культуры»;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59 1 04 00000 Региональный проект «Созд</w:t>
      </w:r>
      <w:r>
        <w:rPr>
          <w:rStyle w:val="af2"/>
          <w:b w:val="0"/>
          <w:color w:val="000000" w:themeColor="text1"/>
          <w:sz w:val="28"/>
          <w:szCs w:val="28"/>
        </w:rPr>
        <w:t>ание школ креативных индустрий»;</w:t>
      </w:r>
    </w:p>
    <w:p w:rsidR="003F6D4D" w:rsidRPr="001560B0" w:rsidRDefault="003F6D4D" w:rsidP="003F6D4D">
      <w:pPr>
        <w:tabs>
          <w:tab w:val="left" w:pos="709"/>
        </w:tabs>
        <w:jc w:val="both"/>
        <w:rPr>
          <w:rStyle w:val="af2"/>
          <w:b w:val="0"/>
          <w:color w:val="auto"/>
          <w:sz w:val="28"/>
          <w:szCs w:val="28"/>
        </w:rPr>
      </w:pPr>
      <w:r w:rsidRPr="001560B0">
        <w:rPr>
          <w:rStyle w:val="af2"/>
          <w:b w:val="0"/>
          <w:color w:val="auto"/>
          <w:sz w:val="28"/>
          <w:szCs w:val="28"/>
        </w:rPr>
        <w:t>59 1 05 00000 Региональный про</w:t>
      </w:r>
      <w:r w:rsidR="00845EDE">
        <w:rPr>
          <w:rStyle w:val="af2"/>
          <w:b w:val="0"/>
          <w:color w:val="auto"/>
          <w:sz w:val="28"/>
          <w:szCs w:val="28"/>
        </w:rPr>
        <w:t>ект «Земский работник культуры»;</w:t>
      </w:r>
    </w:p>
    <w:p w:rsidR="003F6D4D" w:rsidRPr="00101A31" w:rsidRDefault="00845EDE" w:rsidP="003F6D4D">
      <w:pPr>
        <w:tabs>
          <w:tab w:val="left" w:pos="709"/>
        </w:tabs>
        <w:jc w:val="both"/>
        <w:rPr>
          <w:rStyle w:val="af2"/>
          <w:b w:val="0"/>
          <w:color w:val="auto"/>
          <w:sz w:val="28"/>
          <w:szCs w:val="28"/>
        </w:rPr>
      </w:pPr>
      <w:r w:rsidRPr="00101A31">
        <w:rPr>
          <w:rStyle w:val="af2"/>
          <w:b w:val="0"/>
          <w:color w:val="auto"/>
          <w:sz w:val="28"/>
          <w:szCs w:val="28"/>
        </w:rPr>
        <w:t xml:space="preserve">59 1 06 00000 </w:t>
      </w:r>
      <w:r w:rsidRPr="00101A31">
        <w:rPr>
          <w:sz w:val="28"/>
          <w:szCs w:val="28"/>
        </w:rPr>
        <w:t>Региональный проект «Сохранение культурного и исторического наследия».</w:t>
      </w:r>
    </w:p>
    <w:p w:rsidR="003F6D4D" w:rsidRPr="001560B0" w:rsidRDefault="00226BAF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rStyle w:val="af2"/>
          <w:b w:val="0"/>
          <w:color w:val="auto"/>
          <w:sz w:val="28"/>
          <w:szCs w:val="28"/>
        </w:rPr>
        <w:tab/>
      </w:r>
      <w:r w:rsidR="003F6D4D" w:rsidRPr="001560B0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lastRenderedPageBreak/>
        <w:t>59 1 Я5 00000 Региональный проект «Семейные ценности и инфраструктура культуры»</w:t>
      </w:r>
      <w:r w:rsidR="00155A18" w:rsidRPr="001560B0">
        <w:rPr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59 2 00 00000</w:t>
      </w:r>
      <w:r w:rsidR="003F6D4D"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B32F69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01 00000 Ведомственный проект «Развитие инфраструктуры в сфере культуры»;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02 00000 Ведомственный проект «Поддержка некоммерческих организаций, не являющихся государственными (муниципальными) учреждениями в сфере культуры и искусства»;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03 00000 Ведомственный проект «Производство национальных фильмов (частей национальных фильмов) на территории Республики Адыгея».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01 00000 Комплекс процессных мероприятий «Сохранение и развитие библиотечного дела»;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02 00000 Комплекс процессных мероприятий «Сохранение и развитие музейного дела»;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03 00000 Комплекс процессных мероприятий «Развитие профессионального искусства»;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04 00000 Комплекс процессных мероприятий «Сохранение и развитие традиционной народной культуры и кинофикации»;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05 00000 Комплекс процессных мероприятий «Развитие системы образования в сфере культуры и искусства»;</w:t>
      </w:r>
    </w:p>
    <w:p w:rsidR="003F6D4D" w:rsidRPr="00F552F4" w:rsidRDefault="003F6D4D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06 00000 Комплекс процессных мероприятий «Укрепление кадрового потенциала в сфере культуры»;</w:t>
      </w:r>
    </w:p>
    <w:p w:rsidR="003F6D4D" w:rsidRPr="00F552F4" w:rsidRDefault="003F6D4D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59  3  07  00000  Комплекс  процессных мероприятий «Обеспечение  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деятельности и функций Министерства культуры Республики Адыгея и государственного казенного учреждения Республики Адыгея «Централизованная бухгалтерия учреждений культуры Республики Адыгея»;</w:t>
      </w:r>
    </w:p>
    <w:p w:rsidR="003F6D4D" w:rsidRPr="002D0BF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08 00000 Комплекс процессных мероприятий «Сохранение объектов культурного наследия (памятников истории и культуры) народов Российской Федерации на территории Республики Адыгея».</w:t>
      </w:r>
    </w:p>
    <w:p w:rsidR="003F6D4D" w:rsidRPr="002D0BF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3F551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2D0BF7">
        <w:rPr>
          <w:color w:val="000000" w:themeColor="text1"/>
          <w:sz w:val="28"/>
          <w:szCs w:val="28"/>
        </w:rPr>
        <w:t>10</w:t>
      </w:r>
      <w:r w:rsidRPr="003F5514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EF6C38">
        <w:rPr>
          <w:b/>
          <w:color w:val="000000" w:themeColor="text1"/>
          <w:sz w:val="28"/>
          <w:szCs w:val="28"/>
        </w:rPr>
        <w:t>«Развитие беспилотных авиационных систем в Республике Адыгея</w:t>
      </w:r>
      <w:r>
        <w:rPr>
          <w:b/>
          <w:color w:val="000000" w:themeColor="text1"/>
          <w:sz w:val="28"/>
          <w:szCs w:val="28"/>
        </w:rPr>
        <w:t>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C45AFD">
        <w:rPr>
          <w:color w:val="000000" w:themeColor="text1"/>
          <w:sz w:val="28"/>
          <w:szCs w:val="28"/>
        </w:rPr>
        <w:t>Целевые статьи </w:t>
      </w:r>
      <w:hyperlink r:id="rId54" w:anchor="/document/408243135/entry/4" w:history="1">
        <w:r w:rsidRPr="00C45AFD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> Республики Адыгея «</w:t>
      </w:r>
      <w:r w:rsidRPr="00C45AFD">
        <w:rPr>
          <w:color w:val="000000" w:themeColor="text1"/>
          <w:sz w:val="28"/>
          <w:szCs w:val="28"/>
        </w:rPr>
        <w:t>Развитие беспилотных авиацио</w:t>
      </w:r>
      <w:r>
        <w:rPr>
          <w:color w:val="000000" w:themeColor="text1"/>
          <w:sz w:val="28"/>
          <w:szCs w:val="28"/>
        </w:rPr>
        <w:t>нных систем в Республике Адыгея»</w:t>
      </w:r>
      <w:r w:rsidRPr="00C45AFD">
        <w:rPr>
          <w:color w:val="000000" w:themeColor="text1"/>
          <w:sz w:val="28"/>
          <w:szCs w:val="28"/>
        </w:rPr>
        <w:t xml:space="preserve">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C45AFD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C45AFD">
        <w:rPr>
          <w:color w:val="000000" w:themeColor="text1"/>
          <w:sz w:val="28"/>
          <w:szCs w:val="28"/>
        </w:rPr>
        <w:t>5А 0 00 00000 </w:t>
      </w:r>
      <w:hyperlink r:id="rId55" w:anchor="/document/408243135/entry/4" w:history="1">
        <w:r w:rsidR="003F6D4D" w:rsidRPr="00C45AFD">
          <w:rPr>
            <w:color w:val="000000" w:themeColor="text1"/>
            <w:sz w:val="28"/>
            <w:szCs w:val="28"/>
          </w:rPr>
          <w:t>Государственная программа</w:t>
        </w:r>
      </w:hyperlink>
      <w:r w:rsidR="003F6D4D">
        <w:rPr>
          <w:color w:val="000000" w:themeColor="text1"/>
          <w:sz w:val="28"/>
          <w:szCs w:val="28"/>
        </w:rPr>
        <w:t> 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C45AFD">
        <w:rPr>
          <w:color w:val="000000" w:themeColor="text1"/>
          <w:sz w:val="28"/>
          <w:szCs w:val="28"/>
        </w:rPr>
        <w:t>беспилотных авиационных систем в Республике Адыгея</w:t>
      </w:r>
      <w:r w:rsidR="003F6D4D">
        <w:rPr>
          <w:color w:val="000000" w:themeColor="text1"/>
          <w:sz w:val="28"/>
          <w:szCs w:val="28"/>
        </w:rPr>
        <w:t>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C45AF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45AFD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на реализацию </w:t>
      </w:r>
      <w:hyperlink r:id="rId56" w:anchor="/document/408243135/entry/4" w:history="1">
        <w:r w:rsidRPr="00C45AFD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> Республики Адыгея «</w:t>
      </w:r>
      <w:r w:rsidRPr="00C45AFD">
        <w:rPr>
          <w:color w:val="000000" w:themeColor="text1"/>
          <w:sz w:val="28"/>
          <w:szCs w:val="28"/>
        </w:rPr>
        <w:t>Развитие беспилотных авиацио</w:t>
      </w:r>
      <w:r>
        <w:rPr>
          <w:color w:val="000000" w:themeColor="text1"/>
          <w:sz w:val="28"/>
          <w:szCs w:val="28"/>
        </w:rPr>
        <w:t>нных систем в Республике Адыгея»</w:t>
      </w:r>
      <w:r w:rsidRPr="00C45AFD">
        <w:rPr>
          <w:color w:val="000000" w:themeColor="text1"/>
          <w:sz w:val="28"/>
          <w:szCs w:val="28"/>
        </w:rPr>
        <w:t>, разработанной в соответствии с </w:t>
      </w:r>
      <w:hyperlink r:id="rId57" w:anchor="/document/32350733/entry/1000" w:history="1">
        <w:r w:rsidRPr="00C45AFD">
          <w:rPr>
            <w:color w:val="000000" w:themeColor="text1"/>
            <w:sz w:val="28"/>
            <w:szCs w:val="28"/>
          </w:rPr>
          <w:t>перечнем</w:t>
        </w:r>
      </w:hyperlink>
      <w:r w:rsidRPr="00C45AFD">
        <w:rPr>
          <w:color w:val="000000" w:themeColor="text1"/>
          <w:sz w:val="28"/>
          <w:szCs w:val="28"/>
        </w:rPr>
        <w:t> государственных программ Республики Адыгея, утвержденным </w:t>
      </w:r>
      <w:hyperlink r:id="rId58" w:anchor="/document/32350733/entry/0" w:history="1">
        <w:r w:rsidRPr="00C45AFD">
          <w:rPr>
            <w:color w:val="000000" w:themeColor="text1"/>
            <w:sz w:val="28"/>
            <w:szCs w:val="28"/>
          </w:rPr>
          <w:t>распоряжением</w:t>
        </w:r>
      </w:hyperlink>
      <w:r w:rsidRPr="00C45AFD">
        <w:rPr>
          <w:color w:val="000000" w:themeColor="text1"/>
          <w:sz w:val="28"/>
          <w:szCs w:val="28"/>
        </w:rPr>
        <w:t xml:space="preserve"> Кабинета Министров Республики </w:t>
      </w:r>
      <w:r w:rsidR="00081B47">
        <w:rPr>
          <w:color w:val="000000" w:themeColor="text1"/>
          <w:sz w:val="28"/>
          <w:szCs w:val="28"/>
        </w:rPr>
        <w:t>Адыгея от 13 августа 2013 года №</w:t>
      </w:r>
      <w:r w:rsidRPr="00C45AFD">
        <w:rPr>
          <w:color w:val="000000" w:themeColor="text1"/>
          <w:sz w:val="28"/>
          <w:szCs w:val="28"/>
        </w:rPr>
        <w:t>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C45AFD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C45AFD">
        <w:rPr>
          <w:color w:val="000000" w:themeColor="text1"/>
          <w:sz w:val="28"/>
          <w:szCs w:val="28"/>
        </w:rPr>
        <w:t>5А 1 00 00000 Региональные проекты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886F8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45AFD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11FD2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37EA5">
        <w:rPr>
          <w:color w:val="000000" w:themeColor="text1"/>
          <w:sz w:val="28"/>
          <w:szCs w:val="28"/>
        </w:rPr>
        <w:t xml:space="preserve">5А </w:t>
      </w:r>
      <w:r>
        <w:rPr>
          <w:color w:val="000000" w:themeColor="text1"/>
          <w:sz w:val="28"/>
          <w:szCs w:val="28"/>
        </w:rPr>
        <w:t>1 01 00000 Региональный проект «</w:t>
      </w:r>
      <w:r w:rsidRPr="00137EA5">
        <w:rPr>
          <w:color w:val="000000" w:themeColor="text1"/>
          <w:sz w:val="28"/>
          <w:szCs w:val="28"/>
        </w:rPr>
        <w:t>Инфраструктура для</w:t>
      </w:r>
      <w:r>
        <w:rPr>
          <w:color w:val="000000" w:themeColor="text1"/>
          <w:sz w:val="28"/>
          <w:szCs w:val="28"/>
        </w:rPr>
        <w:t xml:space="preserve"> беспилотных авиационных систем»</w:t>
      </w:r>
      <w:r w:rsidRPr="00137EA5">
        <w:rPr>
          <w:color w:val="000000" w:themeColor="text1"/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2D0BF7">
        <w:rPr>
          <w:color w:val="000000" w:themeColor="text1"/>
          <w:sz w:val="28"/>
          <w:szCs w:val="28"/>
        </w:rPr>
        <w:t>11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E125A6">
        <w:rPr>
          <w:b/>
          <w:color w:val="000000" w:themeColor="text1"/>
          <w:sz w:val="28"/>
          <w:szCs w:val="28"/>
        </w:rPr>
        <w:t>«Развитие туризма»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59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«Развитие туризма»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 </w:t>
      </w:r>
      <w:r w:rsidR="003F6D4D" w:rsidRPr="00F552F4">
        <w:rPr>
          <w:color w:val="000000" w:themeColor="text1"/>
          <w:sz w:val="28"/>
          <w:szCs w:val="28"/>
        </w:rPr>
        <w:t>туризма»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туризма», разработанной в соответствии с </w:t>
      </w:r>
      <w:hyperlink r:id="rId61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62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lastRenderedPageBreak/>
        <w:t>5Б 1 01 00000 Региональный проект «Развитие туристической инфраструктуры Республики Адыгея».</w:t>
      </w:r>
    </w:p>
    <w:p w:rsidR="003F6D4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 входящим в состав национальных проектов:</w:t>
      </w:r>
    </w:p>
    <w:p w:rsidR="003F6D4D" w:rsidRPr="001560B0" w:rsidRDefault="003F6D4D" w:rsidP="00886F87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5Б 1 П</w:t>
      </w:r>
      <w:proofErr w:type="gramStart"/>
      <w:r w:rsidRPr="001560B0">
        <w:rPr>
          <w:sz w:val="28"/>
          <w:szCs w:val="28"/>
        </w:rPr>
        <w:t>1</w:t>
      </w:r>
      <w:proofErr w:type="gramEnd"/>
      <w:r w:rsidRPr="001560B0">
        <w:rPr>
          <w:sz w:val="28"/>
          <w:szCs w:val="28"/>
        </w:rPr>
        <w:t xml:space="preserve"> 00000 Региональный проект «Создание номерного фонда, инфрастр</w:t>
      </w:r>
      <w:r w:rsidR="00CC3FE5" w:rsidRPr="001560B0">
        <w:rPr>
          <w:sz w:val="28"/>
          <w:szCs w:val="28"/>
        </w:rPr>
        <w:t>уктуры и новых точек притяжения</w:t>
      </w:r>
      <w:r w:rsidR="007C7A9B">
        <w:rPr>
          <w:sz w:val="28"/>
          <w:szCs w:val="28"/>
        </w:rPr>
        <w:t>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01 00000 Комплекс процессных мероприятий «Продвижение туристского продукта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02 00000 Комплекс процессных мероприятий «Обеспечение деятельности Комитета Республики Адыгея по туризму и курортам»;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03 00000 Комплекс процессных мероприятий «Обеспечение деятельности подведомственных Комитету Республики Адыгея по туризму и курортам государственных учреждений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2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9642AD">
        <w:rPr>
          <w:b/>
          <w:color w:val="000000" w:themeColor="text1"/>
          <w:sz w:val="28"/>
          <w:szCs w:val="28"/>
        </w:rPr>
        <w:t>Развит</w:t>
      </w:r>
      <w:r>
        <w:rPr>
          <w:b/>
          <w:color w:val="000000" w:themeColor="text1"/>
          <w:sz w:val="28"/>
          <w:szCs w:val="28"/>
        </w:rPr>
        <w:t>ие физической культуры и спорта»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6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физической культуры и спорта» включают: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 w:rsidRPr="008D764F">
        <w:rPr>
          <w:color w:val="000000" w:themeColor="text1"/>
          <w:sz w:val="28"/>
          <w:szCs w:val="28"/>
        </w:rPr>
        <w:t xml:space="preserve">  физической культуры и спорта»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4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Республики Адыгея «Развитие физической культуры и спорта», разработанной в соответствии с </w:t>
      </w:r>
      <w:hyperlink r:id="rId65" w:history="1">
        <w:r w:rsidRPr="008D764F">
          <w:rPr>
            <w:color w:val="000000" w:themeColor="text1"/>
            <w:sz w:val="28"/>
            <w:szCs w:val="28"/>
          </w:rPr>
          <w:t>перечнем</w:t>
        </w:r>
      </w:hyperlink>
      <w:r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66" w:history="1">
        <w:r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 </w:t>
      </w:r>
    </w:p>
    <w:p w:rsidR="003F6D4D" w:rsidRPr="008D764F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4F640A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5Г 1 01 00000 Региональный проект «Развитие физической культуры, массового спорта и спорта высших достижений».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F6D4D" w:rsidRPr="00997BFE">
        <w:rPr>
          <w:color w:val="000000" w:themeColor="text1"/>
          <w:sz w:val="28"/>
          <w:szCs w:val="28"/>
        </w:rPr>
        <w:t>5Г 2 00 00000</w:t>
      </w:r>
      <w:r w:rsidR="003F6D4D"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5Г 2 01 00000 Ведомственный проект «Поддержка некоммерческих организаций, не являющихся государственными (муниципальными) учреждениями, в сфере физической культуры и спорта»;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5Г 2 02 00000 Ведомственный проект «Модернизация инфраструктуры для занятий физической культурой и спортом».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01 00000 Комплекс процессных мероприятий «Развитие физической культуры и массового спорта»;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02 00000 Комплекс процессных мероприятий «Развитие спорта высших достижений и системы подготовки спортивного резерва»;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03 00000 Комплекс процессных мероприятий «Дополнительное материальное обеспечение спортсменов и тренеров Республики Адыгея за выдающиеся заслуги либо в целях стимулирования»;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04 00000 Комплекс процессных мероприятий «Обеспечение деятельности и выполнение функций Комитета Республики Адыгея по физической культуре и спорта и его подведомственного учреждения».</w:t>
      </w:r>
    </w:p>
    <w:p w:rsidR="003F6D4D" w:rsidRPr="001E1111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3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«Развитие экономики»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6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экономики»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</w:p>
    <w:p w:rsidR="003F6D4D" w:rsidRPr="008D764F" w:rsidRDefault="003F6D4D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«Развитие экономики»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8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</w:t>
      </w:r>
      <w:r w:rsidR="003F6D4D">
        <w:rPr>
          <w:color w:val="7030A0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«Развитие экономики», разработанной в соответствии с </w:t>
      </w:r>
      <w:hyperlink r:id="rId69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0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1 01 00000 Региональный проект «Развитие промышленности».</w:t>
      </w:r>
    </w:p>
    <w:p w:rsidR="00886F87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EA7ACE" w:rsidRPr="00101A31" w:rsidRDefault="00EA7ACE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5Е 1 М3 00000 Региональный проект «Системные меры развития международной кооперации и экспорта (Республика Адыгея (Адыгея))»; 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5Е 1 Э</w:t>
      </w:r>
      <w:proofErr w:type="gramStart"/>
      <w:r w:rsidRPr="001560B0">
        <w:rPr>
          <w:sz w:val="28"/>
          <w:szCs w:val="28"/>
        </w:rPr>
        <w:t>1</w:t>
      </w:r>
      <w:proofErr w:type="gramEnd"/>
      <w:r w:rsidRPr="001560B0">
        <w:rPr>
          <w:sz w:val="28"/>
          <w:szCs w:val="28"/>
        </w:rPr>
        <w:t xml:space="preserve"> 00000 Региональный проект «Малое и среднее предпринимательство и поддержка индивидуальной </w:t>
      </w:r>
      <w:r w:rsidR="00D44D9F" w:rsidRPr="001560B0">
        <w:rPr>
          <w:sz w:val="28"/>
          <w:szCs w:val="28"/>
        </w:rPr>
        <w:t>предпринимательской инициативы».</w:t>
      </w:r>
    </w:p>
    <w:p w:rsidR="003F6D4D" w:rsidRPr="00D44D9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2 00 00000</w:t>
      </w:r>
      <w:r w:rsidR="003F6D4D"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2 01 00000 Ведомственный проект «Развитие малого и среднего предпринимательства»;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2 02 00000 Ведомственный проект «</w:t>
      </w:r>
      <w:proofErr w:type="gramStart"/>
      <w:r w:rsidRPr="008D764F">
        <w:rPr>
          <w:color w:val="000000" w:themeColor="text1"/>
          <w:sz w:val="28"/>
          <w:szCs w:val="28"/>
        </w:rPr>
        <w:t>C</w:t>
      </w:r>
      <w:proofErr w:type="gramEnd"/>
      <w:r w:rsidRPr="008D764F">
        <w:rPr>
          <w:color w:val="000000" w:themeColor="text1"/>
          <w:sz w:val="28"/>
          <w:szCs w:val="28"/>
        </w:rPr>
        <w:t>оздание инфраструктуры для новых инвестиционных проектов».</w:t>
      </w:r>
    </w:p>
    <w:p w:rsidR="00AA1A96" w:rsidRPr="008D764F" w:rsidRDefault="00AA1A9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3 01 00000 Комплекс процессных мероприятий «Реализация государственной политики в сфере экономического развития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3 02 00000 Комплекс процессных мероприятий «Развитие реального сектора экономики»;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5Е 3 03 00000 Комплекс процессных мероприятий «Обеспечение функций Министерства экономического развития и торговли Республики Адыгея    и   государственных   бюджетных   и    автономных   учреждений, 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подведомственных Министерству экономического развития и торговли Республики Адыгея».</w:t>
      </w:r>
    </w:p>
    <w:p w:rsidR="00C661EA" w:rsidRDefault="00C661E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4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«Цифровое развитие»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1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«Цифровое развитие»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34CEC"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5И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 w:rsidRPr="009715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«Цифровое </w:t>
      </w:r>
      <w:r w:rsidR="003F6D4D" w:rsidRPr="008D764F">
        <w:rPr>
          <w:color w:val="000000" w:themeColor="text1"/>
          <w:sz w:val="28"/>
          <w:szCs w:val="28"/>
        </w:rPr>
        <w:t xml:space="preserve"> развитие»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72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«Цифровое развитие», разработанной в соответствии с </w:t>
      </w:r>
      <w:hyperlink r:id="rId73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4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7514C9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5И 1 00 00000</w:t>
      </w:r>
      <w:r w:rsidR="003F6D4D" w:rsidRPr="00030585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0D530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01 00000 Региональный проект «Информационная инфраструктура (Республика Адыгея (Адыгея))»;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02 00000 Региональный проект «Цифровые технологии (Республика Адыгея (Адыгея))»;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03 00000 Региональный проект «Информационная безопасность (Республика Адыгея (Адыгея))».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66FF"/>
          <w:sz w:val="28"/>
          <w:szCs w:val="28"/>
        </w:rPr>
        <w:tab/>
      </w:r>
      <w:r w:rsidRPr="001560B0">
        <w:rPr>
          <w:sz w:val="28"/>
          <w:szCs w:val="28"/>
        </w:rPr>
        <w:t xml:space="preserve">По данной  целевой  статье  отражаются  расходы  </w:t>
      </w:r>
      <w:proofErr w:type="gramStart"/>
      <w:r w:rsidRPr="001560B0">
        <w:rPr>
          <w:sz w:val="28"/>
          <w:szCs w:val="28"/>
        </w:rPr>
        <w:t>республиканского</w:t>
      </w:r>
      <w:proofErr w:type="gramEnd"/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бюджета по следующим региональным проектам, входящим в состав национальных проектов:</w:t>
      </w:r>
    </w:p>
    <w:p w:rsidR="003F6D4D" w:rsidRPr="001560B0" w:rsidRDefault="003F6D4D" w:rsidP="003F6D4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5И 1 Ц</w:t>
      </w:r>
      <w:proofErr w:type="gramStart"/>
      <w:r w:rsidRPr="001560B0">
        <w:rPr>
          <w:sz w:val="28"/>
          <w:szCs w:val="28"/>
        </w:rPr>
        <w:t>2</w:t>
      </w:r>
      <w:proofErr w:type="gramEnd"/>
      <w:r w:rsidRPr="001560B0">
        <w:rPr>
          <w:sz w:val="28"/>
          <w:szCs w:val="28"/>
        </w:rPr>
        <w:t xml:space="preserve"> 00000 Региональный проект «Цифровые платформы в отраслях социальной сферы»;</w:t>
      </w:r>
    </w:p>
    <w:p w:rsidR="003F6D4D" w:rsidRPr="001560B0" w:rsidRDefault="003F6D4D" w:rsidP="00886F87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5И 1 Ц</w:t>
      </w:r>
      <w:proofErr w:type="gramStart"/>
      <w:r w:rsidRPr="001560B0">
        <w:rPr>
          <w:sz w:val="28"/>
          <w:szCs w:val="28"/>
        </w:rPr>
        <w:t>4</w:t>
      </w:r>
      <w:proofErr w:type="gramEnd"/>
      <w:r w:rsidRPr="001560B0">
        <w:rPr>
          <w:sz w:val="28"/>
          <w:szCs w:val="28"/>
        </w:rPr>
        <w:t xml:space="preserve"> 00000 Региональный проект «Цифровое государственное управление»</w:t>
      </w:r>
      <w:r w:rsidR="001560B0">
        <w:rPr>
          <w:sz w:val="28"/>
          <w:szCs w:val="28"/>
        </w:rPr>
        <w:t>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5И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01 00000 Комплекс процессных мероприятий «Внедрение системы электронного документооборота в Республике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02 00000 Комплекс процессных мероприятий «Обеспечение работы инфраструктуры электронного правительства в Республике Адыгея»;</w:t>
      </w:r>
    </w:p>
    <w:p w:rsidR="003F6D4D" w:rsidRPr="00CC540E" w:rsidRDefault="003F6D4D" w:rsidP="003F6D4D">
      <w:pPr>
        <w:tabs>
          <w:tab w:val="left" w:pos="709"/>
        </w:tabs>
        <w:jc w:val="both"/>
        <w:rPr>
          <w:color w:val="0070C0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03 00000 Комплекс процессных мероприятий «Создание и развитие инфраструктуры хранения, обработки и передачи данных для обеспечения деятельности Администрации Главы Республики Адыгея и</w:t>
      </w:r>
      <w:r w:rsidRPr="007514C9">
        <w:rPr>
          <w:color w:val="7030A0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Кабинета Министров Республики А</w:t>
      </w:r>
      <w:r w:rsidR="00A90B81">
        <w:rPr>
          <w:color w:val="000000" w:themeColor="text1"/>
          <w:sz w:val="28"/>
          <w:szCs w:val="28"/>
        </w:rPr>
        <w:t xml:space="preserve">дыгея, </w:t>
      </w:r>
      <w:r w:rsidR="00A90B81" w:rsidRPr="00101A31">
        <w:rPr>
          <w:sz w:val="28"/>
          <w:szCs w:val="28"/>
        </w:rPr>
        <w:t>исполнительных органов</w:t>
      </w:r>
      <w:r w:rsidRPr="00101A31">
        <w:rPr>
          <w:sz w:val="28"/>
          <w:szCs w:val="28"/>
        </w:rPr>
        <w:t xml:space="preserve">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04 00000 Комплекс процессных мероприятий «Поддержка региональных проектов в сфере информационных технологий»;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5И 3 05 00000 Комплекс процессных мероприятий «Организация разработки и внедрения информационного портала для </w:t>
      </w:r>
      <w:r w:rsidRPr="008D764F">
        <w:rPr>
          <w:color w:val="000000" w:themeColor="text1"/>
          <w:sz w:val="28"/>
          <w:szCs w:val="28"/>
        </w:rPr>
        <w:lastRenderedPageBreak/>
        <w:t>предпенсионеров/пенсионеров по жизненной ситуации «Подготовка и выход на пенсию»;</w:t>
      </w:r>
    </w:p>
    <w:p w:rsidR="003F6D4D" w:rsidRPr="00CC540E" w:rsidRDefault="003F6D4D" w:rsidP="003F6D4D">
      <w:pPr>
        <w:tabs>
          <w:tab w:val="left" w:pos="709"/>
        </w:tabs>
        <w:jc w:val="both"/>
        <w:rPr>
          <w:color w:val="0070C0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06 00000 Комплекс процессных мероприятий «Обеспечение условий для защиты конфиденциальной информации в Министерстве цифрового развития, информационных и телекоммуникационных технол</w:t>
      </w:r>
      <w:r w:rsidR="00CC540E">
        <w:rPr>
          <w:color w:val="000000" w:themeColor="text1"/>
          <w:sz w:val="28"/>
          <w:szCs w:val="28"/>
        </w:rPr>
        <w:t xml:space="preserve">огий Республики Адыгея и </w:t>
      </w:r>
      <w:r w:rsidR="00CC540E" w:rsidRPr="00101A31">
        <w:rPr>
          <w:sz w:val="28"/>
          <w:szCs w:val="28"/>
        </w:rPr>
        <w:t>исполнительных органах</w:t>
      </w:r>
      <w:r w:rsidRPr="00101A31">
        <w:rPr>
          <w:sz w:val="28"/>
          <w:szCs w:val="28"/>
        </w:rPr>
        <w:t xml:space="preserve">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07 00000 Комплекс процессных мероприятий «Обеспечение функций Министерства цифрового развития, информационных и телекоммуникационных технологий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08 00000 Комплекс процессных мероприятий «Обеспечение деятельности (оказание услуг) государственного бюджетного учреждения Республики Адыгея «Центр программно-технического обеспечения»;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09 00000 Комплекс процессных мероприятий «Обеспечение деятельности автономной некоммерческой организации «Ситуационный центр Республики Адыгея»;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10 00000 Комплекс процессных мероприятий «Нави</w:t>
      </w:r>
      <w:r>
        <w:rPr>
          <w:color w:val="000000" w:themeColor="text1"/>
          <w:sz w:val="28"/>
          <w:szCs w:val="28"/>
        </w:rPr>
        <w:t>гатор мер социальной поддержки»;</w:t>
      </w:r>
    </w:p>
    <w:p w:rsidR="003F6D4D" w:rsidRPr="00F24004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F24004">
        <w:rPr>
          <w:sz w:val="28"/>
          <w:szCs w:val="28"/>
        </w:rPr>
        <w:t>5И 3 11 00000 Комплекс процессных мероприятий «Развитие кадровых ресурсов в И</w:t>
      </w:r>
      <w:proofErr w:type="gramStart"/>
      <w:r w:rsidRPr="00F24004">
        <w:rPr>
          <w:sz w:val="28"/>
          <w:szCs w:val="28"/>
        </w:rPr>
        <w:t>Т-</w:t>
      </w:r>
      <w:proofErr w:type="gramEnd"/>
      <w:r w:rsidRPr="00F24004">
        <w:rPr>
          <w:sz w:val="28"/>
          <w:szCs w:val="28"/>
        </w:rPr>
        <w:t xml:space="preserve"> отрасли»;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456B52">
        <w:rPr>
          <w:color w:val="000000" w:themeColor="text1"/>
          <w:sz w:val="28"/>
          <w:szCs w:val="28"/>
        </w:rPr>
        <w:t xml:space="preserve">5И 3 12 00000 Комплекс процессных мероприятий «Создание условий для организации видеонаблюдения в целях </w:t>
      </w:r>
      <w:r w:rsidR="00082DA4">
        <w:rPr>
          <w:color w:val="000000" w:themeColor="text1"/>
          <w:sz w:val="28"/>
          <w:szCs w:val="28"/>
        </w:rPr>
        <w:t>недопущения образования свалок»;</w:t>
      </w:r>
    </w:p>
    <w:p w:rsidR="00082DA4" w:rsidRPr="00101A31" w:rsidRDefault="00082DA4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5И 3 13 00000 Комплекс процессных мероприятий «Содержание и обустройство имущества, переданного в государственную собственность Республики Адыгея и закрепленного на праве оперативного управления за Министерством цифрового развития, информационных и телекоммуникационны</w:t>
      </w:r>
      <w:r w:rsidR="00BD59B8" w:rsidRPr="00101A31">
        <w:rPr>
          <w:sz w:val="28"/>
          <w:szCs w:val="28"/>
        </w:rPr>
        <w:t>х технологий Республики Адыгея»;</w:t>
      </w:r>
    </w:p>
    <w:p w:rsidR="00BD59B8" w:rsidRPr="00101A31" w:rsidRDefault="00BD59B8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5И 3 14 00000 Комплекс процессных мероприятий «Дополнительные меры социальной поддержки работников аккредитованных организаций Российской Федерации, осуществляющих деятельность в области информационных технологий».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5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6F17C9">
        <w:rPr>
          <w:b/>
          <w:color w:val="000000" w:themeColor="text1"/>
          <w:sz w:val="28"/>
          <w:szCs w:val="28"/>
        </w:rPr>
        <w:t>Комплексн</w:t>
      </w:r>
      <w:r>
        <w:rPr>
          <w:b/>
          <w:color w:val="000000" w:themeColor="text1"/>
          <w:sz w:val="28"/>
          <w:szCs w:val="28"/>
        </w:rPr>
        <w:t>ое развитие сельских территорий»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5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«Комплексное развитие сельских территорий»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5К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 «Комплексное развитие сельских территорий»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 данной  целевой  статье  отражаются  расходы  республиканского</w:t>
      </w:r>
    </w:p>
    <w:p w:rsidR="003F6D4D" w:rsidRPr="008D764F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бюджета на реализацию </w:t>
      </w:r>
      <w:hyperlink r:id="rId76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 Республики Адыгея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«Комплексное развитие сельских территорий», разработанной в соответствии с </w:t>
      </w:r>
      <w:hyperlink r:id="rId77" w:history="1">
        <w:r w:rsidRPr="008D764F">
          <w:rPr>
            <w:color w:val="000000" w:themeColor="text1"/>
            <w:sz w:val="28"/>
            <w:szCs w:val="28"/>
          </w:rPr>
          <w:t>перечнем</w:t>
        </w:r>
      </w:hyperlink>
      <w:r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8" w:history="1">
        <w:r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Pr="008D764F">
        <w:rPr>
          <w:color w:val="000000" w:themeColor="text1"/>
          <w:sz w:val="28"/>
          <w:szCs w:val="28"/>
        </w:rPr>
        <w:t xml:space="preserve"> Кабинета Министров Республики Адыгея </w:t>
      </w:r>
      <w:r w:rsidRPr="008D764F">
        <w:rPr>
          <w:color w:val="000000" w:themeColor="text1"/>
          <w:sz w:val="28"/>
          <w:szCs w:val="28"/>
        </w:rPr>
        <w:lastRenderedPageBreak/>
        <w:t>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5К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0C455E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01 00000 Региональный проект «Создание условий для обеспечения доступным и комфортным жильем сельского населения»;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02 00000 Региональный проект «Создание и развитие инфраструктуры на сельских территориях»;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03 00000 Региональный проект «Развитие рынка труда (кадрового потенциала) на сельских территориях».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6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«Развитие транспортной системы»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9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транспортной системы»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5Л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 w:rsidRPr="008D764F">
        <w:rPr>
          <w:color w:val="000000" w:themeColor="text1"/>
          <w:sz w:val="28"/>
          <w:szCs w:val="28"/>
        </w:rPr>
        <w:t xml:space="preserve"> транспортной системы»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80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транспортной системы», разработанной в соответствии с </w:t>
      </w:r>
      <w:hyperlink r:id="rId81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82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5Л 1 00 00000</w:t>
      </w:r>
      <w:r w:rsidR="003F6D4D" w:rsidRPr="00030585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5Л 1 01 00000 Региональный проект «Развитие дорожного хозяйства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5Л 1 02 00000 Региональный проект «Развитие пассажирского транспорта».</w:t>
      </w:r>
    </w:p>
    <w:p w:rsidR="003F6D4D" w:rsidRPr="00101A31" w:rsidRDefault="00886F87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AE7A33" w:rsidRPr="00101A31" w:rsidRDefault="00AE7A33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lastRenderedPageBreak/>
        <w:t>5Л 1 И5 0000 Региональный проект «Безопасность дорожного движения»;</w:t>
      </w:r>
    </w:p>
    <w:p w:rsidR="003F6D4D" w:rsidRPr="001560B0" w:rsidRDefault="003F6D4D" w:rsidP="003F6D4D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5Л 1 И8 00000 Региональный проект «Региональная и местная дорожная сеть»;</w:t>
      </w:r>
    </w:p>
    <w:p w:rsidR="003F6D4D" w:rsidRDefault="003F6D4D" w:rsidP="002F6518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5Л 1 И</w:t>
      </w:r>
      <w:proofErr w:type="gramStart"/>
      <w:r w:rsidRPr="001560B0">
        <w:rPr>
          <w:sz w:val="28"/>
          <w:szCs w:val="28"/>
        </w:rPr>
        <w:t>9</w:t>
      </w:r>
      <w:proofErr w:type="gramEnd"/>
      <w:r w:rsidRPr="001560B0">
        <w:rPr>
          <w:sz w:val="28"/>
          <w:szCs w:val="28"/>
        </w:rPr>
        <w:t xml:space="preserve"> 00000 Региональный проект «Общесистемные меры развития дор</w:t>
      </w:r>
      <w:r w:rsidR="00A70462" w:rsidRPr="001560B0">
        <w:rPr>
          <w:sz w:val="28"/>
          <w:szCs w:val="28"/>
        </w:rPr>
        <w:t>ожного хозяйства».</w:t>
      </w:r>
    </w:p>
    <w:p w:rsidR="009F4750" w:rsidRDefault="009F4750" w:rsidP="002F6518">
      <w:pPr>
        <w:jc w:val="both"/>
        <w:rPr>
          <w:sz w:val="28"/>
          <w:szCs w:val="28"/>
        </w:rPr>
      </w:pPr>
    </w:p>
    <w:p w:rsidR="009F4750" w:rsidRDefault="009715C5" w:rsidP="009715C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F4750">
        <w:rPr>
          <w:sz w:val="28"/>
          <w:szCs w:val="28"/>
        </w:rPr>
        <w:t>5Л</w:t>
      </w:r>
      <w:r w:rsidR="009F4750" w:rsidRPr="009F4750">
        <w:rPr>
          <w:sz w:val="28"/>
          <w:szCs w:val="28"/>
        </w:rPr>
        <w:t xml:space="preserve"> 3 00 00000 Комплексы процессных мероприятий</w:t>
      </w:r>
    </w:p>
    <w:p w:rsidR="009F4750" w:rsidRDefault="009F4750" w:rsidP="009F4750">
      <w:pPr>
        <w:tabs>
          <w:tab w:val="left" w:pos="709"/>
        </w:tabs>
        <w:jc w:val="center"/>
        <w:rPr>
          <w:sz w:val="28"/>
          <w:szCs w:val="28"/>
        </w:rPr>
      </w:pPr>
    </w:p>
    <w:p w:rsidR="009F4750" w:rsidRDefault="009F4750" w:rsidP="009F475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9F4750">
        <w:rPr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9F4750" w:rsidRPr="009F4750" w:rsidRDefault="009F4750" w:rsidP="009F4750">
      <w:pPr>
        <w:tabs>
          <w:tab w:val="left" w:pos="709"/>
        </w:tabs>
        <w:jc w:val="both"/>
        <w:rPr>
          <w:sz w:val="28"/>
          <w:szCs w:val="28"/>
        </w:rPr>
      </w:pPr>
      <w:r w:rsidRPr="009F4750">
        <w:rPr>
          <w:sz w:val="28"/>
          <w:szCs w:val="28"/>
        </w:rPr>
        <w:t>5Л 3 01 00000 К</w:t>
      </w:r>
      <w:r>
        <w:rPr>
          <w:sz w:val="28"/>
          <w:szCs w:val="28"/>
        </w:rPr>
        <w:t>омплекс процессных мероприятий «</w:t>
      </w:r>
      <w:r w:rsidRPr="009F4750">
        <w:rPr>
          <w:sz w:val="28"/>
          <w:szCs w:val="28"/>
        </w:rPr>
        <w:t>Повышение уровня транспортно-эксплуатационного состояния сети автомо</w:t>
      </w:r>
      <w:r>
        <w:rPr>
          <w:sz w:val="28"/>
          <w:szCs w:val="28"/>
        </w:rPr>
        <w:t>бильных дорог»</w:t>
      </w:r>
      <w:r w:rsidRPr="009F4750">
        <w:rPr>
          <w:sz w:val="28"/>
          <w:szCs w:val="28"/>
        </w:rPr>
        <w:t>;</w:t>
      </w:r>
    </w:p>
    <w:p w:rsidR="009F4750" w:rsidRPr="009F4750" w:rsidRDefault="009F4750" w:rsidP="009F4750">
      <w:pPr>
        <w:tabs>
          <w:tab w:val="left" w:pos="709"/>
        </w:tabs>
        <w:jc w:val="both"/>
        <w:rPr>
          <w:sz w:val="28"/>
          <w:szCs w:val="28"/>
        </w:rPr>
      </w:pPr>
      <w:r w:rsidRPr="009F4750">
        <w:rPr>
          <w:sz w:val="28"/>
          <w:szCs w:val="28"/>
        </w:rPr>
        <w:t>5Л 3 02 00000 К</w:t>
      </w:r>
      <w:r>
        <w:rPr>
          <w:sz w:val="28"/>
          <w:szCs w:val="28"/>
        </w:rPr>
        <w:t>омплекс процессных мероприятий «Безопасность дорожного движения»</w:t>
      </w:r>
      <w:r w:rsidRPr="009F4750">
        <w:rPr>
          <w:sz w:val="28"/>
          <w:szCs w:val="28"/>
        </w:rPr>
        <w:t>.</w:t>
      </w:r>
    </w:p>
    <w:p w:rsidR="003F6D4D" w:rsidRPr="003F5A28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7</w:t>
      </w:r>
      <w:r w:rsidRPr="00B51E3A">
        <w:rPr>
          <w:color w:val="000000" w:themeColor="text1"/>
          <w:sz w:val="28"/>
          <w:szCs w:val="28"/>
        </w:rPr>
        <w:t>.  Государственная программа Республики Адыгея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03170E">
        <w:rPr>
          <w:b/>
          <w:color w:val="000000" w:themeColor="text1"/>
          <w:sz w:val="28"/>
          <w:szCs w:val="28"/>
        </w:rPr>
        <w:t xml:space="preserve">«Формирование системы комплексной реабилитации и абилитации </w:t>
      </w:r>
      <w:r w:rsidRPr="008D764F">
        <w:rPr>
          <w:b/>
          <w:color w:val="000000" w:themeColor="text1"/>
          <w:sz w:val="28"/>
          <w:szCs w:val="28"/>
        </w:rPr>
        <w:t>инвалидов, в том числе детей-инвалидов»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8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«Формирование системы комплексной реабилитации и абилитации инвалидов, в том числе детей-инвалидов» включают:</w:t>
      </w:r>
    </w:p>
    <w:p w:rsidR="00AA1A96" w:rsidRPr="008D764F" w:rsidRDefault="00AA1A9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5М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2F6518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 данной  целевой  статье  отражаются расходы республиканского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комплексам процессных мероприятий:</w:t>
      </w:r>
    </w:p>
    <w:p w:rsidR="003F6D4D" w:rsidRPr="00BD59B8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5М 3 01 00000 Комплекс процессных мероприятий «Совершенствование системы комплексной реабилитации и абилитации инвалидов».</w:t>
      </w:r>
    </w:p>
    <w:p w:rsidR="00152265" w:rsidRPr="00BD59B8" w:rsidRDefault="00152265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8D5899" w:rsidRPr="00101A31" w:rsidRDefault="00152265" w:rsidP="008D5899">
      <w:pPr>
        <w:tabs>
          <w:tab w:val="left" w:pos="709"/>
        </w:tabs>
        <w:jc w:val="center"/>
        <w:rPr>
          <w:sz w:val="32"/>
          <w:szCs w:val="32"/>
          <w:shd w:val="clear" w:color="auto" w:fill="FFFFFF"/>
        </w:rPr>
      </w:pPr>
      <w:r w:rsidRPr="00101A31">
        <w:rPr>
          <w:sz w:val="28"/>
          <w:szCs w:val="28"/>
        </w:rPr>
        <w:t xml:space="preserve">18. </w:t>
      </w:r>
      <w:r w:rsidR="008D5899" w:rsidRPr="00101A31">
        <w:rPr>
          <w:sz w:val="28"/>
          <w:szCs w:val="28"/>
        </w:rPr>
        <w:t>Государственная программа Республики Адыгея</w:t>
      </w:r>
      <w:r w:rsidR="008D5899" w:rsidRPr="00101A31">
        <w:rPr>
          <w:sz w:val="32"/>
          <w:szCs w:val="32"/>
          <w:shd w:val="clear" w:color="auto" w:fill="FFFFFF"/>
        </w:rPr>
        <w:t xml:space="preserve"> </w:t>
      </w:r>
    </w:p>
    <w:p w:rsidR="00152265" w:rsidRPr="00101A31" w:rsidRDefault="008D5899" w:rsidP="008D5899">
      <w:pPr>
        <w:tabs>
          <w:tab w:val="left" w:pos="709"/>
        </w:tabs>
        <w:jc w:val="center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>«Развитие молодежной политики в Республике Адыгея»</w:t>
      </w:r>
    </w:p>
    <w:p w:rsidR="008D5899" w:rsidRPr="00101A31" w:rsidRDefault="008D5899" w:rsidP="008D58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D5899" w:rsidRPr="00101A31" w:rsidRDefault="008D5899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Целевые статьи </w:t>
      </w:r>
      <w:hyperlink r:id="rId84" w:anchor="/document/411233645/entry/3" w:history="1">
        <w:r w:rsidRPr="00101A31">
          <w:rPr>
            <w:sz w:val="28"/>
            <w:szCs w:val="28"/>
          </w:rPr>
          <w:t>государственной программы</w:t>
        </w:r>
      </w:hyperlink>
      <w:r w:rsidRPr="00101A31">
        <w:rPr>
          <w:sz w:val="28"/>
          <w:szCs w:val="28"/>
        </w:rPr>
        <w:t> Республики Адыгея «Развитие молодежной политики в Республике Адыгея» включают:</w:t>
      </w:r>
    </w:p>
    <w:p w:rsidR="00AA1A96" w:rsidRPr="00101A31" w:rsidRDefault="00AA1A96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9715C5" w:rsidP="009715C5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8D5899" w:rsidRPr="00101A31">
        <w:rPr>
          <w:sz w:val="28"/>
          <w:szCs w:val="28"/>
        </w:rPr>
        <w:t>5Н 0 00 00000 </w:t>
      </w:r>
      <w:hyperlink r:id="rId85" w:anchor="/document/411233645/entry/3" w:history="1">
        <w:r w:rsidR="008D5899" w:rsidRPr="00101A31">
          <w:rPr>
            <w:sz w:val="28"/>
            <w:szCs w:val="28"/>
          </w:rPr>
          <w:t>Государственная программа</w:t>
        </w:r>
      </w:hyperlink>
      <w:r w:rsidR="008D5899" w:rsidRPr="00101A31">
        <w:rPr>
          <w:sz w:val="28"/>
          <w:szCs w:val="28"/>
        </w:rPr>
        <w:t> Республики Адыгея «Развитие молодежной политики в Республике Адыгея»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на реализацию </w:t>
      </w:r>
      <w:hyperlink r:id="rId86" w:anchor="/document/411233645/entry/3" w:history="1">
        <w:r w:rsidRPr="00101A31">
          <w:rPr>
            <w:sz w:val="28"/>
            <w:szCs w:val="28"/>
          </w:rPr>
          <w:t>государственной программы</w:t>
        </w:r>
      </w:hyperlink>
      <w:r w:rsidRPr="00101A31">
        <w:rPr>
          <w:sz w:val="28"/>
          <w:szCs w:val="28"/>
        </w:rPr>
        <w:t> Республики Адыгея «Развитие молодежной политики в Республике Адыгея», разработанной в</w:t>
      </w:r>
      <w:r w:rsidRPr="00F17135">
        <w:rPr>
          <w:color w:val="E36C0A" w:themeColor="accent6" w:themeShade="BF"/>
          <w:sz w:val="28"/>
          <w:szCs w:val="28"/>
        </w:rPr>
        <w:t xml:space="preserve"> </w:t>
      </w:r>
      <w:r w:rsidRPr="00101A31">
        <w:rPr>
          <w:sz w:val="28"/>
          <w:szCs w:val="28"/>
        </w:rPr>
        <w:t>соответствии с </w:t>
      </w:r>
      <w:hyperlink r:id="rId87" w:anchor="/document/32350733/entry/1000" w:history="1">
        <w:r w:rsidRPr="00101A31">
          <w:rPr>
            <w:sz w:val="28"/>
            <w:szCs w:val="28"/>
          </w:rPr>
          <w:t>перечнем</w:t>
        </w:r>
      </w:hyperlink>
      <w:r w:rsidRPr="00101A31">
        <w:rPr>
          <w:sz w:val="28"/>
          <w:szCs w:val="28"/>
        </w:rPr>
        <w:t> государственных программ Республики Адыгея, утвержденным </w:t>
      </w:r>
      <w:hyperlink r:id="rId88" w:anchor="/document/32350733/entry/0" w:history="1">
        <w:r w:rsidRPr="00101A31">
          <w:rPr>
            <w:sz w:val="28"/>
            <w:szCs w:val="28"/>
          </w:rPr>
          <w:t>распоряжением</w:t>
        </w:r>
      </w:hyperlink>
      <w:r w:rsidRPr="00101A31">
        <w:rPr>
          <w:sz w:val="28"/>
          <w:szCs w:val="28"/>
        </w:rPr>
        <w:t xml:space="preserve"> Кабинета Министров Республики Адыгея </w:t>
      </w:r>
      <w:r w:rsidRPr="00101A31">
        <w:rPr>
          <w:sz w:val="28"/>
          <w:szCs w:val="28"/>
        </w:rPr>
        <w:lastRenderedPageBreak/>
        <w:t>от 13 августа 2013 года № 202-р, осуществляемые по следующим типам структурных элементов государственной программы.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9715C5" w:rsidP="009715C5">
      <w:pPr>
        <w:tabs>
          <w:tab w:val="left" w:pos="709"/>
        </w:tabs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8D5899" w:rsidRPr="00101A31">
        <w:rPr>
          <w:sz w:val="28"/>
          <w:szCs w:val="28"/>
        </w:rPr>
        <w:t>5Н 1 00 00000 Региональные проекты</w:t>
      </w:r>
    </w:p>
    <w:p w:rsidR="008D5899" w:rsidRPr="00101A31" w:rsidRDefault="008D5899" w:rsidP="008D5899">
      <w:pPr>
        <w:tabs>
          <w:tab w:val="left" w:pos="709"/>
        </w:tabs>
        <w:jc w:val="center"/>
        <w:rPr>
          <w:sz w:val="28"/>
          <w:szCs w:val="28"/>
        </w:rPr>
      </w:pPr>
    </w:p>
    <w:p w:rsidR="008D5899" w:rsidRPr="00101A31" w:rsidRDefault="008D5899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BE43B2" w:rsidRPr="00101A31" w:rsidRDefault="00BE43B2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1 Ю</w:t>
      </w:r>
      <w:proofErr w:type="gramStart"/>
      <w:r w:rsidRPr="00101A31">
        <w:rPr>
          <w:sz w:val="28"/>
          <w:szCs w:val="28"/>
        </w:rPr>
        <w:t>1</w:t>
      </w:r>
      <w:proofErr w:type="gramEnd"/>
      <w:r w:rsidRPr="00101A31">
        <w:rPr>
          <w:sz w:val="28"/>
          <w:szCs w:val="28"/>
        </w:rPr>
        <w:t xml:space="preserve"> 00000 Региональный проект «Россия – страна возможностей».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BE43B2" w:rsidRPr="00101A31" w:rsidRDefault="009715C5" w:rsidP="009715C5">
      <w:pPr>
        <w:tabs>
          <w:tab w:val="left" w:pos="709"/>
        </w:tabs>
        <w:rPr>
          <w:rStyle w:val="af2"/>
          <w:b w:val="0"/>
          <w:color w:val="auto"/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5Н 2 00 00000 Ведомственные проекты</w:t>
      </w:r>
    </w:p>
    <w:p w:rsidR="00BE43B2" w:rsidRPr="00101A31" w:rsidRDefault="00BE43B2" w:rsidP="00BE43B2">
      <w:pPr>
        <w:tabs>
          <w:tab w:val="left" w:pos="709"/>
        </w:tabs>
        <w:jc w:val="center"/>
        <w:rPr>
          <w:rStyle w:val="af2"/>
          <w:b w:val="0"/>
          <w:color w:val="auto"/>
          <w:sz w:val="28"/>
          <w:szCs w:val="28"/>
        </w:rPr>
      </w:pPr>
    </w:p>
    <w:p w:rsidR="00BE43B2" w:rsidRPr="00101A31" w:rsidRDefault="002F6518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2 01 00000 Ведомственный проект «Развитие инфраструктуры в сфере молодежной политики»;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2 02 00000 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политики».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</w:p>
    <w:p w:rsidR="00BE43B2" w:rsidRPr="00101A31" w:rsidRDefault="009715C5" w:rsidP="009715C5">
      <w:pPr>
        <w:tabs>
          <w:tab w:val="left" w:pos="709"/>
        </w:tabs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5Н 3 00 00000 Комплексы процессных мероприятий</w:t>
      </w:r>
    </w:p>
    <w:p w:rsidR="00BE43B2" w:rsidRPr="00101A31" w:rsidRDefault="00BE43B2" w:rsidP="00BE43B2">
      <w:pPr>
        <w:tabs>
          <w:tab w:val="left" w:pos="709"/>
        </w:tabs>
        <w:jc w:val="center"/>
        <w:rPr>
          <w:sz w:val="28"/>
          <w:szCs w:val="28"/>
        </w:rPr>
      </w:pP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3 01 00000 Комплекс процессных мероприятий «Комплексное развитие молодежной политики»;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5Н 3 02 00000 </w:t>
      </w:r>
      <w:r w:rsidR="00F17135" w:rsidRPr="00101A31">
        <w:rPr>
          <w:sz w:val="28"/>
          <w:szCs w:val="28"/>
        </w:rPr>
        <w:t>Комплекс процессных мероприятий «Обеспечение деятельности исполнительного органа Республики Адыгея в сфере молодежной политики».</w:t>
      </w:r>
    </w:p>
    <w:p w:rsidR="00BE43B2" w:rsidRDefault="00BE43B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52265" w:rsidRPr="008D5899">
        <w:rPr>
          <w:color w:val="000000" w:themeColor="text1"/>
          <w:sz w:val="28"/>
          <w:szCs w:val="28"/>
        </w:rPr>
        <w:t>9</w:t>
      </w:r>
      <w:r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AA1A96" w:rsidRDefault="003F6D4D" w:rsidP="00AA1A96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062618">
        <w:rPr>
          <w:b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</w:t>
      </w:r>
      <w:r>
        <w:rPr>
          <w:b/>
          <w:color w:val="000000" w:themeColor="text1"/>
          <w:sz w:val="28"/>
          <w:szCs w:val="28"/>
        </w:rPr>
        <w:t>ия»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89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сельского хозяйства и регулирование рынков сельскохозяйственной продукции, сырья и продовольствия»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 </w:t>
      </w:r>
      <w:r w:rsidR="003F6D4D" w:rsidRPr="008D764F">
        <w:rPr>
          <w:color w:val="000000" w:themeColor="text1"/>
          <w:sz w:val="28"/>
          <w:szCs w:val="28"/>
        </w:rPr>
        <w:t>сельского хозяйства и регулирование рынков сельскохозяйственной продукции, сырья и продовольствия»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0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</w:t>
      </w:r>
      <w:r w:rsidR="003F6D4D">
        <w:rPr>
          <w:color w:val="7030A0"/>
          <w:sz w:val="28"/>
          <w:szCs w:val="28"/>
        </w:rPr>
        <w:t xml:space="preserve"> «</w:t>
      </w:r>
      <w:r w:rsidR="003F6D4D" w:rsidRPr="008D764F">
        <w:rPr>
          <w:color w:val="000000" w:themeColor="text1"/>
          <w:sz w:val="28"/>
          <w:szCs w:val="28"/>
        </w:rPr>
        <w:t xml:space="preserve">Развитие сельского хозяйства и регулирование рынков </w:t>
      </w:r>
      <w:r w:rsidR="003F6D4D" w:rsidRPr="008D764F">
        <w:rPr>
          <w:color w:val="000000" w:themeColor="text1"/>
          <w:sz w:val="28"/>
          <w:szCs w:val="28"/>
        </w:rPr>
        <w:lastRenderedPageBreak/>
        <w:t xml:space="preserve">сельскохозяйственной продукции, сырья и продовольствия», разработанной в соответствии с </w:t>
      </w:r>
      <w:hyperlink r:id="rId91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92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1 01 00000 Региональный проект «Развитие отраслей и техническая модернизация агропромышленного комплекса»;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1 02 00000 Региональный проект «Стимулирование развития виноградарства и виноделия»;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5П 1 03 00000 </w:t>
      </w:r>
      <w:r w:rsidRPr="00101A31">
        <w:rPr>
          <w:sz w:val="28"/>
          <w:szCs w:val="28"/>
        </w:rPr>
        <w:t>Региональный пр</w:t>
      </w:r>
      <w:r w:rsidR="003A4019" w:rsidRPr="00101A31">
        <w:rPr>
          <w:sz w:val="28"/>
          <w:szCs w:val="28"/>
        </w:rPr>
        <w:t>оект «Развитие малого агробизнеса</w:t>
      </w:r>
      <w:r w:rsidRPr="00101A31">
        <w:rPr>
          <w:sz w:val="28"/>
          <w:szCs w:val="28"/>
        </w:rPr>
        <w:t>»;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04 00000 Региональный проект «Развитие отраслей овощеводства и картофелеводства»;</w:t>
      </w:r>
    </w:p>
    <w:p w:rsidR="003A4019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05 00000 Региональный проект «Вовлечение в оборот земель сельскохозяйственного назначения и развитие мелиоративного комплекса».</w:t>
      </w:r>
    </w:p>
    <w:p w:rsidR="003F6D4D" w:rsidRPr="00101A31" w:rsidRDefault="003A401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A4019" w:rsidRPr="00101A31" w:rsidRDefault="003A401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E3 00000 Региональный проект «Создание условий для развития научных разработок в селекции и генетике»;</w:t>
      </w:r>
    </w:p>
    <w:p w:rsidR="003F6D4D" w:rsidRPr="00B511E3" w:rsidRDefault="003F6D4D" w:rsidP="00B607C5">
      <w:pPr>
        <w:jc w:val="both"/>
        <w:rPr>
          <w:sz w:val="28"/>
          <w:szCs w:val="28"/>
        </w:rPr>
      </w:pPr>
      <w:r w:rsidRPr="00B511E3">
        <w:rPr>
          <w:sz w:val="28"/>
          <w:szCs w:val="28"/>
        </w:rPr>
        <w:t xml:space="preserve">5П 1 E4 00000 Региональный проект «Кадры в агропромышленном </w:t>
      </w:r>
      <w:r w:rsidR="00A70462" w:rsidRPr="00B511E3">
        <w:rPr>
          <w:sz w:val="28"/>
          <w:szCs w:val="28"/>
        </w:rPr>
        <w:t>комплексе».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3 01 00000 Комплекс процессных мероприятий «Обеспечение деятельности в области агропромышленного комплекса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F17135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3F6D4D"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«Социально-экономическое развитие Республики Адыгея»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907C5E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9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«Социально-экономическое развитие Республики Адыгея» включают:</w:t>
      </w:r>
    </w:p>
    <w:p w:rsidR="003F6D4D" w:rsidRPr="00B40A4C" w:rsidRDefault="00907C5E" w:rsidP="00907C5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5Р 0 00 00000</w:t>
      </w:r>
      <w:r w:rsidR="003F6D4D" w:rsidRPr="00B40A4C">
        <w:rPr>
          <w:color w:val="000000" w:themeColor="text1"/>
          <w:sz w:val="28"/>
          <w:szCs w:val="28"/>
        </w:rPr>
        <w:t xml:space="preserve"> Государственн</w:t>
      </w:r>
      <w:r w:rsidR="003F6D4D">
        <w:rPr>
          <w:color w:val="000000" w:themeColor="text1"/>
          <w:sz w:val="28"/>
          <w:szCs w:val="28"/>
        </w:rPr>
        <w:t>ая программа Республики Адыгея «</w:t>
      </w:r>
      <w:r w:rsidR="003F6D4D" w:rsidRPr="00B40A4C">
        <w:rPr>
          <w:color w:val="000000" w:themeColor="text1"/>
          <w:sz w:val="28"/>
          <w:szCs w:val="28"/>
        </w:rPr>
        <w:t>Социально-экономиче</w:t>
      </w:r>
      <w:r w:rsidR="003F6D4D">
        <w:rPr>
          <w:color w:val="000000" w:themeColor="text1"/>
          <w:sz w:val="28"/>
          <w:szCs w:val="28"/>
        </w:rPr>
        <w:t>ское развитие Республики Адыгея»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4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«Социально-экономическое развитие Республики Адыгея», разработанной в соответствии с </w:t>
      </w:r>
      <w:hyperlink r:id="rId95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96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5Р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01 00000 Региональный проект «Региональный проект «Разработка проектной документации, строительно-монтажные работы по объектам: «Обеспечивающая инфраструктура зоны специальных преференциальных режимов осуществления предпринимательской деятельности» и «Производственное здание» на территории города Майкопа»;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02 00000 Региональный проект «Разработка проектной документации, строительно-монтажные работы по объекту: «Производственное здание» в поселке городского типа  Энем»;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sz w:val="28"/>
          <w:szCs w:val="28"/>
        </w:rPr>
        <w:t xml:space="preserve">5Р 1 03 00000 </w:t>
      </w:r>
      <w:r w:rsidRPr="00090DF9">
        <w:rPr>
          <w:color w:val="000000" w:themeColor="text1"/>
          <w:sz w:val="28"/>
          <w:szCs w:val="28"/>
        </w:rPr>
        <w:t>Региональный проект «Докапитализация микрокредитной компании «Фонд поддержки предпринимательства Республики Адыгея»;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sz w:val="28"/>
          <w:szCs w:val="28"/>
        </w:rPr>
        <w:t xml:space="preserve">5Р 1 04 00000 </w:t>
      </w:r>
      <w:r w:rsidRPr="00090DF9">
        <w:rPr>
          <w:color w:val="000000" w:themeColor="text1"/>
          <w:sz w:val="28"/>
          <w:szCs w:val="28"/>
        </w:rPr>
        <w:t>Региональный проект «Финансовое обеспечение (возмещение) части затрат, связанных с производством овощей закрытого грунта и ягодных культур»;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05 00000 Региональный проект «Предоставление субсидии на возмещение затрат по созданию объектов инфраструктуры, необходимой для реализации инвестиционного проекта всесезонного горного экокурорта «Лагонаки»;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5Р 1 06 00000 Региональный проект «Разработка проектной документации, строительно-монтажные работы по объекту «Обеспечивающая инфраструктура многофункционального туристско-рекреационного парка «Дегуакская поляна (Даховская поляна)»;</w:t>
      </w:r>
    </w:p>
    <w:p w:rsidR="00E50CC8" w:rsidRPr="00090DF9" w:rsidRDefault="00E50CC8" w:rsidP="00B47803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 xml:space="preserve">5Р </w:t>
      </w:r>
      <w:r w:rsidR="00B47803">
        <w:rPr>
          <w:color w:val="000000" w:themeColor="text1"/>
          <w:sz w:val="28"/>
          <w:szCs w:val="28"/>
        </w:rPr>
        <w:t xml:space="preserve">  </w:t>
      </w:r>
      <w:r w:rsidRPr="00090DF9">
        <w:rPr>
          <w:color w:val="000000" w:themeColor="text1"/>
          <w:sz w:val="28"/>
          <w:szCs w:val="28"/>
        </w:rPr>
        <w:t>1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07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00000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Региональный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проект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«Докапитализация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автономного</w:t>
      </w:r>
    </w:p>
    <w:p w:rsidR="00E50CC8" w:rsidRPr="00E50CC8" w:rsidRDefault="00E50CC8" w:rsidP="00B47803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учреждения   Республики   Адыгея    «Фонд   развития   промышленности</w:t>
      </w:r>
    </w:p>
    <w:p w:rsidR="003F6D4D" w:rsidRDefault="003F6D4D" w:rsidP="00B4780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Республики Адыгея».</w:t>
      </w:r>
    </w:p>
    <w:p w:rsidR="00C661EA" w:rsidRDefault="00C661EA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B51E3A" w:rsidRDefault="00F17135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3F6D4D"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40A4C">
        <w:rPr>
          <w:b/>
          <w:color w:val="000000" w:themeColor="text1"/>
          <w:sz w:val="28"/>
          <w:szCs w:val="28"/>
        </w:rPr>
        <w:t>«Формирование современной городской среды»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9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lastRenderedPageBreak/>
        <w:tab/>
      </w:r>
      <w:r w:rsidR="003F6D4D" w:rsidRPr="00997BFE">
        <w:rPr>
          <w:rStyle w:val="af2"/>
          <w:b w:val="0"/>
          <w:color w:val="000000" w:themeColor="text1"/>
          <w:sz w:val="28"/>
          <w:szCs w:val="28"/>
        </w:rPr>
        <w:t>5С 0 00 00000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 xml:space="preserve"> Государственная программа Республики Адыгея «Формирование современной городской среды»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8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Формирование современной городской среды</w:t>
      </w:r>
      <w:r w:rsidR="003F6D4D" w:rsidRPr="008D764F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99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0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5С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B47803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По  данной  целевой  статье  отражаются расходы </w:t>
      </w:r>
      <w:r w:rsidR="003F6D4D" w:rsidRPr="008D764F">
        <w:rPr>
          <w:color w:val="000000" w:themeColor="text1"/>
          <w:sz w:val="28"/>
          <w:szCs w:val="28"/>
        </w:rPr>
        <w:t>республиканского</w:t>
      </w:r>
    </w:p>
    <w:p w:rsidR="003F6D4D" w:rsidRPr="008D764F" w:rsidRDefault="003F6D4D" w:rsidP="00B47803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бюджета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по следующим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</w:t>
      </w:r>
      <w:r w:rsidR="00B47803">
        <w:rPr>
          <w:color w:val="000000" w:themeColor="text1"/>
          <w:sz w:val="28"/>
          <w:szCs w:val="28"/>
        </w:rPr>
        <w:t xml:space="preserve">региональным  проектам, не входящим в </w:t>
      </w:r>
      <w:r w:rsidRPr="008D764F">
        <w:rPr>
          <w:color w:val="000000" w:themeColor="text1"/>
          <w:sz w:val="28"/>
          <w:szCs w:val="28"/>
        </w:rPr>
        <w:t>состав</w:t>
      </w:r>
    </w:p>
    <w:p w:rsidR="003F6D4D" w:rsidRPr="008D764F" w:rsidRDefault="003F6D4D" w:rsidP="00B47803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74A65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5С 1 01 00000 Региональный проект «Повышение качества и комфорта городской среды на территории Республики Адыгея».</w:t>
      </w:r>
    </w:p>
    <w:p w:rsidR="003F6D4D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801D07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01D07">
        <w:rPr>
          <w:sz w:val="28"/>
          <w:szCs w:val="28"/>
        </w:rPr>
        <w:t>5С 1 И</w:t>
      </w:r>
      <w:proofErr w:type="gramStart"/>
      <w:r w:rsidRPr="00801D07">
        <w:rPr>
          <w:sz w:val="28"/>
          <w:szCs w:val="28"/>
        </w:rPr>
        <w:t>4</w:t>
      </w:r>
      <w:proofErr w:type="gramEnd"/>
      <w:r w:rsidRPr="00801D07">
        <w:rPr>
          <w:sz w:val="28"/>
          <w:szCs w:val="28"/>
        </w:rPr>
        <w:t xml:space="preserve"> 00000  Региональный проект «Формирова</w:t>
      </w:r>
      <w:r w:rsidR="00155A18" w:rsidRPr="00801D07">
        <w:rPr>
          <w:sz w:val="28"/>
          <w:szCs w:val="28"/>
        </w:rPr>
        <w:t>ние комфортной городской среды».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2</w:t>
      </w:r>
      <w:r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 xml:space="preserve">«Оказание содействия добровольному переселению в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 xml:space="preserve">Республику Адыгея соотечественников, </w:t>
      </w:r>
    </w:p>
    <w:p w:rsidR="003F6D4D" w:rsidRDefault="003F6D4D" w:rsidP="00184268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проживающих за рубежом»</w:t>
      </w:r>
    </w:p>
    <w:p w:rsidR="00AA1A96" w:rsidRPr="008D764F" w:rsidRDefault="00AA1A96" w:rsidP="0018426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1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«Оказание содействия добровольному переселению в Республику Адыгея соотечественников, проживающих за рубежом»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5Т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09564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5Т 3 01 00000 Комплекс процессных мероприятий «Информационное обеспечение реализации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5Т 3 02 00000 Комплекс процессных мероприятий «Содействие социальному и жилищному обустройству участников государственной программы Республики Адыгея «Оказание содействия добровольному </w:t>
      </w:r>
      <w:r w:rsidRPr="008D764F">
        <w:rPr>
          <w:color w:val="000000" w:themeColor="text1"/>
          <w:sz w:val="28"/>
          <w:szCs w:val="28"/>
        </w:rPr>
        <w:lastRenderedPageBreak/>
        <w:t>переселению в Республику Адыгея соотечественников,</w:t>
      </w:r>
      <w:r w:rsidRPr="008D764F">
        <w:rPr>
          <w:color w:val="000000" w:themeColor="text1"/>
        </w:rPr>
        <w:t xml:space="preserve"> </w:t>
      </w:r>
      <w:r w:rsidRPr="008D764F">
        <w:rPr>
          <w:color w:val="000000" w:themeColor="text1"/>
          <w:sz w:val="28"/>
          <w:szCs w:val="28"/>
        </w:rPr>
        <w:t>проживающих за рубежом» и членов их семей».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997BFE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3</w:t>
      </w:r>
      <w:r w:rsidRPr="00997BFE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5C5C62">
        <w:rPr>
          <w:b/>
          <w:color w:val="000000" w:themeColor="text1"/>
          <w:sz w:val="28"/>
          <w:szCs w:val="28"/>
        </w:rPr>
        <w:t>Управл</w:t>
      </w:r>
      <w:r>
        <w:rPr>
          <w:b/>
          <w:color w:val="000000" w:themeColor="text1"/>
          <w:sz w:val="28"/>
          <w:szCs w:val="28"/>
        </w:rPr>
        <w:t>ение государственными финансами»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2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 xml:space="preserve"> Республики Адыгея </w:t>
      </w:r>
      <w:r w:rsidR="003F6D4D" w:rsidRPr="008D764F">
        <w:rPr>
          <w:color w:val="000000" w:themeColor="text1"/>
          <w:sz w:val="28"/>
          <w:szCs w:val="28"/>
        </w:rPr>
        <w:t>«Управление государственными финансами»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5Ф 0 00 00000 Государственная программа Республики Адыгея</w:t>
      </w:r>
      <w:r>
        <w:rPr>
          <w:rStyle w:val="af2"/>
          <w:b w:val="0"/>
          <w:color w:val="000000" w:themeColor="text1"/>
          <w:sz w:val="28"/>
          <w:szCs w:val="28"/>
        </w:rPr>
        <w:t xml:space="preserve"> «Управление 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государственными финансами»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0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Управление государственными финансами</w:t>
      </w:r>
      <w:r w:rsidR="003F6D4D" w:rsidRPr="008D764F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104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5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>
        <w:rPr>
          <w:color w:val="000000" w:themeColor="text1"/>
          <w:sz w:val="28"/>
          <w:szCs w:val="28"/>
        </w:rPr>
        <w:t>5Ф</w:t>
      </w:r>
      <w:r w:rsidR="003F6D4D" w:rsidRPr="00030585">
        <w:rPr>
          <w:color w:val="000000" w:themeColor="text1"/>
          <w:sz w:val="28"/>
          <w:szCs w:val="28"/>
        </w:rPr>
        <w:t xml:space="preserve"> 2 00 00000 Ведомственные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2 01 00000 Ведомственный проект «Развитие инициативного бюджетирования в Республике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2 02 00000 Ведомственный проект «Оказание поддержки муниципальным образованиям в части исполнения полномочий по оплате труда».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2C4115" w:rsidP="002C411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5Ф 3 00 00000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391C41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01 00000 Комплекс процессных мероприятий «Повышение эффективности управления государственными финансами Республики Адыгея, повышение прозрачности и открытости бюджетного процесса»;</w:t>
      </w:r>
    </w:p>
    <w:p w:rsidR="003F6D4D" w:rsidRPr="008D764F" w:rsidRDefault="003F6D4D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5Ф 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>3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 xml:space="preserve"> 02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 xml:space="preserve"> 00000</w:t>
      </w:r>
      <w:r w:rsidR="00741DDA" w:rsidRPr="00741DDA">
        <w:rPr>
          <w:color w:val="000000" w:themeColor="text1"/>
          <w:sz w:val="28"/>
          <w:szCs w:val="28"/>
        </w:rPr>
        <w:t xml:space="preserve">   </w:t>
      </w:r>
      <w:r w:rsidR="00741DDA">
        <w:rPr>
          <w:color w:val="000000" w:themeColor="text1"/>
          <w:sz w:val="28"/>
          <w:szCs w:val="28"/>
        </w:rPr>
        <w:t xml:space="preserve"> Комплекс</w:t>
      </w:r>
      <w:r w:rsidRPr="008D764F">
        <w:rPr>
          <w:color w:val="000000" w:themeColor="text1"/>
          <w:sz w:val="28"/>
          <w:szCs w:val="28"/>
        </w:rPr>
        <w:t xml:space="preserve"> процессных мероприятий </w:t>
      </w:r>
      <w:r w:rsidR="00741DD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«Выравнивание</w:t>
      </w:r>
    </w:p>
    <w:p w:rsidR="003F6D4D" w:rsidRPr="008D764F" w:rsidRDefault="00741DDA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бюджетной</w:t>
      </w:r>
      <w:r w:rsidRPr="00741DDA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обеспеченности   муниципальных   образований,   </w:t>
      </w:r>
      <w:r w:rsidR="003F6D4D" w:rsidRPr="008D764F">
        <w:rPr>
          <w:color w:val="000000" w:themeColor="text1"/>
          <w:sz w:val="28"/>
          <w:szCs w:val="28"/>
        </w:rPr>
        <w:t xml:space="preserve">создание </w:t>
      </w:r>
    </w:p>
    <w:p w:rsidR="003F6D4D" w:rsidRPr="008D764F" w:rsidRDefault="003F6D4D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условий для устойчивого исполнения местных бюджетов»;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5Ф 3 03 00000 Комплекс процессных мероприятий «Поощрение муниципальных образований в целях достижения </w:t>
      </w:r>
      <w:proofErr w:type="gramStart"/>
      <w:r w:rsidRPr="008D764F">
        <w:rPr>
          <w:color w:val="000000" w:themeColor="text1"/>
          <w:sz w:val="28"/>
          <w:szCs w:val="28"/>
        </w:rPr>
        <w:t>и(</w:t>
      </w:r>
      <w:proofErr w:type="gramEnd"/>
      <w:r w:rsidRPr="008D764F">
        <w:rPr>
          <w:color w:val="000000" w:themeColor="text1"/>
          <w:sz w:val="28"/>
          <w:szCs w:val="28"/>
        </w:rPr>
        <w:t>или) стимулирования к достижению наилучших показателей»;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04 00000 Комплекс процессных мероприятий «Эффективное управление государственным долгом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lastRenderedPageBreak/>
        <w:t>5Ф 3 05 00000 Комплекс процессных мероприятий «Развитие информационных систем обеспечения бюджетных правоотношений»;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06 00000 Комплекс процессных мероприятий «Обеспечение деятельности и выполнение функций Министерства финансов Республики Адыгея и ег</w:t>
      </w:r>
      <w:r w:rsidR="002C4115">
        <w:rPr>
          <w:color w:val="000000" w:themeColor="text1"/>
          <w:sz w:val="28"/>
          <w:szCs w:val="28"/>
        </w:rPr>
        <w:t>о подведомственного учреждения»;</w:t>
      </w:r>
    </w:p>
    <w:p w:rsidR="002C4115" w:rsidRDefault="002C4115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5Ф 3 07 00000 </w:t>
      </w:r>
      <w:r w:rsidRPr="002C4115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омплекс процессных мероприятий «</w:t>
      </w:r>
      <w:r w:rsidRPr="002C4115">
        <w:rPr>
          <w:color w:val="000000" w:themeColor="text1"/>
          <w:sz w:val="28"/>
          <w:szCs w:val="28"/>
        </w:rPr>
        <w:t>Повышение уровня финансовой грамотности и формирование финансовой культ</w:t>
      </w:r>
      <w:r>
        <w:rPr>
          <w:color w:val="000000" w:themeColor="text1"/>
          <w:sz w:val="28"/>
          <w:szCs w:val="28"/>
        </w:rPr>
        <w:t>уры населения Республики Адыгея»</w:t>
      </w:r>
      <w:r w:rsidRPr="002C4115">
        <w:rPr>
          <w:color w:val="000000" w:themeColor="text1"/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3F551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4</w:t>
      </w:r>
      <w:r w:rsidRPr="003F5514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09564E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09564E">
        <w:rPr>
          <w:b/>
          <w:sz w:val="28"/>
          <w:szCs w:val="28"/>
        </w:rPr>
        <w:t>«Укрепление межнациональных отношений, формирование общероссийской гражданской идентичности»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09564E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6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Республики Адыгея</w:t>
      </w:r>
      <w:r>
        <w:rPr>
          <w:color w:val="000000" w:themeColor="text1"/>
          <w:sz w:val="28"/>
          <w:szCs w:val="28"/>
        </w:rPr>
        <w:t xml:space="preserve"> «Укрепление межнациональных отношений, </w:t>
      </w:r>
      <w:r w:rsidRPr="0009564E">
        <w:rPr>
          <w:sz w:val="28"/>
          <w:szCs w:val="28"/>
        </w:rPr>
        <w:t>формирование общероссийской гражданской идентичности»</w:t>
      </w:r>
      <w:r>
        <w:rPr>
          <w:color w:val="000000" w:themeColor="text1"/>
          <w:sz w:val="28"/>
          <w:szCs w:val="28"/>
        </w:rPr>
        <w:t xml:space="preserve">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C04FE7" w:rsidRDefault="00C04FE7" w:rsidP="00C04FE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>
        <w:rPr>
          <w:color w:val="000000" w:themeColor="text1"/>
          <w:sz w:val="28"/>
          <w:szCs w:val="28"/>
        </w:rPr>
        <w:t>5Ю</w:t>
      </w:r>
      <w:r w:rsidR="003F6D4D" w:rsidRPr="00501FAC">
        <w:rPr>
          <w:color w:val="000000" w:themeColor="text1"/>
          <w:sz w:val="28"/>
          <w:szCs w:val="28"/>
        </w:rPr>
        <w:t xml:space="preserve"> 0 00 00000 Государственная программа Республики Адыгея </w:t>
      </w:r>
      <w:r w:rsidR="003F6D4D" w:rsidRPr="0009564E">
        <w:rPr>
          <w:sz w:val="28"/>
          <w:szCs w:val="28"/>
        </w:rPr>
        <w:t>«Укрепление межнациональных отношений, формирование</w:t>
      </w:r>
      <w:r>
        <w:rPr>
          <w:sz w:val="28"/>
          <w:szCs w:val="28"/>
        </w:rPr>
        <w:t xml:space="preserve"> общероссийской</w:t>
      </w:r>
      <w:r w:rsidR="003F6D4D" w:rsidRPr="0009564E">
        <w:rPr>
          <w:sz w:val="28"/>
          <w:szCs w:val="28"/>
        </w:rPr>
        <w:t xml:space="preserve"> гражданской идентичности»</w:t>
      </w:r>
      <w:r w:rsidR="003F6D4D" w:rsidRPr="00A83ED3">
        <w:rPr>
          <w:color w:val="FF0000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Default="00391C41" w:rsidP="0012738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0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09564E">
        <w:rPr>
          <w:sz w:val="28"/>
          <w:szCs w:val="28"/>
        </w:rPr>
        <w:t>Укрепление межнациональных отношений, формирование общероссийской гражданской идентичности»,</w:t>
      </w:r>
      <w:r w:rsidR="003F6D4D" w:rsidRPr="008D764F">
        <w:rPr>
          <w:color w:val="000000" w:themeColor="text1"/>
          <w:sz w:val="28"/>
          <w:szCs w:val="28"/>
        </w:rPr>
        <w:t xml:space="preserve"> разработанной в соответствии с </w:t>
      </w:r>
      <w:hyperlink r:id="rId108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9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AE7A33" w:rsidRPr="008D764F" w:rsidRDefault="00AE7A3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C04FE7" w:rsidP="00C04FE7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5Ю 2 00 00000 Ведомственные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9785A" w:rsidP="00B9785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2 01 00000 Ведомственный проект «Поддержка некоммерческих организаций, не являющихся государственными (муниципальными) учреждениями, в сфере реализации государственной национальной политики и в отношении российского казачества»;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2 02 00000 Ведомственный проект «Развитие и модернизация материально-технической базы подведомственных Комитету Республики Адыгея по делам национальностей, связям с соотечественниками и средствам массовой информации государственных учреждений»</w:t>
      </w:r>
      <w:r w:rsidR="00A346BD">
        <w:rPr>
          <w:color w:val="000000" w:themeColor="text1"/>
          <w:sz w:val="28"/>
          <w:szCs w:val="28"/>
        </w:rPr>
        <w:t>;</w:t>
      </w:r>
    </w:p>
    <w:p w:rsidR="00A346BD" w:rsidRPr="00101A31" w:rsidRDefault="00A346B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5Ю 2 03 00000 Ведомственный проект «Содействие развитию и поддержка издательской деятельности в Республике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C04FE7" w:rsidP="00C04FE7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F6D4D">
        <w:rPr>
          <w:color w:val="000000" w:themeColor="text1"/>
          <w:sz w:val="28"/>
          <w:szCs w:val="28"/>
        </w:rPr>
        <w:t>5Ю</w:t>
      </w:r>
      <w:r w:rsidR="003F6D4D" w:rsidRPr="00030585">
        <w:rPr>
          <w:color w:val="000000" w:themeColor="text1"/>
          <w:sz w:val="28"/>
          <w:szCs w:val="28"/>
        </w:rPr>
        <w:t xml:space="preserve"> 3 00 00000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9785A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данной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целевой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статье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 отражаются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расходы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01 00000 Комплекс процессных мероприятий «Укрепление единства многонационального народа Республики Адыгея и этнокультурное развитие народов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02 00000 Комплекс процессных мероприятий «Формирование общероссийской гражданской идентичности»;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03 00000 Комплекс процессных мероприятий «Развитие и укрепление связей с соотечественниками, проживающими за рубежом, содействие социально-культурной адаптации соотечественников, прибывших на постоянное место жительства в Республику Адыгея»;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04 00000 Комплекс процессных мероприятий «Поддержка и развитие средств масс</w:t>
      </w:r>
      <w:r>
        <w:rPr>
          <w:color w:val="000000" w:themeColor="text1"/>
          <w:sz w:val="28"/>
          <w:szCs w:val="28"/>
        </w:rPr>
        <w:t>овой информации и книгоиздания»;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5Ю 3 05</w:t>
      </w:r>
      <w:r w:rsidRPr="008D764F">
        <w:rPr>
          <w:color w:val="000000" w:themeColor="text1"/>
          <w:sz w:val="28"/>
          <w:szCs w:val="28"/>
        </w:rPr>
        <w:t xml:space="preserve"> 00000</w:t>
      </w:r>
      <w:r>
        <w:rPr>
          <w:color w:val="000000" w:themeColor="text1"/>
          <w:sz w:val="28"/>
          <w:szCs w:val="28"/>
        </w:rPr>
        <w:t xml:space="preserve"> </w:t>
      </w:r>
      <w:r w:rsidRPr="00903FDA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омплекс процессных мероприятий «</w:t>
      </w:r>
      <w:r w:rsidRPr="00903FDA">
        <w:rPr>
          <w:color w:val="000000" w:themeColor="text1"/>
          <w:sz w:val="28"/>
          <w:szCs w:val="28"/>
        </w:rPr>
        <w:t xml:space="preserve">Обеспечение деятельности и функций  Комитета Республики Адыгея по делам национальностей, связям с соотечественниками </w:t>
      </w:r>
      <w:r>
        <w:rPr>
          <w:color w:val="000000" w:themeColor="text1"/>
          <w:sz w:val="28"/>
          <w:szCs w:val="28"/>
        </w:rPr>
        <w:t>и средствам массовой информации».</w:t>
      </w:r>
    </w:p>
    <w:p w:rsidR="004D27E8" w:rsidRDefault="004D27E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C1487">
        <w:rPr>
          <w:color w:val="000000" w:themeColor="text1"/>
          <w:sz w:val="28"/>
          <w:szCs w:val="28"/>
        </w:rPr>
        <w:t>25.</w:t>
      </w:r>
      <w:r w:rsidRPr="00AB158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Непрограммное</w:t>
      </w:r>
      <w:r w:rsidRPr="00AB1584">
        <w:rPr>
          <w:b/>
          <w:color w:val="000000" w:themeColor="text1"/>
          <w:sz w:val="28"/>
          <w:szCs w:val="28"/>
        </w:rPr>
        <w:t xml:space="preserve"> направлен</w:t>
      </w:r>
      <w:r>
        <w:rPr>
          <w:b/>
          <w:color w:val="000000" w:themeColor="text1"/>
          <w:sz w:val="28"/>
          <w:szCs w:val="28"/>
        </w:rPr>
        <w:t>ие деятельности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D764F">
        <w:rPr>
          <w:color w:val="000000" w:themeColor="text1"/>
          <w:sz w:val="28"/>
          <w:szCs w:val="28"/>
        </w:rPr>
        <w:t>Целевые статьи непрограммного направления деятельности государственных органов в сфере установленных функций Республики Адыгея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60 0 00 00000 Непрограммное направление деятельности;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67 0 00 00000 Руководство и управление в сфере установленных функций;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67 1 00 00000 Расходы за счет межбюджетных трансфертов, предоставляемых из федерального бюджета;</w:t>
      </w:r>
    </w:p>
    <w:p w:rsidR="003F6D4D" w:rsidRPr="008D764F" w:rsidRDefault="0090000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67 2 00 00000 Обеспечение функционирования Главы Республики Адыгея, Администрации Главы Республики Адыгея и Кабинета Министров  Республики  Адыгея и подведомственных ей государственных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учреждений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67 3 00 00000 </w:t>
      </w:r>
      <w:r w:rsidRPr="00101A31">
        <w:rPr>
          <w:sz w:val="28"/>
          <w:szCs w:val="28"/>
        </w:rPr>
        <w:t>Обеспечение функционирования зако</w:t>
      </w:r>
      <w:r w:rsidR="0009503E" w:rsidRPr="00101A31">
        <w:rPr>
          <w:sz w:val="28"/>
          <w:szCs w:val="28"/>
        </w:rPr>
        <w:t xml:space="preserve">нодательного  органа </w:t>
      </w:r>
      <w:r w:rsidRPr="00101A31">
        <w:rPr>
          <w:sz w:val="28"/>
          <w:szCs w:val="28"/>
        </w:rPr>
        <w:t>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4 00 00000 Обеспечение функционирования государственной судебной власти;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5 00 00000 Обеспечение функционирования Контрольно-счетной палаты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6 00 00000 Обеспечение функционирования Центральной избирательной комиссии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7 00 00000  Обеспечение деятельности отдельных государственных органов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67 8 00 00000 </w:t>
      </w:r>
      <w:r w:rsidR="0009503E" w:rsidRPr="00101A31">
        <w:rPr>
          <w:sz w:val="28"/>
          <w:szCs w:val="28"/>
        </w:rPr>
        <w:t xml:space="preserve"> Реализация иных функций государственных органов Республики Адыгея</w:t>
      </w:r>
      <w:r w:rsidRPr="00101A31">
        <w:rPr>
          <w:sz w:val="28"/>
          <w:szCs w:val="28"/>
        </w:rPr>
        <w:t>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lastRenderedPageBreak/>
        <w:t xml:space="preserve">67 9 00 00000  Реализация полномочий Республики Адыгея, переданных для осуществления органам местного самоуправления, осуществляемых за счет средств республиканского бюджета Республики Адыгея;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00 00000 Резервные средства;</w:t>
      </w:r>
    </w:p>
    <w:p w:rsidR="003F6D4D" w:rsidRPr="008D764F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01 00000 Резервный фонд Кабинета Министров Республики Адыгея;</w:t>
      </w:r>
    </w:p>
    <w:p w:rsidR="003F6D4D" w:rsidRPr="008D764F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02 00000 Резервные средства на реализацию отдельных мероприятий и оплату социально значимых затрат;</w:t>
      </w:r>
    </w:p>
    <w:p w:rsidR="003F6D4D" w:rsidRPr="008D764F" w:rsidRDefault="003F6D4D" w:rsidP="003F6D4D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</w:t>
      </w:r>
      <w:r w:rsidR="0009503E">
        <w:rPr>
          <w:color w:val="000000" w:themeColor="text1"/>
          <w:sz w:val="28"/>
          <w:szCs w:val="28"/>
        </w:rPr>
        <w:t>8 0 03 00000  Резерв сре</w:t>
      </w:r>
      <w:proofErr w:type="gramStart"/>
      <w:r w:rsidR="0009503E">
        <w:rPr>
          <w:color w:val="000000" w:themeColor="text1"/>
          <w:sz w:val="28"/>
          <w:szCs w:val="28"/>
        </w:rPr>
        <w:t xml:space="preserve">дств </w:t>
      </w:r>
      <w:r>
        <w:rPr>
          <w:color w:val="000000" w:themeColor="text1"/>
          <w:sz w:val="28"/>
          <w:szCs w:val="28"/>
        </w:rPr>
        <w:t>дл</w:t>
      </w:r>
      <w:proofErr w:type="gramEnd"/>
      <w:r>
        <w:rPr>
          <w:color w:val="000000" w:themeColor="text1"/>
          <w:sz w:val="28"/>
          <w:szCs w:val="28"/>
        </w:rPr>
        <w:t xml:space="preserve">я  </w:t>
      </w:r>
      <w:r w:rsidRPr="008D764F">
        <w:rPr>
          <w:color w:val="000000" w:themeColor="text1"/>
          <w:sz w:val="28"/>
          <w:szCs w:val="28"/>
        </w:rPr>
        <w:t xml:space="preserve">ликвидации чрезвычайных ситуаций природного и </w:t>
      </w:r>
      <w:r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техногенного характера и гражданской обороны;</w:t>
      </w:r>
    </w:p>
    <w:p w:rsidR="003F6D4D" w:rsidRPr="003A19AE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04 00000  Резервные средства н</w:t>
      </w:r>
      <w:r>
        <w:rPr>
          <w:color w:val="000000" w:themeColor="text1"/>
          <w:sz w:val="28"/>
          <w:szCs w:val="28"/>
        </w:rPr>
        <w:t>а реализацию прочих мероприятий;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01 00000 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учреждений;</w:t>
      </w:r>
    </w:p>
    <w:p w:rsidR="0090000A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02 00000 Градостроительное развитие Республики Адыгея;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04 00000 Мероприятия по организации вещания круглосуточного обязательного общедоступного телеканала;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05 00000 Капитальные вложения в объекты государственной (муниципальной) собственности, осуществляемые вне государственных программ Республики Адыгея;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06 00000 Реализация мероприятий по поддержке средств массовой информации и книгоиздания;</w:t>
      </w:r>
    </w:p>
    <w:p w:rsidR="003F6D4D" w:rsidRPr="00F014D9" w:rsidRDefault="003F6D4D" w:rsidP="0090000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08 00000 Мероприятия по управлению государственной собственностью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09 00000 Охрана объектов животного мира и водных биологических ресурсов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10 00000 Управление государственным имуществом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12 00000 Обеспечение деятельности Управления ветеринарии Республики Адыгея и подведомственных бюджетных учреждений;</w:t>
      </w:r>
    </w:p>
    <w:p w:rsidR="0090000A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13 00000 Расходы на уплату налогов и пошлин;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14 00000 Приобретение акций в государственную собственность Республики Адыгея</w:t>
      </w:r>
      <w:r w:rsidR="009A25C3">
        <w:rPr>
          <w:color w:val="000000" w:themeColor="text1"/>
          <w:sz w:val="28"/>
          <w:szCs w:val="28"/>
        </w:rPr>
        <w:t>;</w:t>
      </w:r>
    </w:p>
    <w:p w:rsidR="003F6D4D" w:rsidRPr="008D764F" w:rsidRDefault="00F014D9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69 0 19 00000 </w:t>
      </w:r>
      <w:r w:rsidR="003F6D4D" w:rsidRPr="008D764F">
        <w:rPr>
          <w:color w:val="000000" w:themeColor="text1"/>
          <w:sz w:val="28"/>
          <w:szCs w:val="28"/>
        </w:rPr>
        <w:t>Прочие непрограммные направления расходов;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69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0   22   00000 </w:t>
      </w:r>
      <w:r w:rsidR="00B9785A">
        <w:rPr>
          <w:color w:val="000000" w:themeColor="text1"/>
          <w:sz w:val="28"/>
          <w:szCs w:val="28"/>
        </w:rPr>
        <w:tab/>
        <w:t xml:space="preserve"> </w:t>
      </w:r>
      <w:r w:rsidRPr="008D764F">
        <w:rPr>
          <w:color w:val="000000" w:themeColor="text1"/>
          <w:sz w:val="28"/>
          <w:szCs w:val="28"/>
        </w:rPr>
        <w:t xml:space="preserve"> Комплексные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 xml:space="preserve">программы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 xml:space="preserve">Республики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Адыгея,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не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включенные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>в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состав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государственных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программ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Республики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69 0 24 00000</w:t>
      </w:r>
      <w:r w:rsidR="0000202C">
        <w:rPr>
          <w:color w:val="000000" w:themeColor="text1"/>
          <w:sz w:val="28"/>
          <w:szCs w:val="28"/>
        </w:rPr>
        <w:t xml:space="preserve"> </w:t>
      </w:r>
      <w:r w:rsidR="0000202C" w:rsidRPr="00101A31">
        <w:rPr>
          <w:sz w:val="28"/>
          <w:szCs w:val="28"/>
        </w:rPr>
        <w:t>Финансовое обеспечение расходов, связанных с участием в судебных процессах, а также мероприятий по исполнению вступивших в законную силу решений судов</w:t>
      </w:r>
      <w:r w:rsidRPr="00101A31">
        <w:rPr>
          <w:sz w:val="28"/>
          <w:szCs w:val="28"/>
        </w:rPr>
        <w:t>;</w:t>
      </w:r>
    </w:p>
    <w:p w:rsidR="003F6D4D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25 00000 Социально значимые расходы, предусмотренные не в рамках государственных программ.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C1487">
        <w:rPr>
          <w:color w:val="000000" w:themeColor="text1"/>
          <w:sz w:val="28"/>
          <w:szCs w:val="28"/>
        </w:rPr>
        <w:t>26.</w:t>
      </w:r>
      <w:r>
        <w:rPr>
          <w:color w:val="7030A0"/>
          <w:sz w:val="28"/>
          <w:szCs w:val="28"/>
        </w:rPr>
        <w:t xml:space="preserve"> </w:t>
      </w:r>
      <w:r w:rsidRPr="006E2C1B">
        <w:rPr>
          <w:b/>
          <w:color w:val="000000" w:themeColor="text1"/>
          <w:sz w:val="28"/>
          <w:szCs w:val="28"/>
        </w:rPr>
        <w:t>Непрограммные направления деятельности Территориального фонда обязательного медицинского страхования Республики Адыгея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EA0BD6" w:rsidP="00EA0BD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3F6D4D" w:rsidRPr="000E06E3">
        <w:rPr>
          <w:color w:val="000000" w:themeColor="text1"/>
          <w:sz w:val="28"/>
          <w:szCs w:val="28"/>
        </w:rPr>
        <w:t>73 0 00 00000 Непрограммные направления деятельности органов управления государственных внебюджетных фондов</w:t>
      </w:r>
      <w:r>
        <w:rPr>
          <w:color w:val="000000" w:themeColor="text1"/>
          <w:sz w:val="28"/>
          <w:szCs w:val="28"/>
        </w:rPr>
        <w:t xml:space="preserve"> Российской Федерации</w:t>
      </w:r>
      <w:r w:rsidR="003F6D4D" w:rsidRPr="000E06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D42F83" w:rsidRPr="000E06E3" w:rsidRDefault="00D42F83" w:rsidP="00A617E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включают:</w:t>
      </w:r>
    </w:p>
    <w:p w:rsidR="003F6D4D" w:rsidRPr="00101A31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>73 1 00 00000 Реализация государственных функций в области социальной политики.</w:t>
      </w:r>
    </w:p>
    <w:p w:rsidR="003F6D4D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расходов, в том числе: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50930</w:t>
      </w:r>
      <w:r w:rsidRPr="00101A31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</w:t>
      </w:r>
    </w:p>
    <w:p w:rsidR="003F6D4D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страхования;</w:t>
      </w:r>
    </w:p>
    <w:p w:rsidR="005A278B" w:rsidRPr="00101A31" w:rsidRDefault="005A278B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52570</w:t>
      </w:r>
      <w:r w:rsidR="0090000A" w:rsidRPr="00101A31">
        <w:rPr>
          <w:b/>
          <w:sz w:val="28"/>
          <w:szCs w:val="28"/>
        </w:rPr>
        <w:t xml:space="preserve"> </w:t>
      </w:r>
      <w:r w:rsidRPr="00101A31">
        <w:rPr>
          <w:sz w:val="28"/>
          <w:szCs w:val="28"/>
        </w:rPr>
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</w:r>
    </w:p>
    <w:p w:rsidR="005A278B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5A278B" w:rsidRPr="00101A31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в целях софинансирования расходов медицинских организаций на оплату труда врачей и среднего медицинского персонала;</w:t>
      </w:r>
    </w:p>
    <w:p w:rsidR="005A278B" w:rsidRPr="00101A31" w:rsidRDefault="005A278B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52580</w:t>
      </w:r>
      <w:r w:rsidRPr="00101A31">
        <w:rPr>
          <w:sz w:val="28"/>
          <w:szCs w:val="28"/>
        </w:rPr>
        <w:t> 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</w:p>
    <w:p w:rsidR="005A278B" w:rsidRPr="00101A31" w:rsidRDefault="005A278B" w:rsidP="005A27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A31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3F6D4D" w:rsidRPr="00101A31" w:rsidRDefault="003F6D4D" w:rsidP="005A278B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99991</w:t>
      </w:r>
      <w:r w:rsidRPr="00101A31">
        <w:rPr>
          <w:sz w:val="28"/>
          <w:szCs w:val="28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</w:t>
      </w:r>
      <w:r w:rsidR="003F6D4D" w:rsidRPr="00101A31">
        <w:rPr>
          <w:sz w:val="28"/>
          <w:szCs w:val="28"/>
        </w:rPr>
        <w:lastRenderedPageBreak/>
        <w:t>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осуществляемые за счет средств нормированного страхового Территориального фонда обязательного медицинского страхования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99999</w:t>
      </w:r>
      <w:r w:rsidRPr="00101A31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</w: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</w:t>
      </w:r>
      <w:r w:rsidR="00CB7C03" w:rsidRPr="00101A31">
        <w:rPr>
          <w:sz w:val="28"/>
          <w:szCs w:val="28"/>
        </w:rPr>
        <w:t xml:space="preserve">трахования Республики Адыгея на </w:t>
      </w:r>
      <w:r w:rsidR="003F6D4D" w:rsidRPr="00101A31">
        <w:rPr>
          <w:sz w:val="28"/>
          <w:szCs w:val="28"/>
        </w:rPr>
        <w:t>финансовое обеспечение организации обязательного медицинского страхования на территориях субъектов Российской Федерации</w:t>
      </w:r>
      <w:r w:rsidR="00CB7C03" w:rsidRPr="00101A31">
        <w:rPr>
          <w:sz w:val="28"/>
          <w:szCs w:val="28"/>
        </w:rPr>
        <w:t>:</w:t>
      </w:r>
      <w:r w:rsidR="003F6D4D" w:rsidRPr="00101A31">
        <w:rPr>
          <w:sz w:val="28"/>
          <w:szCs w:val="28"/>
        </w:rPr>
        <w:t xml:space="preserve"> </w:t>
      </w:r>
    </w:p>
    <w:p w:rsidR="00CB7C03" w:rsidRPr="00101A31" w:rsidRDefault="00CB7C03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- в части оплаты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осуществляемой за счет прочих межбюджетных трансфертов;</w:t>
      </w:r>
    </w:p>
    <w:p w:rsidR="00CB7C03" w:rsidRPr="00101A31" w:rsidRDefault="00CB7C03" w:rsidP="00CB7C03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- в части оплаты за медицинскую помощь, оказанную лицам, застрахованным на территории субъекта Российской Федерации, осуществляемой за счет налоговых и неналоговых доходов бюджета территориального фонда обязательного медицинского страхования.</w:t>
      </w:r>
    </w:p>
    <w:p w:rsidR="00CB7C03" w:rsidRPr="00101A31" w:rsidRDefault="00CB7C03" w:rsidP="003F6D4D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F6D4D" w:rsidRPr="00101A31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 xml:space="preserve">73 2 00 00000 </w:t>
      </w:r>
      <w:r w:rsidR="00F34CEC">
        <w:rPr>
          <w:b/>
          <w:sz w:val="28"/>
          <w:szCs w:val="28"/>
        </w:rPr>
        <w:t>Выполнение</w:t>
      </w:r>
      <w:r w:rsidRPr="00101A31">
        <w:rPr>
          <w:b/>
          <w:sz w:val="28"/>
          <w:szCs w:val="28"/>
        </w:rPr>
        <w:t xml:space="preserve"> функций аппаратами государственных внебюджетных фондов Российской Федерации.</w:t>
      </w:r>
    </w:p>
    <w:p w:rsidR="00CB7C03" w:rsidRPr="00101A31" w:rsidRDefault="00CB7C03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</w:t>
      </w:r>
      <w:r w:rsidR="003F6D4D" w:rsidRPr="005B551C">
        <w:rPr>
          <w:color w:val="0070C0"/>
          <w:sz w:val="28"/>
          <w:szCs w:val="28"/>
        </w:rPr>
        <w:t xml:space="preserve"> </w:t>
      </w:r>
      <w:r w:rsidR="003F6D4D" w:rsidRPr="00101A31">
        <w:rPr>
          <w:sz w:val="28"/>
          <w:szCs w:val="28"/>
        </w:rPr>
        <w:t>страхования Республики Адыгея по соответствующим направлениям расходов, в том числе: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50930</w:t>
      </w:r>
      <w:r w:rsidRPr="00101A31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</w:t>
      </w:r>
      <w:r w:rsidR="00B9785A" w:rsidRPr="00101A31">
        <w:rPr>
          <w:sz w:val="28"/>
          <w:szCs w:val="28"/>
        </w:rPr>
        <w:t xml:space="preserve"> субъектов Российской Федерации;</w:t>
      </w:r>
    </w:p>
    <w:p w:rsidR="005B551C" w:rsidRPr="00101A31" w:rsidRDefault="0050523B" w:rsidP="00B978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 xml:space="preserve">99999 </w:t>
      </w:r>
      <w:r w:rsidR="005B551C" w:rsidRPr="00101A31">
        <w:rPr>
          <w:sz w:val="28"/>
          <w:szCs w:val="28"/>
        </w:rPr>
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расходов.</w:t>
      </w:r>
    </w:p>
    <w:p w:rsidR="0050523B" w:rsidRPr="00101A31" w:rsidRDefault="005B551C" w:rsidP="005B551C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Адыгея, для которых не предусмотрены обособленные направления расходов.</w:t>
      </w:r>
    </w:p>
    <w:p w:rsidR="003F6D4D" w:rsidRPr="00775B95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700242">
        <w:rPr>
          <w:color w:val="000000" w:themeColor="text1"/>
          <w:sz w:val="28"/>
          <w:szCs w:val="28"/>
        </w:rPr>
        <w:lastRenderedPageBreak/>
        <w:t>27.</w:t>
      </w:r>
      <w:r w:rsidRPr="003E777C">
        <w:rPr>
          <w:b/>
          <w:color w:val="000000" w:themeColor="text1"/>
          <w:sz w:val="28"/>
          <w:szCs w:val="28"/>
        </w:rPr>
        <w:t xml:space="preserve"> Универсальные направления расходов, ув</w:t>
      </w:r>
      <w:r>
        <w:rPr>
          <w:b/>
          <w:color w:val="000000" w:themeColor="text1"/>
          <w:sz w:val="28"/>
          <w:szCs w:val="28"/>
        </w:rPr>
        <w:t>язываемые с целевыми статьями структурных элементов</w:t>
      </w:r>
      <w:r w:rsidRPr="003E777C">
        <w:rPr>
          <w:b/>
          <w:color w:val="000000" w:themeColor="text1"/>
          <w:sz w:val="28"/>
          <w:szCs w:val="28"/>
        </w:rPr>
        <w:t xml:space="preserve"> государственных программ Республики Адыгея, 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3E777C">
        <w:rPr>
          <w:b/>
          <w:color w:val="000000" w:themeColor="text1"/>
          <w:sz w:val="28"/>
          <w:szCs w:val="28"/>
        </w:rPr>
        <w:t>непр</w:t>
      </w:r>
      <w:r>
        <w:rPr>
          <w:b/>
          <w:color w:val="000000" w:themeColor="text1"/>
          <w:sz w:val="28"/>
          <w:szCs w:val="28"/>
        </w:rPr>
        <w:t xml:space="preserve">ограммными направлениями деятельности, включая расходы на финансовое обеспечение выполнения функций государственных органов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Республики Адыгея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ХХХ40</w:t>
      </w:r>
      <w:r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функций государственных органов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</w:t>
      </w:r>
      <w:r w:rsidR="003F6D4D" w:rsidRPr="008D764F">
        <w:rPr>
          <w:color w:val="000000" w:themeColor="text1"/>
          <w:sz w:val="34"/>
          <w:szCs w:val="34"/>
          <w:shd w:val="clear" w:color="auto" w:fill="FFFFFF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выполнения функций государственными органами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ХХХ50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деятельности подведомственных государственных казенных учреждений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ХХХ60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деятельности (оказание услуг) подведомственных государственных бюджетных и автономных учреждений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подведомственных государственных бюджетных и автономных учреждений;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ХХХ70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Капитальные вложения в объекты государственной собственности Республики Адыгея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Адыгея;</w:t>
      </w:r>
    </w:p>
    <w:p w:rsidR="00B9785A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ХХХС0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Материальное обеспечение детей-сирот 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материальное обеспечение детей-сирот;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ХХХП0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бесплатным питанием обучающихся в образовательных организациях Республики Адыгея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обеспечение бесплатным питанием обучающихся в образовательных организациях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ХХХШ0</w:t>
      </w:r>
      <w:r w:rsidRPr="00246B1B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Стипендия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на </w:t>
      </w:r>
      <w:r w:rsidR="003F6D4D" w:rsidRPr="008D764F">
        <w:rPr>
          <w:color w:val="000000" w:themeColor="text1"/>
          <w:sz w:val="28"/>
          <w:szCs w:val="28"/>
          <w:shd w:val="clear" w:color="auto" w:fill="FFFFFF"/>
        </w:rPr>
        <w:t xml:space="preserve">выплату стипендий, обучающимся в </w:t>
      </w:r>
      <w:r w:rsidR="003F6D4D" w:rsidRPr="008D764F">
        <w:rPr>
          <w:color w:val="000000" w:themeColor="text1"/>
          <w:sz w:val="28"/>
          <w:szCs w:val="28"/>
          <w:shd w:val="clear" w:color="auto" w:fill="FFFFFF"/>
        </w:rPr>
        <w:lastRenderedPageBreak/>
        <w:t>государственных бюджетных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 профессиональных</w:t>
      </w:r>
      <w:r w:rsidR="003F6D4D" w:rsidRPr="008D764F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организациях Республики Адыгея;</w:t>
      </w:r>
    </w:p>
    <w:p w:rsidR="00B9785A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  <w:shd w:val="clear" w:color="auto" w:fill="FFFFFF"/>
        </w:rPr>
        <w:t>ХХХ</w:t>
      </w:r>
      <w:r w:rsidRPr="0029679B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R</w:t>
      </w:r>
      <w:r w:rsidRPr="0029679B">
        <w:rPr>
          <w:b/>
          <w:color w:val="000000" w:themeColor="text1"/>
          <w:sz w:val="28"/>
          <w:szCs w:val="28"/>
          <w:shd w:val="clear" w:color="auto" w:fill="FFFFFF"/>
        </w:rPr>
        <w:t>1</w:t>
      </w:r>
      <w:r w:rsidRPr="00D237C8">
        <w:rPr>
          <w:color w:val="000000" w:themeColor="text1"/>
          <w:sz w:val="28"/>
          <w:szCs w:val="28"/>
          <w:shd w:val="clear" w:color="auto" w:fill="FFFFFF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Софинансир</w:t>
      </w:r>
      <w:r w:rsidRPr="005D6C48">
        <w:rPr>
          <w:color w:val="000000" w:themeColor="text1"/>
          <w:spacing w:val="-20"/>
          <w:sz w:val="28"/>
          <w:szCs w:val="28"/>
        </w:rPr>
        <w:t>ов</w:t>
      </w:r>
      <w:r w:rsidRPr="008D764F">
        <w:rPr>
          <w:color w:val="000000" w:themeColor="text1"/>
          <w:sz w:val="28"/>
          <w:szCs w:val="28"/>
        </w:rPr>
        <w:t>ание капитальных вложений в объекты государственной собственности субъектов Российской Федерации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Адыгея, источником финансового обеспечения которых являются субсидии,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Федерации, а также расходы республиканского бюджета, в целях софинансирования которых республиканскому бюджету предоставляются из федерального бюджета субсидии на софина</w:t>
      </w:r>
      <w:r w:rsidR="003F6D4D">
        <w:rPr>
          <w:color w:val="000000" w:themeColor="text1"/>
          <w:sz w:val="28"/>
          <w:szCs w:val="28"/>
        </w:rPr>
        <w:t xml:space="preserve">нсирование капитальных вложений </w:t>
      </w:r>
      <w:r w:rsidR="003F6D4D" w:rsidRPr="008D764F">
        <w:rPr>
          <w:color w:val="000000" w:themeColor="text1"/>
          <w:sz w:val="28"/>
          <w:szCs w:val="28"/>
        </w:rPr>
        <w:t>в объекты государственной собственности субъектов Российской Федерации;</w:t>
      </w:r>
    </w:p>
    <w:p w:rsidR="00B9785A" w:rsidRPr="00B9785A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</w:t>
      </w:r>
      <w:r w:rsidRPr="0029679B">
        <w:rPr>
          <w:b/>
          <w:color w:val="000000" w:themeColor="text1"/>
          <w:sz w:val="28"/>
          <w:szCs w:val="28"/>
          <w:lang w:val="en-US"/>
        </w:rPr>
        <w:t>R</w:t>
      </w:r>
      <w:r w:rsidRPr="0029679B">
        <w:rPr>
          <w:b/>
          <w:color w:val="000000" w:themeColor="text1"/>
          <w:sz w:val="28"/>
          <w:szCs w:val="28"/>
        </w:rPr>
        <w:t>2</w:t>
      </w:r>
      <w:r w:rsidR="00B9785A">
        <w:rPr>
          <w:b/>
          <w:color w:val="000000" w:themeColor="text1"/>
          <w:sz w:val="28"/>
          <w:szCs w:val="28"/>
        </w:rPr>
        <w:t xml:space="preserve"> </w:t>
      </w:r>
      <w:r w:rsidRPr="00D237C8">
        <w:rPr>
          <w:color w:val="000000" w:themeColor="text1"/>
          <w:sz w:val="28"/>
          <w:szCs w:val="28"/>
        </w:rPr>
        <w:t>―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С</w:t>
      </w:r>
      <w:r w:rsidRPr="005D6C48">
        <w:rPr>
          <w:color w:val="000000" w:themeColor="text1"/>
          <w:spacing w:val="-20"/>
          <w:sz w:val="28"/>
          <w:szCs w:val="28"/>
        </w:rPr>
        <w:t>оф</w:t>
      </w:r>
      <w:r w:rsidRPr="008D764F">
        <w:rPr>
          <w:color w:val="000000" w:themeColor="text1"/>
          <w:sz w:val="28"/>
          <w:szCs w:val="28"/>
        </w:rPr>
        <w:t xml:space="preserve">инансирование капитальных вложений в объекты муниципальной собственности </w:t>
      </w:r>
    </w:p>
    <w:p w:rsidR="003F6D4D" w:rsidRDefault="003F6D4D" w:rsidP="00B9785A">
      <w:pPr>
        <w:ind w:firstLine="708"/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в целях софинансирования которых республиканскому</w:t>
      </w:r>
      <w:r w:rsidRPr="00AF647C">
        <w:rPr>
          <w:color w:val="7030A0"/>
          <w:sz w:val="28"/>
          <w:szCs w:val="28"/>
        </w:rPr>
        <w:t xml:space="preserve"> </w:t>
      </w:r>
      <w:r w:rsidRPr="00630E89">
        <w:rPr>
          <w:color w:val="000000" w:themeColor="text1"/>
          <w:sz w:val="28"/>
          <w:szCs w:val="28"/>
        </w:rPr>
        <w:t>бюджету предоставляются из федерального бюджета субсидии на софинансирование капитальных вложений в объекты муниципальной собственности. Поступление субсидий на указанные цели отражается по соответствующим кодам вида доходов 000 2 02 20077 00 0000 150 «Субсидии бюджетам на софинансирование капитальных вложений в объекты государственной (муниципальной) собственности» классификации доходов бюджетов.</w:t>
      </w:r>
    </w:p>
    <w:p w:rsidR="003F6D4D" w:rsidRPr="00500D32" w:rsidRDefault="003F6D4D" w:rsidP="003F6D4D">
      <w:pPr>
        <w:jc w:val="both"/>
      </w:pPr>
    </w:p>
    <w:p w:rsidR="003F6D4D" w:rsidRDefault="003F6D4D" w:rsidP="00782F19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700242">
        <w:rPr>
          <w:color w:val="000000" w:themeColor="text1"/>
          <w:sz w:val="28"/>
          <w:szCs w:val="28"/>
        </w:rPr>
        <w:t>28.</w:t>
      </w:r>
      <w:r w:rsidRPr="0071604D">
        <w:rPr>
          <w:b/>
          <w:color w:val="000000" w:themeColor="text1"/>
          <w:sz w:val="28"/>
          <w:szCs w:val="28"/>
        </w:rPr>
        <w:t xml:space="preserve"> Уникальные направления расходов, увязываемые с целевыми статьями </w:t>
      </w:r>
      <w:r>
        <w:rPr>
          <w:b/>
          <w:color w:val="000000" w:themeColor="text1"/>
          <w:sz w:val="28"/>
          <w:szCs w:val="28"/>
        </w:rPr>
        <w:t>структурных элементов</w:t>
      </w:r>
      <w:r w:rsidRPr="0071604D">
        <w:rPr>
          <w:b/>
          <w:color w:val="000000" w:themeColor="text1"/>
          <w:sz w:val="28"/>
          <w:szCs w:val="28"/>
        </w:rPr>
        <w:t xml:space="preserve"> государственных программ Республики Адыгея, непрограммными направлениями расходов</w:t>
      </w:r>
    </w:p>
    <w:p w:rsidR="00782F19" w:rsidRPr="00BF384E" w:rsidRDefault="00782F19" w:rsidP="00782F19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D50F0B" w:rsidRDefault="003F6D4D" w:rsidP="00782F19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60060 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</w:t>
      </w:r>
      <w:r w:rsidR="003F6D4D" w:rsidRPr="008C3375">
        <w:rPr>
          <w:bCs/>
          <w:color w:val="000000" w:themeColor="text1"/>
          <w:sz w:val="28"/>
          <w:szCs w:val="28"/>
        </w:rPr>
        <w:lastRenderedPageBreak/>
        <w:t>Республики Адыгея «Развитие образования»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60070 Субвенции, предоставляемые местным бюджетам для обеспечения получения дошкольного образования в частных дошкольных образовательных организациях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</w:t>
      </w:r>
      <w:r w:rsidR="003F6D4D" w:rsidRPr="000F60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</w:t>
      </w:r>
      <w:r w:rsidR="00E41B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812191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996372" w:rsidRPr="00996372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220AFA" w:rsidRDefault="003F6D4D" w:rsidP="003F6D4D">
      <w:pPr>
        <w:tabs>
          <w:tab w:val="left" w:pos="709"/>
        </w:tabs>
        <w:jc w:val="both"/>
        <w:rPr>
          <w:b/>
          <w:color w:val="FF0000"/>
          <w:sz w:val="28"/>
          <w:szCs w:val="28"/>
        </w:rPr>
      </w:pPr>
      <w:r w:rsidRPr="00D50F0B">
        <w:rPr>
          <w:b/>
          <w:sz w:val="28"/>
          <w:szCs w:val="28"/>
          <w:shd w:val="clear" w:color="auto" w:fill="FFFFFF"/>
        </w:rPr>
        <w:t>60080 Субвенции, предоставляемые местным бюджетам для осуществления выплаты компенсации родительской платы за</w:t>
      </w:r>
      <w:r w:rsidRPr="00220AFA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Pr="00220AFA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220AFA">
        <w:rPr>
          <w:b/>
          <w:color w:val="FF0000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</w:p>
    <w:p w:rsidR="003F6D4D" w:rsidRPr="00630E89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E24D24">
        <w:rPr>
          <w:bCs/>
          <w:color w:val="000000" w:themeColor="text1"/>
          <w:sz w:val="28"/>
          <w:szCs w:val="28"/>
        </w:rPr>
        <w:t xml:space="preserve"> по предо</w:t>
      </w:r>
      <w:r w:rsidR="003F6D4D">
        <w:rPr>
          <w:bCs/>
          <w:color w:val="000000" w:themeColor="text1"/>
          <w:sz w:val="28"/>
          <w:szCs w:val="28"/>
        </w:rPr>
        <w:t>ставлению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для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lastRenderedPageBreak/>
        <w:t>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  <w:r w:rsidR="003F6D4D" w:rsidRPr="00630E89">
        <w:rPr>
          <w:color w:val="000000" w:themeColor="text1"/>
          <w:sz w:val="28"/>
          <w:szCs w:val="28"/>
        </w:rPr>
        <w:t xml:space="preserve"> </w:t>
      </w:r>
    </w:p>
    <w:p w:rsidR="003F6D4D" w:rsidRPr="00630E89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Поступление в бюджеты городских округов указанных субвенций отражается по коду вида доходов 000 2 02 30029 04 0000 150 «Субвенции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бюджета. </w:t>
      </w:r>
    </w:p>
    <w:p w:rsidR="002E4F2D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30029 05 0000 150 «Субвенции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бюджета;</w:t>
      </w:r>
      <w:r w:rsidR="00EA0BD6">
        <w:rPr>
          <w:color w:val="000000" w:themeColor="text1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60100 Дотации на выравнивание бюджетной обеспеченности муниципальных районов (городских округов)</w:t>
      </w:r>
    </w:p>
    <w:p w:rsidR="003F6D4D" w:rsidRPr="004E031E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3F6D4D" w:rsidRPr="00630E89" w:rsidRDefault="00996372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</w:t>
      </w:r>
      <w:r w:rsidR="003F6D4D" w:rsidRPr="0071604D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предоставлению бюджетам муниципальных районов (городских округов) дотаций на выравнивание бюджетной обеспеченности.</w:t>
      </w:r>
    </w:p>
    <w:p w:rsidR="003F6D4D" w:rsidRPr="00630E89" w:rsidRDefault="00EA0BD6" w:rsidP="00EA0BD6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по коду вида доходов 000 2 02 15001 04 0000 150 «Дотации бюджетам городских округов на выравнивание бюджетной обеспеченности» классификации доходов бюджета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>.</w:t>
      </w:r>
    </w:p>
    <w:p w:rsidR="003F6D4D" w:rsidRPr="00637371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15001 05 0000 150 «Дотации бюджетам муниципальных районов на выравнивание бюджетной обеспеченности» классификации доходов бюджета;</w:t>
      </w:r>
    </w:p>
    <w:p w:rsidR="003F6D4D" w:rsidRPr="0063737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60110</w:t>
      </w:r>
      <w:proofErr w:type="gramStart"/>
      <w:r w:rsidRPr="00D50F0B">
        <w:rPr>
          <w:b/>
          <w:sz w:val="28"/>
          <w:szCs w:val="28"/>
          <w:shd w:val="clear" w:color="auto" w:fill="FFFFFF"/>
        </w:rPr>
        <w:t xml:space="preserve"> И</w:t>
      </w:r>
      <w:proofErr w:type="gramEnd"/>
      <w:r w:rsidRPr="00D50F0B">
        <w:rPr>
          <w:b/>
          <w:sz w:val="28"/>
          <w:szCs w:val="28"/>
          <w:shd w:val="clear" w:color="auto" w:fill="FFFFFF"/>
        </w:rPr>
        <w:t>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</w:t>
      </w:r>
    </w:p>
    <w:p w:rsidR="00AA1A96" w:rsidRPr="00BF384E" w:rsidRDefault="00AA1A9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630E89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иных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межбюджетны</w:t>
      </w:r>
      <w:r w:rsidR="003F6D4D">
        <w:rPr>
          <w:color w:val="000000" w:themeColor="text1"/>
          <w:sz w:val="28"/>
          <w:szCs w:val="28"/>
          <w:shd w:val="clear" w:color="auto" w:fill="FFFFFF"/>
        </w:rPr>
        <w:t>х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трансферт</w:t>
      </w:r>
      <w:r w:rsidR="003F6D4D">
        <w:rPr>
          <w:color w:val="000000" w:themeColor="text1"/>
          <w:sz w:val="28"/>
          <w:szCs w:val="28"/>
          <w:shd w:val="clear" w:color="auto" w:fill="FFFFFF"/>
        </w:rPr>
        <w:t>ов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организаций.</w:t>
      </w:r>
    </w:p>
    <w:p w:rsidR="003F6D4D" w:rsidRPr="00630E89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иных межбюджетных трансфертов в бюджеты городских округов на указанные цели осуществляется по коду вида доходов 000 2 02 49999 04 0000 150 «Прочие межбюджетные трансферты, передаваемые бюджетам городских округов» классификации доходов бюджета.</w:t>
      </w:r>
    </w:p>
    <w:p w:rsidR="003F6D4D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иных межбюджетных трансфертов в бюджеты муниципальных районов на указанные цели осуществляется по коду вида доходов 000 2 02 49999 05 0000 150 «Прочие межбюджетные трансферты,</w:t>
      </w:r>
      <w:r w:rsidR="003F6D4D" w:rsidRPr="00E554BB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передаваемые бюджетам муниципальных районов»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60120 Субвенция на предоставление ежемесячного вознаграждения и ежемесячного дополнительного вознаграждения приемным родителям</w:t>
      </w:r>
    </w:p>
    <w:p w:rsidR="003F6D4D" w:rsidRPr="00630E89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</w:t>
      </w:r>
      <w:r w:rsidR="003F6D4D" w:rsidRPr="003A11C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на ежемесячно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вознаграждени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и ежемесячно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дополнительно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вознаграждени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приемным родителям.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30027 04 0000 150 «Субвенции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30027 05 0000 150 «Субвенции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 </w:t>
      </w:r>
    </w:p>
    <w:p w:rsidR="003F6D4D" w:rsidRPr="004A33E7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субвенции из республиканского бюджета местным бюджетам на ежемесячн</w:t>
      </w:r>
      <w:r w:rsidR="003F6D4D">
        <w:rPr>
          <w:color w:val="000000" w:themeColor="text1"/>
          <w:sz w:val="28"/>
          <w:szCs w:val="28"/>
          <w:shd w:val="clear" w:color="auto" w:fill="FFFFFF"/>
        </w:rPr>
        <w:t>ую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выплат</w:t>
      </w:r>
      <w:r w:rsidR="003F6D4D">
        <w:rPr>
          <w:color w:val="000000" w:themeColor="text1"/>
          <w:sz w:val="28"/>
          <w:szCs w:val="28"/>
          <w:shd w:val="clear" w:color="auto" w:fill="FFFFFF"/>
        </w:rPr>
        <w:t>у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денежных средств на содержание детей, находящихся под опекой (попечительством), а также переданных на воспитание в приемную семью.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30027 04 0000 150 «Субвенции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30027 05 0000 150 «Субвенции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60140 Субвенция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</w:r>
    </w:p>
    <w:p w:rsidR="003F6D4D" w:rsidRPr="00630E89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</w:t>
      </w:r>
      <w:r w:rsidR="003F6D4D" w:rsidRPr="004757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на обеспечение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бесплатным проездом детей-сирот и детей, оставшихся без попечения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родителей, обучающихся в организациях, осуществляющих образовательную деятельность, на городском и пригородном транспорте.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BF384E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60150 Субвенция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субвенции из республиканского бюджета местным бюджетам на предоставление единовременной выплаты на ремонт жилого помещения, принадлежащего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lastRenderedPageBreak/>
        <w:t>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63737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60210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Субсидии местным бюджетам на обеспечение инженерной инфраструктурой земельных участков, выделяемых семьям, имеющим трех и более детей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обеспечение инженерной инфраструктурой земельных участков, выделяемых семьям, имеющим трех и более детей.</w:t>
      </w:r>
    </w:p>
    <w:p w:rsidR="003F6D4D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230B57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>По данному направлению расходов также отражаются расходы местных бюджетов на указанные цели, осуществляемые за счет межбюдж-</w:t>
      </w:r>
    </w:p>
    <w:p w:rsidR="003F6D4D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3564F2" w:rsidRDefault="003F6D4D" w:rsidP="003F6D4D">
      <w:pPr>
        <w:tabs>
          <w:tab w:val="left" w:pos="709"/>
        </w:tabs>
        <w:jc w:val="both"/>
        <w:rPr>
          <w:b/>
          <w:color w:val="7030A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60220 Субвенции, предоставляемые местным бюджетам для выплаты компенсации за работу по подготовке и проведению</w:t>
      </w:r>
      <w:r w:rsidRPr="003564F2">
        <w:rPr>
          <w:b/>
          <w:color w:val="7030A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3F6D4D" w:rsidRPr="00637371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9679B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 xml:space="preserve">субвенции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lastRenderedPageBreak/>
        <w:t>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образования.</w:t>
      </w:r>
    </w:p>
    <w:p w:rsidR="003F6D4D" w:rsidRPr="0029679B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700242" w:rsidRDefault="0070024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0242" w:rsidRPr="007F6844" w:rsidRDefault="00700242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  <w:shd w:val="clear" w:color="auto" w:fill="FFFFFF"/>
        </w:rPr>
        <w:t>60230 Субвенции, предоставляемые местным бюджетам на осуществление отдельных государственных полномочий Республики Адыгея по предоставлению дополнительных гарантий права на жилое помещение лицам, указанным в </w:t>
      </w:r>
      <w:hyperlink r:id="rId110" w:anchor="/document/10135206/entry/809" w:history="1">
        <w:r w:rsidRPr="007F6844">
          <w:rPr>
            <w:b/>
            <w:sz w:val="28"/>
            <w:szCs w:val="28"/>
            <w:shd w:val="clear" w:color="auto" w:fill="FFFFFF"/>
          </w:rPr>
          <w:t>пункте 9 статьи 8</w:t>
        </w:r>
      </w:hyperlink>
      <w:r w:rsidRPr="007F6844">
        <w:rPr>
          <w:b/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</w:r>
      <w:hyperlink r:id="rId111" w:anchor="/document/10135206/entry/83" w:history="1">
        <w:r w:rsidRPr="007F6844">
          <w:rPr>
            <w:b/>
            <w:sz w:val="28"/>
            <w:szCs w:val="28"/>
            <w:shd w:val="clear" w:color="auto" w:fill="FFFFFF"/>
          </w:rPr>
          <w:t>пунктом 3 статьи 8</w:t>
        </w:r>
      </w:hyperlink>
      <w:r w:rsidRPr="007F6844">
        <w:rPr>
          <w:b/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700242" w:rsidRPr="007F6844" w:rsidRDefault="00700242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  <w:shd w:val="clear" w:color="auto" w:fill="FFFFFF"/>
        </w:rPr>
        <w:tab/>
      </w:r>
      <w:r w:rsidRPr="007F6844">
        <w:rPr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 в рамках государственной программы Республики Адыгея «Обеспечение доступным и комфортным жильем и</w:t>
      </w:r>
      <w:r w:rsidRPr="00FC3A8E">
        <w:rPr>
          <w:color w:val="0070C0"/>
          <w:sz w:val="28"/>
          <w:szCs w:val="28"/>
          <w:shd w:val="clear" w:color="auto" w:fill="FFFFFF"/>
        </w:rPr>
        <w:t xml:space="preserve"> </w:t>
      </w:r>
      <w:r w:rsidRPr="007F6844">
        <w:rPr>
          <w:sz w:val="28"/>
          <w:szCs w:val="28"/>
          <w:shd w:val="clear" w:color="auto" w:fill="FFFFFF"/>
        </w:rPr>
        <w:t>коммунальными услугами» по предоставлению субвенции местным бюджетам на предоставление дополнительных гарантий права на жилое помещение лицам, указанным в </w:t>
      </w:r>
      <w:hyperlink r:id="rId112" w:anchor="/document/10135206/entry/809" w:history="1">
        <w:r w:rsidRPr="007F6844">
          <w:rPr>
            <w:sz w:val="28"/>
            <w:szCs w:val="28"/>
          </w:rPr>
          <w:t>пункте 9 статьи 8</w:t>
        </w:r>
      </w:hyperlink>
      <w:r w:rsidRPr="007F6844">
        <w:rPr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</w:r>
      <w:hyperlink r:id="rId113" w:anchor="/document/10135206/entry/83" w:history="1">
        <w:r w:rsidRPr="007F6844">
          <w:rPr>
            <w:sz w:val="28"/>
            <w:szCs w:val="28"/>
          </w:rPr>
          <w:t>пунктом 3 статьи 8</w:t>
        </w:r>
      </w:hyperlink>
      <w:r w:rsidRPr="007F6844">
        <w:rPr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sz w:val="28"/>
          <w:szCs w:val="28"/>
          <w:shd w:val="clear" w:color="auto" w:fill="FFFFFF"/>
        </w:rPr>
        <w:tab/>
        <w:t xml:space="preserve">Поступление в бюджеты городских округов указанных субвенций отражается по коду вида доходов 000 2 02 30024 04 0000 150 «Субвенции </w:t>
      </w:r>
      <w:r w:rsidRPr="007F6844">
        <w:rPr>
          <w:sz w:val="28"/>
          <w:szCs w:val="28"/>
          <w:shd w:val="clear" w:color="auto" w:fill="FFFFFF"/>
        </w:rPr>
        <w:lastRenderedPageBreak/>
        <w:t>бюджетам городских округов на выполнение передаваемых полномочий субъектов Российской Федерации» классификации доходов бюджета.</w:t>
      </w:r>
      <w:r w:rsidRPr="007F6844">
        <w:rPr>
          <w:sz w:val="28"/>
          <w:szCs w:val="28"/>
          <w:shd w:val="clear" w:color="auto" w:fill="FFFFFF"/>
        </w:rPr>
        <w:tab/>
      </w: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sz w:val="28"/>
          <w:szCs w:val="28"/>
          <w:shd w:val="clear" w:color="auto" w:fill="FFFFFF"/>
        </w:rPr>
        <w:tab/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716CF8" w:rsidRPr="001F353D" w:rsidRDefault="00716CF8" w:rsidP="001F353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036F4E" w:rsidRDefault="003F6D4D" w:rsidP="004810DF">
      <w:pPr>
        <w:tabs>
          <w:tab w:val="left" w:pos="709"/>
        </w:tabs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60300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</w:r>
    </w:p>
    <w:p w:rsidR="003F6D4D" w:rsidRPr="0029679B" w:rsidRDefault="003F6D4D" w:rsidP="003F6D4D">
      <w:pPr>
        <w:tabs>
          <w:tab w:val="left" w:pos="709"/>
        </w:tabs>
        <w:jc w:val="both"/>
        <w:rPr>
          <w:bCs/>
          <w:color w:val="000000" w:themeColor="text1"/>
          <w:shd w:val="clear" w:color="auto" w:fill="FFFFFF"/>
        </w:rPr>
      </w:pPr>
    </w:p>
    <w:p w:rsidR="003F6D4D" w:rsidRPr="0029679B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21413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поселений.</w:t>
      </w:r>
    </w:p>
    <w:p w:rsidR="003F6D4D" w:rsidRDefault="004810DF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субвенций бюджетам муниципальных районов на указанные цели отражается по коду вида доходов 000 2 02 30024 05 0000</w:t>
      </w:r>
      <w:r w:rsidR="003F6D4D" w:rsidRPr="009E39BA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150 «Субвенции бюджетам муниципальных районов на выполнение передаваемых полномочий субъектов Российской Федерации» классификации доходов бюджетов;</w:t>
      </w:r>
    </w:p>
    <w:p w:rsidR="003F6D4D" w:rsidRPr="0063737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60310 Субсидии местным бюджетам на мероприятия по энергосбережению и повышению энергетической эффективности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реализацию мероприятий в области энергосбережения и повышения энергетической эффективности.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эффективности, осуществляемые за счет субсидий, выделяемых из республиканского бюджета на указанные цели;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60350 Субсидии местным бюджетам на финансирование мероприятий по предоставлению дополнительных мер поддержки, направленных на </w:t>
      </w:r>
      <w:r w:rsidRPr="00D50F0B">
        <w:rPr>
          <w:b/>
          <w:sz w:val="28"/>
          <w:szCs w:val="28"/>
          <w:shd w:val="clear" w:color="auto" w:fill="FFFFFF"/>
        </w:rPr>
        <w:lastRenderedPageBreak/>
        <w:t>предоставление гражданам - собственникам помещений в аварийном жилищном фонде субсидии на приобретение жилых помещений</w:t>
      </w:r>
    </w:p>
    <w:p w:rsidR="003F6D4D" w:rsidRPr="008152B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на финансирование мероприятий по предоставлению дополнительных мер поддержки, направленных на предоставление гражданам - собственникам помещений в аварийном жилищном фонде субсидии на приобретение жилых помещений.</w:t>
      </w:r>
    </w:p>
    <w:p w:rsidR="003F6D4D" w:rsidRPr="00F66ED6" w:rsidRDefault="004810DF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F6D4D" w:rsidRPr="00F66ED6">
        <w:rPr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246B1B" w:rsidRDefault="004810DF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F6D4D" w:rsidRPr="00F66ED6">
        <w:rPr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246B1B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3F6D4D" w:rsidRPr="00D50F0B" w:rsidRDefault="003F6D4D" w:rsidP="004810DF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60360 Субсидии местным бюджетам на мероприятия по совершенствованию системы организации дорожного движения</w:t>
      </w:r>
    </w:p>
    <w:p w:rsidR="003F6D4D" w:rsidRPr="00D50F0B" w:rsidRDefault="003F6D4D" w:rsidP="003F6D4D">
      <w:pPr>
        <w:tabs>
          <w:tab w:val="left" w:pos="709"/>
        </w:tabs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ab/>
        <w:t>По данному направлению расходов отражаются расходы республиканского бюджета в рамках г</w:t>
      </w:r>
      <w:r w:rsidRPr="00D50F0B">
        <w:rPr>
          <w:bCs/>
          <w:color w:val="000000" w:themeColor="text1"/>
          <w:sz w:val="28"/>
          <w:szCs w:val="28"/>
        </w:rPr>
        <w:t>осударственной программы Республики Адыгея «</w:t>
      </w:r>
      <w:r w:rsidRPr="00D50F0B">
        <w:rPr>
          <w:color w:val="000000" w:themeColor="text1"/>
          <w:sz w:val="28"/>
          <w:szCs w:val="28"/>
          <w:shd w:val="clear" w:color="auto" w:fill="FFFFFF"/>
        </w:rPr>
        <w:t>Профилактика правонарушений и предупреждение чрезвычайных ситуаций»</w:t>
      </w:r>
      <w:r w:rsidRPr="00D50F0B">
        <w:rPr>
          <w:bCs/>
          <w:color w:val="000000" w:themeColor="text1"/>
          <w:sz w:val="28"/>
          <w:szCs w:val="28"/>
        </w:rPr>
        <w:t xml:space="preserve"> </w:t>
      </w:r>
      <w:r w:rsidRPr="00D50F0B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реализацию мероприятий по совершенствованию системы организации дорожного движения.</w:t>
      </w:r>
    </w:p>
    <w:p w:rsidR="003F6D4D" w:rsidRPr="00D50F0B" w:rsidRDefault="003F6D4D" w:rsidP="003F6D4D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246B1B" w:rsidRDefault="003F6D4D" w:rsidP="003F6D4D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 xml:space="preserve">Также по данному направлению расходов отражаются расходы местных бюджетов на реализацию мероприятий в области, совершенствованию системы организации дорожного </w:t>
      </w:r>
      <w:proofErr w:type="gramStart"/>
      <w:r w:rsidRPr="00D50F0B">
        <w:rPr>
          <w:color w:val="000000" w:themeColor="text1"/>
          <w:sz w:val="28"/>
          <w:szCs w:val="28"/>
          <w:shd w:val="clear" w:color="auto" w:fill="FFFFFF"/>
        </w:rPr>
        <w:t>движения</w:t>
      </w:r>
      <w:proofErr w:type="gramEnd"/>
      <w:r w:rsidRPr="00D50F0B">
        <w:rPr>
          <w:color w:val="000000" w:themeColor="text1"/>
          <w:sz w:val="28"/>
          <w:szCs w:val="28"/>
          <w:shd w:val="clear" w:color="auto" w:fill="FFFFFF"/>
        </w:rPr>
        <w:t xml:space="preserve"> осуществляемые за счет субсидий, выделяемых из республиканского бюджета на указанные цели;</w:t>
      </w:r>
    </w:p>
    <w:p w:rsidR="003F6D4D" w:rsidRDefault="003F6D4D" w:rsidP="003F6D4D">
      <w:pPr>
        <w:tabs>
          <w:tab w:val="left" w:pos="709"/>
        </w:tabs>
        <w:jc w:val="both"/>
        <w:rPr>
          <w:color w:val="FF0000"/>
          <w:sz w:val="28"/>
          <w:szCs w:val="28"/>
          <w:shd w:val="clear" w:color="auto" w:fill="FFFFFF"/>
        </w:rPr>
      </w:pPr>
    </w:p>
    <w:p w:rsidR="00AA1A96" w:rsidRPr="00975C3D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60400 Дотации бюджетам муниципальных районов (городских округов) на поддержку мер по обеспечению сбалансированности бюджетов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 по предоставлению дотаций бюджетам муниципальных районов (городских округов) на поддержку мер по обеспечению сбалансированности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по коду вида доходов 000 2 02 15002 04 0000 150 «Дотации бюджетам городских округов на поддержку мер по обеспечению сбалансированности бюджетов» классификации доходов бюджета.</w:t>
      </w:r>
    </w:p>
    <w:p w:rsidR="003F6D4D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15002 05 0000 150 «Дотации бюджетам муниципальных районов на поддержку мер по обеспечению сбалансированности бюджетов» классификации доходов бюджета;</w:t>
      </w:r>
    </w:p>
    <w:p w:rsidR="003F6D4D" w:rsidRPr="00D6523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60430 Субсидии местным бюджетам на озеленение территорий муниципальных образований</w:t>
      </w:r>
    </w:p>
    <w:p w:rsidR="003F6D4D" w:rsidRPr="00051B9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3F6D4D" w:rsidRDefault="003F6D4D" w:rsidP="004810DF">
      <w:pPr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</w:t>
      </w:r>
      <w:r w:rsidRPr="006400BC">
        <w:rPr>
          <w:sz w:val="28"/>
          <w:szCs w:val="28"/>
        </w:rPr>
        <w:t xml:space="preserve">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>
        <w:rPr>
          <w:color w:val="000000" w:themeColor="text1"/>
          <w:sz w:val="28"/>
          <w:szCs w:val="28"/>
        </w:rPr>
        <w:t xml:space="preserve"> на предоставление субсидий местным бюджетам </w:t>
      </w:r>
      <w:r w:rsidRPr="006400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51B9E">
        <w:rPr>
          <w:sz w:val="28"/>
          <w:szCs w:val="28"/>
        </w:rPr>
        <w:t>озеленение территорий муниципальных образований</w:t>
      </w:r>
      <w:r>
        <w:rPr>
          <w:sz w:val="28"/>
          <w:szCs w:val="28"/>
        </w:rPr>
        <w:t>.</w:t>
      </w:r>
    </w:p>
    <w:p w:rsidR="003F6D4D" w:rsidRPr="00051B9E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F6D4D" w:rsidRPr="00051B9E">
        <w:rPr>
          <w:rFonts w:eastAsiaTheme="minorHAnsi"/>
          <w:sz w:val="28"/>
          <w:szCs w:val="28"/>
          <w:lang w:eastAsia="en-US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="003F6D4D">
        <w:rPr>
          <w:rFonts w:eastAsiaTheme="minorHAnsi"/>
          <w:sz w:val="28"/>
          <w:szCs w:val="28"/>
          <w:lang w:eastAsia="en-US"/>
        </w:rPr>
        <w:t>дов 000 2 02 29999 00 0000 150 «Прочие субсидии»</w:t>
      </w:r>
      <w:r w:rsidR="003F6D4D" w:rsidRPr="00051B9E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F6D4D" w:rsidRPr="00246B1B" w:rsidRDefault="003F6D4D" w:rsidP="004810DF">
      <w:pPr>
        <w:ind w:firstLine="708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246B1B" w:rsidRDefault="003F6D4D" w:rsidP="003F6D4D">
      <w:pPr>
        <w:jc w:val="both"/>
        <w:rPr>
          <w:sz w:val="28"/>
          <w:szCs w:val="28"/>
        </w:rPr>
      </w:pPr>
    </w:p>
    <w:p w:rsidR="003F6D4D" w:rsidRPr="00D50F0B" w:rsidRDefault="003F6D4D" w:rsidP="004810DF">
      <w:pPr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</w:r>
    </w:p>
    <w:p w:rsidR="003F6D4D" w:rsidRPr="00246B1B" w:rsidRDefault="003F6D4D" w:rsidP="003F6D4D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46B1B" w:rsidRDefault="003F6D4D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человек.</w:t>
      </w:r>
    </w:p>
    <w:p w:rsidR="003F6D4D" w:rsidRDefault="003F6D4D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</w:t>
      </w:r>
      <w:r>
        <w:rPr>
          <w:sz w:val="28"/>
          <w:szCs w:val="28"/>
        </w:rPr>
        <w:t>одов 000 2 02 29999 000000 150 «Прочие субсидии»</w:t>
      </w:r>
      <w:r w:rsidRPr="00482D1A">
        <w:rPr>
          <w:sz w:val="28"/>
          <w:szCs w:val="28"/>
        </w:rPr>
        <w:t xml:space="preserve"> классификации доходов бюджетов.</w:t>
      </w:r>
    </w:p>
    <w:p w:rsidR="00D42F83" w:rsidRPr="00482D1A" w:rsidRDefault="00D42F83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482D1A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направлению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>отражаются</w:t>
      </w:r>
      <w:r>
        <w:rPr>
          <w:sz w:val="28"/>
          <w:szCs w:val="28"/>
        </w:rPr>
        <w:t xml:space="preserve"> </w:t>
      </w:r>
      <w:r w:rsidRPr="00482D1A">
        <w:rPr>
          <w:sz w:val="28"/>
          <w:szCs w:val="28"/>
        </w:rPr>
        <w:t xml:space="preserve"> расходы</w:t>
      </w:r>
    </w:p>
    <w:p w:rsidR="003F6D4D" w:rsidRPr="00482D1A" w:rsidRDefault="003F6D4D" w:rsidP="00D42F83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482D1A">
        <w:rPr>
          <w:sz w:val="28"/>
          <w:szCs w:val="28"/>
        </w:rPr>
        <w:t>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lastRenderedPageBreak/>
        <w:t>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 на предоставление субсидий местным</w:t>
      </w:r>
      <w:r w:rsidR="003F6D4D" w:rsidRPr="00D65231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бюджетам на реализацию мероприятий по благоустройству территории городских округов с численностью населения свыше 150 тысяч человек.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F03FFB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</w:r>
    </w:p>
    <w:p w:rsidR="003F6D4D" w:rsidRPr="00F03FFB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A74165">
        <w:rPr>
          <w:color w:val="000000" w:themeColor="text1"/>
          <w:sz w:val="28"/>
          <w:szCs w:val="28"/>
        </w:rPr>
        <w:t xml:space="preserve"> </w:t>
      </w:r>
      <w:r w:rsidR="003F6D4D">
        <w:rPr>
          <w:color w:val="000000" w:themeColor="text1"/>
          <w:sz w:val="28"/>
          <w:szCs w:val="28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 xml:space="preserve">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60500 Дотации на поощрение достижения наилучших показателей деятельности органов местного самоуправления городских округов и муниципальных районов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79310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предоставлению дотаций бюджетам муниципальных районов (городских округов)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 по  коду  вида  доходов  000 2 02 19999 04 0000 150 «Прочие</w:t>
      </w:r>
      <w:r w:rsidR="003F6D4D" w:rsidRPr="00B74841">
        <w:rPr>
          <w:color w:val="000000" w:themeColor="text1"/>
          <w:sz w:val="28"/>
          <w:szCs w:val="28"/>
        </w:rPr>
        <w:t xml:space="preserve"> </w:t>
      </w:r>
    </w:p>
    <w:p w:rsidR="003F6D4D" w:rsidRPr="00B7484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B74841">
        <w:rPr>
          <w:color w:val="000000" w:themeColor="text1"/>
          <w:sz w:val="28"/>
          <w:szCs w:val="28"/>
          <w:shd w:val="clear" w:color="auto" w:fill="FFFFFF"/>
        </w:rPr>
        <w:t>дотации бюджетам городских округов» классификации доходов бюджета.</w:t>
      </w:r>
    </w:p>
    <w:p w:rsidR="003F6D4D" w:rsidRDefault="004810DF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19999 05 0000 150 «Прочие дотации бюджетам муниципальных районов» классификации доходов бюджета;</w:t>
      </w:r>
    </w:p>
    <w:p w:rsidR="003F6D4D" w:rsidRPr="00793102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60540 Субсидии местным бюджетам на предоставление молодым семьям дополнительной социальной выплаты при рождении (усыновлении) </w:t>
      </w:r>
      <w:r w:rsidR="005316FD" w:rsidRPr="007F6844">
        <w:rPr>
          <w:b/>
          <w:sz w:val="28"/>
          <w:szCs w:val="28"/>
          <w:shd w:val="clear" w:color="auto" w:fill="FFFFFF"/>
        </w:rPr>
        <w:t>одного и более</w:t>
      </w:r>
      <w:r w:rsidRPr="007F6844">
        <w:rPr>
          <w:b/>
          <w:sz w:val="28"/>
          <w:szCs w:val="28"/>
          <w:shd w:val="clear" w:color="auto" w:fill="FFFFFF"/>
        </w:rPr>
        <w:t xml:space="preserve"> ребенка</w:t>
      </w:r>
    </w:p>
    <w:p w:rsidR="003F6D4D" w:rsidRPr="00D149D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74841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Pr="00B74841">
        <w:rPr>
          <w:color w:val="000000" w:themeColor="text1"/>
          <w:sz w:val="28"/>
          <w:szCs w:val="28"/>
        </w:rPr>
        <w:t>, связанные с предоставлением субсидий местным бюджетам на предоставление молодым семьям дополнительной социальной выплаты пр</w:t>
      </w:r>
      <w:r w:rsidR="005316FD">
        <w:rPr>
          <w:color w:val="000000" w:themeColor="text1"/>
          <w:sz w:val="28"/>
          <w:szCs w:val="28"/>
        </w:rPr>
        <w:t xml:space="preserve">и рождении (усыновлении) </w:t>
      </w:r>
      <w:r w:rsidR="005316FD" w:rsidRPr="007F6844">
        <w:rPr>
          <w:sz w:val="28"/>
          <w:szCs w:val="28"/>
        </w:rPr>
        <w:t>одного</w:t>
      </w:r>
      <w:r w:rsidR="001653FE" w:rsidRPr="007F6844">
        <w:rPr>
          <w:sz w:val="28"/>
          <w:szCs w:val="28"/>
        </w:rPr>
        <w:t xml:space="preserve"> и более</w:t>
      </w:r>
      <w:r w:rsidRPr="007F6844">
        <w:rPr>
          <w:sz w:val="28"/>
          <w:szCs w:val="28"/>
        </w:rPr>
        <w:t xml:space="preserve"> ребенка.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D42F83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B74841">
        <w:rPr>
          <w:color w:val="000000" w:themeColor="text1"/>
          <w:sz w:val="28"/>
          <w:szCs w:val="28"/>
        </w:rPr>
        <w:t>классификации доходов бюджетов.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B74841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   бюджетов   на    указанные    цели,    осуществляемые    за    счет</w:t>
      </w:r>
    </w:p>
    <w:p w:rsidR="003F6D4D" w:rsidRPr="00B7484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31"/>
          <w:szCs w:val="31"/>
        </w:rPr>
      </w:pPr>
      <w:r w:rsidRPr="00B74841">
        <w:rPr>
          <w:color w:val="000000" w:themeColor="text1"/>
          <w:sz w:val="28"/>
          <w:szCs w:val="28"/>
        </w:rPr>
        <w:t>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60590 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</w: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60720 Субсидии местным бюджетам на мероприятия по внедрению современных архитектурно-строительных систем, объемно-планировочных и конструктивных решений</w:t>
      </w:r>
    </w:p>
    <w:p w:rsidR="003F6D4D" w:rsidRPr="0063737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рамках</w:t>
      </w:r>
      <w:r w:rsidRPr="00B748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>
        <w:rPr>
          <w:color w:val="000000" w:themeColor="text1"/>
          <w:sz w:val="28"/>
          <w:szCs w:val="28"/>
        </w:rPr>
        <w:t xml:space="preserve"> </w:t>
      </w:r>
      <w:r w:rsidRPr="00B7484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мероприятия по внедрению современных архитектурно-</w:t>
      </w:r>
      <w:r w:rsidRPr="00637371">
        <w:rPr>
          <w:color w:val="000000" w:themeColor="text1"/>
          <w:sz w:val="28"/>
          <w:szCs w:val="28"/>
          <w:shd w:val="clear" w:color="auto" w:fill="FFFFFF"/>
        </w:rPr>
        <w:t>строительных систем, объемно-планировочных и конструктивных решений.</w:t>
      </w:r>
    </w:p>
    <w:p w:rsidR="003F6D4D" w:rsidRPr="0063737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737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63737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737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60800 Субсидии местным бюджетам на софинансирование мероприятий по организации в муниципальных общеобразовательных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организациях бесплатного питания обучающихся,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относящихся к категориям обучающихся, для которых предусмотрено бесплатное питание</w:t>
      </w:r>
    </w:p>
    <w:p w:rsidR="003F6D4D" w:rsidRPr="00BE7AAC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на предоставление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646CC2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lastRenderedPageBreak/>
        <w:t>61100 Субвенции местным бюджетам на осуществление государственных полномочий Республики Адыгея в сфере административных правоотношений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</w:rPr>
        <w:t xml:space="preserve">в рамках непрограммных направлений расходов </w:t>
      </w:r>
      <w:r w:rsidR="003F6D4D" w:rsidRPr="009B3654">
        <w:rPr>
          <w:color w:val="000000" w:themeColor="text1"/>
          <w:sz w:val="28"/>
          <w:szCs w:val="28"/>
        </w:rPr>
        <w:t>по предоставлению бюджетам муниципальных районов (городских округов) субвенций на</w:t>
      </w:r>
      <w:r w:rsidR="003F6D4D" w:rsidRPr="009B3654">
        <w:rPr>
          <w:color w:val="000000" w:themeColor="text1"/>
          <w:sz w:val="31"/>
          <w:szCs w:val="31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осуществление государственных полномочий Республики Адыгея в сфере административных правоотношений.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</w:t>
      </w:r>
      <w:r w:rsidR="003F6D4D">
        <w:rPr>
          <w:color w:val="7030A0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поселений указанных субвенций отражается по коду вида доходов 000 2 02 30024 10 0000 150 «Субвенции бюджетам поселений на выполнение передаваемых полномочий субъектов Российской Федерации»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61120 Субсидии местным бюджетам на софинансирование капитальных вложений в объекты муниципальной собственности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50F0B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субсидий местным бюджетам на софинансирование капитальных вложений в объекты муниципальной собственности.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50F0B">
        <w:rPr>
          <w:color w:val="000000" w:themeColor="text1"/>
          <w:sz w:val="28"/>
          <w:szCs w:val="28"/>
        </w:rPr>
        <w:t>Поступление субсидий в местные бюджеты на указанные цели отражается по соответствующим кодам вида доходов 000 2 02 20077 00 0000 150 «Субсидии бюджетам на софинансирование капитальных вложений в объекты муниципальной собственности» классификации доходов бюджетов;</w:t>
      </w:r>
    </w:p>
    <w:p w:rsidR="003F6D4D" w:rsidRPr="00246B1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61130 Субсидии местным бюджетам на обеспечение ликвидации и рекультивации несанкционированных и санкционированных свалок</w:t>
      </w:r>
    </w:p>
    <w:p w:rsidR="004810DF" w:rsidRPr="004810DF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 w:rsidR="003F6D4D">
        <w:rPr>
          <w:color w:val="000000" w:themeColor="text1"/>
          <w:sz w:val="28"/>
          <w:szCs w:val="28"/>
        </w:rPr>
        <w:t xml:space="preserve">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 xml:space="preserve">на предоставление субсидий местным </w:t>
      </w:r>
      <w:r w:rsidR="003F6D4D" w:rsidRPr="009B3654">
        <w:rPr>
          <w:color w:val="000000" w:themeColor="text1"/>
          <w:sz w:val="28"/>
          <w:szCs w:val="28"/>
        </w:rPr>
        <w:lastRenderedPageBreak/>
        <w:t>бюджетам на обеспечение ликвидации и рекультивации несанкционированных и санкционированных свалок.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246B1B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4810DF" w:rsidRDefault="004810DF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61140 Субсидии местным бюджетам на реализацию мероприятий по модернизации объектов коммунальной инфраструктуры</w:t>
      </w:r>
    </w:p>
    <w:p w:rsidR="003F6D4D" w:rsidRPr="00246B1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57555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</w:t>
      </w:r>
      <w:r w:rsidRPr="0025755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«Обеспечение  доступным  и  комфортным  жильем и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7555">
        <w:rPr>
          <w:color w:val="000000" w:themeColor="text1"/>
          <w:sz w:val="28"/>
          <w:szCs w:val="28"/>
        </w:rPr>
        <w:t>коммунальными услугами»</w:t>
      </w:r>
      <w:r>
        <w:rPr>
          <w:color w:val="000000" w:themeColor="text1"/>
          <w:sz w:val="28"/>
          <w:szCs w:val="28"/>
        </w:rPr>
        <w:t xml:space="preserve"> </w:t>
      </w:r>
      <w:r w:rsidRPr="009B3654">
        <w:rPr>
          <w:color w:val="000000" w:themeColor="text1"/>
          <w:sz w:val="28"/>
          <w:szCs w:val="28"/>
        </w:rPr>
        <w:t>на предоставление</w:t>
      </w:r>
      <w:r>
        <w:rPr>
          <w:color w:val="000000" w:themeColor="text1"/>
          <w:sz w:val="28"/>
          <w:szCs w:val="28"/>
        </w:rPr>
        <w:t xml:space="preserve"> субсидий</w:t>
      </w:r>
      <w:r w:rsidRPr="00257555">
        <w:rPr>
          <w:color w:val="000000" w:themeColor="text1"/>
          <w:sz w:val="28"/>
          <w:szCs w:val="28"/>
        </w:rPr>
        <w:t xml:space="preserve"> местным бюджетам на реализацию мероприятий по модернизации объектов коммунальной инфраструктуры</w:t>
      </w:r>
      <w:r>
        <w:rPr>
          <w:color w:val="000000" w:themeColor="text1"/>
          <w:sz w:val="28"/>
          <w:szCs w:val="28"/>
        </w:rPr>
        <w:t>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61150 Субсидии местным бюджетам на капитальный ремонт объектов водоснабжения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</w:t>
      </w:r>
      <w:r w:rsidRPr="0025755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«Обеспечение  доступным  и  комфортным  жильем и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57555">
        <w:rPr>
          <w:color w:val="000000" w:themeColor="text1"/>
          <w:sz w:val="28"/>
          <w:szCs w:val="28"/>
        </w:rPr>
        <w:t>коммунальными услугами»</w:t>
      </w:r>
      <w:r>
        <w:rPr>
          <w:color w:val="000000" w:themeColor="text1"/>
          <w:sz w:val="28"/>
          <w:szCs w:val="28"/>
        </w:rPr>
        <w:t xml:space="preserve"> </w:t>
      </w:r>
      <w:r w:rsidRPr="009B3654">
        <w:rPr>
          <w:color w:val="000000" w:themeColor="text1"/>
          <w:sz w:val="28"/>
          <w:szCs w:val="28"/>
        </w:rPr>
        <w:t>на предоставление</w:t>
      </w:r>
      <w:r>
        <w:rPr>
          <w:color w:val="000000" w:themeColor="text1"/>
          <w:sz w:val="28"/>
          <w:szCs w:val="28"/>
        </w:rPr>
        <w:t xml:space="preserve"> субсидий</w:t>
      </w:r>
      <w:r w:rsidRPr="00257555">
        <w:rPr>
          <w:color w:val="000000" w:themeColor="text1"/>
          <w:sz w:val="28"/>
          <w:szCs w:val="28"/>
        </w:rPr>
        <w:t xml:space="preserve"> местным бюджетам на</w:t>
      </w:r>
      <w:r>
        <w:rPr>
          <w:color w:val="000000" w:themeColor="text1"/>
          <w:sz w:val="28"/>
          <w:szCs w:val="28"/>
        </w:rPr>
        <w:t xml:space="preserve"> капитальный ремонт объектов водоснабжения.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C56891" w:rsidRDefault="00C56891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56891" w:rsidRPr="007F6844" w:rsidRDefault="00C56891" w:rsidP="004810DF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</w:rPr>
        <w:t xml:space="preserve">61160 </w:t>
      </w:r>
      <w:r w:rsidRPr="007F6844">
        <w:rPr>
          <w:b/>
          <w:sz w:val="28"/>
          <w:szCs w:val="28"/>
          <w:shd w:val="clear" w:color="auto" w:fill="FFFFFF"/>
        </w:rPr>
        <w:t xml:space="preserve">Субсидии местным бюджетам на реализацию мероприятий по формированию комплексной системы обращения с отходами и </w:t>
      </w:r>
      <w:r w:rsidRPr="007F6844">
        <w:rPr>
          <w:b/>
          <w:sz w:val="28"/>
          <w:szCs w:val="28"/>
          <w:shd w:val="clear" w:color="auto" w:fill="FFFFFF"/>
        </w:rPr>
        <w:lastRenderedPageBreak/>
        <w:t>внедрению на территории муниципальных образований, входящих в состав Республики Адыгея, системы раздельного накопления твердых коммунальных отходов</w:t>
      </w:r>
    </w:p>
    <w:p w:rsidR="00C56891" w:rsidRPr="007F6844" w:rsidRDefault="00C56891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C15E17" w:rsidRPr="007F6844" w:rsidRDefault="00C56891" w:rsidP="00C15E1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F6844">
        <w:rPr>
          <w:bCs/>
          <w:sz w:val="28"/>
          <w:szCs w:val="28"/>
        </w:rPr>
        <w:t>По данному направлению расходов отражаются расходы республиканского бюджета</w:t>
      </w:r>
      <w:r w:rsidR="00C15E17" w:rsidRPr="007F6844">
        <w:rPr>
          <w:bCs/>
          <w:sz w:val="28"/>
          <w:szCs w:val="28"/>
        </w:rPr>
        <w:t xml:space="preserve"> в рамках государственной программы Республики Адыгея «Обеспечение доступным и комфортным жильем и коммунальными услугами» на предоставление субсидий из республиканского бюджета местным бюджетам на реализацию мероприятий по формированию комплексной системы обращения с отходами и внедрению на территории муниципальных образований, входящих в состав Республики Адыгея, системы раздельного накопления твердых коммунальных отходов.</w:t>
      </w:r>
    </w:p>
    <w:p w:rsidR="00C56891" w:rsidRPr="007F6844" w:rsidRDefault="00C15E17" w:rsidP="00C15E17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F6844">
        <w:rPr>
          <w:bCs/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бюджетов;</w:t>
      </w:r>
    </w:p>
    <w:p w:rsidR="003F6D4D" w:rsidRPr="00D50F0B" w:rsidRDefault="003F6D4D" w:rsidP="004810DF">
      <w:pPr>
        <w:pStyle w:val="s1"/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</w:rPr>
        <w:t>непрограммных</w:t>
      </w:r>
      <w:proofErr w:type="spellEnd"/>
      <w:r>
        <w:rPr>
          <w:color w:val="000000" w:themeColor="text1"/>
          <w:sz w:val="28"/>
          <w:szCs w:val="28"/>
        </w:rPr>
        <w:t xml:space="preserve"> направлений расходов </w:t>
      </w:r>
      <w:r w:rsidRPr="009B3654">
        <w:rPr>
          <w:color w:val="000000" w:themeColor="text1"/>
          <w:sz w:val="28"/>
          <w:szCs w:val="28"/>
        </w:rPr>
        <w:t>по предоставлению бюджетам муниципальных районов (городских округов)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61300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непрограммных направлений расходов </w:t>
      </w:r>
      <w:r w:rsidRPr="009B3654">
        <w:rPr>
          <w:color w:val="000000" w:themeColor="text1"/>
          <w:sz w:val="28"/>
          <w:szCs w:val="28"/>
        </w:rPr>
        <w:t xml:space="preserve">по предоставлению бюджетам муниципальных районов </w:t>
      </w:r>
      <w:r w:rsidRPr="009B3654">
        <w:rPr>
          <w:color w:val="000000" w:themeColor="text1"/>
          <w:sz w:val="28"/>
          <w:szCs w:val="28"/>
        </w:rPr>
        <w:lastRenderedPageBreak/>
        <w:t>(городских округов) субвенций на осуществление отдельных государственных полномочий Республики Адыгея по опеке и попечительству в отношении несовершеннолетних лиц.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</w:t>
      </w:r>
      <w:r w:rsidR="003F6D4D" w:rsidRPr="00D50F0B">
        <w:rPr>
          <w:color w:val="000000" w:themeColor="text1"/>
          <w:sz w:val="28"/>
          <w:szCs w:val="28"/>
        </w:rPr>
        <w:t xml:space="preserve"> </w:t>
      </w:r>
      <w:r w:rsidR="003F6D4D">
        <w:rPr>
          <w:color w:val="000000" w:themeColor="text1"/>
          <w:sz w:val="28"/>
          <w:szCs w:val="28"/>
        </w:rPr>
        <w:t xml:space="preserve">передаваемых       полномочий      субъектов     Российской      Федерации» </w:t>
      </w:r>
    </w:p>
    <w:p w:rsidR="003F6D4D" w:rsidRPr="009B365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61400 Субвенции местным бюджетам на осуществление отдельных государственных  полномочий Республики Адыгея по опеке и попечительству в отношении отдельных категорий совершеннолетних лиц</w:t>
      </w:r>
    </w:p>
    <w:p w:rsidR="00D42F83" w:rsidRPr="00D50F0B" w:rsidRDefault="00D42F83" w:rsidP="00113F7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9B3654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 xml:space="preserve">данному 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>направлению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 xml:space="preserve"> расходов </w:t>
      </w:r>
      <w:r>
        <w:rPr>
          <w:color w:val="000000" w:themeColor="text1"/>
          <w:sz w:val="28"/>
          <w:szCs w:val="28"/>
        </w:rPr>
        <w:t xml:space="preserve">   </w:t>
      </w:r>
      <w:r w:rsidRPr="009B3654">
        <w:rPr>
          <w:color w:val="000000" w:themeColor="text1"/>
          <w:sz w:val="28"/>
          <w:szCs w:val="28"/>
        </w:rPr>
        <w:t>отражаются</w:t>
      </w:r>
      <w:r>
        <w:rPr>
          <w:color w:val="000000" w:themeColor="text1"/>
          <w:sz w:val="28"/>
          <w:szCs w:val="28"/>
        </w:rPr>
        <w:t xml:space="preserve">   </w:t>
      </w:r>
      <w:r w:rsidRPr="009B3654">
        <w:rPr>
          <w:color w:val="000000" w:themeColor="text1"/>
          <w:sz w:val="28"/>
          <w:szCs w:val="28"/>
        </w:rPr>
        <w:t xml:space="preserve"> расходы</w:t>
      </w:r>
    </w:p>
    <w:p w:rsidR="003F6D4D" w:rsidRPr="009B3654" w:rsidRDefault="003F6D4D" w:rsidP="00113F76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республиканского бюджета</w:t>
      </w:r>
      <w:r w:rsidRPr="00E764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</w:rPr>
        <w:t>непрограммных</w:t>
      </w:r>
      <w:proofErr w:type="spellEnd"/>
      <w:r>
        <w:rPr>
          <w:color w:val="000000" w:themeColor="text1"/>
          <w:sz w:val="28"/>
          <w:szCs w:val="28"/>
        </w:rPr>
        <w:t xml:space="preserve"> направлений расходов</w:t>
      </w:r>
      <w:r w:rsidRPr="009B3654">
        <w:rPr>
          <w:color w:val="000000" w:themeColor="text1"/>
          <w:sz w:val="28"/>
          <w:szCs w:val="28"/>
        </w:rPr>
        <w:t xml:space="preserve"> по предоставлению бюджетам муниципальных районов (городских округов)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1"/>
          <w:szCs w:val="31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</w:t>
      </w:r>
      <w:r w:rsidRPr="009B3654">
        <w:rPr>
          <w:color w:val="000000" w:themeColor="text1"/>
          <w:sz w:val="31"/>
          <w:szCs w:val="31"/>
        </w:rPr>
        <w:t>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31"/>
          <w:szCs w:val="31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</w:t>
      </w:r>
      <w:r w:rsidR="003F6D4D" w:rsidRPr="009B3654">
        <w:rPr>
          <w:color w:val="000000" w:themeColor="text1"/>
          <w:sz w:val="31"/>
          <w:szCs w:val="31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61500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непрограммных направлений расходов </w:t>
      </w:r>
      <w:r w:rsidRPr="009B3654">
        <w:rPr>
          <w:color w:val="000000" w:themeColor="text1"/>
          <w:sz w:val="28"/>
          <w:szCs w:val="28"/>
        </w:rPr>
        <w:t xml:space="preserve">по предоставлению бюджетам муниципальных районов субвенций на осуществление полномочий Республики Адыгея по расчету и </w:t>
      </w:r>
      <w:r w:rsidRPr="009B3654">
        <w:rPr>
          <w:color w:val="000000" w:themeColor="text1"/>
          <w:sz w:val="28"/>
          <w:szCs w:val="28"/>
        </w:rPr>
        <w:lastRenderedPageBreak/>
        <w:t>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61700 Дотации за достижение наилучших результатов по увеличению налогового потенциала городских округов и муниципальных районов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 наилучших результатов по увеличению налогового потенциала.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дотаций отражается по коду вида доходов 000 2 02 19999 04 0000 150 «Прочие дотации бюджетам городских округов»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дотаций отражается по коду вида доходов 000 2 02 19999 05 0000 150 «Прочие дотации бюджетам муниципальных районов»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62700 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6D4D" w:rsidRPr="00DA5D0C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  <w:r>
        <w:rPr>
          <w:color w:val="000000" w:themeColor="text1"/>
          <w:sz w:val="28"/>
          <w:szCs w:val="28"/>
        </w:rPr>
        <w:t>.</w:t>
      </w:r>
    </w:p>
    <w:p w:rsidR="003F6D4D" w:rsidRPr="00DA5D0C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</w:t>
      </w:r>
      <w:r>
        <w:rPr>
          <w:color w:val="000000" w:themeColor="text1"/>
          <w:sz w:val="28"/>
          <w:szCs w:val="28"/>
        </w:rPr>
        <w:t>дов 000 2 02 30024 05 0000 150 «</w:t>
      </w:r>
      <w:r w:rsidRPr="00DA5D0C">
        <w:rPr>
          <w:color w:val="000000" w:themeColor="text1"/>
          <w:sz w:val="28"/>
          <w:szCs w:val="28"/>
        </w:rPr>
        <w:t>Субвенции бюджетам муниципальных районов на выполнение передаваемых полномочий</w:t>
      </w:r>
      <w:r>
        <w:rPr>
          <w:color w:val="000000" w:themeColor="text1"/>
          <w:sz w:val="28"/>
          <w:szCs w:val="28"/>
        </w:rPr>
        <w:t xml:space="preserve"> субъектов Российской Федерации»</w:t>
      </w:r>
      <w:r w:rsidRPr="00DA5D0C">
        <w:rPr>
          <w:color w:val="000000" w:themeColor="text1"/>
          <w:sz w:val="28"/>
          <w:szCs w:val="28"/>
        </w:rPr>
        <w:t xml:space="preserve">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50F0B">
        <w:rPr>
          <w:b/>
          <w:color w:val="000000" w:themeColor="text1"/>
          <w:sz w:val="28"/>
          <w:szCs w:val="28"/>
        </w:rPr>
        <w:t>63000 Субсидии местным бюджетам на капитальный ремонт объектов спорта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</w:t>
      </w:r>
      <w:r>
        <w:rPr>
          <w:sz w:val="28"/>
          <w:szCs w:val="28"/>
        </w:rPr>
        <w:t xml:space="preserve"> «</w:t>
      </w:r>
      <w:r w:rsidRPr="00E578DB">
        <w:rPr>
          <w:sz w:val="28"/>
          <w:szCs w:val="28"/>
        </w:rPr>
        <w:t>Развитие физической культуры и спорта»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предоставление местным бюджетам субсидий </w:t>
      </w:r>
      <w:r w:rsidRPr="00E578DB">
        <w:rPr>
          <w:color w:val="000000" w:themeColor="text1"/>
          <w:sz w:val="28"/>
          <w:szCs w:val="28"/>
        </w:rPr>
        <w:t>на капитальный ремонт объектов спорта</w:t>
      </w:r>
      <w:r>
        <w:rPr>
          <w:color w:val="000000" w:themeColor="text1"/>
          <w:sz w:val="28"/>
          <w:szCs w:val="28"/>
        </w:rPr>
        <w:t xml:space="preserve">. 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252B97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63050 Субсидии местным бюджетам на материально-техническое оснащение общеобразовательных организаций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 «Развитие образования» на предоставление субсидий на материально-техническое оснащение общеобразовательных организаций</w:t>
      </w:r>
      <w:r>
        <w:rPr>
          <w:sz w:val="28"/>
          <w:szCs w:val="28"/>
        </w:rPr>
        <w:t>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F75273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A5D0C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3F6D4D" w:rsidRPr="00D50F0B" w:rsidRDefault="003F6D4D" w:rsidP="000E7A16">
      <w:pPr>
        <w:tabs>
          <w:tab w:val="left" w:pos="709"/>
        </w:tabs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64800 Субсидии местным бюджетам для финансирования проектов развития территорий муниципальных образований Республики Адыгея, основанных на местных инициативах</w:t>
      </w:r>
    </w:p>
    <w:p w:rsidR="003F6D4D" w:rsidRDefault="003F6D4D" w:rsidP="003F6D4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3F6D4D" w:rsidRPr="00CB42CA" w:rsidRDefault="003F6D4D" w:rsidP="000E7A16">
      <w:pPr>
        <w:ind w:left="57" w:right="57" w:firstLine="651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>
        <w:rPr>
          <w:color w:val="000000" w:themeColor="text1"/>
          <w:sz w:val="28"/>
          <w:szCs w:val="28"/>
        </w:rPr>
        <w:t xml:space="preserve"> на предоставление субсидий </w:t>
      </w:r>
      <w:r w:rsidRPr="00CB42CA">
        <w:rPr>
          <w:sz w:val="28"/>
          <w:szCs w:val="28"/>
        </w:rPr>
        <w:t>на финансировани</w:t>
      </w:r>
      <w:r>
        <w:rPr>
          <w:sz w:val="28"/>
          <w:szCs w:val="28"/>
        </w:rPr>
        <w:t>е</w:t>
      </w:r>
      <w:r w:rsidRPr="00CB42CA">
        <w:rPr>
          <w:sz w:val="28"/>
          <w:szCs w:val="28"/>
        </w:rPr>
        <w:t xml:space="preserve"> проектов развития территорий муниципальных образований Республики Адыгея, основанных на местных инициативах</w:t>
      </w:r>
      <w:r>
        <w:rPr>
          <w:sz w:val="28"/>
          <w:szCs w:val="28"/>
        </w:rPr>
        <w:t>.</w:t>
      </w:r>
    </w:p>
    <w:p w:rsidR="003F6D4D" w:rsidRPr="00546802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6802">
        <w:rPr>
          <w:sz w:val="28"/>
          <w:szCs w:val="28"/>
        </w:rPr>
        <w:t xml:space="preserve">Поступление в бюджеты сельских поселений субсидий на указанные цели отражается по соответствующим кодам вида доходов 000 2 02 29999 </w:t>
      </w:r>
      <w:r>
        <w:rPr>
          <w:sz w:val="28"/>
          <w:szCs w:val="28"/>
        </w:rPr>
        <w:t>1</w:t>
      </w:r>
      <w:r w:rsidRPr="00546802">
        <w:rPr>
          <w:sz w:val="28"/>
          <w:szCs w:val="28"/>
        </w:rPr>
        <w:t>0 0000 150 «Прочие субсидии» классификации доходов бюджетов.</w:t>
      </w:r>
    </w:p>
    <w:p w:rsidR="003F6D4D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F6D4D" w:rsidRPr="0054680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 xml:space="preserve">64900 </w:t>
      </w:r>
      <w:r w:rsidR="0005724D" w:rsidRPr="007F6844">
        <w:rPr>
          <w:b/>
          <w:sz w:val="28"/>
          <w:szCs w:val="28"/>
        </w:rPr>
        <w:t>Субсидии местным бюджетам для финансирования проектов молодежного, в том числе школьного и студенческого инициативного бюджетирования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3"/>
          <w:szCs w:val="23"/>
          <w:shd w:val="clear" w:color="auto" w:fill="FFFFFF"/>
        </w:rPr>
        <w:tab/>
      </w:r>
      <w:r w:rsidRPr="007F6844">
        <w:rPr>
          <w:sz w:val="28"/>
          <w:szCs w:val="28"/>
        </w:rPr>
        <w:t xml:space="preserve">По данному направлению расходов отражаются расходы республиканского бюджета в рамках </w:t>
      </w:r>
      <w:hyperlink r:id="rId114" w:anchor="/document/72941094/entry/21" w:history="1">
        <w:r w:rsidRPr="007F6844">
          <w:rPr>
            <w:sz w:val="28"/>
            <w:szCs w:val="28"/>
          </w:rPr>
          <w:t>государственной программы</w:t>
        </w:r>
      </w:hyperlink>
      <w:r w:rsidRPr="007F6844">
        <w:rPr>
          <w:sz w:val="28"/>
          <w:szCs w:val="28"/>
        </w:rPr>
        <w:t xml:space="preserve"> Республики Адыгея «Управление государственными финансами» на предоставление субсидий на финансирование проектов</w:t>
      </w:r>
      <w:r w:rsidR="0005724D" w:rsidRPr="007F6844">
        <w:rPr>
          <w:sz w:val="28"/>
          <w:szCs w:val="28"/>
        </w:rPr>
        <w:t xml:space="preserve"> молодежного, в том числе школьного и студенческого</w:t>
      </w:r>
      <w:r w:rsidRPr="007F6844">
        <w:rPr>
          <w:sz w:val="28"/>
          <w:szCs w:val="28"/>
        </w:rPr>
        <w:t xml:space="preserve"> инициативного </w:t>
      </w:r>
      <w:r w:rsidR="0005724D" w:rsidRPr="007F6844">
        <w:rPr>
          <w:sz w:val="28"/>
          <w:szCs w:val="28"/>
        </w:rPr>
        <w:t>бюджетирования</w:t>
      </w:r>
      <w:r w:rsidRPr="007F6844">
        <w:rPr>
          <w:sz w:val="28"/>
          <w:szCs w:val="28"/>
        </w:rPr>
        <w:t>.</w:t>
      </w:r>
    </w:p>
    <w:p w:rsidR="005F7724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ab/>
        <w:t>Поступление в бюджеты муниципальных образований субсидий на указанные цели отражается по соответствующим кодам вида доходов 000 2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 xml:space="preserve"> 02 29999 00 0000 150 «Прочие субсидии» классификации доходов бюджетов.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ab/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F6D4D" w:rsidRPr="00D50F0B" w:rsidRDefault="003F6D4D" w:rsidP="000E7A16">
      <w:pPr>
        <w:tabs>
          <w:tab w:val="left" w:pos="709"/>
        </w:tabs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65100 Субсидии местным бюджетам на укрепление материально-технической базы муниципальных учреждений культуры</w:t>
      </w:r>
    </w:p>
    <w:p w:rsidR="003F6D4D" w:rsidRPr="006400BC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F6D4D" w:rsidRPr="006400BC" w:rsidRDefault="000E7A16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2272F"/>
          <w:sz w:val="31"/>
          <w:szCs w:val="31"/>
          <w:shd w:val="clear" w:color="auto" w:fill="FFFFFF"/>
        </w:rPr>
        <w:tab/>
      </w:r>
      <w:r w:rsidR="003F6D4D" w:rsidRPr="006400BC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sz w:val="28"/>
          <w:szCs w:val="28"/>
        </w:rPr>
        <w:t>в рамках г</w:t>
      </w:r>
      <w:r w:rsidR="003F6D4D" w:rsidRPr="004B7BBB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4B7BBB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4B7BBB">
        <w:rPr>
          <w:color w:val="000000" w:themeColor="text1"/>
          <w:sz w:val="28"/>
          <w:szCs w:val="28"/>
        </w:rPr>
        <w:t xml:space="preserve"> Республики Адыгея «Развитие культуры»</w:t>
      </w:r>
      <w:r w:rsidR="003F6D4D">
        <w:rPr>
          <w:color w:val="000000" w:themeColor="text1"/>
          <w:sz w:val="28"/>
          <w:szCs w:val="28"/>
        </w:rPr>
        <w:t xml:space="preserve"> на предоставление местным бюджетам субсидий</w:t>
      </w:r>
      <w:r w:rsidR="003F6D4D">
        <w:rPr>
          <w:sz w:val="28"/>
          <w:szCs w:val="28"/>
        </w:rPr>
        <w:t xml:space="preserve"> </w:t>
      </w:r>
      <w:r w:rsidR="003F6D4D" w:rsidRPr="006400BC">
        <w:rPr>
          <w:sz w:val="28"/>
          <w:szCs w:val="28"/>
        </w:rPr>
        <w:t>на укрепление материально-технической базы муниципальных учреждений культуры</w:t>
      </w:r>
      <w:r w:rsidR="003F6D4D">
        <w:rPr>
          <w:sz w:val="28"/>
          <w:szCs w:val="28"/>
        </w:rPr>
        <w:t>.</w:t>
      </w:r>
    </w:p>
    <w:p w:rsidR="003F6D4D" w:rsidRPr="0031093A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6D4D" w:rsidRDefault="003F6D4D" w:rsidP="000E7A16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F7724">
        <w:rPr>
          <w:b/>
          <w:sz w:val="28"/>
          <w:szCs w:val="28"/>
        </w:rPr>
        <w:t>65200  Предоставление субсидий муниципальным образованиям на модернизацию спортивной инфраструктуры для занятий физической культурой и спортом</w:t>
      </w:r>
    </w:p>
    <w:p w:rsidR="005F7724" w:rsidRDefault="005F7724" w:rsidP="00CA12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</w:t>
      </w:r>
      <w:r>
        <w:rPr>
          <w:sz w:val="28"/>
          <w:szCs w:val="28"/>
        </w:rPr>
        <w:t xml:space="preserve"> «</w:t>
      </w:r>
      <w:r w:rsidRPr="00E578DB">
        <w:rPr>
          <w:sz w:val="28"/>
          <w:szCs w:val="28"/>
        </w:rPr>
        <w:t>Развитие физической культуры и спорта»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предоставление местным бюджетам субсидий  </w:t>
      </w:r>
      <w:r w:rsidRPr="00132CDB">
        <w:rPr>
          <w:sz w:val="28"/>
          <w:szCs w:val="28"/>
        </w:rPr>
        <w:t xml:space="preserve">на модернизацию </w:t>
      </w:r>
      <w:r w:rsidRPr="00132CDB">
        <w:rPr>
          <w:sz w:val="28"/>
          <w:szCs w:val="28"/>
        </w:rPr>
        <w:lastRenderedPageBreak/>
        <w:t>спортивной инфраструктуры для занятий физической культурой и спортом</w:t>
      </w:r>
      <w:r>
        <w:rPr>
          <w:sz w:val="28"/>
          <w:szCs w:val="28"/>
        </w:rPr>
        <w:t>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6D4D" w:rsidRPr="006652D5" w:rsidRDefault="003F6D4D" w:rsidP="000E7A16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65500 Субсидии местным бюджетам на частичную компенсацию расходов на повышение оплаты труда работников бюджетной</w:t>
      </w:r>
      <w:r w:rsidRPr="006652D5">
        <w:rPr>
          <w:b/>
          <w:color w:val="7030A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сферы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A50EDF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B42CA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республиканского  бюджета  в  рамках  государственной  программы Республики    Адыгея     «</w:t>
      </w:r>
      <w:r w:rsidRPr="00A50EDF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 </w:t>
      </w:r>
      <w:r w:rsidRPr="00A50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50EDF">
        <w:rPr>
          <w:sz w:val="28"/>
          <w:szCs w:val="28"/>
        </w:rPr>
        <w:t xml:space="preserve">государственными </w:t>
      </w:r>
      <w:r>
        <w:rPr>
          <w:sz w:val="28"/>
          <w:szCs w:val="28"/>
        </w:rPr>
        <w:t xml:space="preserve">    </w:t>
      </w:r>
      <w:r w:rsidRPr="00A50EDF">
        <w:rPr>
          <w:sz w:val="28"/>
          <w:szCs w:val="28"/>
        </w:rPr>
        <w:t>финансами»</w:t>
      </w:r>
      <w:r>
        <w:rPr>
          <w:sz w:val="28"/>
          <w:szCs w:val="28"/>
        </w:rPr>
        <w:t xml:space="preserve"> 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на предоставление местным бюджетам субсидий на частичную компенсацию расходов на повышение оплаты труда работников бюджетной сферы.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Поступление в бюджеты муниципальных районов указанных субсидий отражается по соответствующим кодам вида доходов 000 2 02 29</w:t>
      </w:r>
      <w:r>
        <w:rPr>
          <w:color w:val="000000" w:themeColor="text1"/>
          <w:sz w:val="28"/>
          <w:szCs w:val="28"/>
        </w:rPr>
        <w:t>999 00 0000 150 «Прочие субсидии»</w:t>
      </w:r>
      <w:r w:rsidRPr="00A50EDF">
        <w:rPr>
          <w:color w:val="000000" w:themeColor="text1"/>
          <w:sz w:val="28"/>
          <w:szCs w:val="28"/>
        </w:rPr>
        <w:t xml:space="preserve">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A50EDF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F6D4D" w:rsidRDefault="003F6D4D" w:rsidP="000E7A1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b/>
          <w:color w:val="000000" w:themeColor="text1"/>
          <w:sz w:val="28"/>
          <w:szCs w:val="28"/>
          <w:shd w:val="clear" w:color="auto" w:fill="FFFFFF"/>
        </w:rPr>
        <w:t>67483 Субсидии местным бюджетам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</w:p>
    <w:p w:rsidR="003F6D4D" w:rsidRPr="00646CC2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</w:t>
      </w:r>
      <w:r w:rsidR="003F6D4D">
        <w:rPr>
          <w:color w:val="000000" w:themeColor="text1"/>
          <w:sz w:val="28"/>
          <w:szCs w:val="28"/>
        </w:rPr>
        <w:t xml:space="preserve"> расходы республиканского бюджета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9B3654">
        <w:rPr>
          <w:color w:val="000000" w:themeColor="text1"/>
          <w:sz w:val="28"/>
          <w:szCs w:val="28"/>
        </w:rPr>
        <w:t>субсиди</w:t>
      </w:r>
      <w:r w:rsidR="003F6D4D">
        <w:rPr>
          <w:color w:val="000000" w:themeColor="text1"/>
          <w:sz w:val="28"/>
          <w:szCs w:val="28"/>
        </w:rPr>
        <w:t>й</w:t>
      </w:r>
      <w:r w:rsidR="003F6D4D" w:rsidRPr="009B3654">
        <w:rPr>
          <w:color w:val="000000" w:themeColor="text1"/>
          <w:sz w:val="28"/>
          <w:szCs w:val="28"/>
        </w:rPr>
        <w:t xml:space="preserve"> местным бюджетам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хозяйства.</w:t>
      </w:r>
    </w:p>
    <w:p w:rsidR="003F6D4D" w:rsidRPr="009B3654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20299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</w:t>
      </w:r>
      <w:r w:rsidRPr="009B3654">
        <w:rPr>
          <w:color w:val="000000" w:themeColor="text1"/>
          <w:sz w:val="28"/>
          <w:szCs w:val="28"/>
        </w:rPr>
        <w:lastRenderedPageBreak/>
        <w:t>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хозяйства» классификации доходов бюджетов.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средств, поступивших от государственной корпорации - Фонда содействия реформированию жилищно-коммунального хозяйства;</w:t>
      </w:r>
    </w:p>
    <w:p w:rsidR="003F6D4D" w:rsidRPr="009B3654" w:rsidRDefault="003F6D4D" w:rsidP="003F6D4D">
      <w:pPr>
        <w:pStyle w:val="s1"/>
        <w:shd w:val="clear" w:color="auto" w:fill="FFFFFF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b/>
          <w:color w:val="000000" w:themeColor="text1"/>
          <w:sz w:val="28"/>
          <w:szCs w:val="28"/>
          <w:shd w:val="clear" w:color="auto" w:fill="FFFFFF"/>
        </w:rPr>
        <w:t>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</w:rPr>
        <w:t>расходы республиканского бюджета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9B3654">
        <w:rPr>
          <w:color w:val="000000" w:themeColor="text1"/>
          <w:sz w:val="28"/>
          <w:szCs w:val="28"/>
        </w:rPr>
        <w:t>субсиди</w:t>
      </w:r>
      <w:r w:rsidR="003F6D4D">
        <w:rPr>
          <w:color w:val="000000" w:themeColor="text1"/>
          <w:sz w:val="28"/>
          <w:szCs w:val="28"/>
        </w:rPr>
        <w:t>й</w:t>
      </w:r>
      <w:r w:rsidR="003F6D4D" w:rsidRPr="009B3654">
        <w:rPr>
          <w:color w:val="000000" w:themeColor="text1"/>
          <w:sz w:val="28"/>
          <w:szCs w:val="28"/>
        </w:rPr>
        <w:t xml:space="preserve">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Адыгея.</w:t>
      </w:r>
    </w:p>
    <w:p w:rsidR="003F6D4D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20302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 классификации доходов бюджетов.</w:t>
      </w:r>
    </w:p>
    <w:p w:rsidR="000E7A16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 данному направлению расходов также отражаются расходы мест</w:t>
      </w:r>
    </w:p>
    <w:p w:rsidR="003F6D4D" w:rsidRPr="005F7724" w:rsidRDefault="003F6D4D" w:rsidP="005F7724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ных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0E7A16">
      <w:pPr>
        <w:pStyle w:val="s1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69010 Субвенции на осуществление отдельных государственных полномочий Республики Адыгея по предоставлению компенсаций на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оплату жилья и коммунальных услуг отдельным категориям граждан в Республике Адыгея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 w:rsidR="003F6D4D">
        <w:rPr>
          <w:color w:val="000000" w:themeColor="text1"/>
          <w:sz w:val="28"/>
          <w:szCs w:val="28"/>
        </w:rPr>
        <w:t xml:space="preserve"> 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Адыгея.</w:t>
      </w:r>
    </w:p>
    <w:p w:rsidR="003F6D4D" w:rsidRDefault="003F6D4D" w:rsidP="003F6D4D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>
        <w:rPr>
          <w:color w:val="000000" w:themeColor="text1"/>
          <w:sz w:val="28"/>
          <w:szCs w:val="28"/>
        </w:rPr>
        <w:tab/>
      </w: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  <w:r>
        <w:rPr>
          <w:color w:val="000000" w:themeColor="text1"/>
          <w:sz w:val="28"/>
          <w:szCs w:val="28"/>
        </w:rPr>
        <w:tab/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AA1A96" w:rsidRPr="00076901" w:rsidRDefault="00AA1A96" w:rsidP="003F6D4D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F5A37">
        <w:rPr>
          <w:b/>
          <w:color w:val="000000" w:themeColor="text1"/>
          <w:sz w:val="28"/>
          <w:szCs w:val="28"/>
        </w:rPr>
        <w:t>29</w:t>
      </w:r>
      <w:r w:rsidRPr="0043136F">
        <w:rPr>
          <w:b/>
          <w:color w:val="000000" w:themeColor="text1"/>
          <w:sz w:val="28"/>
          <w:szCs w:val="28"/>
        </w:rPr>
        <w:t>. Направления расходов, предназначенные для отражения расходов республиканского бюджета Республики Адыгея, осуществляемых за счет единой субвенции из федерального бюджета</w:t>
      </w:r>
    </w:p>
    <w:p w:rsidR="005F7724" w:rsidRDefault="005F7724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5F7724" w:rsidRPr="0043136F" w:rsidRDefault="005F7724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59100</w:t>
      </w:r>
      <w:r w:rsidRPr="00ED3759">
        <w:rPr>
          <w:sz w:val="28"/>
          <w:szCs w:val="28"/>
        </w:rPr>
        <w:t> 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переданных</w:t>
      </w:r>
      <w:r w:rsidR="00C07A23">
        <w:rPr>
          <w:sz w:val="28"/>
          <w:szCs w:val="28"/>
        </w:rPr>
        <w:t xml:space="preserve">  </w:t>
      </w:r>
      <w:r w:rsidRPr="00ED3759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Российской</w:t>
      </w:r>
      <w:r w:rsidR="00C07A23">
        <w:rPr>
          <w:sz w:val="28"/>
          <w:szCs w:val="28"/>
        </w:rPr>
        <w:t xml:space="preserve">  Федерации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sz w:val="28"/>
          <w:szCs w:val="28"/>
        </w:rPr>
        <w:t>в области организации, регулирования и охраны водных биологических ресурсов;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59200</w:t>
      </w:r>
      <w:r w:rsidRPr="00ED3759">
        <w:rPr>
          <w:sz w:val="28"/>
          <w:szCs w:val="28"/>
        </w:rPr>
        <w:t> 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59300</w:t>
      </w:r>
      <w:r w:rsidRPr="00ED3759">
        <w:rPr>
          <w:sz w:val="28"/>
          <w:szCs w:val="28"/>
        </w:rPr>
        <w:t> Осуществление переданных полномочий Российской Федерации на государственную регистрацию актов гражданского состояния;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59400</w:t>
      </w:r>
      <w:r w:rsidRPr="00ED3759">
        <w:rPr>
          <w:sz w:val="28"/>
          <w:szCs w:val="28"/>
        </w:rPr>
        <w:t> 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59500</w:t>
      </w:r>
      <w:r w:rsidRPr="00ED3759">
        <w:rPr>
          <w:sz w:val="28"/>
          <w:szCs w:val="28"/>
        </w:rPr>
        <w:t> Осуществление переданных полномочий Российской Федерации в отношении объектов культурного наследия;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59700</w:t>
      </w:r>
      <w:r w:rsidRPr="00ED3759">
        <w:rPr>
          <w:sz w:val="28"/>
          <w:szCs w:val="28"/>
        </w:rPr>
        <w:t> Осуществление переданных полномочий Российской Федерации в области охраны и использования охотничьих ресурсов;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59800</w:t>
      </w:r>
      <w:r w:rsidRPr="00ED3759">
        <w:rPr>
          <w:sz w:val="28"/>
          <w:szCs w:val="28"/>
        </w:rPr>
        <w:t> Осуществление переданных полномочий Российской Федерации в сфере охраны здоровья;</w:t>
      </w:r>
    </w:p>
    <w:p w:rsidR="003F6D4D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59900</w:t>
      </w:r>
      <w:r w:rsidRPr="00ED3759">
        <w:rPr>
          <w:sz w:val="28"/>
          <w:szCs w:val="28"/>
        </w:rPr>
        <w:t> Осуществление переданных полномочий Российской Федерации в сфере образования.</w:t>
      </w:r>
    </w:p>
    <w:p w:rsidR="00B54B31" w:rsidRPr="007F6844" w:rsidRDefault="00B54B31" w:rsidP="00B54B31">
      <w:pPr>
        <w:pStyle w:val="s1"/>
        <w:shd w:val="clear" w:color="auto" w:fill="FFFFFF"/>
        <w:tabs>
          <w:tab w:val="left" w:pos="709"/>
        </w:tabs>
        <w:jc w:val="center"/>
        <w:rPr>
          <w:b/>
          <w:sz w:val="28"/>
          <w:szCs w:val="28"/>
        </w:rPr>
      </w:pPr>
      <w:r w:rsidRPr="007F6844">
        <w:rPr>
          <w:b/>
          <w:sz w:val="28"/>
          <w:szCs w:val="28"/>
        </w:rPr>
        <w:t xml:space="preserve">30. </w:t>
      </w:r>
      <w:r w:rsidRPr="007F6844">
        <w:rPr>
          <w:b/>
          <w:sz w:val="28"/>
          <w:szCs w:val="28"/>
          <w:shd w:val="clear" w:color="auto" w:fill="FFFFFF"/>
        </w:rPr>
        <w:t>Направления расходов, предназначенные для отражения расходов республиканского бюджета Республики Адыгея, осуществляемых за счет единой субсидии из федерального бюджета</w:t>
      </w:r>
    </w:p>
    <w:p w:rsidR="00B54B31" w:rsidRPr="007F6844" w:rsidRDefault="00B54B31" w:rsidP="00C07A23">
      <w:pPr>
        <w:jc w:val="both"/>
        <w:rPr>
          <w:sz w:val="28"/>
          <w:szCs w:val="28"/>
        </w:rPr>
      </w:pPr>
      <w:r w:rsidRPr="007F6844">
        <w:rPr>
          <w:rStyle w:val="s10"/>
          <w:b/>
          <w:sz w:val="28"/>
          <w:szCs w:val="28"/>
        </w:rPr>
        <w:t>E5180</w:t>
      </w:r>
      <w:r w:rsidRPr="007F6844">
        <w:rPr>
          <w:sz w:val="23"/>
          <w:szCs w:val="23"/>
          <w:shd w:val="clear" w:color="auto" w:fill="FFFFFF"/>
        </w:rPr>
        <w:t xml:space="preserve"> </w:t>
      </w:r>
      <w:r w:rsidRPr="007F6844">
        <w:rPr>
          <w:sz w:val="28"/>
          <w:szCs w:val="28"/>
        </w:rPr>
        <w:t xml:space="preserve">Мероприятия, направленные на достижение показателей  </w:t>
      </w:r>
      <w:hyperlink r:id="rId115" w:anchor="/document/71580894/entry/1000" w:history="1">
        <w:r w:rsidRPr="007F6844">
          <w:rPr>
            <w:sz w:val="28"/>
            <w:szCs w:val="28"/>
          </w:rPr>
          <w:t>государственной программы</w:t>
        </w:r>
      </w:hyperlink>
      <w:r w:rsidRPr="007F6844">
        <w:rPr>
          <w:sz w:val="28"/>
          <w:szCs w:val="28"/>
        </w:rPr>
        <w:t xml:space="preserve"> Российской Федерации «Реализация </w:t>
      </w:r>
      <w:r w:rsidRPr="007F6844">
        <w:rPr>
          <w:sz w:val="28"/>
          <w:szCs w:val="28"/>
        </w:rPr>
        <w:lastRenderedPageBreak/>
        <w:t>государственной национальной политики» (укрепление единства российской нации и этнокультурное развитие народов России);</w:t>
      </w:r>
    </w:p>
    <w:p w:rsidR="00B54B31" w:rsidRPr="007F6844" w:rsidRDefault="00B54B31" w:rsidP="000E7A16">
      <w:pPr>
        <w:jc w:val="both"/>
        <w:rPr>
          <w:sz w:val="28"/>
          <w:szCs w:val="28"/>
        </w:rPr>
      </w:pPr>
      <w:r w:rsidRPr="007F6844">
        <w:rPr>
          <w:rStyle w:val="s10"/>
          <w:b/>
          <w:sz w:val="28"/>
          <w:szCs w:val="28"/>
        </w:rPr>
        <w:t xml:space="preserve">E5580 </w:t>
      </w:r>
      <w:r w:rsidRPr="007F6844">
        <w:rPr>
          <w:sz w:val="28"/>
          <w:szCs w:val="28"/>
        </w:rPr>
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города.</w:t>
      </w:r>
    </w:p>
    <w:p w:rsidR="0097601C" w:rsidRDefault="0097601C" w:rsidP="00B54B31">
      <w:pPr>
        <w:tabs>
          <w:tab w:val="left" w:pos="709"/>
          <w:tab w:val="left" w:pos="851"/>
        </w:tabs>
        <w:ind w:firstLine="4820"/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0E7A16">
      <w:pPr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0E7A16">
      <w:pPr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64584A" w:rsidRPr="00616ABB" w:rsidRDefault="0064584A" w:rsidP="003F6D4D">
      <w:pPr>
        <w:ind w:firstLine="4820"/>
        <w:rPr>
          <w:sz w:val="28"/>
          <w:szCs w:val="28"/>
        </w:rPr>
      </w:pPr>
    </w:p>
    <w:sectPr w:rsidR="0064584A" w:rsidRPr="00616ABB" w:rsidSect="00C67958">
      <w:pgSz w:w="11907" w:h="16840" w:code="9"/>
      <w:pgMar w:top="1134" w:right="1134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73E" w:rsidRDefault="0055673E">
      <w:r>
        <w:separator/>
      </w:r>
    </w:p>
  </w:endnote>
  <w:endnote w:type="continuationSeparator" w:id="0">
    <w:p w:rsidR="0055673E" w:rsidRDefault="0055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9" w:rsidRDefault="002416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11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11E9">
      <w:rPr>
        <w:rStyle w:val="a8"/>
        <w:noProof/>
      </w:rPr>
      <w:t>1</w:t>
    </w:r>
    <w:r>
      <w:rPr>
        <w:rStyle w:val="a8"/>
      </w:rPr>
      <w:fldChar w:fldCharType="end"/>
    </w:r>
  </w:p>
  <w:p w:rsidR="001A11E9" w:rsidRDefault="001A11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73E" w:rsidRDefault="0055673E">
      <w:r>
        <w:separator/>
      </w:r>
    </w:p>
  </w:footnote>
  <w:footnote w:type="continuationSeparator" w:id="0">
    <w:p w:rsidR="0055673E" w:rsidRDefault="0055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52856"/>
      <w:docPartObj>
        <w:docPartGallery w:val="Page Numbers (Top of Page)"/>
        <w:docPartUnique/>
      </w:docPartObj>
    </w:sdtPr>
    <w:sdtContent>
      <w:p w:rsidR="001A11E9" w:rsidRDefault="0024163A">
        <w:pPr>
          <w:pStyle w:val="a9"/>
          <w:jc w:val="center"/>
        </w:pPr>
        <w:fldSimple w:instr=" PAGE   \* MERGEFORMAT ">
          <w:r w:rsidR="00F37F93">
            <w:rPr>
              <w:noProof/>
            </w:rPr>
            <w:t>107</w:t>
          </w:r>
        </w:fldSimple>
      </w:p>
    </w:sdtContent>
  </w:sdt>
  <w:p w:rsidR="001A11E9" w:rsidRDefault="001A11E9" w:rsidP="00F03E1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9" w:rsidRDefault="001A11E9" w:rsidP="00F03E12">
    <w:pPr>
      <w:pStyle w:val="a9"/>
    </w:pPr>
  </w:p>
  <w:p w:rsidR="001A11E9" w:rsidRDefault="001A11E9" w:rsidP="00324B8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0D965C67"/>
    <w:multiLevelType w:val="hybridMultilevel"/>
    <w:tmpl w:val="2D0C9A3C"/>
    <w:lvl w:ilvl="0" w:tplc="6CEAB0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3C4B72"/>
    <w:multiLevelType w:val="hybridMultilevel"/>
    <w:tmpl w:val="BFC098E4"/>
    <w:lvl w:ilvl="0" w:tplc="8814F9E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A904B4"/>
    <w:multiLevelType w:val="hybridMultilevel"/>
    <w:tmpl w:val="1DEA1E7E"/>
    <w:lvl w:ilvl="0" w:tplc="9A123D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A206C9"/>
    <w:multiLevelType w:val="hybridMultilevel"/>
    <w:tmpl w:val="B08A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313"/>
    <w:multiLevelType w:val="hybridMultilevel"/>
    <w:tmpl w:val="70B44D9A"/>
    <w:lvl w:ilvl="0" w:tplc="2BC81C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424ED"/>
    <w:multiLevelType w:val="hybridMultilevel"/>
    <w:tmpl w:val="21AC4766"/>
    <w:lvl w:ilvl="0" w:tplc="11C2C662">
      <w:start w:val="1"/>
      <w:numFmt w:val="decimal"/>
      <w:lvlText w:val="%1)"/>
      <w:lvlJc w:val="left"/>
      <w:pPr>
        <w:ind w:left="10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4E2E0C0D"/>
    <w:multiLevelType w:val="hybridMultilevel"/>
    <w:tmpl w:val="BA1C37C4"/>
    <w:lvl w:ilvl="0" w:tplc="B982632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C02889"/>
    <w:multiLevelType w:val="hybridMultilevel"/>
    <w:tmpl w:val="EB1ACCDA"/>
    <w:lvl w:ilvl="0" w:tplc="8F7610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93310"/>
    <w:multiLevelType w:val="multilevel"/>
    <w:tmpl w:val="A62C833A"/>
    <w:lvl w:ilvl="0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2160"/>
      </w:pPr>
      <w:rPr>
        <w:rFonts w:hint="default"/>
      </w:rPr>
    </w:lvl>
  </w:abstractNum>
  <w:abstractNum w:abstractNumId="17">
    <w:nsid w:val="5C8E0EB3"/>
    <w:multiLevelType w:val="hybridMultilevel"/>
    <w:tmpl w:val="75164CAE"/>
    <w:lvl w:ilvl="0" w:tplc="962CC2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0AD0CFC"/>
    <w:multiLevelType w:val="hybridMultilevel"/>
    <w:tmpl w:val="0F209426"/>
    <w:lvl w:ilvl="0" w:tplc="00FAA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F45BE6"/>
    <w:multiLevelType w:val="hybridMultilevel"/>
    <w:tmpl w:val="8B6E64E6"/>
    <w:lvl w:ilvl="0" w:tplc="7F6A871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5F7023E"/>
    <w:multiLevelType w:val="multilevel"/>
    <w:tmpl w:val="09683876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2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252B1C"/>
    <w:multiLevelType w:val="hybridMultilevel"/>
    <w:tmpl w:val="D55EF1B0"/>
    <w:lvl w:ilvl="0" w:tplc="A6A6E2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6EA343FB"/>
    <w:multiLevelType w:val="hybridMultilevel"/>
    <w:tmpl w:val="1EB69BB8"/>
    <w:lvl w:ilvl="0" w:tplc="9572A316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B5E1817"/>
    <w:multiLevelType w:val="hybridMultilevel"/>
    <w:tmpl w:val="A0EE5DF6"/>
    <w:lvl w:ilvl="0" w:tplc="0CE05A6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4"/>
  </w:num>
  <w:num w:numId="5">
    <w:abstractNumId w:val="26"/>
  </w:num>
  <w:num w:numId="6">
    <w:abstractNumId w:val="0"/>
  </w:num>
  <w:num w:numId="7">
    <w:abstractNumId w:val="18"/>
  </w:num>
  <w:num w:numId="8">
    <w:abstractNumId w:val="1"/>
  </w:num>
  <w:num w:numId="9">
    <w:abstractNumId w:val="5"/>
  </w:num>
  <w:num w:numId="10">
    <w:abstractNumId w:val="31"/>
  </w:num>
  <w:num w:numId="11">
    <w:abstractNumId w:val="7"/>
  </w:num>
  <w:num w:numId="12">
    <w:abstractNumId w:val="9"/>
  </w:num>
  <w:num w:numId="13">
    <w:abstractNumId w:val="22"/>
  </w:num>
  <w:num w:numId="14">
    <w:abstractNumId w:val="30"/>
  </w:num>
  <w:num w:numId="15">
    <w:abstractNumId w:val="28"/>
  </w:num>
  <w:num w:numId="16">
    <w:abstractNumId w:val="8"/>
  </w:num>
  <w:num w:numId="17">
    <w:abstractNumId w:val="23"/>
  </w:num>
  <w:num w:numId="18">
    <w:abstractNumId w:val="11"/>
  </w:num>
  <w:num w:numId="19">
    <w:abstractNumId w:val="27"/>
  </w:num>
  <w:num w:numId="20">
    <w:abstractNumId w:val="29"/>
  </w:num>
  <w:num w:numId="21">
    <w:abstractNumId w:val="17"/>
  </w:num>
  <w:num w:numId="22">
    <w:abstractNumId w:val="2"/>
  </w:num>
  <w:num w:numId="23">
    <w:abstractNumId w:val="16"/>
  </w:num>
  <w:num w:numId="24">
    <w:abstractNumId w:val="10"/>
  </w:num>
  <w:num w:numId="25">
    <w:abstractNumId w:val="4"/>
  </w:num>
  <w:num w:numId="26">
    <w:abstractNumId w:val="15"/>
  </w:num>
  <w:num w:numId="27">
    <w:abstractNumId w:val="25"/>
  </w:num>
  <w:num w:numId="28">
    <w:abstractNumId w:val="3"/>
  </w:num>
  <w:num w:numId="29">
    <w:abstractNumId w:val="12"/>
  </w:num>
  <w:num w:numId="30">
    <w:abstractNumId w:val="14"/>
  </w:num>
  <w:num w:numId="31">
    <w:abstractNumId w:val="21"/>
  </w:num>
  <w:num w:numId="3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1B"/>
    <w:rsid w:val="00000036"/>
    <w:rsid w:val="000004CB"/>
    <w:rsid w:val="00000721"/>
    <w:rsid w:val="00000D45"/>
    <w:rsid w:val="00001512"/>
    <w:rsid w:val="0000185A"/>
    <w:rsid w:val="000018F3"/>
    <w:rsid w:val="00001AF0"/>
    <w:rsid w:val="0000202C"/>
    <w:rsid w:val="0000220F"/>
    <w:rsid w:val="0000231A"/>
    <w:rsid w:val="000025D4"/>
    <w:rsid w:val="0000266E"/>
    <w:rsid w:val="000026D9"/>
    <w:rsid w:val="00002C1A"/>
    <w:rsid w:val="00002C45"/>
    <w:rsid w:val="00002F8D"/>
    <w:rsid w:val="000032ED"/>
    <w:rsid w:val="00003395"/>
    <w:rsid w:val="00003402"/>
    <w:rsid w:val="00003CFE"/>
    <w:rsid w:val="00004413"/>
    <w:rsid w:val="000047B5"/>
    <w:rsid w:val="000049EC"/>
    <w:rsid w:val="00004F80"/>
    <w:rsid w:val="00005256"/>
    <w:rsid w:val="0000545A"/>
    <w:rsid w:val="00005762"/>
    <w:rsid w:val="000058DB"/>
    <w:rsid w:val="00005BBC"/>
    <w:rsid w:val="000063EA"/>
    <w:rsid w:val="0000656F"/>
    <w:rsid w:val="000075E5"/>
    <w:rsid w:val="00007904"/>
    <w:rsid w:val="00007AF4"/>
    <w:rsid w:val="00007DEB"/>
    <w:rsid w:val="00010166"/>
    <w:rsid w:val="000106A7"/>
    <w:rsid w:val="000106FD"/>
    <w:rsid w:val="0001134D"/>
    <w:rsid w:val="00011736"/>
    <w:rsid w:val="000117FE"/>
    <w:rsid w:val="00011B45"/>
    <w:rsid w:val="00012C58"/>
    <w:rsid w:val="00012E60"/>
    <w:rsid w:val="00012E81"/>
    <w:rsid w:val="000135E7"/>
    <w:rsid w:val="00013A0E"/>
    <w:rsid w:val="00013AC2"/>
    <w:rsid w:val="00014BA0"/>
    <w:rsid w:val="000151D8"/>
    <w:rsid w:val="00015E26"/>
    <w:rsid w:val="000167C8"/>
    <w:rsid w:val="00016CCB"/>
    <w:rsid w:val="0001744D"/>
    <w:rsid w:val="000177EA"/>
    <w:rsid w:val="00017A13"/>
    <w:rsid w:val="00020449"/>
    <w:rsid w:val="00020A79"/>
    <w:rsid w:val="00020BC0"/>
    <w:rsid w:val="00020BD6"/>
    <w:rsid w:val="00020E33"/>
    <w:rsid w:val="00021307"/>
    <w:rsid w:val="000214AF"/>
    <w:rsid w:val="00021805"/>
    <w:rsid w:val="00021C3E"/>
    <w:rsid w:val="00022039"/>
    <w:rsid w:val="000220EF"/>
    <w:rsid w:val="0002242E"/>
    <w:rsid w:val="000226F6"/>
    <w:rsid w:val="00022885"/>
    <w:rsid w:val="00022BDF"/>
    <w:rsid w:val="000230F5"/>
    <w:rsid w:val="00023622"/>
    <w:rsid w:val="0002469E"/>
    <w:rsid w:val="0002477A"/>
    <w:rsid w:val="00024ADD"/>
    <w:rsid w:val="0002569A"/>
    <w:rsid w:val="00025E91"/>
    <w:rsid w:val="00026374"/>
    <w:rsid w:val="00026422"/>
    <w:rsid w:val="0002695E"/>
    <w:rsid w:val="00026A07"/>
    <w:rsid w:val="00026BEF"/>
    <w:rsid w:val="00026CB8"/>
    <w:rsid w:val="00026D2B"/>
    <w:rsid w:val="00026E04"/>
    <w:rsid w:val="00026E5F"/>
    <w:rsid w:val="00027388"/>
    <w:rsid w:val="000276A6"/>
    <w:rsid w:val="00030152"/>
    <w:rsid w:val="0003046B"/>
    <w:rsid w:val="00030585"/>
    <w:rsid w:val="000306D7"/>
    <w:rsid w:val="00030826"/>
    <w:rsid w:val="000308B1"/>
    <w:rsid w:val="000313A1"/>
    <w:rsid w:val="00031598"/>
    <w:rsid w:val="000315E1"/>
    <w:rsid w:val="0003170E"/>
    <w:rsid w:val="0003179B"/>
    <w:rsid w:val="000321D7"/>
    <w:rsid w:val="000325CC"/>
    <w:rsid w:val="00032F89"/>
    <w:rsid w:val="00033092"/>
    <w:rsid w:val="0003335A"/>
    <w:rsid w:val="00033840"/>
    <w:rsid w:val="000349D6"/>
    <w:rsid w:val="00035665"/>
    <w:rsid w:val="000361F1"/>
    <w:rsid w:val="00036291"/>
    <w:rsid w:val="00036D1A"/>
    <w:rsid w:val="00036DF4"/>
    <w:rsid w:val="00036ED9"/>
    <w:rsid w:val="000373A1"/>
    <w:rsid w:val="000373C4"/>
    <w:rsid w:val="000374A1"/>
    <w:rsid w:val="0004053F"/>
    <w:rsid w:val="0004076A"/>
    <w:rsid w:val="00040D8B"/>
    <w:rsid w:val="00041431"/>
    <w:rsid w:val="00041A26"/>
    <w:rsid w:val="00041D19"/>
    <w:rsid w:val="0004269A"/>
    <w:rsid w:val="00042CE8"/>
    <w:rsid w:val="00043942"/>
    <w:rsid w:val="00043944"/>
    <w:rsid w:val="000442D1"/>
    <w:rsid w:val="0004492F"/>
    <w:rsid w:val="00044AF1"/>
    <w:rsid w:val="00045046"/>
    <w:rsid w:val="00045225"/>
    <w:rsid w:val="000452B2"/>
    <w:rsid w:val="000454ED"/>
    <w:rsid w:val="00045BD2"/>
    <w:rsid w:val="00045F22"/>
    <w:rsid w:val="000463F0"/>
    <w:rsid w:val="00046570"/>
    <w:rsid w:val="00046B2D"/>
    <w:rsid w:val="00046CCC"/>
    <w:rsid w:val="0004739A"/>
    <w:rsid w:val="00047701"/>
    <w:rsid w:val="00047F53"/>
    <w:rsid w:val="000500D9"/>
    <w:rsid w:val="00050830"/>
    <w:rsid w:val="00050B59"/>
    <w:rsid w:val="00050C5D"/>
    <w:rsid w:val="00051B12"/>
    <w:rsid w:val="00051DDE"/>
    <w:rsid w:val="00051E8F"/>
    <w:rsid w:val="00051EEB"/>
    <w:rsid w:val="0005208C"/>
    <w:rsid w:val="000526E5"/>
    <w:rsid w:val="0005376A"/>
    <w:rsid w:val="00053832"/>
    <w:rsid w:val="00053D02"/>
    <w:rsid w:val="000541F7"/>
    <w:rsid w:val="0005422B"/>
    <w:rsid w:val="0005435A"/>
    <w:rsid w:val="00054542"/>
    <w:rsid w:val="0005461A"/>
    <w:rsid w:val="00054EDD"/>
    <w:rsid w:val="0005542A"/>
    <w:rsid w:val="00055B3C"/>
    <w:rsid w:val="00055D70"/>
    <w:rsid w:val="00056CD1"/>
    <w:rsid w:val="0005724D"/>
    <w:rsid w:val="0006000B"/>
    <w:rsid w:val="000603C5"/>
    <w:rsid w:val="00060C27"/>
    <w:rsid w:val="000610B2"/>
    <w:rsid w:val="000612A3"/>
    <w:rsid w:val="0006145C"/>
    <w:rsid w:val="00061511"/>
    <w:rsid w:val="000616C2"/>
    <w:rsid w:val="00061AC8"/>
    <w:rsid w:val="00062381"/>
    <w:rsid w:val="0006244F"/>
    <w:rsid w:val="00062618"/>
    <w:rsid w:val="00062DA8"/>
    <w:rsid w:val="00063C2A"/>
    <w:rsid w:val="00064150"/>
    <w:rsid w:val="0006458F"/>
    <w:rsid w:val="00064843"/>
    <w:rsid w:val="00065BEF"/>
    <w:rsid w:val="00066D03"/>
    <w:rsid w:val="00066D90"/>
    <w:rsid w:val="00066E8C"/>
    <w:rsid w:val="000672C9"/>
    <w:rsid w:val="0006748B"/>
    <w:rsid w:val="0006756D"/>
    <w:rsid w:val="00067A04"/>
    <w:rsid w:val="000701FC"/>
    <w:rsid w:val="000707A4"/>
    <w:rsid w:val="000710C0"/>
    <w:rsid w:val="0007192C"/>
    <w:rsid w:val="00071E36"/>
    <w:rsid w:val="00071F01"/>
    <w:rsid w:val="0007200E"/>
    <w:rsid w:val="0007207F"/>
    <w:rsid w:val="000720C3"/>
    <w:rsid w:val="00072467"/>
    <w:rsid w:val="00073712"/>
    <w:rsid w:val="00073D68"/>
    <w:rsid w:val="000740CB"/>
    <w:rsid w:val="00074816"/>
    <w:rsid w:val="00074916"/>
    <w:rsid w:val="000752B9"/>
    <w:rsid w:val="00075BCC"/>
    <w:rsid w:val="0007636D"/>
    <w:rsid w:val="0007645C"/>
    <w:rsid w:val="000765D9"/>
    <w:rsid w:val="00076731"/>
    <w:rsid w:val="000767CD"/>
    <w:rsid w:val="00076901"/>
    <w:rsid w:val="00076C31"/>
    <w:rsid w:val="00076FF0"/>
    <w:rsid w:val="0007786B"/>
    <w:rsid w:val="00077A6F"/>
    <w:rsid w:val="000800C5"/>
    <w:rsid w:val="0008021A"/>
    <w:rsid w:val="0008094D"/>
    <w:rsid w:val="00080D7C"/>
    <w:rsid w:val="00080FAD"/>
    <w:rsid w:val="000815EE"/>
    <w:rsid w:val="00081619"/>
    <w:rsid w:val="00081B16"/>
    <w:rsid w:val="00081B47"/>
    <w:rsid w:val="00081CC0"/>
    <w:rsid w:val="000829A4"/>
    <w:rsid w:val="00082B4F"/>
    <w:rsid w:val="00082DA4"/>
    <w:rsid w:val="000836F7"/>
    <w:rsid w:val="0008391B"/>
    <w:rsid w:val="000839CF"/>
    <w:rsid w:val="000839F7"/>
    <w:rsid w:val="00083D9F"/>
    <w:rsid w:val="0008479A"/>
    <w:rsid w:val="00084830"/>
    <w:rsid w:val="00085932"/>
    <w:rsid w:val="000859CA"/>
    <w:rsid w:val="000860E1"/>
    <w:rsid w:val="000872BC"/>
    <w:rsid w:val="000875D6"/>
    <w:rsid w:val="0008776F"/>
    <w:rsid w:val="00087D3C"/>
    <w:rsid w:val="0009016A"/>
    <w:rsid w:val="000909D3"/>
    <w:rsid w:val="00090D63"/>
    <w:rsid w:val="00090DF9"/>
    <w:rsid w:val="00091C38"/>
    <w:rsid w:val="000921CB"/>
    <w:rsid w:val="000923B0"/>
    <w:rsid w:val="00092759"/>
    <w:rsid w:val="00092919"/>
    <w:rsid w:val="0009329B"/>
    <w:rsid w:val="000936C8"/>
    <w:rsid w:val="000936F2"/>
    <w:rsid w:val="000939A4"/>
    <w:rsid w:val="00093D30"/>
    <w:rsid w:val="00094150"/>
    <w:rsid w:val="0009465E"/>
    <w:rsid w:val="0009503E"/>
    <w:rsid w:val="00095094"/>
    <w:rsid w:val="00095341"/>
    <w:rsid w:val="0009554B"/>
    <w:rsid w:val="0009564E"/>
    <w:rsid w:val="000956FD"/>
    <w:rsid w:val="00095AA7"/>
    <w:rsid w:val="00095D96"/>
    <w:rsid w:val="00095E1C"/>
    <w:rsid w:val="00095E9D"/>
    <w:rsid w:val="0009771B"/>
    <w:rsid w:val="00097A0D"/>
    <w:rsid w:val="00097E4E"/>
    <w:rsid w:val="000A041A"/>
    <w:rsid w:val="000A044C"/>
    <w:rsid w:val="000A0FFD"/>
    <w:rsid w:val="000A12D7"/>
    <w:rsid w:val="000A148C"/>
    <w:rsid w:val="000A17A5"/>
    <w:rsid w:val="000A254E"/>
    <w:rsid w:val="000A2AA3"/>
    <w:rsid w:val="000A2C3A"/>
    <w:rsid w:val="000A3A70"/>
    <w:rsid w:val="000A433A"/>
    <w:rsid w:val="000A436B"/>
    <w:rsid w:val="000A4C84"/>
    <w:rsid w:val="000A52F9"/>
    <w:rsid w:val="000A5426"/>
    <w:rsid w:val="000A5585"/>
    <w:rsid w:val="000A58CD"/>
    <w:rsid w:val="000A692E"/>
    <w:rsid w:val="000A6EF6"/>
    <w:rsid w:val="000A6F05"/>
    <w:rsid w:val="000A7053"/>
    <w:rsid w:val="000A707F"/>
    <w:rsid w:val="000A7721"/>
    <w:rsid w:val="000A7741"/>
    <w:rsid w:val="000B04BB"/>
    <w:rsid w:val="000B0FE7"/>
    <w:rsid w:val="000B1169"/>
    <w:rsid w:val="000B151C"/>
    <w:rsid w:val="000B1525"/>
    <w:rsid w:val="000B15DB"/>
    <w:rsid w:val="000B2637"/>
    <w:rsid w:val="000B2719"/>
    <w:rsid w:val="000B2B42"/>
    <w:rsid w:val="000B32A0"/>
    <w:rsid w:val="000B32F5"/>
    <w:rsid w:val="000B33A6"/>
    <w:rsid w:val="000B3580"/>
    <w:rsid w:val="000B37E6"/>
    <w:rsid w:val="000B3C69"/>
    <w:rsid w:val="000B3F97"/>
    <w:rsid w:val="000B54BB"/>
    <w:rsid w:val="000B57E2"/>
    <w:rsid w:val="000B61CC"/>
    <w:rsid w:val="000B6476"/>
    <w:rsid w:val="000B64C9"/>
    <w:rsid w:val="000B6F6D"/>
    <w:rsid w:val="000B71B8"/>
    <w:rsid w:val="000B7A48"/>
    <w:rsid w:val="000B7BA4"/>
    <w:rsid w:val="000C0129"/>
    <w:rsid w:val="000C0A54"/>
    <w:rsid w:val="000C0CCB"/>
    <w:rsid w:val="000C11FD"/>
    <w:rsid w:val="000C2220"/>
    <w:rsid w:val="000C251A"/>
    <w:rsid w:val="000C2535"/>
    <w:rsid w:val="000C33D4"/>
    <w:rsid w:val="000C355F"/>
    <w:rsid w:val="000C455E"/>
    <w:rsid w:val="000C488D"/>
    <w:rsid w:val="000C4A0A"/>
    <w:rsid w:val="000C4E67"/>
    <w:rsid w:val="000C54C3"/>
    <w:rsid w:val="000C55F1"/>
    <w:rsid w:val="000C6872"/>
    <w:rsid w:val="000C6882"/>
    <w:rsid w:val="000C689B"/>
    <w:rsid w:val="000C689F"/>
    <w:rsid w:val="000C6B54"/>
    <w:rsid w:val="000C715D"/>
    <w:rsid w:val="000C7186"/>
    <w:rsid w:val="000C74A1"/>
    <w:rsid w:val="000C75DA"/>
    <w:rsid w:val="000C7A27"/>
    <w:rsid w:val="000D0090"/>
    <w:rsid w:val="000D0101"/>
    <w:rsid w:val="000D0446"/>
    <w:rsid w:val="000D0B35"/>
    <w:rsid w:val="000D1254"/>
    <w:rsid w:val="000D152E"/>
    <w:rsid w:val="000D189F"/>
    <w:rsid w:val="000D1DFE"/>
    <w:rsid w:val="000D1F23"/>
    <w:rsid w:val="000D24CE"/>
    <w:rsid w:val="000D2897"/>
    <w:rsid w:val="000D3C05"/>
    <w:rsid w:val="000D4A67"/>
    <w:rsid w:val="000D4A70"/>
    <w:rsid w:val="000D4DA5"/>
    <w:rsid w:val="000D4E17"/>
    <w:rsid w:val="000D4E86"/>
    <w:rsid w:val="000D5304"/>
    <w:rsid w:val="000D5451"/>
    <w:rsid w:val="000D5A36"/>
    <w:rsid w:val="000D5A64"/>
    <w:rsid w:val="000D612E"/>
    <w:rsid w:val="000D6ABF"/>
    <w:rsid w:val="000D7CB5"/>
    <w:rsid w:val="000D7E77"/>
    <w:rsid w:val="000E034B"/>
    <w:rsid w:val="000E06E3"/>
    <w:rsid w:val="000E0831"/>
    <w:rsid w:val="000E0B30"/>
    <w:rsid w:val="000E0F41"/>
    <w:rsid w:val="000E0F8D"/>
    <w:rsid w:val="000E1A17"/>
    <w:rsid w:val="000E1B97"/>
    <w:rsid w:val="000E1CB9"/>
    <w:rsid w:val="000E2895"/>
    <w:rsid w:val="000E30E8"/>
    <w:rsid w:val="000E3140"/>
    <w:rsid w:val="000E3156"/>
    <w:rsid w:val="000E323C"/>
    <w:rsid w:val="000E35DE"/>
    <w:rsid w:val="000E35E3"/>
    <w:rsid w:val="000E3BBD"/>
    <w:rsid w:val="000E4113"/>
    <w:rsid w:val="000E44C3"/>
    <w:rsid w:val="000E526D"/>
    <w:rsid w:val="000E5300"/>
    <w:rsid w:val="000E5478"/>
    <w:rsid w:val="000E5493"/>
    <w:rsid w:val="000E5943"/>
    <w:rsid w:val="000E5EF4"/>
    <w:rsid w:val="000E61CF"/>
    <w:rsid w:val="000E633E"/>
    <w:rsid w:val="000E6520"/>
    <w:rsid w:val="000E65EC"/>
    <w:rsid w:val="000E6847"/>
    <w:rsid w:val="000E6A0B"/>
    <w:rsid w:val="000E6B5E"/>
    <w:rsid w:val="000E6E92"/>
    <w:rsid w:val="000E7A16"/>
    <w:rsid w:val="000F089E"/>
    <w:rsid w:val="000F0DD4"/>
    <w:rsid w:val="000F0F27"/>
    <w:rsid w:val="000F11ED"/>
    <w:rsid w:val="000F238C"/>
    <w:rsid w:val="000F254E"/>
    <w:rsid w:val="000F3240"/>
    <w:rsid w:val="000F343C"/>
    <w:rsid w:val="000F397D"/>
    <w:rsid w:val="000F3B08"/>
    <w:rsid w:val="000F3C8A"/>
    <w:rsid w:val="000F3D80"/>
    <w:rsid w:val="000F3DB0"/>
    <w:rsid w:val="000F419A"/>
    <w:rsid w:val="000F4446"/>
    <w:rsid w:val="000F4F8A"/>
    <w:rsid w:val="000F5BE3"/>
    <w:rsid w:val="000F5CCD"/>
    <w:rsid w:val="000F6011"/>
    <w:rsid w:val="000F6506"/>
    <w:rsid w:val="000F67A3"/>
    <w:rsid w:val="000F6BCD"/>
    <w:rsid w:val="000F70B7"/>
    <w:rsid w:val="000F71BE"/>
    <w:rsid w:val="000F71DD"/>
    <w:rsid w:val="000F78DF"/>
    <w:rsid w:val="000F7B10"/>
    <w:rsid w:val="000F7B4C"/>
    <w:rsid w:val="001003C7"/>
    <w:rsid w:val="0010088F"/>
    <w:rsid w:val="00100D07"/>
    <w:rsid w:val="0010100D"/>
    <w:rsid w:val="00101040"/>
    <w:rsid w:val="0010143B"/>
    <w:rsid w:val="00101A31"/>
    <w:rsid w:val="00101C34"/>
    <w:rsid w:val="00102630"/>
    <w:rsid w:val="00102E78"/>
    <w:rsid w:val="00103204"/>
    <w:rsid w:val="00104783"/>
    <w:rsid w:val="00104E6F"/>
    <w:rsid w:val="0010501A"/>
    <w:rsid w:val="00105A08"/>
    <w:rsid w:val="00105C89"/>
    <w:rsid w:val="00105EFB"/>
    <w:rsid w:val="00106319"/>
    <w:rsid w:val="00106CDB"/>
    <w:rsid w:val="00106EC9"/>
    <w:rsid w:val="00107291"/>
    <w:rsid w:val="001074BD"/>
    <w:rsid w:val="001076BA"/>
    <w:rsid w:val="0010797D"/>
    <w:rsid w:val="00107B01"/>
    <w:rsid w:val="00107DC2"/>
    <w:rsid w:val="00107FF8"/>
    <w:rsid w:val="00110507"/>
    <w:rsid w:val="00110AD6"/>
    <w:rsid w:val="00110B8A"/>
    <w:rsid w:val="00110C85"/>
    <w:rsid w:val="00111041"/>
    <w:rsid w:val="0011119B"/>
    <w:rsid w:val="00111430"/>
    <w:rsid w:val="001119C4"/>
    <w:rsid w:val="00111A2E"/>
    <w:rsid w:val="00111E5C"/>
    <w:rsid w:val="0011223C"/>
    <w:rsid w:val="001125B6"/>
    <w:rsid w:val="00112C2A"/>
    <w:rsid w:val="00113701"/>
    <w:rsid w:val="00113AC5"/>
    <w:rsid w:val="00113F76"/>
    <w:rsid w:val="0011453A"/>
    <w:rsid w:val="0011457A"/>
    <w:rsid w:val="00115186"/>
    <w:rsid w:val="0011556B"/>
    <w:rsid w:val="001162CE"/>
    <w:rsid w:val="001167C7"/>
    <w:rsid w:val="00116F42"/>
    <w:rsid w:val="0011762B"/>
    <w:rsid w:val="001176AF"/>
    <w:rsid w:val="001178CE"/>
    <w:rsid w:val="00117D5A"/>
    <w:rsid w:val="00117EFF"/>
    <w:rsid w:val="0012065A"/>
    <w:rsid w:val="00120C85"/>
    <w:rsid w:val="0012126B"/>
    <w:rsid w:val="0012144D"/>
    <w:rsid w:val="00121732"/>
    <w:rsid w:val="00121904"/>
    <w:rsid w:val="00121E18"/>
    <w:rsid w:val="001228B1"/>
    <w:rsid w:val="00122956"/>
    <w:rsid w:val="00122B3D"/>
    <w:rsid w:val="0012360E"/>
    <w:rsid w:val="00123719"/>
    <w:rsid w:val="00123B44"/>
    <w:rsid w:val="00123D2A"/>
    <w:rsid w:val="0012401F"/>
    <w:rsid w:val="001243A6"/>
    <w:rsid w:val="001245CA"/>
    <w:rsid w:val="001250E0"/>
    <w:rsid w:val="00125345"/>
    <w:rsid w:val="001253E2"/>
    <w:rsid w:val="00125587"/>
    <w:rsid w:val="0012567E"/>
    <w:rsid w:val="00125687"/>
    <w:rsid w:val="0012579D"/>
    <w:rsid w:val="00125D9D"/>
    <w:rsid w:val="00125EF7"/>
    <w:rsid w:val="001262BA"/>
    <w:rsid w:val="00126552"/>
    <w:rsid w:val="00126596"/>
    <w:rsid w:val="00126DAC"/>
    <w:rsid w:val="00126F9E"/>
    <w:rsid w:val="0012738F"/>
    <w:rsid w:val="0012789E"/>
    <w:rsid w:val="00127A29"/>
    <w:rsid w:val="00127F9A"/>
    <w:rsid w:val="0013010D"/>
    <w:rsid w:val="001303E9"/>
    <w:rsid w:val="00130CF7"/>
    <w:rsid w:val="0013125F"/>
    <w:rsid w:val="00131504"/>
    <w:rsid w:val="00131560"/>
    <w:rsid w:val="00131693"/>
    <w:rsid w:val="00131DF6"/>
    <w:rsid w:val="0013234B"/>
    <w:rsid w:val="001329AF"/>
    <w:rsid w:val="00132DED"/>
    <w:rsid w:val="00133226"/>
    <w:rsid w:val="00133490"/>
    <w:rsid w:val="00133D28"/>
    <w:rsid w:val="00133DAE"/>
    <w:rsid w:val="0013497D"/>
    <w:rsid w:val="00134B23"/>
    <w:rsid w:val="0013551E"/>
    <w:rsid w:val="00136254"/>
    <w:rsid w:val="00136389"/>
    <w:rsid w:val="00136A36"/>
    <w:rsid w:val="0013763A"/>
    <w:rsid w:val="0014064F"/>
    <w:rsid w:val="00141BCC"/>
    <w:rsid w:val="0014240B"/>
    <w:rsid w:val="001425B8"/>
    <w:rsid w:val="001426EF"/>
    <w:rsid w:val="00142828"/>
    <w:rsid w:val="001432A0"/>
    <w:rsid w:val="0014355E"/>
    <w:rsid w:val="00143822"/>
    <w:rsid w:val="00143ADF"/>
    <w:rsid w:val="001441B3"/>
    <w:rsid w:val="00144609"/>
    <w:rsid w:val="001447E7"/>
    <w:rsid w:val="00144A85"/>
    <w:rsid w:val="00144B9B"/>
    <w:rsid w:val="00144D70"/>
    <w:rsid w:val="00145020"/>
    <w:rsid w:val="001454C7"/>
    <w:rsid w:val="00145750"/>
    <w:rsid w:val="00145A0F"/>
    <w:rsid w:val="00145F18"/>
    <w:rsid w:val="00146F8D"/>
    <w:rsid w:val="001477BF"/>
    <w:rsid w:val="001478BA"/>
    <w:rsid w:val="00147BDD"/>
    <w:rsid w:val="0015010E"/>
    <w:rsid w:val="00150907"/>
    <w:rsid w:val="001514D0"/>
    <w:rsid w:val="0015187B"/>
    <w:rsid w:val="00151D3B"/>
    <w:rsid w:val="00152265"/>
    <w:rsid w:val="00152F6B"/>
    <w:rsid w:val="001535C7"/>
    <w:rsid w:val="001536FE"/>
    <w:rsid w:val="00153982"/>
    <w:rsid w:val="001544C2"/>
    <w:rsid w:val="00154F0F"/>
    <w:rsid w:val="00155060"/>
    <w:rsid w:val="001550AC"/>
    <w:rsid w:val="001552DB"/>
    <w:rsid w:val="001552E1"/>
    <w:rsid w:val="001557B7"/>
    <w:rsid w:val="001558AB"/>
    <w:rsid w:val="00155A18"/>
    <w:rsid w:val="00155BDF"/>
    <w:rsid w:val="001560A5"/>
    <w:rsid w:val="001560B0"/>
    <w:rsid w:val="001560C1"/>
    <w:rsid w:val="0015641D"/>
    <w:rsid w:val="001567A2"/>
    <w:rsid w:val="001570FA"/>
    <w:rsid w:val="001575D9"/>
    <w:rsid w:val="00157876"/>
    <w:rsid w:val="00157B97"/>
    <w:rsid w:val="00157D3B"/>
    <w:rsid w:val="00161976"/>
    <w:rsid w:val="00161FC4"/>
    <w:rsid w:val="001622B9"/>
    <w:rsid w:val="00162BCB"/>
    <w:rsid w:val="0016315E"/>
    <w:rsid w:val="0016344A"/>
    <w:rsid w:val="001636FF"/>
    <w:rsid w:val="0016422E"/>
    <w:rsid w:val="001643D8"/>
    <w:rsid w:val="00164733"/>
    <w:rsid w:val="00164BA5"/>
    <w:rsid w:val="001653DE"/>
    <w:rsid w:val="001653FE"/>
    <w:rsid w:val="00165A57"/>
    <w:rsid w:val="00165BB6"/>
    <w:rsid w:val="0016600C"/>
    <w:rsid w:val="0016634B"/>
    <w:rsid w:val="001668C4"/>
    <w:rsid w:val="00166A83"/>
    <w:rsid w:val="00166B97"/>
    <w:rsid w:val="00166C5D"/>
    <w:rsid w:val="00166E45"/>
    <w:rsid w:val="00166E7C"/>
    <w:rsid w:val="001671D3"/>
    <w:rsid w:val="001673A2"/>
    <w:rsid w:val="001678D6"/>
    <w:rsid w:val="00167BCF"/>
    <w:rsid w:val="00167BE7"/>
    <w:rsid w:val="00170421"/>
    <w:rsid w:val="00170B05"/>
    <w:rsid w:val="00170EA2"/>
    <w:rsid w:val="001711CB"/>
    <w:rsid w:val="00171466"/>
    <w:rsid w:val="00171482"/>
    <w:rsid w:val="00171866"/>
    <w:rsid w:val="0017190F"/>
    <w:rsid w:val="00171931"/>
    <w:rsid w:val="00172049"/>
    <w:rsid w:val="00172954"/>
    <w:rsid w:val="00172DC7"/>
    <w:rsid w:val="00173D69"/>
    <w:rsid w:val="001745D6"/>
    <w:rsid w:val="00174615"/>
    <w:rsid w:val="00174D0A"/>
    <w:rsid w:val="00174E0A"/>
    <w:rsid w:val="0017575F"/>
    <w:rsid w:val="00175782"/>
    <w:rsid w:val="001757C5"/>
    <w:rsid w:val="00175C1F"/>
    <w:rsid w:val="001760EA"/>
    <w:rsid w:val="00176BB8"/>
    <w:rsid w:val="00176C4A"/>
    <w:rsid w:val="00176EED"/>
    <w:rsid w:val="0017727A"/>
    <w:rsid w:val="00177A0F"/>
    <w:rsid w:val="00177ADD"/>
    <w:rsid w:val="00177DB8"/>
    <w:rsid w:val="00180653"/>
    <w:rsid w:val="001811BC"/>
    <w:rsid w:val="00181949"/>
    <w:rsid w:val="00181BB5"/>
    <w:rsid w:val="001820C8"/>
    <w:rsid w:val="0018262A"/>
    <w:rsid w:val="00182A88"/>
    <w:rsid w:val="00182CDA"/>
    <w:rsid w:val="0018345F"/>
    <w:rsid w:val="00183699"/>
    <w:rsid w:val="00183AB2"/>
    <w:rsid w:val="00183E38"/>
    <w:rsid w:val="00184268"/>
    <w:rsid w:val="001842BA"/>
    <w:rsid w:val="00185231"/>
    <w:rsid w:val="00185449"/>
    <w:rsid w:val="001868CC"/>
    <w:rsid w:val="00186D4A"/>
    <w:rsid w:val="00190323"/>
    <w:rsid w:val="001904FA"/>
    <w:rsid w:val="00190BFC"/>
    <w:rsid w:val="0019159E"/>
    <w:rsid w:val="00191942"/>
    <w:rsid w:val="00191992"/>
    <w:rsid w:val="00191ACC"/>
    <w:rsid w:val="001922FD"/>
    <w:rsid w:val="001923E3"/>
    <w:rsid w:val="0019241C"/>
    <w:rsid w:val="001925AB"/>
    <w:rsid w:val="00192B93"/>
    <w:rsid w:val="00193540"/>
    <w:rsid w:val="00193B8B"/>
    <w:rsid w:val="00195922"/>
    <w:rsid w:val="00195BDF"/>
    <w:rsid w:val="00195E9B"/>
    <w:rsid w:val="00195ED0"/>
    <w:rsid w:val="001967EB"/>
    <w:rsid w:val="00196807"/>
    <w:rsid w:val="00196B32"/>
    <w:rsid w:val="00196D12"/>
    <w:rsid w:val="00196E0C"/>
    <w:rsid w:val="00196E17"/>
    <w:rsid w:val="0019713C"/>
    <w:rsid w:val="00197544"/>
    <w:rsid w:val="001975AC"/>
    <w:rsid w:val="0019779E"/>
    <w:rsid w:val="00197A0D"/>
    <w:rsid w:val="001A00D0"/>
    <w:rsid w:val="001A0634"/>
    <w:rsid w:val="001A06C8"/>
    <w:rsid w:val="001A0A11"/>
    <w:rsid w:val="001A0B97"/>
    <w:rsid w:val="001A1046"/>
    <w:rsid w:val="001A11E9"/>
    <w:rsid w:val="001A162C"/>
    <w:rsid w:val="001A1EB7"/>
    <w:rsid w:val="001A2214"/>
    <w:rsid w:val="001A2A86"/>
    <w:rsid w:val="001A2AF3"/>
    <w:rsid w:val="001A2B7E"/>
    <w:rsid w:val="001A2C33"/>
    <w:rsid w:val="001A2C35"/>
    <w:rsid w:val="001A3371"/>
    <w:rsid w:val="001A33F6"/>
    <w:rsid w:val="001A429A"/>
    <w:rsid w:val="001A434A"/>
    <w:rsid w:val="001A4354"/>
    <w:rsid w:val="001A462B"/>
    <w:rsid w:val="001A470D"/>
    <w:rsid w:val="001A48A8"/>
    <w:rsid w:val="001A4B45"/>
    <w:rsid w:val="001A4D77"/>
    <w:rsid w:val="001A56BB"/>
    <w:rsid w:val="001A56E7"/>
    <w:rsid w:val="001A58E8"/>
    <w:rsid w:val="001A5FC1"/>
    <w:rsid w:val="001A7058"/>
    <w:rsid w:val="001A7325"/>
    <w:rsid w:val="001A75E1"/>
    <w:rsid w:val="001A7602"/>
    <w:rsid w:val="001A7AD9"/>
    <w:rsid w:val="001B00EE"/>
    <w:rsid w:val="001B05AF"/>
    <w:rsid w:val="001B0BBB"/>
    <w:rsid w:val="001B0BD6"/>
    <w:rsid w:val="001B0ECE"/>
    <w:rsid w:val="001B0FD9"/>
    <w:rsid w:val="001B0FF1"/>
    <w:rsid w:val="001B190F"/>
    <w:rsid w:val="001B19B6"/>
    <w:rsid w:val="001B2D41"/>
    <w:rsid w:val="001B2F8D"/>
    <w:rsid w:val="001B301D"/>
    <w:rsid w:val="001B3666"/>
    <w:rsid w:val="001B3A1E"/>
    <w:rsid w:val="001B3B0B"/>
    <w:rsid w:val="001B3FAF"/>
    <w:rsid w:val="001B4262"/>
    <w:rsid w:val="001B4421"/>
    <w:rsid w:val="001B468B"/>
    <w:rsid w:val="001B47B8"/>
    <w:rsid w:val="001B4B43"/>
    <w:rsid w:val="001B4F36"/>
    <w:rsid w:val="001B4F3C"/>
    <w:rsid w:val="001B51A2"/>
    <w:rsid w:val="001B56BF"/>
    <w:rsid w:val="001B5C05"/>
    <w:rsid w:val="001B628A"/>
    <w:rsid w:val="001B6F81"/>
    <w:rsid w:val="001B74A6"/>
    <w:rsid w:val="001B77E7"/>
    <w:rsid w:val="001B7961"/>
    <w:rsid w:val="001B7FEC"/>
    <w:rsid w:val="001C0176"/>
    <w:rsid w:val="001C0650"/>
    <w:rsid w:val="001C0968"/>
    <w:rsid w:val="001C0AA5"/>
    <w:rsid w:val="001C107A"/>
    <w:rsid w:val="001C1CE1"/>
    <w:rsid w:val="001C2335"/>
    <w:rsid w:val="001C2DB2"/>
    <w:rsid w:val="001C3426"/>
    <w:rsid w:val="001C3F44"/>
    <w:rsid w:val="001C458E"/>
    <w:rsid w:val="001C4D8D"/>
    <w:rsid w:val="001C522C"/>
    <w:rsid w:val="001C52CC"/>
    <w:rsid w:val="001C5895"/>
    <w:rsid w:val="001C5BDF"/>
    <w:rsid w:val="001C5C70"/>
    <w:rsid w:val="001C5F91"/>
    <w:rsid w:val="001C5FB9"/>
    <w:rsid w:val="001C627A"/>
    <w:rsid w:val="001C66A5"/>
    <w:rsid w:val="001C7368"/>
    <w:rsid w:val="001C765F"/>
    <w:rsid w:val="001C7882"/>
    <w:rsid w:val="001D0932"/>
    <w:rsid w:val="001D124C"/>
    <w:rsid w:val="001D1F9A"/>
    <w:rsid w:val="001D2AFC"/>
    <w:rsid w:val="001D2C81"/>
    <w:rsid w:val="001D34CF"/>
    <w:rsid w:val="001D3573"/>
    <w:rsid w:val="001D3889"/>
    <w:rsid w:val="001D395F"/>
    <w:rsid w:val="001D41D2"/>
    <w:rsid w:val="001D4786"/>
    <w:rsid w:val="001D4B56"/>
    <w:rsid w:val="001D5964"/>
    <w:rsid w:val="001D59BD"/>
    <w:rsid w:val="001D64BE"/>
    <w:rsid w:val="001D697C"/>
    <w:rsid w:val="001D69C9"/>
    <w:rsid w:val="001D6F1C"/>
    <w:rsid w:val="001D705C"/>
    <w:rsid w:val="001D76D9"/>
    <w:rsid w:val="001D7B45"/>
    <w:rsid w:val="001E0387"/>
    <w:rsid w:val="001E044E"/>
    <w:rsid w:val="001E0D1C"/>
    <w:rsid w:val="001E1111"/>
    <w:rsid w:val="001E127B"/>
    <w:rsid w:val="001E19F8"/>
    <w:rsid w:val="001E1D4C"/>
    <w:rsid w:val="001E1F37"/>
    <w:rsid w:val="001E1F80"/>
    <w:rsid w:val="001E20D1"/>
    <w:rsid w:val="001E2199"/>
    <w:rsid w:val="001E24E8"/>
    <w:rsid w:val="001E2B94"/>
    <w:rsid w:val="001E2D83"/>
    <w:rsid w:val="001E3360"/>
    <w:rsid w:val="001E3E22"/>
    <w:rsid w:val="001E42A2"/>
    <w:rsid w:val="001E432E"/>
    <w:rsid w:val="001E470F"/>
    <w:rsid w:val="001E4BB6"/>
    <w:rsid w:val="001E4EB3"/>
    <w:rsid w:val="001E534D"/>
    <w:rsid w:val="001E5621"/>
    <w:rsid w:val="001E575F"/>
    <w:rsid w:val="001E5994"/>
    <w:rsid w:val="001E5B5B"/>
    <w:rsid w:val="001E5C2E"/>
    <w:rsid w:val="001E5D69"/>
    <w:rsid w:val="001E650D"/>
    <w:rsid w:val="001E698E"/>
    <w:rsid w:val="001E7141"/>
    <w:rsid w:val="001E7885"/>
    <w:rsid w:val="001F0481"/>
    <w:rsid w:val="001F0998"/>
    <w:rsid w:val="001F0DB1"/>
    <w:rsid w:val="001F1A10"/>
    <w:rsid w:val="001F1CE5"/>
    <w:rsid w:val="001F1D8A"/>
    <w:rsid w:val="001F1F28"/>
    <w:rsid w:val="001F2A03"/>
    <w:rsid w:val="001F30EA"/>
    <w:rsid w:val="001F33DE"/>
    <w:rsid w:val="001F353D"/>
    <w:rsid w:val="001F3829"/>
    <w:rsid w:val="001F3897"/>
    <w:rsid w:val="001F3CD7"/>
    <w:rsid w:val="001F3D8C"/>
    <w:rsid w:val="001F3F59"/>
    <w:rsid w:val="001F443E"/>
    <w:rsid w:val="001F4B2C"/>
    <w:rsid w:val="001F5451"/>
    <w:rsid w:val="001F5A72"/>
    <w:rsid w:val="001F62D3"/>
    <w:rsid w:val="001F63E2"/>
    <w:rsid w:val="001F6FE5"/>
    <w:rsid w:val="001F7A98"/>
    <w:rsid w:val="00200152"/>
    <w:rsid w:val="00201172"/>
    <w:rsid w:val="00201779"/>
    <w:rsid w:val="00201C82"/>
    <w:rsid w:val="00202544"/>
    <w:rsid w:val="002026BF"/>
    <w:rsid w:val="00202971"/>
    <w:rsid w:val="00202C29"/>
    <w:rsid w:val="00202E76"/>
    <w:rsid w:val="002045B3"/>
    <w:rsid w:val="00204CB9"/>
    <w:rsid w:val="0020584A"/>
    <w:rsid w:val="00205EC2"/>
    <w:rsid w:val="00205FB0"/>
    <w:rsid w:val="00206743"/>
    <w:rsid w:val="00206A29"/>
    <w:rsid w:val="00206BED"/>
    <w:rsid w:val="00207621"/>
    <w:rsid w:val="002076D5"/>
    <w:rsid w:val="002076FF"/>
    <w:rsid w:val="00207765"/>
    <w:rsid w:val="00207AD5"/>
    <w:rsid w:val="00207F29"/>
    <w:rsid w:val="00207F82"/>
    <w:rsid w:val="002100CC"/>
    <w:rsid w:val="00210118"/>
    <w:rsid w:val="00210B62"/>
    <w:rsid w:val="00210E0A"/>
    <w:rsid w:val="002116A5"/>
    <w:rsid w:val="002128BC"/>
    <w:rsid w:val="00212E56"/>
    <w:rsid w:val="00213565"/>
    <w:rsid w:val="00213DCF"/>
    <w:rsid w:val="00214052"/>
    <w:rsid w:val="00214137"/>
    <w:rsid w:val="00214644"/>
    <w:rsid w:val="002147B8"/>
    <w:rsid w:val="00214A49"/>
    <w:rsid w:val="00214B6B"/>
    <w:rsid w:val="002158B3"/>
    <w:rsid w:val="00215DEC"/>
    <w:rsid w:val="002165BD"/>
    <w:rsid w:val="0021684E"/>
    <w:rsid w:val="0021687F"/>
    <w:rsid w:val="002170E5"/>
    <w:rsid w:val="00217371"/>
    <w:rsid w:val="002179FA"/>
    <w:rsid w:val="00220C86"/>
    <w:rsid w:val="00220D60"/>
    <w:rsid w:val="002210BD"/>
    <w:rsid w:val="00221225"/>
    <w:rsid w:val="00221297"/>
    <w:rsid w:val="00221478"/>
    <w:rsid w:val="002215D8"/>
    <w:rsid w:val="002217D3"/>
    <w:rsid w:val="00221A5D"/>
    <w:rsid w:val="00221CBE"/>
    <w:rsid w:val="00221D31"/>
    <w:rsid w:val="002221A1"/>
    <w:rsid w:val="00222317"/>
    <w:rsid w:val="00222D7F"/>
    <w:rsid w:val="00223594"/>
    <w:rsid w:val="00223B78"/>
    <w:rsid w:val="00223E5B"/>
    <w:rsid w:val="00224722"/>
    <w:rsid w:val="002248B6"/>
    <w:rsid w:val="00224C3F"/>
    <w:rsid w:val="00224DC7"/>
    <w:rsid w:val="002251F7"/>
    <w:rsid w:val="002259F0"/>
    <w:rsid w:val="00225A71"/>
    <w:rsid w:val="00225C55"/>
    <w:rsid w:val="00225C8E"/>
    <w:rsid w:val="00225F45"/>
    <w:rsid w:val="00226BAF"/>
    <w:rsid w:val="00226EED"/>
    <w:rsid w:val="002279D9"/>
    <w:rsid w:val="00227AD8"/>
    <w:rsid w:val="00227B07"/>
    <w:rsid w:val="00227B9F"/>
    <w:rsid w:val="00227C7F"/>
    <w:rsid w:val="00227E78"/>
    <w:rsid w:val="0023010D"/>
    <w:rsid w:val="002309CD"/>
    <w:rsid w:val="00230B57"/>
    <w:rsid w:val="00230C45"/>
    <w:rsid w:val="00230CE4"/>
    <w:rsid w:val="00230EF5"/>
    <w:rsid w:val="00231739"/>
    <w:rsid w:val="00231888"/>
    <w:rsid w:val="00231C89"/>
    <w:rsid w:val="002327DF"/>
    <w:rsid w:val="0023280C"/>
    <w:rsid w:val="00232CAA"/>
    <w:rsid w:val="002330F3"/>
    <w:rsid w:val="00233851"/>
    <w:rsid w:val="00233C41"/>
    <w:rsid w:val="00233D6A"/>
    <w:rsid w:val="00233D7F"/>
    <w:rsid w:val="00234FDB"/>
    <w:rsid w:val="00235639"/>
    <w:rsid w:val="002359B0"/>
    <w:rsid w:val="00235C2E"/>
    <w:rsid w:val="00235C6D"/>
    <w:rsid w:val="00235D81"/>
    <w:rsid w:val="00236152"/>
    <w:rsid w:val="002363F3"/>
    <w:rsid w:val="00236CE7"/>
    <w:rsid w:val="00236DCE"/>
    <w:rsid w:val="00236E85"/>
    <w:rsid w:val="00236EA4"/>
    <w:rsid w:val="0023759F"/>
    <w:rsid w:val="0023769E"/>
    <w:rsid w:val="002378CA"/>
    <w:rsid w:val="00237CAE"/>
    <w:rsid w:val="00237E7C"/>
    <w:rsid w:val="00240374"/>
    <w:rsid w:val="0024040F"/>
    <w:rsid w:val="00240E0A"/>
    <w:rsid w:val="0024163A"/>
    <w:rsid w:val="0024190C"/>
    <w:rsid w:val="0024221D"/>
    <w:rsid w:val="002430AF"/>
    <w:rsid w:val="0024373D"/>
    <w:rsid w:val="00243B8D"/>
    <w:rsid w:val="00243C3D"/>
    <w:rsid w:val="00243DCD"/>
    <w:rsid w:val="0024400C"/>
    <w:rsid w:val="00244626"/>
    <w:rsid w:val="00244717"/>
    <w:rsid w:val="00244DF3"/>
    <w:rsid w:val="0024585E"/>
    <w:rsid w:val="00245E72"/>
    <w:rsid w:val="00246976"/>
    <w:rsid w:val="002469E5"/>
    <w:rsid w:val="00246CC3"/>
    <w:rsid w:val="00246D31"/>
    <w:rsid w:val="0024753F"/>
    <w:rsid w:val="00247F6B"/>
    <w:rsid w:val="002500A9"/>
    <w:rsid w:val="00250430"/>
    <w:rsid w:val="00250BF8"/>
    <w:rsid w:val="00250C1D"/>
    <w:rsid w:val="00250DAF"/>
    <w:rsid w:val="00250FA0"/>
    <w:rsid w:val="0025103B"/>
    <w:rsid w:val="002510B8"/>
    <w:rsid w:val="00251206"/>
    <w:rsid w:val="00251BFB"/>
    <w:rsid w:val="00251E1B"/>
    <w:rsid w:val="002521BD"/>
    <w:rsid w:val="0025247E"/>
    <w:rsid w:val="0025255F"/>
    <w:rsid w:val="002532C9"/>
    <w:rsid w:val="002533F4"/>
    <w:rsid w:val="002540F8"/>
    <w:rsid w:val="0025458F"/>
    <w:rsid w:val="0025558F"/>
    <w:rsid w:val="002555A2"/>
    <w:rsid w:val="002558A4"/>
    <w:rsid w:val="00256176"/>
    <w:rsid w:val="00256E1E"/>
    <w:rsid w:val="002570F0"/>
    <w:rsid w:val="0025715A"/>
    <w:rsid w:val="0025739D"/>
    <w:rsid w:val="00257581"/>
    <w:rsid w:val="0025784B"/>
    <w:rsid w:val="0026049D"/>
    <w:rsid w:val="00260928"/>
    <w:rsid w:val="00261529"/>
    <w:rsid w:val="00261BF6"/>
    <w:rsid w:val="00261E31"/>
    <w:rsid w:val="00261E74"/>
    <w:rsid w:val="00262BD2"/>
    <w:rsid w:val="00262BD5"/>
    <w:rsid w:val="00263050"/>
    <w:rsid w:val="0026317A"/>
    <w:rsid w:val="00263861"/>
    <w:rsid w:val="00263BC8"/>
    <w:rsid w:val="00263C95"/>
    <w:rsid w:val="0026419C"/>
    <w:rsid w:val="002643AB"/>
    <w:rsid w:val="00264958"/>
    <w:rsid w:val="002652B7"/>
    <w:rsid w:val="002653E9"/>
    <w:rsid w:val="002656F3"/>
    <w:rsid w:val="002658DE"/>
    <w:rsid w:val="00265B57"/>
    <w:rsid w:val="00266362"/>
    <w:rsid w:val="002670BC"/>
    <w:rsid w:val="00267657"/>
    <w:rsid w:val="002678C7"/>
    <w:rsid w:val="00267B92"/>
    <w:rsid w:val="00270AD8"/>
    <w:rsid w:val="00270DD9"/>
    <w:rsid w:val="002710A1"/>
    <w:rsid w:val="00271924"/>
    <w:rsid w:val="00271C69"/>
    <w:rsid w:val="00271CAB"/>
    <w:rsid w:val="00271CF0"/>
    <w:rsid w:val="00271E29"/>
    <w:rsid w:val="0027253A"/>
    <w:rsid w:val="00272675"/>
    <w:rsid w:val="00272ECD"/>
    <w:rsid w:val="00272EFF"/>
    <w:rsid w:val="00273054"/>
    <w:rsid w:val="002735AF"/>
    <w:rsid w:val="002738FE"/>
    <w:rsid w:val="00273901"/>
    <w:rsid w:val="002739B9"/>
    <w:rsid w:val="00273BAE"/>
    <w:rsid w:val="00273FFA"/>
    <w:rsid w:val="00274072"/>
    <w:rsid w:val="002749DF"/>
    <w:rsid w:val="00274A24"/>
    <w:rsid w:val="00275075"/>
    <w:rsid w:val="002750CC"/>
    <w:rsid w:val="0027594C"/>
    <w:rsid w:val="0027684D"/>
    <w:rsid w:val="00276A64"/>
    <w:rsid w:val="00276B55"/>
    <w:rsid w:val="00277013"/>
    <w:rsid w:val="00277113"/>
    <w:rsid w:val="002779CA"/>
    <w:rsid w:val="00277CDB"/>
    <w:rsid w:val="00277E5C"/>
    <w:rsid w:val="0028038F"/>
    <w:rsid w:val="0028088A"/>
    <w:rsid w:val="002808E5"/>
    <w:rsid w:val="00281891"/>
    <w:rsid w:val="00282539"/>
    <w:rsid w:val="0028253D"/>
    <w:rsid w:val="002826CC"/>
    <w:rsid w:val="002826F9"/>
    <w:rsid w:val="00282910"/>
    <w:rsid w:val="002829AA"/>
    <w:rsid w:val="00282A86"/>
    <w:rsid w:val="00282DB5"/>
    <w:rsid w:val="00283699"/>
    <w:rsid w:val="00283C01"/>
    <w:rsid w:val="00284044"/>
    <w:rsid w:val="00284A77"/>
    <w:rsid w:val="00284D3F"/>
    <w:rsid w:val="00285278"/>
    <w:rsid w:val="002852E0"/>
    <w:rsid w:val="002867B4"/>
    <w:rsid w:val="002867D7"/>
    <w:rsid w:val="00286B7E"/>
    <w:rsid w:val="00286FFE"/>
    <w:rsid w:val="00287779"/>
    <w:rsid w:val="0028787C"/>
    <w:rsid w:val="002879E0"/>
    <w:rsid w:val="00287DFB"/>
    <w:rsid w:val="00287E76"/>
    <w:rsid w:val="002902F7"/>
    <w:rsid w:val="002905CA"/>
    <w:rsid w:val="002909BE"/>
    <w:rsid w:val="00291015"/>
    <w:rsid w:val="00291106"/>
    <w:rsid w:val="002914D8"/>
    <w:rsid w:val="00291778"/>
    <w:rsid w:val="002919B3"/>
    <w:rsid w:val="00291CD1"/>
    <w:rsid w:val="0029205B"/>
    <w:rsid w:val="002923D4"/>
    <w:rsid w:val="002931D5"/>
    <w:rsid w:val="00293B1A"/>
    <w:rsid w:val="00294FCE"/>
    <w:rsid w:val="0029543E"/>
    <w:rsid w:val="0029556F"/>
    <w:rsid w:val="0029596C"/>
    <w:rsid w:val="0029679B"/>
    <w:rsid w:val="00296FA4"/>
    <w:rsid w:val="00297827"/>
    <w:rsid w:val="002978B1"/>
    <w:rsid w:val="002A01AA"/>
    <w:rsid w:val="002A0A65"/>
    <w:rsid w:val="002A181C"/>
    <w:rsid w:val="002A2168"/>
    <w:rsid w:val="002A2331"/>
    <w:rsid w:val="002A23BE"/>
    <w:rsid w:val="002A2604"/>
    <w:rsid w:val="002A27AF"/>
    <w:rsid w:val="002A30B0"/>
    <w:rsid w:val="002A33B3"/>
    <w:rsid w:val="002A40D7"/>
    <w:rsid w:val="002A4609"/>
    <w:rsid w:val="002A4637"/>
    <w:rsid w:val="002A4C81"/>
    <w:rsid w:val="002A5211"/>
    <w:rsid w:val="002A539A"/>
    <w:rsid w:val="002A557B"/>
    <w:rsid w:val="002A58BD"/>
    <w:rsid w:val="002A59E4"/>
    <w:rsid w:val="002A6105"/>
    <w:rsid w:val="002A620D"/>
    <w:rsid w:val="002A639D"/>
    <w:rsid w:val="002A65A9"/>
    <w:rsid w:val="002A673F"/>
    <w:rsid w:val="002A6976"/>
    <w:rsid w:val="002A6E18"/>
    <w:rsid w:val="002A7034"/>
    <w:rsid w:val="002B042A"/>
    <w:rsid w:val="002B0444"/>
    <w:rsid w:val="002B052A"/>
    <w:rsid w:val="002B0A1E"/>
    <w:rsid w:val="002B0F0C"/>
    <w:rsid w:val="002B0F49"/>
    <w:rsid w:val="002B0FFF"/>
    <w:rsid w:val="002B118E"/>
    <w:rsid w:val="002B1F51"/>
    <w:rsid w:val="002B1FA9"/>
    <w:rsid w:val="002B20A2"/>
    <w:rsid w:val="002B22EB"/>
    <w:rsid w:val="002B251C"/>
    <w:rsid w:val="002B2B2E"/>
    <w:rsid w:val="002B3D8B"/>
    <w:rsid w:val="002B3FD6"/>
    <w:rsid w:val="002B44D5"/>
    <w:rsid w:val="002B502D"/>
    <w:rsid w:val="002B50CF"/>
    <w:rsid w:val="002B510E"/>
    <w:rsid w:val="002B516C"/>
    <w:rsid w:val="002B56CC"/>
    <w:rsid w:val="002B593B"/>
    <w:rsid w:val="002B5D15"/>
    <w:rsid w:val="002B5EE8"/>
    <w:rsid w:val="002B6675"/>
    <w:rsid w:val="002B721B"/>
    <w:rsid w:val="002B7F1A"/>
    <w:rsid w:val="002C0130"/>
    <w:rsid w:val="002C01E5"/>
    <w:rsid w:val="002C0222"/>
    <w:rsid w:val="002C0BB9"/>
    <w:rsid w:val="002C0FC9"/>
    <w:rsid w:val="002C101E"/>
    <w:rsid w:val="002C1CA2"/>
    <w:rsid w:val="002C1FF3"/>
    <w:rsid w:val="002C2739"/>
    <w:rsid w:val="002C2C68"/>
    <w:rsid w:val="002C3AD4"/>
    <w:rsid w:val="002C3E79"/>
    <w:rsid w:val="002C4115"/>
    <w:rsid w:val="002C43F5"/>
    <w:rsid w:val="002C45B2"/>
    <w:rsid w:val="002C45D1"/>
    <w:rsid w:val="002C4858"/>
    <w:rsid w:val="002C4B4F"/>
    <w:rsid w:val="002C4C34"/>
    <w:rsid w:val="002C4E33"/>
    <w:rsid w:val="002C54AE"/>
    <w:rsid w:val="002C55AE"/>
    <w:rsid w:val="002C581D"/>
    <w:rsid w:val="002C6496"/>
    <w:rsid w:val="002C6B6C"/>
    <w:rsid w:val="002C702A"/>
    <w:rsid w:val="002C735F"/>
    <w:rsid w:val="002D02A7"/>
    <w:rsid w:val="002D0810"/>
    <w:rsid w:val="002D10DE"/>
    <w:rsid w:val="002D118C"/>
    <w:rsid w:val="002D1506"/>
    <w:rsid w:val="002D27EB"/>
    <w:rsid w:val="002D28F8"/>
    <w:rsid w:val="002D2DF6"/>
    <w:rsid w:val="002D300C"/>
    <w:rsid w:val="002D3235"/>
    <w:rsid w:val="002D3385"/>
    <w:rsid w:val="002D34C8"/>
    <w:rsid w:val="002D37D5"/>
    <w:rsid w:val="002D3D3A"/>
    <w:rsid w:val="002D4736"/>
    <w:rsid w:val="002D5094"/>
    <w:rsid w:val="002D5237"/>
    <w:rsid w:val="002D58E8"/>
    <w:rsid w:val="002D62AF"/>
    <w:rsid w:val="002D7C79"/>
    <w:rsid w:val="002D7CAD"/>
    <w:rsid w:val="002E01D4"/>
    <w:rsid w:val="002E0A6E"/>
    <w:rsid w:val="002E126A"/>
    <w:rsid w:val="002E12B0"/>
    <w:rsid w:val="002E194C"/>
    <w:rsid w:val="002E2705"/>
    <w:rsid w:val="002E2A2D"/>
    <w:rsid w:val="002E3346"/>
    <w:rsid w:val="002E34BE"/>
    <w:rsid w:val="002E3569"/>
    <w:rsid w:val="002E3A24"/>
    <w:rsid w:val="002E3E84"/>
    <w:rsid w:val="002E424A"/>
    <w:rsid w:val="002E4F2D"/>
    <w:rsid w:val="002E5313"/>
    <w:rsid w:val="002E53FC"/>
    <w:rsid w:val="002E54C1"/>
    <w:rsid w:val="002E554D"/>
    <w:rsid w:val="002E5812"/>
    <w:rsid w:val="002E58FB"/>
    <w:rsid w:val="002E594E"/>
    <w:rsid w:val="002E61F9"/>
    <w:rsid w:val="002E63A1"/>
    <w:rsid w:val="002E64E4"/>
    <w:rsid w:val="002E6866"/>
    <w:rsid w:val="002E6EE5"/>
    <w:rsid w:val="002E6F7F"/>
    <w:rsid w:val="002E7104"/>
    <w:rsid w:val="002F037E"/>
    <w:rsid w:val="002F0608"/>
    <w:rsid w:val="002F0992"/>
    <w:rsid w:val="002F0CDB"/>
    <w:rsid w:val="002F1162"/>
    <w:rsid w:val="002F15F0"/>
    <w:rsid w:val="002F1C9F"/>
    <w:rsid w:val="002F2526"/>
    <w:rsid w:val="002F2D2E"/>
    <w:rsid w:val="002F3831"/>
    <w:rsid w:val="002F394D"/>
    <w:rsid w:val="002F3A28"/>
    <w:rsid w:val="002F3CDB"/>
    <w:rsid w:val="002F44FC"/>
    <w:rsid w:val="002F4531"/>
    <w:rsid w:val="002F4931"/>
    <w:rsid w:val="002F4DFA"/>
    <w:rsid w:val="002F533E"/>
    <w:rsid w:val="002F5367"/>
    <w:rsid w:val="002F56FA"/>
    <w:rsid w:val="002F5E6A"/>
    <w:rsid w:val="002F6034"/>
    <w:rsid w:val="002F648C"/>
    <w:rsid w:val="002F6518"/>
    <w:rsid w:val="002F668C"/>
    <w:rsid w:val="002F672B"/>
    <w:rsid w:val="002F687F"/>
    <w:rsid w:val="002F6D02"/>
    <w:rsid w:val="002F7F99"/>
    <w:rsid w:val="0030015D"/>
    <w:rsid w:val="0030071D"/>
    <w:rsid w:val="00300857"/>
    <w:rsid w:val="003012A8"/>
    <w:rsid w:val="003017A0"/>
    <w:rsid w:val="00302277"/>
    <w:rsid w:val="003022F3"/>
    <w:rsid w:val="003033F1"/>
    <w:rsid w:val="00303429"/>
    <w:rsid w:val="003036B5"/>
    <w:rsid w:val="0030386C"/>
    <w:rsid w:val="00303B9C"/>
    <w:rsid w:val="00303D19"/>
    <w:rsid w:val="00303E01"/>
    <w:rsid w:val="0030412A"/>
    <w:rsid w:val="003043B5"/>
    <w:rsid w:val="00304C2E"/>
    <w:rsid w:val="00305459"/>
    <w:rsid w:val="00305524"/>
    <w:rsid w:val="0030597B"/>
    <w:rsid w:val="00305A63"/>
    <w:rsid w:val="003061D3"/>
    <w:rsid w:val="00306566"/>
    <w:rsid w:val="003065B6"/>
    <w:rsid w:val="003066AD"/>
    <w:rsid w:val="003071F9"/>
    <w:rsid w:val="003073E9"/>
    <w:rsid w:val="0030755D"/>
    <w:rsid w:val="00307C79"/>
    <w:rsid w:val="00307DFD"/>
    <w:rsid w:val="00310261"/>
    <w:rsid w:val="003102C3"/>
    <w:rsid w:val="00310653"/>
    <w:rsid w:val="0031093A"/>
    <w:rsid w:val="00310982"/>
    <w:rsid w:val="00310AB0"/>
    <w:rsid w:val="00310B16"/>
    <w:rsid w:val="0031108D"/>
    <w:rsid w:val="00311178"/>
    <w:rsid w:val="0031129F"/>
    <w:rsid w:val="003114AE"/>
    <w:rsid w:val="0031152D"/>
    <w:rsid w:val="00311C82"/>
    <w:rsid w:val="00312042"/>
    <w:rsid w:val="00312C38"/>
    <w:rsid w:val="00312E6D"/>
    <w:rsid w:val="00313ABC"/>
    <w:rsid w:val="0031421E"/>
    <w:rsid w:val="00314BAC"/>
    <w:rsid w:val="00314D53"/>
    <w:rsid w:val="00314EC5"/>
    <w:rsid w:val="003151FD"/>
    <w:rsid w:val="00315803"/>
    <w:rsid w:val="00315D21"/>
    <w:rsid w:val="003163C2"/>
    <w:rsid w:val="0031672A"/>
    <w:rsid w:val="0031680C"/>
    <w:rsid w:val="00316816"/>
    <w:rsid w:val="00316A6E"/>
    <w:rsid w:val="00316C36"/>
    <w:rsid w:val="00316DFD"/>
    <w:rsid w:val="00316FFC"/>
    <w:rsid w:val="003171E7"/>
    <w:rsid w:val="003179C4"/>
    <w:rsid w:val="00317AB8"/>
    <w:rsid w:val="00317CE2"/>
    <w:rsid w:val="00317D14"/>
    <w:rsid w:val="00317D80"/>
    <w:rsid w:val="0032100B"/>
    <w:rsid w:val="0032121E"/>
    <w:rsid w:val="00321649"/>
    <w:rsid w:val="00321B5C"/>
    <w:rsid w:val="00321B93"/>
    <w:rsid w:val="003223A1"/>
    <w:rsid w:val="003228A5"/>
    <w:rsid w:val="00322C31"/>
    <w:rsid w:val="00322D49"/>
    <w:rsid w:val="00322E49"/>
    <w:rsid w:val="003230DA"/>
    <w:rsid w:val="003233C8"/>
    <w:rsid w:val="00323E93"/>
    <w:rsid w:val="00324423"/>
    <w:rsid w:val="003247C0"/>
    <w:rsid w:val="00324A7E"/>
    <w:rsid w:val="00324B83"/>
    <w:rsid w:val="00324FCA"/>
    <w:rsid w:val="00325441"/>
    <w:rsid w:val="003258B3"/>
    <w:rsid w:val="00325E1A"/>
    <w:rsid w:val="00325FF2"/>
    <w:rsid w:val="00326031"/>
    <w:rsid w:val="0032603D"/>
    <w:rsid w:val="0032676F"/>
    <w:rsid w:val="003268D0"/>
    <w:rsid w:val="00326DBE"/>
    <w:rsid w:val="00327924"/>
    <w:rsid w:val="00327CFF"/>
    <w:rsid w:val="00327D1D"/>
    <w:rsid w:val="00330054"/>
    <w:rsid w:val="003301AF"/>
    <w:rsid w:val="003308ED"/>
    <w:rsid w:val="00330DA4"/>
    <w:rsid w:val="00331374"/>
    <w:rsid w:val="00331728"/>
    <w:rsid w:val="003317D4"/>
    <w:rsid w:val="00331CD1"/>
    <w:rsid w:val="00331CEF"/>
    <w:rsid w:val="00331D96"/>
    <w:rsid w:val="00331FB0"/>
    <w:rsid w:val="003321D8"/>
    <w:rsid w:val="00332A47"/>
    <w:rsid w:val="00332C4B"/>
    <w:rsid w:val="00332D8F"/>
    <w:rsid w:val="00333BEB"/>
    <w:rsid w:val="003346BF"/>
    <w:rsid w:val="00335DF5"/>
    <w:rsid w:val="00336086"/>
    <w:rsid w:val="003366B2"/>
    <w:rsid w:val="00336CF2"/>
    <w:rsid w:val="00336F29"/>
    <w:rsid w:val="003372DC"/>
    <w:rsid w:val="00337738"/>
    <w:rsid w:val="00337A43"/>
    <w:rsid w:val="00337B0D"/>
    <w:rsid w:val="003400DA"/>
    <w:rsid w:val="00340109"/>
    <w:rsid w:val="0034114E"/>
    <w:rsid w:val="0034183C"/>
    <w:rsid w:val="003418C4"/>
    <w:rsid w:val="00341AB1"/>
    <w:rsid w:val="0034245B"/>
    <w:rsid w:val="0034266E"/>
    <w:rsid w:val="00342A89"/>
    <w:rsid w:val="0034331A"/>
    <w:rsid w:val="0034357A"/>
    <w:rsid w:val="003436A8"/>
    <w:rsid w:val="003436E3"/>
    <w:rsid w:val="00343713"/>
    <w:rsid w:val="00343938"/>
    <w:rsid w:val="00343954"/>
    <w:rsid w:val="00343B2D"/>
    <w:rsid w:val="00343BDC"/>
    <w:rsid w:val="00343E02"/>
    <w:rsid w:val="00344857"/>
    <w:rsid w:val="00344C5A"/>
    <w:rsid w:val="003451D1"/>
    <w:rsid w:val="0034544A"/>
    <w:rsid w:val="00345DD0"/>
    <w:rsid w:val="003467AB"/>
    <w:rsid w:val="00346833"/>
    <w:rsid w:val="00346F84"/>
    <w:rsid w:val="00347DAA"/>
    <w:rsid w:val="00347FAD"/>
    <w:rsid w:val="0035007D"/>
    <w:rsid w:val="0035036B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3C79"/>
    <w:rsid w:val="003543C5"/>
    <w:rsid w:val="003553DA"/>
    <w:rsid w:val="00355469"/>
    <w:rsid w:val="003568EF"/>
    <w:rsid w:val="0035709C"/>
    <w:rsid w:val="00357177"/>
    <w:rsid w:val="003576F8"/>
    <w:rsid w:val="0036025F"/>
    <w:rsid w:val="00360433"/>
    <w:rsid w:val="00360534"/>
    <w:rsid w:val="003609DA"/>
    <w:rsid w:val="00361882"/>
    <w:rsid w:val="00361A81"/>
    <w:rsid w:val="003620A3"/>
    <w:rsid w:val="003624BF"/>
    <w:rsid w:val="00362F59"/>
    <w:rsid w:val="00363306"/>
    <w:rsid w:val="003637AF"/>
    <w:rsid w:val="00363B9B"/>
    <w:rsid w:val="00363CD7"/>
    <w:rsid w:val="00363FF7"/>
    <w:rsid w:val="00364143"/>
    <w:rsid w:val="00364211"/>
    <w:rsid w:val="003643BB"/>
    <w:rsid w:val="003645E4"/>
    <w:rsid w:val="00364D85"/>
    <w:rsid w:val="003668CC"/>
    <w:rsid w:val="00367113"/>
    <w:rsid w:val="00367122"/>
    <w:rsid w:val="00367B49"/>
    <w:rsid w:val="00367EEA"/>
    <w:rsid w:val="00370081"/>
    <w:rsid w:val="0037015F"/>
    <w:rsid w:val="003701FD"/>
    <w:rsid w:val="00370861"/>
    <w:rsid w:val="00370C39"/>
    <w:rsid w:val="00370E8B"/>
    <w:rsid w:val="00371041"/>
    <w:rsid w:val="00371E83"/>
    <w:rsid w:val="00372673"/>
    <w:rsid w:val="003726C0"/>
    <w:rsid w:val="00373062"/>
    <w:rsid w:val="003734F8"/>
    <w:rsid w:val="00373E2E"/>
    <w:rsid w:val="00373F6D"/>
    <w:rsid w:val="00374B36"/>
    <w:rsid w:val="00374D13"/>
    <w:rsid w:val="00375FA3"/>
    <w:rsid w:val="00375FE3"/>
    <w:rsid w:val="0037638F"/>
    <w:rsid w:val="00376AB5"/>
    <w:rsid w:val="00376AC8"/>
    <w:rsid w:val="00376B1F"/>
    <w:rsid w:val="00376B3E"/>
    <w:rsid w:val="00376CC8"/>
    <w:rsid w:val="00376E67"/>
    <w:rsid w:val="0037783E"/>
    <w:rsid w:val="003803DF"/>
    <w:rsid w:val="003806DD"/>
    <w:rsid w:val="003808E0"/>
    <w:rsid w:val="00380B40"/>
    <w:rsid w:val="00380CBD"/>
    <w:rsid w:val="003812D7"/>
    <w:rsid w:val="003816D1"/>
    <w:rsid w:val="00381A51"/>
    <w:rsid w:val="00381CC5"/>
    <w:rsid w:val="00381F0A"/>
    <w:rsid w:val="00382A08"/>
    <w:rsid w:val="00382C8D"/>
    <w:rsid w:val="00382FFE"/>
    <w:rsid w:val="00383374"/>
    <w:rsid w:val="00383B8B"/>
    <w:rsid w:val="00384292"/>
    <w:rsid w:val="00384378"/>
    <w:rsid w:val="003843F5"/>
    <w:rsid w:val="00384D43"/>
    <w:rsid w:val="00385B3C"/>
    <w:rsid w:val="00385B95"/>
    <w:rsid w:val="00385E1E"/>
    <w:rsid w:val="00385E60"/>
    <w:rsid w:val="00386061"/>
    <w:rsid w:val="00386EB8"/>
    <w:rsid w:val="0038705E"/>
    <w:rsid w:val="00387399"/>
    <w:rsid w:val="00387692"/>
    <w:rsid w:val="00387696"/>
    <w:rsid w:val="0039047E"/>
    <w:rsid w:val="00390C29"/>
    <w:rsid w:val="00390D62"/>
    <w:rsid w:val="00391238"/>
    <w:rsid w:val="003912D8"/>
    <w:rsid w:val="003912FF"/>
    <w:rsid w:val="0039170D"/>
    <w:rsid w:val="00391991"/>
    <w:rsid w:val="00391C41"/>
    <w:rsid w:val="00392176"/>
    <w:rsid w:val="003922B4"/>
    <w:rsid w:val="003924BD"/>
    <w:rsid w:val="003928E0"/>
    <w:rsid w:val="00392DA6"/>
    <w:rsid w:val="00393247"/>
    <w:rsid w:val="00393937"/>
    <w:rsid w:val="00393AF1"/>
    <w:rsid w:val="00394A64"/>
    <w:rsid w:val="00394E9A"/>
    <w:rsid w:val="00395DD8"/>
    <w:rsid w:val="00395FEE"/>
    <w:rsid w:val="003963B1"/>
    <w:rsid w:val="003963C9"/>
    <w:rsid w:val="00396419"/>
    <w:rsid w:val="003966C1"/>
    <w:rsid w:val="0039682A"/>
    <w:rsid w:val="00396E0B"/>
    <w:rsid w:val="0039720A"/>
    <w:rsid w:val="0039790B"/>
    <w:rsid w:val="00397E79"/>
    <w:rsid w:val="003A05B2"/>
    <w:rsid w:val="003A11AD"/>
    <w:rsid w:val="003A11B8"/>
    <w:rsid w:val="003A11C7"/>
    <w:rsid w:val="003A14C0"/>
    <w:rsid w:val="003A1984"/>
    <w:rsid w:val="003A19AE"/>
    <w:rsid w:val="003A1B46"/>
    <w:rsid w:val="003A1B91"/>
    <w:rsid w:val="003A1D9A"/>
    <w:rsid w:val="003A2087"/>
    <w:rsid w:val="003A2273"/>
    <w:rsid w:val="003A2B27"/>
    <w:rsid w:val="003A2CDA"/>
    <w:rsid w:val="003A37B5"/>
    <w:rsid w:val="003A3AB6"/>
    <w:rsid w:val="003A4019"/>
    <w:rsid w:val="003A4350"/>
    <w:rsid w:val="003A45ED"/>
    <w:rsid w:val="003A4EB4"/>
    <w:rsid w:val="003A4F40"/>
    <w:rsid w:val="003A5F66"/>
    <w:rsid w:val="003A6A0F"/>
    <w:rsid w:val="003A77EE"/>
    <w:rsid w:val="003A7837"/>
    <w:rsid w:val="003A7BF6"/>
    <w:rsid w:val="003A7CC5"/>
    <w:rsid w:val="003A7D0E"/>
    <w:rsid w:val="003B02E0"/>
    <w:rsid w:val="003B09C9"/>
    <w:rsid w:val="003B0B98"/>
    <w:rsid w:val="003B1932"/>
    <w:rsid w:val="003B2315"/>
    <w:rsid w:val="003B2605"/>
    <w:rsid w:val="003B2AF0"/>
    <w:rsid w:val="003B2F88"/>
    <w:rsid w:val="003B3281"/>
    <w:rsid w:val="003B32BE"/>
    <w:rsid w:val="003B4A98"/>
    <w:rsid w:val="003B4BB2"/>
    <w:rsid w:val="003B4F2D"/>
    <w:rsid w:val="003B4F3D"/>
    <w:rsid w:val="003B564D"/>
    <w:rsid w:val="003B5D5B"/>
    <w:rsid w:val="003B6412"/>
    <w:rsid w:val="003B6936"/>
    <w:rsid w:val="003B703F"/>
    <w:rsid w:val="003B7595"/>
    <w:rsid w:val="003B7D58"/>
    <w:rsid w:val="003C02F5"/>
    <w:rsid w:val="003C03D0"/>
    <w:rsid w:val="003C134B"/>
    <w:rsid w:val="003C13A7"/>
    <w:rsid w:val="003C1BBC"/>
    <w:rsid w:val="003C1EA1"/>
    <w:rsid w:val="003C2081"/>
    <w:rsid w:val="003C2164"/>
    <w:rsid w:val="003C21C3"/>
    <w:rsid w:val="003C23EA"/>
    <w:rsid w:val="003C2839"/>
    <w:rsid w:val="003C2CED"/>
    <w:rsid w:val="003C2D9D"/>
    <w:rsid w:val="003C36BE"/>
    <w:rsid w:val="003C3B1A"/>
    <w:rsid w:val="003C3C5B"/>
    <w:rsid w:val="003C3E4C"/>
    <w:rsid w:val="003C41D0"/>
    <w:rsid w:val="003C42C3"/>
    <w:rsid w:val="003C4502"/>
    <w:rsid w:val="003C4E3A"/>
    <w:rsid w:val="003C549F"/>
    <w:rsid w:val="003C58CF"/>
    <w:rsid w:val="003C6E02"/>
    <w:rsid w:val="003C6F96"/>
    <w:rsid w:val="003C72B4"/>
    <w:rsid w:val="003C75FB"/>
    <w:rsid w:val="003C77A7"/>
    <w:rsid w:val="003C7823"/>
    <w:rsid w:val="003C7B05"/>
    <w:rsid w:val="003C7F6F"/>
    <w:rsid w:val="003D014F"/>
    <w:rsid w:val="003D1447"/>
    <w:rsid w:val="003D18BF"/>
    <w:rsid w:val="003D1FE9"/>
    <w:rsid w:val="003D23AB"/>
    <w:rsid w:val="003D272C"/>
    <w:rsid w:val="003D2D9A"/>
    <w:rsid w:val="003D3DD0"/>
    <w:rsid w:val="003D4370"/>
    <w:rsid w:val="003D4E05"/>
    <w:rsid w:val="003D5E5E"/>
    <w:rsid w:val="003D5FBC"/>
    <w:rsid w:val="003D6552"/>
    <w:rsid w:val="003D6721"/>
    <w:rsid w:val="003D6A15"/>
    <w:rsid w:val="003D6F38"/>
    <w:rsid w:val="003D713D"/>
    <w:rsid w:val="003D7208"/>
    <w:rsid w:val="003D7626"/>
    <w:rsid w:val="003D763D"/>
    <w:rsid w:val="003E0C6A"/>
    <w:rsid w:val="003E0FD2"/>
    <w:rsid w:val="003E1526"/>
    <w:rsid w:val="003E1574"/>
    <w:rsid w:val="003E1CE6"/>
    <w:rsid w:val="003E235D"/>
    <w:rsid w:val="003E2643"/>
    <w:rsid w:val="003E26BD"/>
    <w:rsid w:val="003E2953"/>
    <w:rsid w:val="003E2C8F"/>
    <w:rsid w:val="003E3BB2"/>
    <w:rsid w:val="003E400B"/>
    <w:rsid w:val="003E4365"/>
    <w:rsid w:val="003E47A2"/>
    <w:rsid w:val="003E51D6"/>
    <w:rsid w:val="003E59F8"/>
    <w:rsid w:val="003E5A4E"/>
    <w:rsid w:val="003E5A85"/>
    <w:rsid w:val="003E648C"/>
    <w:rsid w:val="003E6FD1"/>
    <w:rsid w:val="003E707B"/>
    <w:rsid w:val="003E777C"/>
    <w:rsid w:val="003E7E3B"/>
    <w:rsid w:val="003F001B"/>
    <w:rsid w:val="003F02E2"/>
    <w:rsid w:val="003F0392"/>
    <w:rsid w:val="003F0746"/>
    <w:rsid w:val="003F0C29"/>
    <w:rsid w:val="003F0D63"/>
    <w:rsid w:val="003F0E0C"/>
    <w:rsid w:val="003F1046"/>
    <w:rsid w:val="003F15E1"/>
    <w:rsid w:val="003F199A"/>
    <w:rsid w:val="003F27D3"/>
    <w:rsid w:val="003F281D"/>
    <w:rsid w:val="003F2A13"/>
    <w:rsid w:val="003F3167"/>
    <w:rsid w:val="003F323C"/>
    <w:rsid w:val="003F3274"/>
    <w:rsid w:val="003F3D39"/>
    <w:rsid w:val="003F4EA4"/>
    <w:rsid w:val="003F58DB"/>
    <w:rsid w:val="003F598D"/>
    <w:rsid w:val="003F5A28"/>
    <w:rsid w:val="003F5C4E"/>
    <w:rsid w:val="003F6125"/>
    <w:rsid w:val="003F6D4D"/>
    <w:rsid w:val="003F7180"/>
    <w:rsid w:val="003F76CC"/>
    <w:rsid w:val="003F79B0"/>
    <w:rsid w:val="003F7BA6"/>
    <w:rsid w:val="003F7C63"/>
    <w:rsid w:val="003F7F75"/>
    <w:rsid w:val="00400479"/>
    <w:rsid w:val="00400516"/>
    <w:rsid w:val="00400754"/>
    <w:rsid w:val="00400811"/>
    <w:rsid w:val="00400A3A"/>
    <w:rsid w:val="00400FE2"/>
    <w:rsid w:val="004013B6"/>
    <w:rsid w:val="00401746"/>
    <w:rsid w:val="00401A2D"/>
    <w:rsid w:val="00401D62"/>
    <w:rsid w:val="00401DA7"/>
    <w:rsid w:val="004022D1"/>
    <w:rsid w:val="00402B01"/>
    <w:rsid w:val="00402B82"/>
    <w:rsid w:val="00402D29"/>
    <w:rsid w:val="0040341F"/>
    <w:rsid w:val="004036AE"/>
    <w:rsid w:val="004038D5"/>
    <w:rsid w:val="00403B7E"/>
    <w:rsid w:val="00404176"/>
    <w:rsid w:val="00404580"/>
    <w:rsid w:val="004047D7"/>
    <w:rsid w:val="004047ED"/>
    <w:rsid w:val="004055EB"/>
    <w:rsid w:val="004057AA"/>
    <w:rsid w:val="00405BF8"/>
    <w:rsid w:val="00405D2F"/>
    <w:rsid w:val="00405ED7"/>
    <w:rsid w:val="00406065"/>
    <w:rsid w:val="004060C8"/>
    <w:rsid w:val="0040619C"/>
    <w:rsid w:val="004066FC"/>
    <w:rsid w:val="00406990"/>
    <w:rsid w:val="00407B92"/>
    <w:rsid w:val="0041025C"/>
    <w:rsid w:val="00410279"/>
    <w:rsid w:val="004106E7"/>
    <w:rsid w:val="00410CD7"/>
    <w:rsid w:val="004116D3"/>
    <w:rsid w:val="00412396"/>
    <w:rsid w:val="00412F2D"/>
    <w:rsid w:val="0041422B"/>
    <w:rsid w:val="00414872"/>
    <w:rsid w:val="00414A72"/>
    <w:rsid w:val="00414CD0"/>
    <w:rsid w:val="00414FDE"/>
    <w:rsid w:val="004158C7"/>
    <w:rsid w:val="00415F03"/>
    <w:rsid w:val="004162DD"/>
    <w:rsid w:val="004170D8"/>
    <w:rsid w:val="00417570"/>
    <w:rsid w:val="0041763D"/>
    <w:rsid w:val="004206CC"/>
    <w:rsid w:val="004206EE"/>
    <w:rsid w:val="00420ABB"/>
    <w:rsid w:val="00420CAF"/>
    <w:rsid w:val="0042145B"/>
    <w:rsid w:val="00421AB4"/>
    <w:rsid w:val="00421C34"/>
    <w:rsid w:val="00422301"/>
    <w:rsid w:val="004228F0"/>
    <w:rsid w:val="00422C12"/>
    <w:rsid w:val="004230A0"/>
    <w:rsid w:val="004231B9"/>
    <w:rsid w:val="004236D8"/>
    <w:rsid w:val="00423EB8"/>
    <w:rsid w:val="004242A7"/>
    <w:rsid w:val="0042430E"/>
    <w:rsid w:val="004244A8"/>
    <w:rsid w:val="00424A52"/>
    <w:rsid w:val="00425065"/>
    <w:rsid w:val="00425254"/>
    <w:rsid w:val="0042535D"/>
    <w:rsid w:val="00425485"/>
    <w:rsid w:val="004256D0"/>
    <w:rsid w:val="00425D52"/>
    <w:rsid w:val="00426127"/>
    <w:rsid w:val="004266DC"/>
    <w:rsid w:val="00426FB7"/>
    <w:rsid w:val="00427224"/>
    <w:rsid w:val="004277FB"/>
    <w:rsid w:val="00427C19"/>
    <w:rsid w:val="00427CA6"/>
    <w:rsid w:val="00427CE7"/>
    <w:rsid w:val="004305C5"/>
    <w:rsid w:val="00430ADC"/>
    <w:rsid w:val="004311DB"/>
    <w:rsid w:val="0043136F"/>
    <w:rsid w:val="004316B8"/>
    <w:rsid w:val="00432686"/>
    <w:rsid w:val="0043270F"/>
    <w:rsid w:val="004328A7"/>
    <w:rsid w:val="00433554"/>
    <w:rsid w:val="004337B6"/>
    <w:rsid w:val="00433E4F"/>
    <w:rsid w:val="0043435E"/>
    <w:rsid w:val="00434B3A"/>
    <w:rsid w:val="0043563D"/>
    <w:rsid w:val="00435900"/>
    <w:rsid w:val="00435CE0"/>
    <w:rsid w:val="00435D77"/>
    <w:rsid w:val="004363FB"/>
    <w:rsid w:val="00436424"/>
    <w:rsid w:val="00436F00"/>
    <w:rsid w:val="00437429"/>
    <w:rsid w:val="00437BE4"/>
    <w:rsid w:val="00437C3B"/>
    <w:rsid w:val="004401AD"/>
    <w:rsid w:val="00440AB6"/>
    <w:rsid w:val="00441426"/>
    <w:rsid w:val="00441710"/>
    <w:rsid w:val="00441775"/>
    <w:rsid w:val="00441B33"/>
    <w:rsid w:val="00441F14"/>
    <w:rsid w:val="004422F3"/>
    <w:rsid w:val="0044243D"/>
    <w:rsid w:val="00442EB7"/>
    <w:rsid w:val="004451BC"/>
    <w:rsid w:val="00445496"/>
    <w:rsid w:val="00445570"/>
    <w:rsid w:val="00445FEC"/>
    <w:rsid w:val="00446107"/>
    <w:rsid w:val="004461CC"/>
    <w:rsid w:val="00446B07"/>
    <w:rsid w:val="00447159"/>
    <w:rsid w:val="004472AE"/>
    <w:rsid w:val="004509AB"/>
    <w:rsid w:val="00450DC8"/>
    <w:rsid w:val="004513AB"/>
    <w:rsid w:val="00451C54"/>
    <w:rsid w:val="00452239"/>
    <w:rsid w:val="004522D1"/>
    <w:rsid w:val="00453FA0"/>
    <w:rsid w:val="004542E4"/>
    <w:rsid w:val="0045453A"/>
    <w:rsid w:val="00454577"/>
    <w:rsid w:val="0045482C"/>
    <w:rsid w:val="00454D74"/>
    <w:rsid w:val="00454EB5"/>
    <w:rsid w:val="00454FE7"/>
    <w:rsid w:val="00455390"/>
    <w:rsid w:val="00455454"/>
    <w:rsid w:val="004555F4"/>
    <w:rsid w:val="00455648"/>
    <w:rsid w:val="00455C3C"/>
    <w:rsid w:val="00456494"/>
    <w:rsid w:val="00456587"/>
    <w:rsid w:val="004565C6"/>
    <w:rsid w:val="00456E38"/>
    <w:rsid w:val="00457250"/>
    <w:rsid w:val="004574A1"/>
    <w:rsid w:val="004577AB"/>
    <w:rsid w:val="00457A54"/>
    <w:rsid w:val="00457D0B"/>
    <w:rsid w:val="00457EDB"/>
    <w:rsid w:val="00460319"/>
    <w:rsid w:val="004607AF"/>
    <w:rsid w:val="0046104A"/>
    <w:rsid w:val="00461916"/>
    <w:rsid w:val="00461FDA"/>
    <w:rsid w:val="0046234F"/>
    <w:rsid w:val="004627DE"/>
    <w:rsid w:val="00462804"/>
    <w:rsid w:val="00462ECD"/>
    <w:rsid w:val="004638A8"/>
    <w:rsid w:val="00463BF6"/>
    <w:rsid w:val="00463C44"/>
    <w:rsid w:val="004644E3"/>
    <w:rsid w:val="004645FA"/>
    <w:rsid w:val="00464849"/>
    <w:rsid w:val="0046493B"/>
    <w:rsid w:val="00464BA0"/>
    <w:rsid w:val="004655B3"/>
    <w:rsid w:val="00465F1B"/>
    <w:rsid w:val="004666BF"/>
    <w:rsid w:val="0046677F"/>
    <w:rsid w:val="004667BE"/>
    <w:rsid w:val="004672D0"/>
    <w:rsid w:val="0046764B"/>
    <w:rsid w:val="00467B08"/>
    <w:rsid w:val="00467BAC"/>
    <w:rsid w:val="00470113"/>
    <w:rsid w:val="00470719"/>
    <w:rsid w:val="004707B6"/>
    <w:rsid w:val="0047131B"/>
    <w:rsid w:val="00471395"/>
    <w:rsid w:val="00471587"/>
    <w:rsid w:val="00471697"/>
    <w:rsid w:val="0047169C"/>
    <w:rsid w:val="00471CFE"/>
    <w:rsid w:val="00471D98"/>
    <w:rsid w:val="00471EC1"/>
    <w:rsid w:val="00472327"/>
    <w:rsid w:val="00472A1B"/>
    <w:rsid w:val="00472C9B"/>
    <w:rsid w:val="004732D4"/>
    <w:rsid w:val="00473E31"/>
    <w:rsid w:val="004741C3"/>
    <w:rsid w:val="00474E05"/>
    <w:rsid w:val="00474F06"/>
    <w:rsid w:val="00474FE3"/>
    <w:rsid w:val="004753B5"/>
    <w:rsid w:val="004757EE"/>
    <w:rsid w:val="00476619"/>
    <w:rsid w:val="00476B06"/>
    <w:rsid w:val="00477128"/>
    <w:rsid w:val="0048015E"/>
    <w:rsid w:val="00480D8D"/>
    <w:rsid w:val="004810DF"/>
    <w:rsid w:val="004811D0"/>
    <w:rsid w:val="004813E8"/>
    <w:rsid w:val="0048186A"/>
    <w:rsid w:val="00481CBB"/>
    <w:rsid w:val="00481FC5"/>
    <w:rsid w:val="00482688"/>
    <w:rsid w:val="00482958"/>
    <w:rsid w:val="00482A14"/>
    <w:rsid w:val="00482A66"/>
    <w:rsid w:val="00483004"/>
    <w:rsid w:val="00483221"/>
    <w:rsid w:val="0048358B"/>
    <w:rsid w:val="00483787"/>
    <w:rsid w:val="00483BC8"/>
    <w:rsid w:val="00483C2D"/>
    <w:rsid w:val="00483D33"/>
    <w:rsid w:val="004843BB"/>
    <w:rsid w:val="0048459C"/>
    <w:rsid w:val="004848FE"/>
    <w:rsid w:val="00484B76"/>
    <w:rsid w:val="00485990"/>
    <w:rsid w:val="004865C7"/>
    <w:rsid w:val="00486715"/>
    <w:rsid w:val="00486D4B"/>
    <w:rsid w:val="00487104"/>
    <w:rsid w:val="00487142"/>
    <w:rsid w:val="00487EAC"/>
    <w:rsid w:val="004906B1"/>
    <w:rsid w:val="004906C8"/>
    <w:rsid w:val="00490957"/>
    <w:rsid w:val="00492380"/>
    <w:rsid w:val="004923C0"/>
    <w:rsid w:val="0049260E"/>
    <w:rsid w:val="0049341B"/>
    <w:rsid w:val="00493513"/>
    <w:rsid w:val="004936B7"/>
    <w:rsid w:val="004936BA"/>
    <w:rsid w:val="0049415E"/>
    <w:rsid w:val="00494251"/>
    <w:rsid w:val="0049477D"/>
    <w:rsid w:val="004947F5"/>
    <w:rsid w:val="00494955"/>
    <w:rsid w:val="004949CA"/>
    <w:rsid w:val="00495089"/>
    <w:rsid w:val="00495163"/>
    <w:rsid w:val="00495B0D"/>
    <w:rsid w:val="00495D7C"/>
    <w:rsid w:val="00495EB8"/>
    <w:rsid w:val="00495F22"/>
    <w:rsid w:val="00495FD8"/>
    <w:rsid w:val="00496102"/>
    <w:rsid w:val="00496411"/>
    <w:rsid w:val="00496952"/>
    <w:rsid w:val="00496D23"/>
    <w:rsid w:val="004977C1"/>
    <w:rsid w:val="004A000C"/>
    <w:rsid w:val="004A0197"/>
    <w:rsid w:val="004A031B"/>
    <w:rsid w:val="004A0409"/>
    <w:rsid w:val="004A101B"/>
    <w:rsid w:val="004A1895"/>
    <w:rsid w:val="004A18A5"/>
    <w:rsid w:val="004A1CE6"/>
    <w:rsid w:val="004A1DD5"/>
    <w:rsid w:val="004A218D"/>
    <w:rsid w:val="004A24ED"/>
    <w:rsid w:val="004A28BF"/>
    <w:rsid w:val="004A2EDF"/>
    <w:rsid w:val="004A332A"/>
    <w:rsid w:val="004A33E7"/>
    <w:rsid w:val="004A3618"/>
    <w:rsid w:val="004A39B4"/>
    <w:rsid w:val="004A3A22"/>
    <w:rsid w:val="004A3DA2"/>
    <w:rsid w:val="004A3E87"/>
    <w:rsid w:val="004A4234"/>
    <w:rsid w:val="004A44D2"/>
    <w:rsid w:val="004A4622"/>
    <w:rsid w:val="004A4A97"/>
    <w:rsid w:val="004A50BD"/>
    <w:rsid w:val="004A52A7"/>
    <w:rsid w:val="004A52CC"/>
    <w:rsid w:val="004A5F13"/>
    <w:rsid w:val="004A6557"/>
    <w:rsid w:val="004A6CB2"/>
    <w:rsid w:val="004A7003"/>
    <w:rsid w:val="004A71AB"/>
    <w:rsid w:val="004A776B"/>
    <w:rsid w:val="004A7A83"/>
    <w:rsid w:val="004A7CF3"/>
    <w:rsid w:val="004B0008"/>
    <w:rsid w:val="004B05A8"/>
    <w:rsid w:val="004B0A28"/>
    <w:rsid w:val="004B10CC"/>
    <w:rsid w:val="004B1EDC"/>
    <w:rsid w:val="004B207F"/>
    <w:rsid w:val="004B277D"/>
    <w:rsid w:val="004B2BBD"/>
    <w:rsid w:val="004B36B0"/>
    <w:rsid w:val="004B3F32"/>
    <w:rsid w:val="004B41E1"/>
    <w:rsid w:val="004B482D"/>
    <w:rsid w:val="004B4EC9"/>
    <w:rsid w:val="004B5780"/>
    <w:rsid w:val="004B5821"/>
    <w:rsid w:val="004B5F0C"/>
    <w:rsid w:val="004B6323"/>
    <w:rsid w:val="004B6693"/>
    <w:rsid w:val="004B66C8"/>
    <w:rsid w:val="004B6782"/>
    <w:rsid w:val="004B678B"/>
    <w:rsid w:val="004B679A"/>
    <w:rsid w:val="004B68F6"/>
    <w:rsid w:val="004B7016"/>
    <w:rsid w:val="004B7349"/>
    <w:rsid w:val="004B779B"/>
    <w:rsid w:val="004B7DD7"/>
    <w:rsid w:val="004C0E31"/>
    <w:rsid w:val="004C11A4"/>
    <w:rsid w:val="004C11BE"/>
    <w:rsid w:val="004C1572"/>
    <w:rsid w:val="004C19CA"/>
    <w:rsid w:val="004C1CCE"/>
    <w:rsid w:val="004C202F"/>
    <w:rsid w:val="004C2123"/>
    <w:rsid w:val="004C2AC6"/>
    <w:rsid w:val="004C2B40"/>
    <w:rsid w:val="004C2E52"/>
    <w:rsid w:val="004C323E"/>
    <w:rsid w:val="004C3313"/>
    <w:rsid w:val="004C3A69"/>
    <w:rsid w:val="004C3D6C"/>
    <w:rsid w:val="004C4172"/>
    <w:rsid w:val="004C43D6"/>
    <w:rsid w:val="004C4C07"/>
    <w:rsid w:val="004C5078"/>
    <w:rsid w:val="004C5846"/>
    <w:rsid w:val="004C58AD"/>
    <w:rsid w:val="004C59F3"/>
    <w:rsid w:val="004C6243"/>
    <w:rsid w:val="004C6A30"/>
    <w:rsid w:val="004C6F1D"/>
    <w:rsid w:val="004C7CA6"/>
    <w:rsid w:val="004C7DEC"/>
    <w:rsid w:val="004D0BEA"/>
    <w:rsid w:val="004D11A8"/>
    <w:rsid w:val="004D1321"/>
    <w:rsid w:val="004D1769"/>
    <w:rsid w:val="004D1DC3"/>
    <w:rsid w:val="004D1E71"/>
    <w:rsid w:val="004D201E"/>
    <w:rsid w:val="004D22A3"/>
    <w:rsid w:val="004D2466"/>
    <w:rsid w:val="004D2468"/>
    <w:rsid w:val="004D27E8"/>
    <w:rsid w:val="004D2A51"/>
    <w:rsid w:val="004D2AA7"/>
    <w:rsid w:val="004D2D10"/>
    <w:rsid w:val="004D2F4E"/>
    <w:rsid w:val="004D2F9D"/>
    <w:rsid w:val="004D2FF7"/>
    <w:rsid w:val="004D3437"/>
    <w:rsid w:val="004D3C5F"/>
    <w:rsid w:val="004D56AE"/>
    <w:rsid w:val="004D710A"/>
    <w:rsid w:val="004D738B"/>
    <w:rsid w:val="004D73AB"/>
    <w:rsid w:val="004D77EA"/>
    <w:rsid w:val="004D7B23"/>
    <w:rsid w:val="004D7B68"/>
    <w:rsid w:val="004D7F04"/>
    <w:rsid w:val="004E031E"/>
    <w:rsid w:val="004E09C9"/>
    <w:rsid w:val="004E1427"/>
    <w:rsid w:val="004E1A7D"/>
    <w:rsid w:val="004E1E47"/>
    <w:rsid w:val="004E3111"/>
    <w:rsid w:val="004E3406"/>
    <w:rsid w:val="004E340F"/>
    <w:rsid w:val="004E3B12"/>
    <w:rsid w:val="004E3C09"/>
    <w:rsid w:val="004E4596"/>
    <w:rsid w:val="004E49CE"/>
    <w:rsid w:val="004E5325"/>
    <w:rsid w:val="004E54B3"/>
    <w:rsid w:val="004E6220"/>
    <w:rsid w:val="004E7140"/>
    <w:rsid w:val="004F03C0"/>
    <w:rsid w:val="004F03D0"/>
    <w:rsid w:val="004F09A4"/>
    <w:rsid w:val="004F0EAF"/>
    <w:rsid w:val="004F176E"/>
    <w:rsid w:val="004F1D4A"/>
    <w:rsid w:val="004F1F3C"/>
    <w:rsid w:val="004F201C"/>
    <w:rsid w:val="004F23B2"/>
    <w:rsid w:val="004F2788"/>
    <w:rsid w:val="004F303E"/>
    <w:rsid w:val="004F34C5"/>
    <w:rsid w:val="004F3C11"/>
    <w:rsid w:val="004F448B"/>
    <w:rsid w:val="004F463C"/>
    <w:rsid w:val="004F4D78"/>
    <w:rsid w:val="004F4E90"/>
    <w:rsid w:val="004F502C"/>
    <w:rsid w:val="004F5306"/>
    <w:rsid w:val="004F5839"/>
    <w:rsid w:val="004F58B3"/>
    <w:rsid w:val="004F5D01"/>
    <w:rsid w:val="004F5EE3"/>
    <w:rsid w:val="004F609B"/>
    <w:rsid w:val="004F676A"/>
    <w:rsid w:val="004F6DEC"/>
    <w:rsid w:val="004F763C"/>
    <w:rsid w:val="004F7A79"/>
    <w:rsid w:val="004F7AC4"/>
    <w:rsid w:val="004F7E87"/>
    <w:rsid w:val="00500009"/>
    <w:rsid w:val="0050050B"/>
    <w:rsid w:val="005006E2"/>
    <w:rsid w:val="00501FAC"/>
    <w:rsid w:val="00502011"/>
    <w:rsid w:val="00502329"/>
    <w:rsid w:val="00502572"/>
    <w:rsid w:val="00502C68"/>
    <w:rsid w:val="00502E38"/>
    <w:rsid w:val="00503445"/>
    <w:rsid w:val="00503D3E"/>
    <w:rsid w:val="0050489D"/>
    <w:rsid w:val="00504C82"/>
    <w:rsid w:val="00504FB6"/>
    <w:rsid w:val="0050523B"/>
    <w:rsid w:val="005055E3"/>
    <w:rsid w:val="005056F1"/>
    <w:rsid w:val="00506715"/>
    <w:rsid w:val="00506CC7"/>
    <w:rsid w:val="00507050"/>
    <w:rsid w:val="00507390"/>
    <w:rsid w:val="00507B11"/>
    <w:rsid w:val="00507E47"/>
    <w:rsid w:val="0051000C"/>
    <w:rsid w:val="005100A6"/>
    <w:rsid w:val="00510B59"/>
    <w:rsid w:val="00510B6D"/>
    <w:rsid w:val="00510BA6"/>
    <w:rsid w:val="005112C5"/>
    <w:rsid w:val="00511A34"/>
    <w:rsid w:val="00511D66"/>
    <w:rsid w:val="00511E9B"/>
    <w:rsid w:val="005122E0"/>
    <w:rsid w:val="00512B99"/>
    <w:rsid w:val="005130B8"/>
    <w:rsid w:val="00513754"/>
    <w:rsid w:val="00514162"/>
    <w:rsid w:val="0051429E"/>
    <w:rsid w:val="005144E5"/>
    <w:rsid w:val="0051464F"/>
    <w:rsid w:val="00514BB4"/>
    <w:rsid w:val="00515B44"/>
    <w:rsid w:val="00515DDF"/>
    <w:rsid w:val="005161BD"/>
    <w:rsid w:val="005162D4"/>
    <w:rsid w:val="0051656F"/>
    <w:rsid w:val="005166F0"/>
    <w:rsid w:val="0051707D"/>
    <w:rsid w:val="00517095"/>
    <w:rsid w:val="005170F8"/>
    <w:rsid w:val="0051736B"/>
    <w:rsid w:val="005174BB"/>
    <w:rsid w:val="005209E6"/>
    <w:rsid w:val="00520EAF"/>
    <w:rsid w:val="00520F9B"/>
    <w:rsid w:val="00521033"/>
    <w:rsid w:val="00521412"/>
    <w:rsid w:val="00521415"/>
    <w:rsid w:val="005218DB"/>
    <w:rsid w:val="00521F0F"/>
    <w:rsid w:val="00521FD8"/>
    <w:rsid w:val="005223E8"/>
    <w:rsid w:val="0052241F"/>
    <w:rsid w:val="005227A0"/>
    <w:rsid w:val="00522E51"/>
    <w:rsid w:val="005233EA"/>
    <w:rsid w:val="00523577"/>
    <w:rsid w:val="00524002"/>
    <w:rsid w:val="0052565C"/>
    <w:rsid w:val="00525CB6"/>
    <w:rsid w:val="00525E53"/>
    <w:rsid w:val="00526228"/>
    <w:rsid w:val="0052625A"/>
    <w:rsid w:val="00526488"/>
    <w:rsid w:val="00526772"/>
    <w:rsid w:val="00526AF5"/>
    <w:rsid w:val="00526F37"/>
    <w:rsid w:val="005278F3"/>
    <w:rsid w:val="00527E56"/>
    <w:rsid w:val="005300D8"/>
    <w:rsid w:val="0053047C"/>
    <w:rsid w:val="00530863"/>
    <w:rsid w:val="00530A58"/>
    <w:rsid w:val="00531245"/>
    <w:rsid w:val="0053150E"/>
    <w:rsid w:val="005316FD"/>
    <w:rsid w:val="005317D9"/>
    <w:rsid w:val="005321EE"/>
    <w:rsid w:val="00532DE3"/>
    <w:rsid w:val="00533355"/>
    <w:rsid w:val="00533AF5"/>
    <w:rsid w:val="005342D8"/>
    <w:rsid w:val="00534C4E"/>
    <w:rsid w:val="00534E68"/>
    <w:rsid w:val="00535482"/>
    <w:rsid w:val="00535711"/>
    <w:rsid w:val="00535DF0"/>
    <w:rsid w:val="00535EFA"/>
    <w:rsid w:val="005362FE"/>
    <w:rsid w:val="0053635C"/>
    <w:rsid w:val="00536975"/>
    <w:rsid w:val="00536A92"/>
    <w:rsid w:val="00537BDA"/>
    <w:rsid w:val="00540150"/>
    <w:rsid w:val="00540C01"/>
    <w:rsid w:val="0054135F"/>
    <w:rsid w:val="005435F1"/>
    <w:rsid w:val="005439C0"/>
    <w:rsid w:val="00543AFD"/>
    <w:rsid w:val="00543D60"/>
    <w:rsid w:val="00543D89"/>
    <w:rsid w:val="00543F57"/>
    <w:rsid w:val="00544C95"/>
    <w:rsid w:val="005454A8"/>
    <w:rsid w:val="005459D2"/>
    <w:rsid w:val="00545B6B"/>
    <w:rsid w:val="00546210"/>
    <w:rsid w:val="00546802"/>
    <w:rsid w:val="00546A98"/>
    <w:rsid w:val="00546B49"/>
    <w:rsid w:val="005474E0"/>
    <w:rsid w:val="00547AE8"/>
    <w:rsid w:val="00547DF7"/>
    <w:rsid w:val="00547E7D"/>
    <w:rsid w:val="0055117F"/>
    <w:rsid w:val="005519A2"/>
    <w:rsid w:val="00551F7B"/>
    <w:rsid w:val="00551FC7"/>
    <w:rsid w:val="0055212A"/>
    <w:rsid w:val="0055227A"/>
    <w:rsid w:val="005524A6"/>
    <w:rsid w:val="00552510"/>
    <w:rsid w:val="00552A36"/>
    <w:rsid w:val="00552DCC"/>
    <w:rsid w:val="0055310D"/>
    <w:rsid w:val="00553DE0"/>
    <w:rsid w:val="00554734"/>
    <w:rsid w:val="00555770"/>
    <w:rsid w:val="00555F68"/>
    <w:rsid w:val="00556376"/>
    <w:rsid w:val="00556439"/>
    <w:rsid w:val="0055673E"/>
    <w:rsid w:val="00556796"/>
    <w:rsid w:val="005571C0"/>
    <w:rsid w:val="00557235"/>
    <w:rsid w:val="0055748E"/>
    <w:rsid w:val="00557BD3"/>
    <w:rsid w:val="0056078C"/>
    <w:rsid w:val="00560929"/>
    <w:rsid w:val="00560B0D"/>
    <w:rsid w:val="00560C63"/>
    <w:rsid w:val="00560EFD"/>
    <w:rsid w:val="00561384"/>
    <w:rsid w:val="00561DB2"/>
    <w:rsid w:val="005621BD"/>
    <w:rsid w:val="00562A4F"/>
    <w:rsid w:val="00562B3C"/>
    <w:rsid w:val="00562F2F"/>
    <w:rsid w:val="00562FD8"/>
    <w:rsid w:val="00564BC5"/>
    <w:rsid w:val="00564BDF"/>
    <w:rsid w:val="00564E32"/>
    <w:rsid w:val="00564E5F"/>
    <w:rsid w:val="00565571"/>
    <w:rsid w:val="00565877"/>
    <w:rsid w:val="00565A48"/>
    <w:rsid w:val="005662CE"/>
    <w:rsid w:val="005674C6"/>
    <w:rsid w:val="00567503"/>
    <w:rsid w:val="005677D3"/>
    <w:rsid w:val="00570045"/>
    <w:rsid w:val="005700E3"/>
    <w:rsid w:val="00570370"/>
    <w:rsid w:val="005719FE"/>
    <w:rsid w:val="00571AFA"/>
    <w:rsid w:val="00571FE9"/>
    <w:rsid w:val="005723FA"/>
    <w:rsid w:val="00572A0D"/>
    <w:rsid w:val="005730EC"/>
    <w:rsid w:val="0057318C"/>
    <w:rsid w:val="00573840"/>
    <w:rsid w:val="00573DD5"/>
    <w:rsid w:val="00573F61"/>
    <w:rsid w:val="005740C0"/>
    <w:rsid w:val="00574265"/>
    <w:rsid w:val="0057471F"/>
    <w:rsid w:val="00574791"/>
    <w:rsid w:val="005751B7"/>
    <w:rsid w:val="00575256"/>
    <w:rsid w:val="00575E99"/>
    <w:rsid w:val="00575EDE"/>
    <w:rsid w:val="005760CC"/>
    <w:rsid w:val="0057628A"/>
    <w:rsid w:val="00576E37"/>
    <w:rsid w:val="00577FB5"/>
    <w:rsid w:val="0058037C"/>
    <w:rsid w:val="0058037F"/>
    <w:rsid w:val="00580F51"/>
    <w:rsid w:val="00581187"/>
    <w:rsid w:val="005814DC"/>
    <w:rsid w:val="00581F15"/>
    <w:rsid w:val="00581FDB"/>
    <w:rsid w:val="00582181"/>
    <w:rsid w:val="005821BC"/>
    <w:rsid w:val="0058275B"/>
    <w:rsid w:val="005830ED"/>
    <w:rsid w:val="00583888"/>
    <w:rsid w:val="005839F7"/>
    <w:rsid w:val="00583E12"/>
    <w:rsid w:val="0058441B"/>
    <w:rsid w:val="005847A9"/>
    <w:rsid w:val="00584930"/>
    <w:rsid w:val="005849F9"/>
    <w:rsid w:val="00584B0D"/>
    <w:rsid w:val="00584E6D"/>
    <w:rsid w:val="0058514C"/>
    <w:rsid w:val="005852AC"/>
    <w:rsid w:val="00585342"/>
    <w:rsid w:val="005855FA"/>
    <w:rsid w:val="00585878"/>
    <w:rsid w:val="00585AB2"/>
    <w:rsid w:val="00585EE4"/>
    <w:rsid w:val="00585FAB"/>
    <w:rsid w:val="00586343"/>
    <w:rsid w:val="005863BD"/>
    <w:rsid w:val="00586664"/>
    <w:rsid w:val="00586729"/>
    <w:rsid w:val="005868AB"/>
    <w:rsid w:val="005869DA"/>
    <w:rsid w:val="0058709E"/>
    <w:rsid w:val="00587676"/>
    <w:rsid w:val="005879EB"/>
    <w:rsid w:val="00590325"/>
    <w:rsid w:val="00590B7C"/>
    <w:rsid w:val="00590DED"/>
    <w:rsid w:val="0059210B"/>
    <w:rsid w:val="00592153"/>
    <w:rsid w:val="00592997"/>
    <w:rsid w:val="0059299C"/>
    <w:rsid w:val="00593519"/>
    <w:rsid w:val="00593C5C"/>
    <w:rsid w:val="00593FE5"/>
    <w:rsid w:val="0059414E"/>
    <w:rsid w:val="00594517"/>
    <w:rsid w:val="0059496B"/>
    <w:rsid w:val="00594E95"/>
    <w:rsid w:val="00594F2C"/>
    <w:rsid w:val="00595444"/>
    <w:rsid w:val="0059550A"/>
    <w:rsid w:val="00595778"/>
    <w:rsid w:val="00596035"/>
    <w:rsid w:val="0059623A"/>
    <w:rsid w:val="005970BF"/>
    <w:rsid w:val="005977F4"/>
    <w:rsid w:val="0059785F"/>
    <w:rsid w:val="005979B9"/>
    <w:rsid w:val="00597BE3"/>
    <w:rsid w:val="005A042D"/>
    <w:rsid w:val="005A095C"/>
    <w:rsid w:val="005A09A0"/>
    <w:rsid w:val="005A09A9"/>
    <w:rsid w:val="005A11C7"/>
    <w:rsid w:val="005A1251"/>
    <w:rsid w:val="005A130B"/>
    <w:rsid w:val="005A143C"/>
    <w:rsid w:val="005A1784"/>
    <w:rsid w:val="005A1AB8"/>
    <w:rsid w:val="005A1BB4"/>
    <w:rsid w:val="005A1ED6"/>
    <w:rsid w:val="005A2069"/>
    <w:rsid w:val="005A2225"/>
    <w:rsid w:val="005A246C"/>
    <w:rsid w:val="005A250A"/>
    <w:rsid w:val="005A2653"/>
    <w:rsid w:val="005A2733"/>
    <w:rsid w:val="005A278B"/>
    <w:rsid w:val="005A2CC6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109"/>
    <w:rsid w:val="005A5222"/>
    <w:rsid w:val="005A5A72"/>
    <w:rsid w:val="005A5EF8"/>
    <w:rsid w:val="005A6261"/>
    <w:rsid w:val="005A663F"/>
    <w:rsid w:val="005A67C3"/>
    <w:rsid w:val="005A6CBE"/>
    <w:rsid w:val="005A79C5"/>
    <w:rsid w:val="005A7A9C"/>
    <w:rsid w:val="005A7CF2"/>
    <w:rsid w:val="005B0327"/>
    <w:rsid w:val="005B0C76"/>
    <w:rsid w:val="005B0D61"/>
    <w:rsid w:val="005B0E3D"/>
    <w:rsid w:val="005B10D1"/>
    <w:rsid w:val="005B16B3"/>
    <w:rsid w:val="005B18FE"/>
    <w:rsid w:val="005B1903"/>
    <w:rsid w:val="005B1A30"/>
    <w:rsid w:val="005B1A5E"/>
    <w:rsid w:val="005B2892"/>
    <w:rsid w:val="005B336E"/>
    <w:rsid w:val="005B33DE"/>
    <w:rsid w:val="005B34BB"/>
    <w:rsid w:val="005B3608"/>
    <w:rsid w:val="005B365C"/>
    <w:rsid w:val="005B39D5"/>
    <w:rsid w:val="005B4BC4"/>
    <w:rsid w:val="005B4EBA"/>
    <w:rsid w:val="005B4F24"/>
    <w:rsid w:val="005B51BC"/>
    <w:rsid w:val="005B551C"/>
    <w:rsid w:val="005B5764"/>
    <w:rsid w:val="005B5E04"/>
    <w:rsid w:val="005B6013"/>
    <w:rsid w:val="005B6176"/>
    <w:rsid w:val="005B67DE"/>
    <w:rsid w:val="005B74C2"/>
    <w:rsid w:val="005B761C"/>
    <w:rsid w:val="005B7662"/>
    <w:rsid w:val="005B78D6"/>
    <w:rsid w:val="005B79B2"/>
    <w:rsid w:val="005B7C56"/>
    <w:rsid w:val="005B7CE4"/>
    <w:rsid w:val="005C1337"/>
    <w:rsid w:val="005C1860"/>
    <w:rsid w:val="005C1E4D"/>
    <w:rsid w:val="005C26A9"/>
    <w:rsid w:val="005C29E6"/>
    <w:rsid w:val="005C2A92"/>
    <w:rsid w:val="005C2B63"/>
    <w:rsid w:val="005C30C0"/>
    <w:rsid w:val="005C3881"/>
    <w:rsid w:val="005C38DF"/>
    <w:rsid w:val="005C3C69"/>
    <w:rsid w:val="005C4259"/>
    <w:rsid w:val="005C4822"/>
    <w:rsid w:val="005C53A0"/>
    <w:rsid w:val="005C57AB"/>
    <w:rsid w:val="005C5C62"/>
    <w:rsid w:val="005C5ED8"/>
    <w:rsid w:val="005C7354"/>
    <w:rsid w:val="005C782A"/>
    <w:rsid w:val="005C7995"/>
    <w:rsid w:val="005C7D3C"/>
    <w:rsid w:val="005C7E19"/>
    <w:rsid w:val="005C7F9A"/>
    <w:rsid w:val="005D00AF"/>
    <w:rsid w:val="005D04D0"/>
    <w:rsid w:val="005D0548"/>
    <w:rsid w:val="005D0C15"/>
    <w:rsid w:val="005D0E07"/>
    <w:rsid w:val="005D1A82"/>
    <w:rsid w:val="005D1D20"/>
    <w:rsid w:val="005D2AA3"/>
    <w:rsid w:val="005D3032"/>
    <w:rsid w:val="005D3678"/>
    <w:rsid w:val="005D37BF"/>
    <w:rsid w:val="005D38F1"/>
    <w:rsid w:val="005D3EFC"/>
    <w:rsid w:val="005D4229"/>
    <w:rsid w:val="005D5A43"/>
    <w:rsid w:val="005D6253"/>
    <w:rsid w:val="005D6371"/>
    <w:rsid w:val="005D63B5"/>
    <w:rsid w:val="005D66AB"/>
    <w:rsid w:val="005D69F6"/>
    <w:rsid w:val="005D77F6"/>
    <w:rsid w:val="005E05C9"/>
    <w:rsid w:val="005E08FD"/>
    <w:rsid w:val="005E0F60"/>
    <w:rsid w:val="005E1852"/>
    <w:rsid w:val="005E1E06"/>
    <w:rsid w:val="005E2651"/>
    <w:rsid w:val="005E2992"/>
    <w:rsid w:val="005E2AC3"/>
    <w:rsid w:val="005E2CFC"/>
    <w:rsid w:val="005E2F25"/>
    <w:rsid w:val="005E35E3"/>
    <w:rsid w:val="005E3AC6"/>
    <w:rsid w:val="005E3B3A"/>
    <w:rsid w:val="005E41F4"/>
    <w:rsid w:val="005E45BD"/>
    <w:rsid w:val="005E4A7E"/>
    <w:rsid w:val="005E4CC0"/>
    <w:rsid w:val="005E5C1F"/>
    <w:rsid w:val="005E5D50"/>
    <w:rsid w:val="005E61C8"/>
    <w:rsid w:val="005E6E3E"/>
    <w:rsid w:val="005E72DE"/>
    <w:rsid w:val="005E752C"/>
    <w:rsid w:val="005E76DC"/>
    <w:rsid w:val="005E7B10"/>
    <w:rsid w:val="005F0298"/>
    <w:rsid w:val="005F13E3"/>
    <w:rsid w:val="005F16F7"/>
    <w:rsid w:val="005F19D2"/>
    <w:rsid w:val="005F262B"/>
    <w:rsid w:val="005F2B10"/>
    <w:rsid w:val="005F2D05"/>
    <w:rsid w:val="005F2D27"/>
    <w:rsid w:val="005F3121"/>
    <w:rsid w:val="005F497E"/>
    <w:rsid w:val="005F4E16"/>
    <w:rsid w:val="005F4FCD"/>
    <w:rsid w:val="005F52BE"/>
    <w:rsid w:val="005F54AF"/>
    <w:rsid w:val="005F55DE"/>
    <w:rsid w:val="005F5AA7"/>
    <w:rsid w:val="005F63F1"/>
    <w:rsid w:val="005F6502"/>
    <w:rsid w:val="005F65E8"/>
    <w:rsid w:val="005F676C"/>
    <w:rsid w:val="005F6BAD"/>
    <w:rsid w:val="005F71D9"/>
    <w:rsid w:val="005F74F6"/>
    <w:rsid w:val="005F7724"/>
    <w:rsid w:val="005F7899"/>
    <w:rsid w:val="005F7D13"/>
    <w:rsid w:val="005F7D56"/>
    <w:rsid w:val="006001C4"/>
    <w:rsid w:val="006002C8"/>
    <w:rsid w:val="00600808"/>
    <w:rsid w:val="0060148B"/>
    <w:rsid w:val="00601E77"/>
    <w:rsid w:val="006023BD"/>
    <w:rsid w:val="0060270F"/>
    <w:rsid w:val="00602DC0"/>
    <w:rsid w:val="00602F75"/>
    <w:rsid w:val="00602FA8"/>
    <w:rsid w:val="00602FC9"/>
    <w:rsid w:val="00603613"/>
    <w:rsid w:val="0060380C"/>
    <w:rsid w:val="00604243"/>
    <w:rsid w:val="006046D8"/>
    <w:rsid w:val="00604804"/>
    <w:rsid w:val="006049B2"/>
    <w:rsid w:val="00604A23"/>
    <w:rsid w:val="00604B69"/>
    <w:rsid w:val="00604C50"/>
    <w:rsid w:val="00604D0E"/>
    <w:rsid w:val="00605D6C"/>
    <w:rsid w:val="00605F22"/>
    <w:rsid w:val="00607AD6"/>
    <w:rsid w:val="00607D5B"/>
    <w:rsid w:val="00607E07"/>
    <w:rsid w:val="00607E3F"/>
    <w:rsid w:val="00610030"/>
    <w:rsid w:val="006109EA"/>
    <w:rsid w:val="006110A3"/>
    <w:rsid w:val="006119AD"/>
    <w:rsid w:val="00611A82"/>
    <w:rsid w:val="00611C55"/>
    <w:rsid w:val="00611ED1"/>
    <w:rsid w:val="0061269A"/>
    <w:rsid w:val="00612892"/>
    <w:rsid w:val="00612D4B"/>
    <w:rsid w:val="00612E12"/>
    <w:rsid w:val="00612FAF"/>
    <w:rsid w:val="006131BE"/>
    <w:rsid w:val="006131F8"/>
    <w:rsid w:val="00613291"/>
    <w:rsid w:val="00613776"/>
    <w:rsid w:val="0061387E"/>
    <w:rsid w:val="006146C7"/>
    <w:rsid w:val="006149BA"/>
    <w:rsid w:val="00614B23"/>
    <w:rsid w:val="00614D3E"/>
    <w:rsid w:val="006154FF"/>
    <w:rsid w:val="006159B3"/>
    <w:rsid w:val="00615B10"/>
    <w:rsid w:val="00616ABB"/>
    <w:rsid w:val="00616DCB"/>
    <w:rsid w:val="00616FE7"/>
    <w:rsid w:val="00617219"/>
    <w:rsid w:val="00617AEB"/>
    <w:rsid w:val="0062002F"/>
    <w:rsid w:val="00620421"/>
    <w:rsid w:val="00620673"/>
    <w:rsid w:val="00620A05"/>
    <w:rsid w:val="00620BD8"/>
    <w:rsid w:val="0062117E"/>
    <w:rsid w:val="00621321"/>
    <w:rsid w:val="00621340"/>
    <w:rsid w:val="006215D1"/>
    <w:rsid w:val="00622A6B"/>
    <w:rsid w:val="00622D89"/>
    <w:rsid w:val="00625BC7"/>
    <w:rsid w:val="006266A9"/>
    <w:rsid w:val="00626F91"/>
    <w:rsid w:val="00627493"/>
    <w:rsid w:val="006276BC"/>
    <w:rsid w:val="00627918"/>
    <w:rsid w:val="00627C5E"/>
    <w:rsid w:val="00630C81"/>
    <w:rsid w:val="00630E89"/>
    <w:rsid w:val="00631237"/>
    <w:rsid w:val="006317AE"/>
    <w:rsid w:val="00631C0B"/>
    <w:rsid w:val="00631DAB"/>
    <w:rsid w:val="00631DEB"/>
    <w:rsid w:val="006324BC"/>
    <w:rsid w:val="00632EA7"/>
    <w:rsid w:val="00633A20"/>
    <w:rsid w:val="00634027"/>
    <w:rsid w:val="0063402E"/>
    <w:rsid w:val="00634055"/>
    <w:rsid w:val="00634059"/>
    <w:rsid w:val="006341DE"/>
    <w:rsid w:val="0063476D"/>
    <w:rsid w:val="00635018"/>
    <w:rsid w:val="00635027"/>
    <w:rsid w:val="00635B99"/>
    <w:rsid w:val="00635F28"/>
    <w:rsid w:val="00636E4E"/>
    <w:rsid w:val="00637371"/>
    <w:rsid w:val="00637416"/>
    <w:rsid w:val="006375C6"/>
    <w:rsid w:val="00640075"/>
    <w:rsid w:val="006409E1"/>
    <w:rsid w:val="00641F2F"/>
    <w:rsid w:val="0064214D"/>
    <w:rsid w:val="0064295F"/>
    <w:rsid w:val="00642DC5"/>
    <w:rsid w:val="00642FAC"/>
    <w:rsid w:val="0064310D"/>
    <w:rsid w:val="0064398D"/>
    <w:rsid w:val="00643A3E"/>
    <w:rsid w:val="00643B95"/>
    <w:rsid w:val="00644268"/>
    <w:rsid w:val="006445A2"/>
    <w:rsid w:val="00645123"/>
    <w:rsid w:val="006452AA"/>
    <w:rsid w:val="006456D1"/>
    <w:rsid w:val="0064584A"/>
    <w:rsid w:val="006462D0"/>
    <w:rsid w:val="006462DD"/>
    <w:rsid w:val="006463DE"/>
    <w:rsid w:val="00646CC2"/>
    <w:rsid w:val="00646D68"/>
    <w:rsid w:val="00646EF0"/>
    <w:rsid w:val="00647888"/>
    <w:rsid w:val="00647E65"/>
    <w:rsid w:val="00647EDE"/>
    <w:rsid w:val="00650B97"/>
    <w:rsid w:val="00650BDE"/>
    <w:rsid w:val="00650F31"/>
    <w:rsid w:val="0065142A"/>
    <w:rsid w:val="00651A0B"/>
    <w:rsid w:val="00651FE9"/>
    <w:rsid w:val="006524B6"/>
    <w:rsid w:val="006525D3"/>
    <w:rsid w:val="006527F4"/>
    <w:rsid w:val="00652876"/>
    <w:rsid w:val="00653187"/>
    <w:rsid w:val="006531F6"/>
    <w:rsid w:val="00653723"/>
    <w:rsid w:val="00653D51"/>
    <w:rsid w:val="0065437F"/>
    <w:rsid w:val="00654FEF"/>
    <w:rsid w:val="00655114"/>
    <w:rsid w:val="006551D9"/>
    <w:rsid w:val="0065532C"/>
    <w:rsid w:val="006553B4"/>
    <w:rsid w:val="00656143"/>
    <w:rsid w:val="0065652B"/>
    <w:rsid w:val="00656AE5"/>
    <w:rsid w:val="00656B97"/>
    <w:rsid w:val="006570E9"/>
    <w:rsid w:val="00657210"/>
    <w:rsid w:val="00657251"/>
    <w:rsid w:val="0065734C"/>
    <w:rsid w:val="00657A24"/>
    <w:rsid w:val="00657AF0"/>
    <w:rsid w:val="00657E64"/>
    <w:rsid w:val="006606F6"/>
    <w:rsid w:val="00660789"/>
    <w:rsid w:val="00660C2B"/>
    <w:rsid w:val="00661A5A"/>
    <w:rsid w:val="00661BBC"/>
    <w:rsid w:val="006623F1"/>
    <w:rsid w:val="006629D9"/>
    <w:rsid w:val="00662BE0"/>
    <w:rsid w:val="00662C57"/>
    <w:rsid w:val="00663178"/>
    <w:rsid w:val="00663750"/>
    <w:rsid w:val="00663997"/>
    <w:rsid w:val="00663B47"/>
    <w:rsid w:val="00663C09"/>
    <w:rsid w:val="00663CE8"/>
    <w:rsid w:val="00664815"/>
    <w:rsid w:val="00664939"/>
    <w:rsid w:val="00664A2F"/>
    <w:rsid w:val="006654FD"/>
    <w:rsid w:val="00666565"/>
    <w:rsid w:val="0066659E"/>
    <w:rsid w:val="0066689D"/>
    <w:rsid w:val="006668D2"/>
    <w:rsid w:val="00667D69"/>
    <w:rsid w:val="00667F2C"/>
    <w:rsid w:val="00670E81"/>
    <w:rsid w:val="00671A50"/>
    <w:rsid w:val="0067228C"/>
    <w:rsid w:val="006725CD"/>
    <w:rsid w:val="00672741"/>
    <w:rsid w:val="00672AD4"/>
    <w:rsid w:val="00672D67"/>
    <w:rsid w:val="00672F3E"/>
    <w:rsid w:val="0067356B"/>
    <w:rsid w:val="00674740"/>
    <w:rsid w:val="00674A14"/>
    <w:rsid w:val="00674A94"/>
    <w:rsid w:val="006756E1"/>
    <w:rsid w:val="00675A4D"/>
    <w:rsid w:val="00675D1D"/>
    <w:rsid w:val="00676504"/>
    <w:rsid w:val="006769A5"/>
    <w:rsid w:val="00677805"/>
    <w:rsid w:val="00680543"/>
    <w:rsid w:val="006807C7"/>
    <w:rsid w:val="00680A38"/>
    <w:rsid w:val="00680CA0"/>
    <w:rsid w:val="00680D50"/>
    <w:rsid w:val="00680FDF"/>
    <w:rsid w:val="0068168F"/>
    <w:rsid w:val="00681834"/>
    <w:rsid w:val="00682296"/>
    <w:rsid w:val="00682495"/>
    <w:rsid w:val="00682D0B"/>
    <w:rsid w:val="00682D73"/>
    <w:rsid w:val="006830F2"/>
    <w:rsid w:val="00683531"/>
    <w:rsid w:val="00683B14"/>
    <w:rsid w:val="00683C6E"/>
    <w:rsid w:val="00683D40"/>
    <w:rsid w:val="006844EB"/>
    <w:rsid w:val="006845AB"/>
    <w:rsid w:val="00684789"/>
    <w:rsid w:val="00684F93"/>
    <w:rsid w:val="006859B8"/>
    <w:rsid w:val="00685E27"/>
    <w:rsid w:val="00687441"/>
    <w:rsid w:val="006876A5"/>
    <w:rsid w:val="00687774"/>
    <w:rsid w:val="00687838"/>
    <w:rsid w:val="00687B24"/>
    <w:rsid w:val="00687B29"/>
    <w:rsid w:val="00690B6D"/>
    <w:rsid w:val="00690BE3"/>
    <w:rsid w:val="0069104D"/>
    <w:rsid w:val="006911E2"/>
    <w:rsid w:val="006913ED"/>
    <w:rsid w:val="006916DC"/>
    <w:rsid w:val="0069170E"/>
    <w:rsid w:val="006917FC"/>
    <w:rsid w:val="0069194B"/>
    <w:rsid w:val="0069199D"/>
    <w:rsid w:val="00691ACC"/>
    <w:rsid w:val="0069250B"/>
    <w:rsid w:val="00692777"/>
    <w:rsid w:val="006928DD"/>
    <w:rsid w:val="0069313A"/>
    <w:rsid w:val="00693D3D"/>
    <w:rsid w:val="00693E4E"/>
    <w:rsid w:val="00694BD8"/>
    <w:rsid w:val="006950E9"/>
    <w:rsid w:val="006958DF"/>
    <w:rsid w:val="0069614B"/>
    <w:rsid w:val="006964CF"/>
    <w:rsid w:val="00696D4F"/>
    <w:rsid w:val="00697614"/>
    <w:rsid w:val="0069762D"/>
    <w:rsid w:val="006979B9"/>
    <w:rsid w:val="006A01B3"/>
    <w:rsid w:val="006A037E"/>
    <w:rsid w:val="006A0501"/>
    <w:rsid w:val="006A0C58"/>
    <w:rsid w:val="006A2498"/>
    <w:rsid w:val="006A2958"/>
    <w:rsid w:val="006A2A73"/>
    <w:rsid w:val="006A2BBA"/>
    <w:rsid w:val="006A2D58"/>
    <w:rsid w:val="006A30F9"/>
    <w:rsid w:val="006A3440"/>
    <w:rsid w:val="006A3D8C"/>
    <w:rsid w:val="006A3D94"/>
    <w:rsid w:val="006A3F75"/>
    <w:rsid w:val="006A4FE3"/>
    <w:rsid w:val="006A5938"/>
    <w:rsid w:val="006A5BBF"/>
    <w:rsid w:val="006A5DF0"/>
    <w:rsid w:val="006A60E1"/>
    <w:rsid w:val="006A670B"/>
    <w:rsid w:val="006A672B"/>
    <w:rsid w:val="006A787F"/>
    <w:rsid w:val="006A7BF7"/>
    <w:rsid w:val="006A7E0D"/>
    <w:rsid w:val="006B0200"/>
    <w:rsid w:val="006B0A3B"/>
    <w:rsid w:val="006B1327"/>
    <w:rsid w:val="006B138F"/>
    <w:rsid w:val="006B13C3"/>
    <w:rsid w:val="006B13ED"/>
    <w:rsid w:val="006B1412"/>
    <w:rsid w:val="006B1662"/>
    <w:rsid w:val="006B1D43"/>
    <w:rsid w:val="006B1D6B"/>
    <w:rsid w:val="006B20A2"/>
    <w:rsid w:val="006B22C2"/>
    <w:rsid w:val="006B2616"/>
    <w:rsid w:val="006B2891"/>
    <w:rsid w:val="006B3503"/>
    <w:rsid w:val="006B3EA7"/>
    <w:rsid w:val="006B4FA3"/>
    <w:rsid w:val="006B5013"/>
    <w:rsid w:val="006B51EE"/>
    <w:rsid w:val="006B5201"/>
    <w:rsid w:val="006B5598"/>
    <w:rsid w:val="006B5D24"/>
    <w:rsid w:val="006B5DFC"/>
    <w:rsid w:val="006B6274"/>
    <w:rsid w:val="006B6792"/>
    <w:rsid w:val="006B67A5"/>
    <w:rsid w:val="006B7CB5"/>
    <w:rsid w:val="006C00FF"/>
    <w:rsid w:val="006C0A18"/>
    <w:rsid w:val="006C12CB"/>
    <w:rsid w:val="006C18F1"/>
    <w:rsid w:val="006C231F"/>
    <w:rsid w:val="006C2951"/>
    <w:rsid w:val="006C3846"/>
    <w:rsid w:val="006C39DF"/>
    <w:rsid w:val="006C41D9"/>
    <w:rsid w:val="006C42D8"/>
    <w:rsid w:val="006C4794"/>
    <w:rsid w:val="006C4C4D"/>
    <w:rsid w:val="006C57C9"/>
    <w:rsid w:val="006C5C68"/>
    <w:rsid w:val="006C613D"/>
    <w:rsid w:val="006C6426"/>
    <w:rsid w:val="006C6803"/>
    <w:rsid w:val="006C69AE"/>
    <w:rsid w:val="006C6AFD"/>
    <w:rsid w:val="006C6BB3"/>
    <w:rsid w:val="006C7047"/>
    <w:rsid w:val="006C73B5"/>
    <w:rsid w:val="006C7F84"/>
    <w:rsid w:val="006D066C"/>
    <w:rsid w:val="006D07B3"/>
    <w:rsid w:val="006D09A2"/>
    <w:rsid w:val="006D09E9"/>
    <w:rsid w:val="006D0A60"/>
    <w:rsid w:val="006D0B8C"/>
    <w:rsid w:val="006D0D28"/>
    <w:rsid w:val="006D0EE5"/>
    <w:rsid w:val="006D1389"/>
    <w:rsid w:val="006D1612"/>
    <w:rsid w:val="006D1940"/>
    <w:rsid w:val="006D1D37"/>
    <w:rsid w:val="006D1E23"/>
    <w:rsid w:val="006D2086"/>
    <w:rsid w:val="006D3266"/>
    <w:rsid w:val="006D34C6"/>
    <w:rsid w:val="006D3C78"/>
    <w:rsid w:val="006D3E27"/>
    <w:rsid w:val="006D3E37"/>
    <w:rsid w:val="006D3EEC"/>
    <w:rsid w:val="006D428B"/>
    <w:rsid w:val="006D4EFB"/>
    <w:rsid w:val="006D5123"/>
    <w:rsid w:val="006D57D9"/>
    <w:rsid w:val="006D5DEC"/>
    <w:rsid w:val="006D69D8"/>
    <w:rsid w:val="006D6D99"/>
    <w:rsid w:val="006D6E42"/>
    <w:rsid w:val="006D7056"/>
    <w:rsid w:val="006D7629"/>
    <w:rsid w:val="006D77F5"/>
    <w:rsid w:val="006D7C90"/>
    <w:rsid w:val="006D7E5C"/>
    <w:rsid w:val="006E038B"/>
    <w:rsid w:val="006E0569"/>
    <w:rsid w:val="006E0659"/>
    <w:rsid w:val="006E0AE9"/>
    <w:rsid w:val="006E0BF3"/>
    <w:rsid w:val="006E0CB3"/>
    <w:rsid w:val="006E0D8E"/>
    <w:rsid w:val="006E130F"/>
    <w:rsid w:val="006E17FC"/>
    <w:rsid w:val="006E18D7"/>
    <w:rsid w:val="006E1C9E"/>
    <w:rsid w:val="006E2C1B"/>
    <w:rsid w:val="006E2C51"/>
    <w:rsid w:val="006E2D1C"/>
    <w:rsid w:val="006E3604"/>
    <w:rsid w:val="006E3838"/>
    <w:rsid w:val="006E3B1D"/>
    <w:rsid w:val="006E4111"/>
    <w:rsid w:val="006E42DD"/>
    <w:rsid w:val="006E467E"/>
    <w:rsid w:val="006E46E5"/>
    <w:rsid w:val="006E495B"/>
    <w:rsid w:val="006E58EC"/>
    <w:rsid w:val="006E5B7A"/>
    <w:rsid w:val="006E6055"/>
    <w:rsid w:val="006E6153"/>
    <w:rsid w:val="006E725C"/>
    <w:rsid w:val="006F0C7D"/>
    <w:rsid w:val="006F0FBB"/>
    <w:rsid w:val="006F1456"/>
    <w:rsid w:val="006F169D"/>
    <w:rsid w:val="006F17C9"/>
    <w:rsid w:val="006F194B"/>
    <w:rsid w:val="006F1B69"/>
    <w:rsid w:val="006F20D4"/>
    <w:rsid w:val="006F32E9"/>
    <w:rsid w:val="006F3B9B"/>
    <w:rsid w:val="006F3D9E"/>
    <w:rsid w:val="006F4064"/>
    <w:rsid w:val="006F40C6"/>
    <w:rsid w:val="006F420E"/>
    <w:rsid w:val="006F46C7"/>
    <w:rsid w:val="006F500A"/>
    <w:rsid w:val="006F590D"/>
    <w:rsid w:val="006F5A02"/>
    <w:rsid w:val="006F5BBA"/>
    <w:rsid w:val="006F5E9E"/>
    <w:rsid w:val="006F5FAE"/>
    <w:rsid w:val="006F6D9A"/>
    <w:rsid w:val="006F7A20"/>
    <w:rsid w:val="006F7B3C"/>
    <w:rsid w:val="00700093"/>
    <w:rsid w:val="007001CE"/>
    <w:rsid w:val="00700242"/>
    <w:rsid w:val="007009C2"/>
    <w:rsid w:val="00700FEA"/>
    <w:rsid w:val="007018AC"/>
    <w:rsid w:val="00701FFF"/>
    <w:rsid w:val="007021FA"/>
    <w:rsid w:val="0070313E"/>
    <w:rsid w:val="007033B4"/>
    <w:rsid w:val="00703807"/>
    <w:rsid w:val="00703C41"/>
    <w:rsid w:val="00704C01"/>
    <w:rsid w:val="007052FC"/>
    <w:rsid w:val="00705628"/>
    <w:rsid w:val="0070569B"/>
    <w:rsid w:val="00705C39"/>
    <w:rsid w:val="007068AC"/>
    <w:rsid w:val="00706D7B"/>
    <w:rsid w:val="00707013"/>
    <w:rsid w:val="00707621"/>
    <w:rsid w:val="00707C3E"/>
    <w:rsid w:val="00707EE7"/>
    <w:rsid w:val="007101CF"/>
    <w:rsid w:val="00710980"/>
    <w:rsid w:val="00710A51"/>
    <w:rsid w:val="00711040"/>
    <w:rsid w:val="007110DC"/>
    <w:rsid w:val="0071167A"/>
    <w:rsid w:val="00712C98"/>
    <w:rsid w:val="00713DC0"/>
    <w:rsid w:val="007141F3"/>
    <w:rsid w:val="007144DD"/>
    <w:rsid w:val="00714900"/>
    <w:rsid w:val="00714AF6"/>
    <w:rsid w:val="00714B89"/>
    <w:rsid w:val="007152A6"/>
    <w:rsid w:val="0071538B"/>
    <w:rsid w:val="007154EF"/>
    <w:rsid w:val="0071558A"/>
    <w:rsid w:val="0071565D"/>
    <w:rsid w:val="00715C3D"/>
    <w:rsid w:val="00715E23"/>
    <w:rsid w:val="0071604D"/>
    <w:rsid w:val="0071633E"/>
    <w:rsid w:val="00716814"/>
    <w:rsid w:val="00716CF8"/>
    <w:rsid w:val="0072063B"/>
    <w:rsid w:val="007207DC"/>
    <w:rsid w:val="00720AB9"/>
    <w:rsid w:val="00720BA3"/>
    <w:rsid w:val="007210B9"/>
    <w:rsid w:val="00721653"/>
    <w:rsid w:val="0072261D"/>
    <w:rsid w:val="007226E8"/>
    <w:rsid w:val="007227A8"/>
    <w:rsid w:val="00722E24"/>
    <w:rsid w:val="0072318A"/>
    <w:rsid w:val="007233F9"/>
    <w:rsid w:val="00723469"/>
    <w:rsid w:val="00723771"/>
    <w:rsid w:val="00723A57"/>
    <w:rsid w:val="00723C7C"/>
    <w:rsid w:val="007248BB"/>
    <w:rsid w:val="007254FC"/>
    <w:rsid w:val="007255C8"/>
    <w:rsid w:val="00725855"/>
    <w:rsid w:val="00727661"/>
    <w:rsid w:val="00727815"/>
    <w:rsid w:val="00727842"/>
    <w:rsid w:val="00727A1B"/>
    <w:rsid w:val="00727EF4"/>
    <w:rsid w:val="00730001"/>
    <w:rsid w:val="00730327"/>
    <w:rsid w:val="00730711"/>
    <w:rsid w:val="007307C7"/>
    <w:rsid w:val="0073082C"/>
    <w:rsid w:val="00730B34"/>
    <w:rsid w:val="00731596"/>
    <w:rsid w:val="0073178D"/>
    <w:rsid w:val="007317E0"/>
    <w:rsid w:val="0073180E"/>
    <w:rsid w:val="00731E02"/>
    <w:rsid w:val="00731FBE"/>
    <w:rsid w:val="007320C8"/>
    <w:rsid w:val="007320E4"/>
    <w:rsid w:val="00732108"/>
    <w:rsid w:val="0073217E"/>
    <w:rsid w:val="0073228B"/>
    <w:rsid w:val="0073251A"/>
    <w:rsid w:val="007329A3"/>
    <w:rsid w:val="007329E6"/>
    <w:rsid w:val="00732A08"/>
    <w:rsid w:val="00733239"/>
    <w:rsid w:val="00733F37"/>
    <w:rsid w:val="0073405A"/>
    <w:rsid w:val="0073428B"/>
    <w:rsid w:val="007349A1"/>
    <w:rsid w:val="00734D32"/>
    <w:rsid w:val="0073510E"/>
    <w:rsid w:val="00735E61"/>
    <w:rsid w:val="0073638A"/>
    <w:rsid w:val="00736424"/>
    <w:rsid w:val="00736489"/>
    <w:rsid w:val="00737262"/>
    <w:rsid w:val="00737359"/>
    <w:rsid w:val="00737D43"/>
    <w:rsid w:val="00737D92"/>
    <w:rsid w:val="007401A0"/>
    <w:rsid w:val="0074030F"/>
    <w:rsid w:val="007404E8"/>
    <w:rsid w:val="00740811"/>
    <w:rsid w:val="00740CD3"/>
    <w:rsid w:val="00740D25"/>
    <w:rsid w:val="00741186"/>
    <w:rsid w:val="007418D0"/>
    <w:rsid w:val="00741B45"/>
    <w:rsid w:val="00741BAE"/>
    <w:rsid w:val="00741C58"/>
    <w:rsid w:val="00741DA4"/>
    <w:rsid w:val="00741DDA"/>
    <w:rsid w:val="00741EC3"/>
    <w:rsid w:val="00741FE9"/>
    <w:rsid w:val="00742074"/>
    <w:rsid w:val="00742966"/>
    <w:rsid w:val="00742B69"/>
    <w:rsid w:val="00742E9F"/>
    <w:rsid w:val="00742ECA"/>
    <w:rsid w:val="00742FCC"/>
    <w:rsid w:val="007433A6"/>
    <w:rsid w:val="00743507"/>
    <w:rsid w:val="007435D2"/>
    <w:rsid w:val="00743709"/>
    <w:rsid w:val="007438C1"/>
    <w:rsid w:val="007448EB"/>
    <w:rsid w:val="00744A74"/>
    <w:rsid w:val="00744FD1"/>
    <w:rsid w:val="00745602"/>
    <w:rsid w:val="007464B5"/>
    <w:rsid w:val="007464B8"/>
    <w:rsid w:val="00746F2A"/>
    <w:rsid w:val="007471F3"/>
    <w:rsid w:val="00747445"/>
    <w:rsid w:val="00747B78"/>
    <w:rsid w:val="00750272"/>
    <w:rsid w:val="0075032A"/>
    <w:rsid w:val="0075047C"/>
    <w:rsid w:val="007505E3"/>
    <w:rsid w:val="00750F0D"/>
    <w:rsid w:val="00750F3A"/>
    <w:rsid w:val="007514C9"/>
    <w:rsid w:val="0075150C"/>
    <w:rsid w:val="0075154B"/>
    <w:rsid w:val="007515F3"/>
    <w:rsid w:val="007516F8"/>
    <w:rsid w:val="00751894"/>
    <w:rsid w:val="007519C4"/>
    <w:rsid w:val="00751F7D"/>
    <w:rsid w:val="007521FA"/>
    <w:rsid w:val="00752394"/>
    <w:rsid w:val="007526CC"/>
    <w:rsid w:val="0075276B"/>
    <w:rsid w:val="00752D5D"/>
    <w:rsid w:val="007531DF"/>
    <w:rsid w:val="00753F5C"/>
    <w:rsid w:val="00754363"/>
    <w:rsid w:val="00754FB8"/>
    <w:rsid w:val="0075525C"/>
    <w:rsid w:val="007552A3"/>
    <w:rsid w:val="00755963"/>
    <w:rsid w:val="00756155"/>
    <w:rsid w:val="007562C8"/>
    <w:rsid w:val="00756963"/>
    <w:rsid w:val="0075718E"/>
    <w:rsid w:val="00757237"/>
    <w:rsid w:val="0075725D"/>
    <w:rsid w:val="00757A43"/>
    <w:rsid w:val="00760418"/>
    <w:rsid w:val="007608B8"/>
    <w:rsid w:val="00760AF3"/>
    <w:rsid w:val="00760E12"/>
    <w:rsid w:val="00762648"/>
    <w:rsid w:val="007627B4"/>
    <w:rsid w:val="00762AFB"/>
    <w:rsid w:val="00762EB3"/>
    <w:rsid w:val="00763305"/>
    <w:rsid w:val="0076396B"/>
    <w:rsid w:val="00763E2A"/>
    <w:rsid w:val="00764244"/>
    <w:rsid w:val="00764607"/>
    <w:rsid w:val="007647B1"/>
    <w:rsid w:val="007651A9"/>
    <w:rsid w:val="00765DE2"/>
    <w:rsid w:val="00765E1D"/>
    <w:rsid w:val="00766276"/>
    <w:rsid w:val="00766574"/>
    <w:rsid w:val="0076672C"/>
    <w:rsid w:val="00766D7A"/>
    <w:rsid w:val="00766E00"/>
    <w:rsid w:val="0076781E"/>
    <w:rsid w:val="00767FDD"/>
    <w:rsid w:val="0077042A"/>
    <w:rsid w:val="0077048D"/>
    <w:rsid w:val="00770675"/>
    <w:rsid w:val="00770CB1"/>
    <w:rsid w:val="00771001"/>
    <w:rsid w:val="007710AC"/>
    <w:rsid w:val="007710F4"/>
    <w:rsid w:val="00771447"/>
    <w:rsid w:val="0077198D"/>
    <w:rsid w:val="00772042"/>
    <w:rsid w:val="0077232B"/>
    <w:rsid w:val="00772B40"/>
    <w:rsid w:val="00772EAE"/>
    <w:rsid w:val="0077307A"/>
    <w:rsid w:val="00773309"/>
    <w:rsid w:val="00773684"/>
    <w:rsid w:val="007740D7"/>
    <w:rsid w:val="00774B04"/>
    <w:rsid w:val="007754A2"/>
    <w:rsid w:val="007757A7"/>
    <w:rsid w:val="007759AC"/>
    <w:rsid w:val="0077606D"/>
    <w:rsid w:val="00776091"/>
    <w:rsid w:val="00776136"/>
    <w:rsid w:val="0077657A"/>
    <w:rsid w:val="00776CAA"/>
    <w:rsid w:val="00777D3F"/>
    <w:rsid w:val="00777E34"/>
    <w:rsid w:val="007801ED"/>
    <w:rsid w:val="007803BE"/>
    <w:rsid w:val="00780CCD"/>
    <w:rsid w:val="00780E5F"/>
    <w:rsid w:val="00781254"/>
    <w:rsid w:val="00781A44"/>
    <w:rsid w:val="007821CA"/>
    <w:rsid w:val="0078227A"/>
    <w:rsid w:val="00782461"/>
    <w:rsid w:val="00782465"/>
    <w:rsid w:val="00782F19"/>
    <w:rsid w:val="007831B5"/>
    <w:rsid w:val="00783B70"/>
    <w:rsid w:val="00784BD2"/>
    <w:rsid w:val="0078518C"/>
    <w:rsid w:val="007854D2"/>
    <w:rsid w:val="00785C8F"/>
    <w:rsid w:val="007863A4"/>
    <w:rsid w:val="00786CBF"/>
    <w:rsid w:val="00786DF8"/>
    <w:rsid w:val="00787310"/>
    <w:rsid w:val="00787A03"/>
    <w:rsid w:val="00787C2C"/>
    <w:rsid w:val="00787DDD"/>
    <w:rsid w:val="007904FC"/>
    <w:rsid w:val="007907AE"/>
    <w:rsid w:val="00790F7F"/>
    <w:rsid w:val="00791059"/>
    <w:rsid w:val="00791087"/>
    <w:rsid w:val="0079166A"/>
    <w:rsid w:val="00791C58"/>
    <w:rsid w:val="00791DD8"/>
    <w:rsid w:val="007923D8"/>
    <w:rsid w:val="0079242F"/>
    <w:rsid w:val="0079260F"/>
    <w:rsid w:val="007928B5"/>
    <w:rsid w:val="00793102"/>
    <w:rsid w:val="00793470"/>
    <w:rsid w:val="00793B28"/>
    <w:rsid w:val="0079405E"/>
    <w:rsid w:val="00794194"/>
    <w:rsid w:val="00794268"/>
    <w:rsid w:val="007948C1"/>
    <w:rsid w:val="00794B2B"/>
    <w:rsid w:val="00795ADE"/>
    <w:rsid w:val="0079615F"/>
    <w:rsid w:val="0079655B"/>
    <w:rsid w:val="00797278"/>
    <w:rsid w:val="007A008D"/>
    <w:rsid w:val="007A0233"/>
    <w:rsid w:val="007A023D"/>
    <w:rsid w:val="007A037A"/>
    <w:rsid w:val="007A0B04"/>
    <w:rsid w:val="007A15F2"/>
    <w:rsid w:val="007A1B39"/>
    <w:rsid w:val="007A2121"/>
    <w:rsid w:val="007A2241"/>
    <w:rsid w:val="007A2459"/>
    <w:rsid w:val="007A3491"/>
    <w:rsid w:val="007A3B77"/>
    <w:rsid w:val="007A48AE"/>
    <w:rsid w:val="007A4B1C"/>
    <w:rsid w:val="007A4D17"/>
    <w:rsid w:val="007A4EA4"/>
    <w:rsid w:val="007A4FF0"/>
    <w:rsid w:val="007A554F"/>
    <w:rsid w:val="007A59A3"/>
    <w:rsid w:val="007A5DAA"/>
    <w:rsid w:val="007A63AC"/>
    <w:rsid w:val="007A7CB9"/>
    <w:rsid w:val="007B0237"/>
    <w:rsid w:val="007B030A"/>
    <w:rsid w:val="007B1488"/>
    <w:rsid w:val="007B1964"/>
    <w:rsid w:val="007B1C4A"/>
    <w:rsid w:val="007B1CD0"/>
    <w:rsid w:val="007B1DED"/>
    <w:rsid w:val="007B1F9D"/>
    <w:rsid w:val="007B28AB"/>
    <w:rsid w:val="007B28B0"/>
    <w:rsid w:val="007B2C6A"/>
    <w:rsid w:val="007B3464"/>
    <w:rsid w:val="007B369A"/>
    <w:rsid w:val="007B36C2"/>
    <w:rsid w:val="007B46D0"/>
    <w:rsid w:val="007B4924"/>
    <w:rsid w:val="007B49EC"/>
    <w:rsid w:val="007B4D61"/>
    <w:rsid w:val="007B50E4"/>
    <w:rsid w:val="007B510F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C7D"/>
    <w:rsid w:val="007C0E5B"/>
    <w:rsid w:val="007C19DC"/>
    <w:rsid w:val="007C1B12"/>
    <w:rsid w:val="007C1C4E"/>
    <w:rsid w:val="007C1F9E"/>
    <w:rsid w:val="007C218F"/>
    <w:rsid w:val="007C22BD"/>
    <w:rsid w:val="007C2DD8"/>
    <w:rsid w:val="007C3255"/>
    <w:rsid w:val="007C37B3"/>
    <w:rsid w:val="007C3A72"/>
    <w:rsid w:val="007C3A76"/>
    <w:rsid w:val="007C3F7E"/>
    <w:rsid w:val="007C43A7"/>
    <w:rsid w:val="007C44B8"/>
    <w:rsid w:val="007C467D"/>
    <w:rsid w:val="007C49A6"/>
    <w:rsid w:val="007C4A6B"/>
    <w:rsid w:val="007C5DDF"/>
    <w:rsid w:val="007C6610"/>
    <w:rsid w:val="007C6632"/>
    <w:rsid w:val="007C686C"/>
    <w:rsid w:val="007C7219"/>
    <w:rsid w:val="007C736D"/>
    <w:rsid w:val="007C7A9B"/>
    <w:rsid w:val="007C7AF0"/>
    <w:rsid w:val="007C7D1D"/>
    <w:rsid w:val="007D05C1"/>
    <w:rsid w:val="007D0AFC"/>
    <w:rsid w:val="007D0D94"/>
    <w:rsid w:val="007D1A6D"/>
    <w:rsid w:val="007D1B27"/>
    <w:rsid w:val="007D1EB2"/>
    <w:rsid w:val="007D20DE"/>
    <w:rsid w:val="007D2A59"/>
    <w:rsid w:val="007D2B6F"/>
    <w:rsid w:val="007D2C1A"/>
    <w:rsid w:val="007D3290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5BE0"/>
    <w:rsid w:val="007D6AAF"/>
    <w:rsid w:val="007D6E05"/>
    <w:rsid w:val="007D6E99"/>
    <w:rsid w:val="007D6FF2"/>
    <w:rsid w:val="007D7208"/>
    <w:rsid w:val="007D744D"/>
    <w:rsid w:val="007D76B4"/>
    <w:rsid w:val="007D79FC"/>
    <w:rsid w:val="007E07E2"/>
    <w:rsid w:val="007E091B"/>
    <w:rsid w:val="007E0D1A"/>
    <w:rsid w:val="007E10AE"/>
    <w:rsid w:val="007E13C8"/>
    <w:rsid w:val="007E1699"/>
    <w:rsid w:val="007E19F9"/>
    <w:rsid w:val="007E202E"/>
    <w:rsid w:val="007E27AE"/>
    <w:rsid w:val="007E33FB"/>
    <w:rsid w:val="007E34FF"/>
    <w:rsid w:val="007E352C"/>
    <w:rsid w:val="007E3CBE"/>
    <w:rsid w:val="007E4035"/>
    <w:rsid w:val="007E446D"/>
    <w:rsid w:val="007E463B"/>
    <w:rsid w:val="007E497C"/>
    <w:rsid w:val="007E4AE3"/>
    <w:rsid w:val="007E4BFA"/>
    <w:rsid w:val="007E4E22"/>
    <w:rsid w:val="007E4E7E"/>
    <w:rsid w:val="007E5E45"/>
    <w:rsid w:val="007E601A"/>
    <w:rsid w:val="007E6402"/>
    <w:rsid w:val="007E6742"/>
    <w:rsid w:val="007E6743"/>
    <w:rsid w:val="007E6FA3"/>
    <w:rsid w:val="007E70AB"/>
    <w:rsid w:val="007E72FF"/>
    <w:rsid w:val="007F1671"/>
    <w:rsid w:val="007F1EAE"/>
    <w:rsid w:val="007F227C"/>
    <w:rsid w:val="007F25DA"/>
    <w:rsid w:val="007F2A83"/>
    <w:rsid w:val="007F2ADF"/>
    <w:rsid w:val="007F2CBC"/>
    <w:rsid w:val="007F35F2"/>
    <w:rsid w:val="007F398E"/>
    <w:rsid w:val="007F3A1A"/>
    <w:rsid w:val="007F3C59"/>
    <w:rsid w:val="007F45B9"/>
    <w:rsid w:val="007F47EA"/>
    <w:rsid w:val="007F49A8"/>
    <w:rsid w:val="007F6403"/>
    <w:rsid w:val="007F6844"/>
    <w:rsid w:val="007F6F2C"/>
    <w:rsid w:val="007F7163"/>
    <w:rsid w:val="007F73A4"/>
    <w:rsid w:val="007F7AD2"/>
    <w:rsid w:val="007F7B61"/>
    <w:rsid w:val="007F7C3B"/>
    <w:rsid w:val="00800EDB"/>
    <w:rsid w:val="00801142"/>
    <w:rsid w:val="008016EA"/>
    <w:rsid w:val="00801761"/>
    <w:rsid w:val="00801AA1"/>
    <w:rsid w:val="00801AD6"/>
    <w:rsid w:val="00801D07"/>
    <w:rsid w:val="00801E1F"/>
    <w:rsid w:val="0080235D"/>
    <w:rsid w:val="00802905"/>
    <w:rsid w:val="008029EB"/>
    <w:rsid w:val="00803BB2"/>
    <w:rsid w:val="008045F1"/>
    <w:rsid w:val="0080476A"/>
    <w:rsid w:val="0080498E"/>
    <w:rsid w:val="008051D5"/>
    <w:rsid w:val="00806832"/>
    <w:rsid w:val="00807848"/>
    <w:rsid w:val="00807871"/>
    <w:rsid w:val="00807C6E"/>
    <w:rsid w:val="00807ED4"/>
    <w:rsid w:val="008105FE"/>
    <w:rsid w:val="00810796"/>
    <w:rsid w:val="00810811"/>
    <w:rsid w:val="00810A44"/>
    <w:rsid w:val="008113C7"/>
    <w:rsid w:val="00811AFA"/>
    <w:rsid w:val="00812191"/>
    <w:rsid w:val="008128DE"/>
    <w:rsid w:val="00812975"/>
    <w:rsid w:val="00812B59"/>
    <w:rsid w:val="0081376F"/>
    <w:rsid w:val="00813781"/>
    <w:rsid w:val="00813B49"/>
    <w:rsid w:val="00813D08"/>
    <w:rsid w:val="00813D5E"/>
    <w:rsid w:val="00813EB3"/>
    <w:rsid w:val="00813FBB"/>
    <w:rsid w:val="00814603"/>
    <w:rsid w:val="0081476A"/>
    <w:rsid w:val="008147A0"/>
    <w:rsid w:val="00814E95"/>
    <w:rsid w:val="00814F95"/>
    <w:rsid w:val="008150FA"/>
    <w:rsid w:val="008152B7"/>
    <w:rsid w:val="00815C0A"/>
    <w:rsid w:val="00815CF0"/>
    <w:rsid w:val="00815E85"/>
    <w:rsid w:val="0081602D"/>
    <w:rsid w:val="0081629A"/>
    <w:rsid w:val="00816963"/>
    <w:rsid w:val="0081699B"/>
    <w:rsid w:val="00816A16"/>
    <w:rsid w:val="00816C74"/>
    <w:rsid w:val="00816FA0"/>
    <w:rsid w:val="008177E0"/>
    <w:rsid w:val="0082032C"/>
    <w:rsid w:val="008205F4"/>
    <w:rsid w:val="00820840"/>
    <w:rsid w:val="00820C6C"/>
    <w:rsid w:val="00820D6F"/>
    <w:rsid w:val="00820F2D"/>
    <w:rsid w:val="00821598"/>
    <w:rsid w:val="00821727"/>
    <w:rsid w:val="008217AB"/>
    <w:rsid w:val="00822229"/>
    <w:rsid w:val="008225E2"/>
    <w:rsid w:val="00822E94"/>
    <w:rsid w:val="00822EF1"/>
    <w:rsid w:val="008232FA"/>
    <w:rsid w:val="008241DB"/>
    <w:rsid w:val="0082440D"/>
    <w:rsid w:val="00824AE6"/>
    <w:rsid w:val="00825480"/>
    <w:rsid w:val="00825C2F"/>
    <w:rsid w:val="00826525"/>
    <w:rsid w:val="00826B68"/>
    <w:rsid w:val="00826C62"/>
    <w:rsid w:val="0082728A"/>
    <w:rsid w:val="008272E8"/>
    <w:rsid w:val="00827BCB"/>
    <w:rsid w:val="008301F4"/>
    <w:rsid w:val="008304C6"/>
    <w:rsid w:val="008304E2"/>
    <w:rsid w:val="00830537"/>
    <w:rsid w:val="008306B4"/>
    <w:rsid w:val="00830C90"/>
    <w:rsid w:val="00831CA4"/>
    <w:rsid w:val="00831EF9"/>
    <w:rsid w:val="008328CD"/>
    <w:rsid w:val="00833049"/>
    <w:rsid w:val="008331A8"/>
    <w:rsid w:val="008332AC"/>
    <w:rsid w:val="00833CEE"/>
    <w:rsid w:val="00834067"/>
    <w:rsid w:val="0083471B"/>
    <w:rsid w:val="00834A4D"/>
    <w:rsid w:val="00834CC6"/>
    <w:rsid w:val="00834E30"/>
    <w:rsid w:val="00834F03"/>
    <w:rsid w:val="00835316"/>
    <w:rsid w:val="00835F5A"/>
    <w:rsid w:val="008366F3"/>
    <w:rsid w:val="008367C3"/>
    <w:rsid w:val="00836B91"/>
    <w:rsid w:val="00836C19"/>
    <w:rsid w:val="00836E3D"/>
    <w:rsid w:val="00837805"/>
    <w:rsid w:val="00837A56"/>
    <w:rsid w:val="00837E2E"/>
    <w:rsid w:val="00840110"/>
    <w:rsid w:val="00840184"/>
    <w:rsid w:val="00840447"/>
    <w:rsid w:val="00840633"/>
    <w:rsid w:val="00840AE5"/>
    <w:rsid w:val="00840E1E"/>
    <w:rsid w:val="00840EB1"/>
    <w:rsid w:val="008410C7"/>
    <w:rsid w:val="008410FA"/>
    <w:rsid w:val="008416F8"/>
    <w:rsid w:val="0084189E"/>
    <w:rsid w:val="00841E49"/>
    <w:rsid w:val="0084239E"/>
    <w:rsid w:val="00842660"/>
    <w:rsid w:val="0084284F"/>
    <w:rsid w:val="00842919"/>
    <w:rsid w:val="00842929"/>
    <w:rsid w:val="008436CF"/>
    <w:rsid w:val="00843797"/>
    <w:rsid w:val="0084434C"/>
    <w:rsid w:val="008445FF"/>
    <w:rsid w:val="008453F7"/>
    <w:rsid w:val="00845517"/>
    <w:rsid w:val="00845A75"/>
    <w:rsid w:val="00845B32"/>
    <w:rsid w:val="00845EDE"/>
    <w:rsid w:val="0084647D"/>
    <w:rsid w:val="00846DDF"/>
    <w:rsid w:val="00846ED5"/>
    <w:rsid w:val="0084737B"/>
    <w:rsid w:val="00847947"/>
    <w:rsid w:val="0085131B"/>
    <w:rsid w:val="00851B8C"/>
    <w:rsid w:val="00852126"/>
    <w:rsid w:val="008522BB"/>
    <w:rsid w:val="008523D5"/>
    <w:rsid w:val="00852F4E"/>
    <w:rsid w:val="0085307F"/>
    <w:rsid w:val="0085312C"/>
    <w:rsid w:val="00853818"/>
    <w:rsid w:val="00853B5C"/>
    <w:rsid w:val="00853D9D"/>
    <w:rsid w:val="00854E6B"/>
    <w:rsid w:val="00855627"/>
    <w:rsid w:val="00855811"/>
    <w:rsid w:val="00855D32"/>
    <w:rsid w:val="0085637E"/>
    <w:rsid w:val="00856690"/>
    <w:rsid w:val="00856E73"/>
    <w:rsid w:val="00856FB1"/>
    <w:rsid w:val="0085743E"/>
    <w:rsid w:val="00857614"/>
    <w:rsid w:val="0085784D"/>
    <w:rsid w:val="00857A0D"/>
    <w:rsid w:val="00857C64"/>
    <w:rsid w:val="00857DB0"/>
    <w:rsid w:val="008603D4"/>
    <w:rsid w:val="008616D1"/>
    <w:rsid w:val="00861BEB"/>
    <w:rsid w:val="00862565"/>
    <w:rsid w:val="0086274A"/>
    <w:rsid w:val="00862CF5"/>
    <w:rsid w:val="00863221"/>
    <w:rsid w:val="0086347E"/>
    <w:rsid w:val="00863501"/>
    <w:rsid w:val="00863521"/>
    <w:rsid w:val="00863683"/>
    <w:rsid w:val="008636FB"/>
    <w:rsid w:val="0086374C"/>
    <w:rsid w:val="0086389E"/>
    <w:rsid w:val="0086397B"/>
    <w:rsid w:val="00864F89"/>
    <w:rsid w:val="0086528A"/>
    <w:rsid w:val="008658A3"/>
    <w:rsid w:val="00866993"/>
    <w:rsid w:val="008669EF"/>
    <w:rsid w:val="008675E8"/>
    <w:rsid w:val="0086764F"/>
    <w:rsid w:val="00867BAE"/>
    <w:rsid w:val="00870368"/>
    <w:rsid w:val="008704C5"/>
    <w:rsid w:val="008704EF"/>
    <w:rsid w:val="00870713"/>
    <w:rsid w:val="00870932"/>
    <w:rsid w:val="00870C70"/>
    <w:rsid w:val="008711EC"/>
    <w:rsid w:val="00871C00"/>
    <w:rsid w:val="00871DCB"/>
    <w:rsid w:val="00872958"/>
    <w:rsid w:val="00872AF4"/>
    <w:rsid w:val="00872AF7"/>
    <w:rsid w:val="00872D18"/>
    <w:rsid w:val="00872FB9"/>
    <w:rsid w:val="00873469"/>
    <w:rsid w:val="0087391A"/>
    <w:rsid w:val="008739E4"/>
    <w:rsid w:val="00874489"/>
    <w:rsid w:val="00874A65"/>
    <w:rsid w:val="00874CD1"/>
    <w:rsid w:val="00875375"/>
    <w:rsid w:val="00875874"/>
    <w:rsid w:val="00875E67"/>
    <w:rsid w:val="00876F2A"/>
    <w:rsid w:val="00877124"/>
    <w:rsid w:val="0087715A"/>
    <w:rsid w:val="0087794B"/>
    <w:rsid w:val="00877960"/>
    <w:rsid w:val="00877E09"/>
    <w:rsid w:val="0088052D"/>
    <w:rsid w:val="00880799"/>
    <w:rsid w:val="0088166C"/>
    <w:rsid w:val="00881712"/>
    <w:rsid w:val="00881806"/>
    <w:rsid w:val="00881A43"/>
    <w:rsid w:val="00881BB2"/>
    <w:rsid w:val="0088216A"/>
    <w:rsid w:val="0088247B"/>
    <w:rsid w:val="00882482"/>
    <w:rsid w:val="00882AB1"/>
    <w:rsid w:val="00882E39"/>
    <w:rsid w:val="0088329C"/>
    <w:rsid w:val="0088334B"/>
    <w:rsid w:val="0088409B"/>
    <w:rsid w:val="008849D6"/>
    <w:rsid w:val="00884BFC"/>
    <w:rsid w:val="0088554D"/>
    <w:rsid w:val="00885788"/>
    <w:rsid w:val="008858B5"/>
    <w:rsid w:val="008865FC"/>
    <w:rsid w:val="008866DF"/>
    <w:rsid w:val="00886713"/>
    <w:rsid w:val="0088688D"/>
    <w:rsid w:val="0088699D"/>
    <w:rsid w:val="00886D8A"/>
    <w:rsid w:val="00886F87"/>
    <w:rsid w:val="008874D0"/>
    <w:rsid w:val="00887CC0"/>
    <w:rsid w:val="00887D56"/>
    <w:rsid w:val="0089033B"/>
    <w:rsid w:val="008909C6"/>
    <w:rsid w:val="008910AC"/>
    <w:rsid w:val="008913DE"/>
    <w:rsid w:val="00891401"/>
    <w:rsid w:val="0089142B"/>
    <w:rsid w:val="008914C4"/>
    <w:rsid w:val="00891A94"/>
    <w:rsid w:val="00892472"/>
    <w:rsid w:val="008930A5"/>
    <w:rsid w:val="0089314D"/>
    <w:rsid w:val="0089372F"/>
    <w:rsid w:val="00894502"/>
    <w:rsid w:val="0089482E"/>
    <w:rsid w:val="00894916"/>
    <w:rsid w:val="00894A61"/>
    <w:rsid w:val="008952AF"/>
    <w:rsid w:val="00895B84"/>
    <w:rsid w:val="00897223"/>
    <w:rsid w:val="008A00E8"/>
    <w:rsid w:val="008A04DC"/>
    <w:rsid w:val="008A0B77"/>
    <w:rsid w:val="008A1284"/>
    <w:rsid w:val="008A1AB6"/>
    <w:rsid w:val="008A2828"/>
    <w:rsid w:val="008A2865"/>
    <w:rsid w:val="008A3090"/>
    <w:rsid w:val="008A3251"/>
    <w:rsid w:val="008A35D7"/>
    <w:rsid w:val="008A3624"/>
    <w:rsid w:val="008A4074"/>
    <w:rsid w:val="008A48C4"/>
    <w:rsid w:val="008A49DD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18FA"/>
    <w:rsid w:val="008B1EA8"/>
    <w:rsid w:val="008B2639"/>
    <w:rsid w:val="008B271B"/>
    <w:rsid w:val="008B2966"/>
    <w:rsid w:val="008B2A07"/>
    <w:rsid w:val="008B3207"/>
    <w:rsid w:val="008B3C20"/>
    <w:rsid w:val="008B3C40"/>
    <w:rsid w:val="008B40C4"/>
    <w:rsid w:val="008B4320"/>
    <w:rsid w:val="008B4C23"/>
    <w:rsid w:val="008B4E37"/>
    <w:rsid w:val="008B5704"/>
    <w:rsid w:val="008B614D"/>
    <w:rsid w:val="008B63A7"/>
    <w:rsid w:val="008B6519"/>
    <w:rsid w:val="008B651D"/>
    <w:rsid w:val="008B67E6"/>
    <w:rsid w:val="008B6A68"/>
    <w:rsid w:val="008B71D7"/>
    <w:rsid w:val="008B721D"/>
    <w:rsid w:val="008B7938"/>
    <w:rsid w:val="008B7E51"/>
    <w:rsid w:val="008C0494"/>
    <w:rsid w:val="008C136B"/>
    <w:rsid w:val="008C1528"/>
    <w:rsid w:val="008C275E"/>
    <w:rsid w:val="008C306F"/>
    <w:rsid w:val="008C313E"/>
    <w:rsid w:val="008C3375"/>
    <w:rsid w:val="008C33CC"/>
    <w:rsid w:val="008C375E"/>
    <w:rsid w:val="008C498D"/>
    <w:rsid w:val="008C5211"/>
    <w:rsid w:val="008C532D"/>
    <w:rsid w:val="008C5E07"/>
    <w:rsid w:val="008C60FE"/>
    <w:rsid w:val="008C68CA"/>
    <w:rsid w:val="008C6AE5"/>
    <w:rsid w:val="008C77B8"/>
    <w:rsid w:val="008C7DDD"/>
    <w:rsid w:val="008D043B"/>
    <w:rsid w:val="008D0B87"/>
    <w:rsid w:val="008D1802"/>
    <w:rsid w:val="008D1904"/>
    <w:rsid w:val="008D1EA4"/>
    <w:rsid w:val="008D2B98"/>
    <w:rsid w:val="008D34D3"/>
    <w:rsid w:val="008D3A1C"/>
    <w:rsid w:val="008D44F6"/>
    <w:rsid w:val="008D4E08"/>
    <w:rsid w:val="008D5007"/>
    <w:rsid w:val="008D5323"/>
    <w:rsid w:val="008D5899"/>
    <w:rsid w:val="008D5C46"/>
    <w:rsid w:val="008D609B"/>
    <w:rsid w:val="008D6BFF"/>
    <w:rsid w:val="008D70DC"/>
    <w:rsid w:val="008D7414"/>
    <w:rsid w:val="008D764F"/>
    <w:rsid w:val="008E132F"/>
    <w:rsid w:val="008E15E1"/>
    <w:rsid w:val="008E16C8"/>
    <w:rsid w:val="008E1798"/>
    <w:rsid w:val="008E1CA1"/>
    <w:rsid w:val="008E1E59"/>
    <w:rsid w:val="008E2B90"/>
    <w:rsid w:val="008E2DCF"/>
    <w:rsid w:val="008E345A"/>
    <w:rsid w:val="008E3C7B"/>
    <w:rsid w:val="008E3E82"/>
    <w:rsid w:val="008E4258"/>
    <w:rsid w:val="008E46CE"/>
    <w:rsid w:val="008E4EFB"/>
    <w:rsid w:val="008E5044"/>
    <w:rsid w:val="008E5219"/>
    <w:rsid w:val="008E53CC"/>
    <w:rsid w:val="008E56CA"/>
    <w:rsid w:val="008E5A32"/>
    <w:rsid w:val="008E5E45"/>
    <w:rsid w:val="008E652E"/>
    <w:rsid w:val="008E65B3"/>
    <w:rsid w:val="008E6627"/>
    <w:rsid w:val="008E6665"/>
    <w:rsid w:val="008E671D"/>
    <w:rsid w:val="008E696D"/>
    <w:rsid w:val="008E6F00"/>
    <w:rsid w:val="008E7547"/>
    <w:rsid w:val="008E792B"/>
    <w:rsid w:val="008E796A"/>
    <w:rsid w:val="008F0195"/>
    <w:rsid w:val="008F027C"/>
    <w:rsid w:val="008F06F6"/>
    <w:rsid w:val="008F07B6"/>
    <w:rsid w:val="008F0E22"/>
    <w:rsid w:val="008F299E"/>
    <w:rsid w:val="008F2B52"/>
    <w:rsid w:val="008F359E"/>
    <w:rsid w:val="008F4034"/>
    <w:rsid w:val="008F4050"/>
    <w:rsid w:val="008F4360"/>
    <w:rsid w:val="008F44A3"/>
    <w:rsid w:val="008F59E8"/>
    <w:rsid w:val="008F5E23"/>
    <w:rsid w:val="008F60E5"/>
    <w:rsid w:val="008F6DB2"/>
    <w:rsid w:val="008F7103"/>
    <w:rsid w:val="008F76AB"/>
    <w:rsid w:val="008F7DCB"/>
    <w:rsid w:val="0090000A"/>
    <w:rsid w:val="009004D2"/>
    <w:rsid w:val="00900BCD"/>
    <w:rsid w:val="00900CD0"/>
    <w:rsid w:val="00901051"/>
    <w:rsid w:val="00901324"/>
    <w:rsid w:val="00901C18"/>
    <w:rsid w:val="00902B49"/>
    <w:rsid w:val="00902D2B"/>
    <w:rsid w:val="00903CFE"/>
    <w:rsid w:val="00903E90"/>
    <w:rsid w:val="00903FDA"/>
    <w:rsid w:val="0090460C"/>
    <w:rsid w:val="00904824"/>
    <w:rsid w:val="00904B0B"/>
    <w:rsid w:val="00904CDE"/>
    <w:rsid w:val="00904E98"/>
    <w:rsid w:val="00905FB1"/>
    <w:rsid w:val="00906136"/>
    <w:rsid w:val="009064D4"/>
    <w:rsid w:val="00906D11"/>
    <w:rsid w:val="00907A48"/>
    <w:rsid w:val="00907C5E"/>
    <w:rsid w:val="0091008E"/>
    <w:rsid w:val="009100B2"/>
    <w:rsid w:val="009102DF"/>
    <w:rsid w:val="009114C6"/>
    <w:rsid w:val="00912089"/>
    <w:rsid w:val="00912198"/>
    <w:rsid w:val="00912887"/>
    <w:rsid w:val="00912AF4"/>
    <w:rsid w:val="009137A2"/>
    <w:rsid w:val="0091386B"/>
    <w:rsid w:val="0091402D"/>
    <w:rsid w:val="009146A5"/>
    <w:rsid w:val="00914927"/>
    <w:rsid w:val="00914B50"/>
    <w:rsid w:val="00915147"/>
    <w:rsid w:val="0091541A"/>
    <w:rsid w:val="0091625F"/>
    <w:rsid w:val="009163C4"/>
    <w:rsid w:val="00916894"/>
    <w:rsid w:val="009209EB"/>
    <w:rsid w:val="00920B58"/>
    <w:rsid w:val="00921778"/>
    <w:rsid w:val="00922194"/>
    <w:rsid w:val="00922588"/>
    <w:rsid w:val="00922F7D"/>
    <w:rsid w:val="009235F5"/>
    <w:rsid w:val="009237A3"/>
    <w:rsid w:val="00923A3A"/>
    <w:rsid w:val="00924199"/>
    <w:rsid w:val="0092462C"/>
    <w:rsid w:val="00924C88"/>
    <w:rsid w:val="009256D1"/>
    <w:rsid w:val="00925741"/>
    <w:rsid w:val="00925FDA"/>
    <w:rsid w:val="00926843"/>
    <w:rsid w:val="009269CB"/>
    <w:rsid w:val="00926E5A"/>
    <w:rsid w:val="00926E9A"/>
    <w:rsid w:val="009275A0"/>
    <w:rsid w:val="00927A6D"/>
    <w:rsid w:val="00927DE8"/>
    <w:rsid w:val="009308DD"/>
    <w:rsid w:val="00930D94"/>
    <w:rsid w:val="00931683"/>
    <w:rsid w:val="0093178E"/>
    <w:rsid w:val="00931924"/>
    <w:rsid w:val="00931D23"/>
    <w:rsid w:val="0093263D"/>
    <w:rsid w:val="00932C8D"/>
    <w:rsid w:val="00933688"/>
    <w:rsid w:val="00933771"/>
    <w:rsid w:val="00933A2D"/>
    <w:rsid w:val="00933BB1"/>
    <w:rsid w:val="00933C5C"/>
    <w:rsid w:val="00933D08"/>
    <w:rsid w:val="00933DC6"/>
    <w:rsid w:val="00933DDB"/>
    <w:rsid w:val="00934079"/>
    <w:rsid w:val="0093429D"/>
    <w:rsid w:val="00934AE1"/>
    <w:rsid w:val="00935110"/>
    <w:rsid w:val="0093536F"/>
    <w:rsid w:val="009355B6"/>
    <w:rsid w:val="00935996"/>
    <w:rsid w:val="00935D3E"/>
    <w:rsid w:val="00935EC1"/>
    <w:rsid w:val="00936834"/>
    <w:rsid w:val="00936E5C"/>
    <w:rsid w:val="009379AC"/>
    <w:rsid w:val="00937E5E"/>
    <w:rsid w:val="00937FD4"/>
    <w:rsid w:val="009407AB"/>
    <w:rsid w:val="00940819"/>
    <w:rsid w:val="00940A7E"/>
    <w:rsid w:val="00940BA1"/>
    <w:rsid w:val="009423E4"/>
    <w:rsid w:val="009431C1"/>
    <w:rsid w:val="00943263"/>
    <w:rsid w:val="00943673"/>
    <w:rsid w:val="00943760"/>
    <w:rsid w:val="00943A0E"/>
    <w:rsid w:val="00943BBA"/>
    <w:rsid w:val="00944B59"/>
    <w:rsid w:val="00944E3E"/>
    <w:rsid w:val="009451CD"/>
    <w:rsid w:val="00945244"/>
    <w:rsid w:val="009460FC"/>
    <w:rsid w:val="00946301"/>
    <w:rsid w:val="00946A16"/>
    <w:rsid w:val="0094721A"/>
    <w:rsid w:val="00947396"/>
    <w:rsid w:val="009478C2"/>
    <w:rsid w:val="00947971"/>
    <w:rsid w:val="00947C33"/>
    <w:rsid w:val="00950D62"/>
    <w:rsid w:val="00950E24"/>
    <w:rsid w:val="00951CC1"/>
    <w:rsid w:val="0095250E"/>
    <w:rsid w:val="00952CDE"/>
    <w:rsid w:val="00952EE0"/>
    <w:rsid w:val="00953240"/>
    <w:rsid w:val="0095330F"/>
    <w:rsid w:val="00953381"/>
    <w:rsid w:val="00953482"/>
    <w:rsid w:val="009536EC"/>
    <w:rsid w:val="00953AEE"/>
    <w:rsid w:val="0095436F"/>
    <w:rsid w:val="00954531"/>
    <w:rsid w:val="0095472D"/>
    <w:rsid w:val="00955390"/>
    <w:rsid w:val="00955A4A"/>
    <w:rsid w:val="00955C54"/>
    <w:rsid w:val="00955F3C"/>
    <w:rsid w:val="009562D4"/>
    <w:rsid w:val="00956480"/>
    <w:rsid w:val="00956E3D"/>
    <w:rsid w:val="0095707D"/>
    <w:rsid w:val="00957523"/>
    <w:rsid w:val="00957CE4"/>
    <w:rsid w:val="0096033E"/>
    <w:rsid w:val="009608DB"/>
    <w:rsid w:val="00960C92"/>
    <w:rsid w:val="00960D8F"/>
    <w:rsid w:val="00961020"/>
    <w:rsid w:val="0096112F"/>
    <w:rsid w:val="00961161"/>
    <w:rsid w:val="009611C7"/>
    <w:rsid w:val="009615AD"/>
    <w:rsid w:val="00961FB9"/>
    <w:rsid w:val="00962B9B"/>
    <w:rsid w:val="0096335D"/>
    <w:rsid w:val="00963619"/>
    <w:rsid w:val="0096383C"/>
    <w:rsid w:val="009639B0"/>
    <w:rsid w:val="00963BE6"/>
    <w:rsid w:val="00963C31"/>
    <w:rsid w:val="00963CE6"/>
    <w:rsid w:val="00963D64"/>
    <w:rsid w:val="0096424B"/>
    <w:rsid w:val="009642AD"/>
    <w:rsid w:val="00964361"/>
    <w:rsid w:val="00965174"/>
    <w:rsid w:val="009655B2"/>
    <w:rsid w:val="009656D7"/>
    <w:rsid w:val="00966111"/>
    <w:rsid w:val="00966F74"/>
    <w:rsid w:val="00967203"/>
    <w:rsid w:val="009700D5"/>
    <w:rsid w:val="00970928"/>
    <w:rsid w:val="009710BA"/>
    <w:rsid w:val="009715C5"/>
    <w:rsid w:val="00971DAB"/>
    <w:rsid w:val="00971F67"/>
    <w:rsid w:val="00972292"/>
    <w:rsid w:val="00972603"/>
    <w:rsid w:val="00973033"/>
    <w:rsid w:val="00973C48"/>
    <w:rsid w:val="00973F3A"/>
    <w:rsid w:val="0097467D"/>
    <w:rsid w:val="009753E0"/>
    <w:rsid w:val="00975C3D"/>
    <w:rsid w:val="0097601C"/>
    <w:rsid w:val="00976A3D"/>
    <w:rsid w:val="00976A55"/>
    <w:rsid w:val="00976AD0"/>
    <w:rsid w:val="009777CF"/>
    <w:rsid w:val="009779B3"/>
    <w:rsid w:val="009801CD"/>
    <w:rsid w:val="00980617"/>
    <w:rsid w:val="00981240"/>
    <w:rsid w:val="0098129E"/>
    <w:rsid w:val="0098132D"/>
    <w:rsid w:val="009813BC"/>
    <w:rsid w:val="0098255F"/>
    <w:rsid w:val="009829DE"/>
    <w:rsid w:val="00982F53"/>
    <w:rsid w:val="00984126"/>
    <w:rsid w:val="009841C5"/>
    <w:rsid w:val="009841D6"/>
    <w:rsid w:val="0098442B"/>
    <w:rsid w:val="00984471"/>
    <w:rsid w:val="00985244"/>
    <w:rsid w:val="00985727"/>
    <w:rsid w:val="00985803"/>
    <w:rsid w:val="009859F0"/>
    <w:rsid w:val="00985B52"/>
    <w:rsid w:val="00986287"/>
    <w:rsid w:val="009863E7"/>
    <w:rsid w:val="00986982"/>
    <w:rsid w:val="00986DF7"/>
    <w:rsid w:val="00986F20"/>
    <w:rsid w:val="00987EB6"/>
    <w:rsid w:val="0099004B"/>
    <w:rsid w:val="0099004F"/>
    <w:rsid w:val="00990B8C"/>
    <w:rsid w:val="00990CF7"/>
    <w:rsid w:val="00990D37"/>
    <w:rsid w:val="00990E0A"/>
    <w:rsid w:val="0099124C"/>
    <w:rsid w:val="00991531"/>
    <w:rsid w:val="00991847"/>
    <w:rsid w:val="00991B17"/>
    <w:rsid w:val="00991BDB"/>
    <w:rsid w:val="00991F55"/>
    <w:rsid w:val="009920A4"/>
    <w:rsid w:val="0099222E"/>
    <w:rsid w:val="009922F1"/>
    <w:rsid w:val="009924EB"/>
    <w:rsid w:val="00992A96"/>
    <w:rsid w:val="00992C43"/>
    <w:rsid w:val="009931AE"/>
    <w:rsid w:val="009932AE"/>
    <w:rsid w:val="009934C4"/>
    <w:rsid w:val="0099354F"/>
    <w:rsid w:val="009935AB"/>
    <w:rsid w:val="009935D6"/>
    <w:rsid w:val="009939A1"/>
    <w:rsid w:val="00993BC1"/>
    <w:rsid w:val="00993F48"/>
    <w:rsid w:val="00994184"/>
    <w:rsid w:val="0099428D"/>
    <w:rsid w:val="009949EE"/>
    <w:rsid w:val="009954E6"/>
    <w:rsid w:val="009962EA"/>
    <w:rsid w:val="00996356"/>
    <w:rsid w:val="00996372"/>
    <w:rsid w:val="00996701"/>
    <w:rsid w:val="009967FD"/>
    <w:rsid w:val="00997D33"/>
    <w:rsid w:val="009A0AB8"/>
    <w:rsid w:val="009A0D58"/>
    <w:rsid w:val="009A0E41"/>
    <w:rsid w:val="009A1420"/>
    <w:rsid w:val="009A1522"/>
    <w:rsid w:val="009A17A9"/>
    <w:rsid w:val="009A2018"/>
    <w:rsid w:val="009A25C3"/>
    <w:rsid w:val="009A27AD"/>
    <w:rsid w:val="009A35F8"/>
    <w:rsid w:val="009A3866"/>
    <w:rsid w:val="009A3928"/>
    <w:rsid w:val="009A448D"/>
    <w:rsid w:val="009A4790"/>
    <w:rsid w:val="009A4B86"/>
    <w:rsid w:val="009A4EAF"/>
    <w:rsid w:val="009A4F42"/>
    <w:rsid w:val="009A5021"/>
    <w:rsid w:val="009A5C2E"/>
    <w:rsid w:val="009A713C"/>
    <w:rsid w:val="009A7158"/>
    <w:rsid w:val="009A7711"/>
    <w:rsid w:val="009A7CDF"/>
    <w:rsid w:val="009A7FF5"/>
    <w:rsid w:val="009B0808"/>
    <w:rsid w:val="009B0979"/>
    <w:rsid w:val="009B09CC"/>
    <w:rsid w:val="009B0ECF"/>
    <w:rsid w:val="009B14B0"/>
    <w:rsid w:val="009B196A"/>
    <w:rsid w:val="009B1AEC"/>
    <w:rsid w:val="009B222C"/>
    <w:rsid w:val="009B2DF5"/>
    <w:rsid w:val="009B2F32"/>
    <w:rsid w:val="009B3654"/>
    <w:rsid w:val="009B378B"/>
    <w:rsid w:val="009B3BA9"/>
    <w:rsid w:val="009B3F47"/>
    <w:rsid w:val="009B41CE"/>
    <w:rsid w:val="009B47A9"/>
    <w:rsid w:val="009B4B4C"/>
    <w:rsid w:val="009B4E62"/>
    <w:rsid w:val="009B5113"/>
    <w:rsid w:val="009B51F7"/>
    <w:rsid w:val="009B5208"/>
    <w:rsid w:val="009B6044"/>
    <w:rsid w:val="009B6EEE"/>
    <w:rsid w:val="009C0210"/>
    <w:rsid w:val="009C0C38"/>
    <w:rsid w:val="009C12C5"/>
    <w:rsid w:val="009C2291"/>
    <w:rsid w:val="009C26A8"/>
    <w:rsid w:val="009C29AB"/>
    <w:rsid w:val="009C2B63"/>
    <w:rsid w:val="009C2C03"/>
    <w:rsid w:val="009C2D3D"/>
    <w:rsid w:val="009C31EF"/>
    <w:rsid w:val="009C346A"/>
    <w:rsid w:val="009C369B"/>
    <w:rsid w:val="009C4482"/>
    <w:rsid w:val="009C4491"/>
    <w:rsid w:val="009C4E72"/>
    <w:rsid w:val="009C4E7D"/>
    <w:rsid w:val="009C56DE"/>
    <w:rsid w:val="009C5DC1"/>
    <w:rsid w:val="009C5F8E"/>
    <w:rsid w:val="009C5FC8"/>
    <w:rsid w:val="009C77CD"/>
    <w:rsid w:val="009C784A"/>
    <w:rsid w:val="009C7C60"/>
    <w:rsid w:val="009C7FC2"/>
    <w:rsid w:val="009D073C"/>
    <w:rsid w:val="009D077D"/>
    <w:rsid w:val="009D0B5E"/>
    <w:rsid w:val="009D219B"/>
    <w:rsid w:val="009D2692"/>
    <w:rsid w:val="009D2B88"/>
    <w:rsid w:val="009D2CB9"/>
    <w:rsid w:val="009D3ECB"/>
    <w:rsid w:val="009D3FE6"/>
    <w:rsid w:val="009D45D5"/>
    <w:rsid w:val="009D4FB4"/>
    <w:rsid w:val="009D544A"/>
    <w:rsid w:val="009D5937"/>
    <w:rsid w:val="009D5B6B"/>
    <w:rsid w:val="009D5F56"/>
    <w:rsid w:val="009D61EC"/>
    <w:rsid w:val="009D65BA"/>
    <w:rsid w:val="009D6B41"/>
    <w:rsid w:val="009D6ED8"/>
    <w:rsid w:val="009D786F"/>
    <w:rsid w:val="009D798A"/>
    <w:rsid w:val="009E0525"/>
    <w:rsid w:val="009E05F1"/>
    <w:rsid w:val="009E060D"/>
    <w:rsid w:val="009E0D22"/>
    <w:rsid w:val="009E13FB"/>
    <w:rsid w:val="009E29F7"/>
    <w:rsid w:val="009E2A1B"/>
    <w:rsid w:val="009E2A6C"/>
    <w:rsid w:val="009E2A78"/>
    <w:rsid w:val="009E34CB"/>
    <w:rsid w:val="009E39BA"/>
    <w:rsid w:val="009E3A94"/>
    <w:rsid w:val="009E3D47"/>
    <w:rsid w:val="009E3D94"/>
    <w:rsid w:val="009E3D9B"/>
    <w:rsid w:val="009E548B"/>
    <w:rsid w:val="009E548D"/>
    <w:rsid w:val="009E5611"/>
    <w:rsid w:val="009E597B"/>
    <w:rsid w:val="009E5C4C"/>
    <w:rsid w:val="009E5D8A"/>
    <w:rsid w:val="009E61E5"/>
    <w:rsid w:val="009E6668"/>
    <w:rsid w:val="009E79D6"/>
    <w:rsid w:val="009E7AFA"/>
    <w:rsid w:val="009E7E0C"/>
    <w:rsid w:val="009F1051"/>
    <w:rsid w:val="009F1E06"/>
    <w:rsid w:val="009F23E7"/>
    <w:rsid w:val="009F2519"/>
    <w:rsid w:val="009F30CE"/>
    <w:rsid w:val="009F341A"/>
    <w:rsid w:val="009F3459"/>
    <w:rsid w:val="009F3610"/>
    <w:rsid w:val="009F36AE"/>
    <w:rsid w:val="009F3B9B"/>
    <w:rsid w:val="009F3ED1"/>
    <w:rsid w:val="009F41FD"/>
    <w:rsid w:val="009F422D"/>
    <w:rsid w:val="009F4750"/>
    <w:rsid w:val="009F520D"/>
    <w:rsid w:val="009F5A5B"/>
    <w:rsid w:val="009F5E42"/>
    <w:rsid w:val="009F5FED"/>
    <w:rsid w:val="009F6323"/>
    <w:rsid w:val="009F65C8"/>
    <w:rsid w:val="009F68F1"/>
    <w:rsid w:val="009F6B64"/>
    <w:rsid w:val="009F7000"/>
    <w:rsid w:val="009F7705"/>
    <w:rsid w:val="009F7EE7"/>
    <w:rsid w:val="00A0022F"/>
    <w:rsid w:val="00A002F2"/>
    <w:rsid w:val="00A03054"/>
    <w:rsid w:val="00A033BB"/>
    <w:rsid w:val="00A036B3"/>
    <w:rsid w:val="00A03A91"/>
    <w:rsid w:val="00A03D69"/>
    <w:rsid w:val="00A04030"/>
    <w:rsid w:val="00A040B5"/>
    <w:rsid w:val="00A041F6"/>
    <w:rsid w:val="00A0472F"/>
    <w:rsid w:val="00A04D5E"/>
    <w:rsid w:val="00A04EF2"/>
    <w:rsid w:val="00A0537A"/>
    <w:rsid w:val="00A05503"/>
    <w:rsid w:val="00A05592"/>
    <w:rsid w:val="00A05FCA"/>
    <w:rsid w:val="00A061B5"/>
    <w:rsid w:val="00A06837"/>
    <w:rsid w:val="00A06989"/>
    <w:rsid w:val="00A06E80"/>
    <w:rsid w:val="00A06F05"/>
    <w:rsid w:val="00A06FBE"/>
    <w:rsid w:val="00A074F1"/>
    <w:rsid w:val="00A076FD"/>
    <w:rsid w:val="00A07BDF"/>
    <w:rsid w:val="00A07D49"/>
    <w:rsid w:val="00A10431"/>
    <w:rsid w:val="00A10CF6"/>
    <w:rsid w:val="00A10E0A"/>
    <w:rsid w:val="00A10F3C"/>
    <w:rsid w:val="00A1133D"/>
    <w:rsid w:val="00A11359"/>
    <w:rsid w:val="00A1194B"/>
    <w:rsid w:val="00A11A86"/>
    <w:rsid w:val="00A1207A"/>
    <w:rsid w:val="00A121D3"/>
    <w:rsid w:val="00A122B8"/>
    <w:rsid w:val="00A12481"/>
    <w:rsid w:val="00A125C1"/>
    <w:rsid w:val="00A126F8"/>
    <w:rsid w:val="00A12BDC"/>
    <w:rsid w:val="00A12BE0"/>
    <w:rsid w:val="00A12CB9"/>
    <w:rsid w:val="00A12E6C"/>
    <w:rsid w:val="00A131AA"/>
    <w:rsid w:val="00A13A61"/>
    <w:rsid w:val="00A1416B"/>
    <w:rsid w:val="00A145C7"/>
    <w:rsid w:val="00A146F7"/>
    <w:rsid w:val="00A14772"/>
    <w:rsid w:val="00A14E6A"/>
    <w:rsid w:val="00A151C9"/>
    <w:rsid w:val="00A1579C"/>
    <w:rsid w:val="00A1590F"/>
    <w:rsid w:val="00A1679F"/>
    <w:rsid w:val="00A1694D"/>
    <w:rsid w:val="00A16C5F"/>
    <w:rsid w:val="00A17318"/>
    <w:rsid w:val="00A174D1"/>
    <w:rsid w:val="00A17A64"/>
    <w:rsid w:val="00A17FF3"/>
    <w:rsid w:val="00A20368"/>
    <w:rsid w:val="00A204A4"/>
    <w:rsid w:val="00A20A8F"/>
    <w:rsid w:val="00A20B22"/>
    <w:rsid w:val="00A20BDE"/>
    <w:rsid w:val="00A20D07"/>
    <w:rsid w:val="00A21313"/>
    <w:rsid w:val="00A21493"/>
    <w:rsid w:val="00A21F64"/>
    <w:rsid w:val="00A2270F"/>
    <w:rsid w:val="00A2372C"/>
    <w:rsid w:val="00A237B5"/>
    <w:rsid w:val="00A23CDF"/>
    <w:rsid w:val="00A23DE6"/>
    <w:rsid w:val="00A23F13"/>
    <w:rsid w:val="00A24A8B"/>
    <w:rsid w:val="00A250B1"/>
    <w:rsid w:val="00A25CEE"/>
    <w:rsid w:val="00A27161"/>
    <w:rsid w:val="00A272BE"/>
    <w:rsid w:val="00A27640"/>
    <w:rsid w:val="00A27AC4"/>
    <w:rsid w:val="00A27FDD"/>
    <w:rsid w:val="00A300C7"/>
    <w:rsid w:val="00A303C4"/>
    <w:rsid w:val="00A309C1"/>
    <w:rsid w:val="00A30BC7"/>
    <w:rsid w:val="00A30C32"/>
    <w:rsid w:val="00A30CD3"/>
    <w:rsid w:val="00A30EF0"/>
    <w:rsid w:val="00A312FD"/>
    <w:rsid w:val="00A32728"/>
    <w:rsid w:val="00A32745"/>
    <w:rsid w:val="00A32989"/>
    <w:rsid w:val="00A32ED9"/>
    <w:rsid w:val="00A32F08"/>
    <w:rsid w:val="00A33744"/>
    <w:rsid w:val="00A3390E"/>
    <w:rsid w:val="00A33A09"/>
    <w:rsid w:val="00A34144"/>
    <w:rsid w:val="00A34645"/>
    <w:rsid w:val="00A34662"/>
    <w:rsid w:val="00A346BD"/>
    <w:rsid w:val="00A34FE0"/>
    <w:rsid w:val="00A353DF"/>
    <w:rsid w:val="00A3549F"/>
    <w:rsid w:val="00A35B55"/>
    <w:rsid w:val="00A35E0A"/>
    <w:rsid w:val="00A36A06"/>
    <w:rsid w:val="00A36E09"/>
    <w:rsid w:val="00A373AA"/>
    <w:rsid w:val="00A37721"/>
    <w:rsid w:val="00A377C3"/>
    <w:rsid w:val="00A37886"/>
    <w:rsid w:val="00A37AEE"/>
    <w:rsid w:val="00A37BC3"/>
    <w:rsid w:val="00A40213"/>
    <w:rsid w:val="00A408A4"/>
    <w:rsid w:val="00A40BAE"/>
    <w:rsid w:val="00A412AD"/>
    <w:rsid w:val="00A41370"/>
    <w:rsid w:val="00A41533"/>
    <w:rsid w:val="00A41A03"/>
    <w:rsid w:val="00A42727"/>
    <w:rsid w:val="00A42ACE"/>
    <w:rsid w:val="00A42CC0"/>
    <w:rsid w:val="00A42E21"/>
    <w:rsid w:val="00A4348A"/>
    <w:rsid w:val="00A43648"/>
    <w:rsid w:val="00A43740"/>
    <w:rsid w:val="00A43F3A"/>
    <w:rsid w:val="00A44CFD"/>
    <w:rsid w:val="00A45A34"/>
    <w:rsid w:val="00A45CCF"/>
    <w:rsid w:val="00A45E45"/>
    <w:rsid w:val="00A45F6B"/>
    <w:rsid w:val="00A46098"/>
    <w:rsid w:val="00A4634D"/>
    <w:rsid w:val="00A46379"/>
    <w:rsid w:val="00A46828"/>
    <w:rsid w:val="00A46BD6"/>
    <w:rsid w:val="00A475FF"/>
    <w:rsid w:val="00A477E5"/>
    <w:rsid w:val="00A51CD1"/>
    <w:rsid w:val="00A51F29"/>
    <w:rsid w:val="00A52037"/>
    <w:rsid w:val="00A520D1"/>
    <w:rsid w:val="00A52491"/>
    <w:rsid w:val="00A5249F"/>
    <w:rsid w:val="00A53457"/>
    <w:rsid w:val="00A536CD"/>
    <w:rsid w:val="00A53986"/>
    <w:rsid w:val="00A53C04"/>
    <w:rsid w:val="00A53E47"/>
    <w:rsid w:val="00A54AE2"/>
    <w:rsid w:val="00A553BB"/>
    <w:rsid w:val="00A55623"/>
    <w:rsid w:val="00A563FA"/>
    <w:rsid w:val="00A5669D"/>
    <w:rsid w:val="00A5692C"/>
    <w:rsid w:val="00A572B3"/>
    <w:rsid w:val="00A57E23"/>
    <w:rsid w:val="00A57E2B"/>
    <w:rsid w:val="00A601F2"/>
    <w:rsid w:val="00A608B2"/>
    <w:rsid w:val="00A60B11"/>
    <w:rsid w:val="00A61166"/>
    <w:rsid w:val="00A617EB"/>
    <w:rsid w:val="00A62149"/>
    <w:rsid w:val="00A627B3"/>
    <w:rsid w:val="00A63906"/>
    <w:rsid w:val="00A64BCD"/>
    <w:rsid w:val="00A652BF"/>
    <w:rsid w:val="00A6556B"/>
    <w:rsid w:val="00A65D0E"/>
    <w:rsid w:val="00A65F60"/>
    <w:rsid w:val="00A66039"/>
    <w:rsid w:val="00A660D9"/>
    <w:rsid w:val="00A6681D"/>
    <w:rsid w:val="00A66B78"/>
    <w:rsid w:val="00A66BC1"/>
    <w:rsid w:val="00A673DC"/>
    <w:rsid w:val="00A6762D"/>
    <w:rsid w:val="00A6792F"/>
    <w:rsid w:val="00A67BC2"/>
    <w:rsid w:val="00A70072"/>
    <w:rsid w:val="00A7034F"/>
    <w:rsid w:val="00A70462"/>
    <w:rsid w:val="00A705BE"/>
    <w:rsid w:val="00A70864"/>
    <w:rsid w:val="00A708D1"/>
    <w:rsid w:val="00A712F7"/>
    <w:rsid w:val="00A71BEE"/>
    <w:rsid w:val="00A72096"/>
    <w:rsid w:val="00A7251A"/>
    <w:rsid w:val="00A72ACC"/>
    <w:rsid w:val="00A72F21"/>
    <w:rsid w:val="00A73706"/>
    <w:rsid w:val="00A74165"/>
    <w:rsid w:val="00A74478"/>
    <w:rsid w:val="00A7469C"/>
    <w:rsid w:val="00A747C3"/>
    <w:rsid w:val="00A74989"/>
    <w:rsid w:val="00A74CA0"/>
    <w:rsid w:val="00A7506D"/>
    <w:rsid w:val="00A753E7"/>
    <w:rsid w:val="00A75464"/>
    <w:rsid w:val="00A7561E"/>
    <w:rsid w:val="00A75EBC"/>
    <w:rsid w:val="00A75F57"/>
    <w:rsid w:val="00A7671F"/>
    <w:rsid w:val="00A7687E"/>
    <w:rsid w:val="00A76992"/>
    <w:rsid w:val="00A772BB"/>
    <w:rsid w:val="00A773E8"/>
    <w:rsid w:val="00A77A25"/>
    <w:rsid w:val="00A77DD6"/>
    <w:rsid w:val="00A808EE"/>
    <w:rsid w:val="00A80F95"/>
    <w:rsid w:val="00A810BC"/>
    <w:rsid w:val="00A811AD"/>
    <w:rsid w:val="00A81A03"/>
    <w:rsid w:val="00A81D2F"/>
    <w:rsid w:val="00A82000"/>
    <w:rsid w:val="00A82472"/>
    <w:rsid w:val="00A82A69"/>
    <w:rsid w:val="00A836A1"/>
    <w:rsid w:val="00A84308"/>
    <w:rsid w:val="00A84CD3"/>
    <w:rsid w:val="00A85058"/>
    <w:rsid w:val="00A8517A"/>
    <w:rsid w:val="00A85D16"/>
    <w:rsid w:val="00A85EAD"/>
    <w:rsid w:val="00A85F59"/>
    <w:rsid w:val="00A86383"/>
    <w:rsid w:val="00A86516"/>
    <w:rsid w:val="00A86965"/>
    <w:rsid w:val="00A86B11"/>
    <w:rsid w:val="00A871F1"/>
    <w:rsid w:val="00A8747B"/>
    <w:rsid w:val="00A87B01"/>
    <w:rsid w:val="00A87FF9"/>
    <w:rsid w:val="00A90250"/>
    <w:rsid w:val="00A9073E"/>
    <w:rsid w:val="00A90914"/>
    <w:rsid w:val="00A90B81"/>
    <w:rsid w:val="00A90C0B"/>
    <w:rsid w:val="00A90C8B"/>
    <w:rsid w:val="00A90D2C"/>
    <w:rsid w:val="00A90FC0"/>
    <w:rsid w:val="00A9136C"/>
    <w:rsid w:val="00A91A09"/>
    <w:rsid w:val="00A91DE5"/>
    <w:rsid w:val="00A92313"/>
    <w:rsid w:val="00A923E2"/>
    <w:rsid w:val="00A92A98"/>
    <w:rsid w:val="00A932F9"/>
    <w:rsid w:val="00A938A4"/>
    <w:rsid w:val="00A93947"/>
    <w:rsid w:val="00A93BB6"/>
    <w:rsid w:val="00A93F06"/>
    <w:rsid w:val="00A942F2"/>
    <w:rsid w:val="00A943B6"/>
    <w:rsid w:val="00A944A9"/>
    <w:rsid w:val="00A94AE1"/>
    <w:rsid w:val="00A94CA5"/>
    <w:rsid w:val="00A95987"/>
    <w:rsid w:val="00A9693A"/>
    <w:rsid w:val="00A971E3"/>
    <w:rsid w:val="00A978D3"/>
    <w:rsid w:val="00A97E3C"/>
    <w:rsid w:val="00AA0838"/>
    <w:rsid w:val="00AA0B85"/>
    <w:rsid w:val="00AA13E3"/>
    <w:rsid w:val="00AA1A96"/>
    <w:rsid w:val="00AA2BD6"/>
    <w:rsid w:val="00AA3449"/>
    <w:rsid w:val="00AA34C8"/>
    <w:rsid w:val="00AA3655"/>
    <w:rsid w:val="00AA37F8"/>
    <w:rsid w:val="00AA3E01"/>
    <w:rsid w:val="00AA490E"/>
    <w:rsid w:val="00AA4B2D"/>
    <w:rsid w:val="00AA4DAB"/>
    <w:rsid w:val="00AA5E86"/>
    <w:rsid w:val="00AA6990"/>
    <w:rsid w:val="00AA6D9D"/>
    <w:rsid w:val="00AA7047"/>
    <w:rsid w:val="00AA710F"/>
    <w:rsid w:val="00AA7296"/>
    <w:rsid w:val="00AA752B"/>
    <w:rsid w:val="00AA7B74"/>
    <w:rsid w:val="00AB0837"/>
    <w:rsid w:val="00AB0DF3"/>
    <w:rsid w:val="00AB0DFF"/>
    <w:rsid w:val="00AB0F31"/>
    <w:rsid w:val="00AB13A3"/>
    <w:rsid w:val="00AB1584"/>
    <w:rsid w:val="00AB163D"/>
    <w:rsid w:val="00AB1E78"/>
    <w:rsid w:val="00AB21F5"/>
    <w:rsid w:val="00AB242C"/>
    <w:rsid w:val="00AB247D"/>
    <w:rsid w:val="00AB2732"/>
    <w:rsid w:val="00AB2736"/>
    <w:rsid w:val="00AB2761"/>
    <w:rsid w:val="00AB2B4B"/>
    <w:rsid w:val="00AB2C78"/>
    <w:rsid w:val="00AB2D09"/>
    <w:rsid w:val="00AB34F1"/>
    <w:rsid w:val="00AB3A2D"/>
    <w:rsid w:val="00AB3B59"/>
    <w:rsid w:val="00AB47C0"/>
    <w:rsid w:val="00AB480F"/>
    <w:rsid w:val="00AB501B"/>
    <w:rsid w:val="00AB51A0"/>
    <w:rsid w:val="00AB53A0"/>
    <w:rsid w:val="00AB562A"/>
    <w:rsid w:val="00AB59B7"/>
    <w:rsid w:val="00AB5C69"/>
    <w:rsid w:val="00AB5D7E"/>
    <w:rsid w:val="00AB61E6"/>
    <w:rsid w:val="00AB62EE"/>
    <w:rsid w:val="00AB64BB"/>
    <w:rsid w:val="00AB682A"/>
    <w:rsid w:val="00AB7212"/>
    <w:rsid w:val="00AB7276"/>
    <w:rsid w:val="00AB790A"/>
    <w:rsid w:val="00AB7AC5"/>
    <w:rsid w:val="00AC0109"/>
    <w:rsid w:val="00AC0151"/>
    <w:rsid w:val="00AC08DE"/>
    <w:rsid w:val="00AC0976"/>
    <w:rsid w:val="00AC1DAE"/>
    <w:rsid w:val="00AC22EB"/>
    <w:rsid w:val="00AC25D8"/>
    <w:rsid w:val="00AC29FA"/>
    <w:rsid w:val="00AC2C70"/>
    <w:rsid w:val="00AC2D27"/>
    <w:rsid w:val="00AC2F5F"/>
    <w:rsid w:val="00AC2FA3"/>
    <w:rsid w:val="00AC3A98"/>
    <w:rsid w:val="00AC42E1"/>
    <w:rsid w:val="00AC46DD"/>
    <w:rsid w:val="00AC4F23"/>
    <w:rsid w:val="00AC55B6"/>
    <w:rsid w:val="00AC597B"/>
    <w:rsid w:val="00AC5A3D"/>
    <w:rsid w:val="00AC61DF"/>
    <w:rsid w:val="00AC6B6F"/>
    <w:rsid w:val="00AC6B7C"/>
    <w:rsid w:val="00AC6BD0"/>
    <w:rsid w:val="00AC6BE1"/>
    <w:rsid w:val="00AC71FC"/>
    <w:rsid w:val="00AC7707"/>
    <w:rsid w:val="00AD0CBE"/>
    <w:rsid w:val="00AD1280"/>
    <w:rsid w:val="00AD159C"/>
    <w:rsid w:val="00AD163B"/>
    <w:rsid w:val="00AD1D33"/>
    <w:rsid w:val="00AD1ED8"/>
    <w:rsid w:val="00AD2858"/>
    <w:rsid w:val="00AD289E"/>
    <w:rsid w:val="00AD2DF7"/>
    <w:rsid w:val="00AD31FB"/>
    <w:rsid w:val="00AD354C"/>
    <w:rsid w:val="00AD3B7D"/>
    <w:rsid w:val="00AD49DB"/>
    <w:rsid w:val="00AD4E4D"/>
    <w:rsid w:val="00AD51F8"/>
    <w:rsid w:val="00AD53A2"/>
    <w:rsid w:val="00AD5476"/>
    <w:rsid w:val="00AD5AFF"/>
    <w:rsid w:val="00AD66B8"/>
    <w:rsid w:val="00AD67E8"/>
    <w:rsid w:val="00AD684D"/>
    <w:rsid w:val="00AD6DEE"/>
    <w:rsid w:val="00AD79BF"/>
    <w:rsid w:val="00AD79F7"/>
    <w:rsid w:val="00AD7A7C"/>
    <w:rsid w:val="00AD7FB8"/>
    <w:rsid w:val="00AE0049"/>
    <w:rsid w:val="00AE0EB5"/>
    <w:rsid w:val="00AE15AC"/>
    <w:rsid w:val="00AE1621"/>
    <w:rsid w:val="00AE16A3"/>
    <w:rsid w:val="00AE19E7"/>
    <w:rsid w:val="00AE1C0D"/>
    <w:rsid w:val="00AE1CE8"/>
    <w:rsid w:val="00AE2077"/>
    <w:rsid w:val="00AE247A"/>
    <w:rsid w:val="00AE25ED"/>
    <w:rsid w:val="00AE2FF6"/>
    <w:rsid w:val="00AE352A"/>
    <w:rsid w:val="00AE3C3B"/>
    <w:rsid w:val="00AE467D"/>
    <w:rsid w:val="00AE4950"/>
    <w:rsid w:val="00AE49C1"/>
    <w:rsid w:val="00AE6C5D"/>
    <w:rsid w:val="00AE6F18"/>
    <w:rsid w:val="00AE7854"/>
    <w:rsid w:val="00AE7A33"/>
    <w:rsid w:val="00AE7E8F"/>
    <w:rsid w:val="00AF06A8"/>
    <w:rsid w:val="00AF0FC0"/>
    <w:rsid w:val="00AF1577"/>
    <w:rsid w:val="00AF1839"/>
    <w:rsid w:val="00AF2026"/>
    <w:rsid w:val="00AF205D"/>
    <w:rsid w:val="00AF221F"/>
    <w:rsid w:val="00AF25EB"/>
    <w:rsid w:val="00AF2BE0"/>
    <w:rsid w:val="00AF2FD2"/>
    <w:rsid w:val="00AF3101"/>
    <w:rsid w:val="00AF3332"/>
    <w:rsid w:val="00AF3B93"/>
    <w:rsid w:val="00AF3DF3"/>
    <w:rsid w:val="00AF3E24"/>
    <w:rsid w:val="00AF47F0"/>
    <w:rsid w:val="00AF4F9E"/>
    <w:rsid w:val="00AF541A"/>
    <w:rsid w:val="00AF56D5"/>
    <w:rsid w:val="00AF5E3E"/>
    <w:rsid w:val="00AF647C"/>
    <w:rsid w:val="00AF6520"/>
    <w:rsid w:val="00AF6E9E"/>
    <w:rsid w:val="00B00002"/>
    <w:rsid w:val="00B0083F"/>
    <w:rsid w:val="00B00AE7"/>
    <w:rsid w:val="00B016AB"/>
    <w:rsid w:val="00B0186B"/>
    <w:rsid w:val="00B025D2"/>
    <w:rsid w:val="00B0265A"/>
    <w:rsid w:val="00B02CF5"/>
    <w:rsid w:val="00B03210"/>
    <w:rsid w:val="00B0375D"/>
    <w:rsid w:val="00B04004"/>
    <w:rsid w:val="00B04026"/>
    <w:rsid w:val="00B0468A"/>
    <w:rsid w:val="00B04B85"/>
    <w:rsid w:val="00B051A4"/>
    <w:rsid w:val="00B05792"/>
    <w:rsid w:val="00B05A3F"/>
    <w:rsid w:val="00B0650E"/>
    <w:rsid w:val="00B06A66"/>
    <w:rsid w:val="00B07312"/>
    <w:rsid w:val="00B07419"/>
    <w:rsid w:val="00B07724"/>
    <w:rsid w:val="00B10014"/>
    <w:rsid w:val="00B10025"/>
    <w:rsid w:val="00B113FC"/>
    <w:rsid w:val="00B11F43"/>
    <w:rsid w:val="00B121F8"/>
    <w:rsid w:val="00B122EA"/>
    <w:rsid w:val="00B125DA"/>
    <w:rsid w:val="00B12ECB"/>
    <w:rsid w:val="00B12F06"/>
    <w:rsid w:val="00B137D1"/>
    <w:rsid w:val="00B13A84"/>
    <w:rsid w:val="00B13B35"/>
    <w:rsid w:val="00B14934"/>
    <w:rsid w:val="00B1493C"/>
    <w:rsid w:val="00B14A9A"/>
    <w:rsid w:val="00B14C8A"/>
    <w:rsid w:val="00B15387"/>
    <w:rsid w:val="00B15B22"/>
    <w:rsid w:val="00B16105"/>
    <w:rsid w:val="00B16136"/>
    <w:rsid w:val="00B16258"/>
    <w:rsid w:val="00B162D7"/>
    <w:rsid w:val="00B16385"/>
    <w:rsid w:val="00B169AD"/>
    <w:rsid w:val="00B16F1F"/>
    <w:rsid w:val="00B17019"/>
    <w:rsid w:val="00B171AA"/>
    <w:rsid w:val="00B17799"/>
    <w:rsid w:val="00B17B48"/>
    <w:rsid w:val="00B20137"/>
    <w:rsid w:val="00B2033B"/>
    <w:rsid w:val="00B20E9F"/>
    <w:rsid w:val="00B20EDA"/>
    <w:rsid w:val="00B2171A"/>
    <w:rsid w:val="00B21FDA"/>
    <w:rsid w:val="00B22189"/>
    <w:rsid w:val="00B22561"/>
    <w:rsid w:val="00B22F95"/>
    <w:rsid w:val="00B2325E"/>
    <w:rsid w:val="00B2372D"/>
    <w:rsid w:val="00B2377B"/>
    <w:rsid w:val="00B24056"/>
    <w:rsid w:val="00B243C7"/>
    <w:rsid w:val="00B249C1"/>
    <w:rsid w:val="00B25AAA"/>
    <w:rsid w:val="00B25C4D"/>
    <w:rsid w:val="00B25F61"/>
    <w:rsid w:val="00B25F99"/>
    <w:rsid w:val="00B26368"/>
    <w:rsid w:val="00B2698D"/>
    <w:rsid w:val="00B26FBC"/>
    <w:rsid w:val="00B27969"/>
    <w:rsid w:val="00B27F32"/>
    <w:rsid w:val="00B30371"/>
    <w:rsid w:val="00B304CD"/>
    <w:rsid w:val="00B30526"/>
    <w:rsid w:val="00B31215"/>
    <w:rsid w:val="00B31CF8"/>
    <w:rsid w:val="00B32272"/>
    <w:rsid w:val="00B32963"/>
    <w:rsid w:val="00B329CD"/>
    <w:rsid w:val="00B32F69"/>
    <w:rsid w:val="00B337CA"/>
    <w:rsid w:val="00B33DEF"/>
    <w:rsid w:val="00B34396"/>
    <w:rsid w:val="00B3459B"/>
    <w:rsid w:val="00B34D56"/>
    <w:rsid w:val="00B35378"/>
    <w:rsid w:val="00B355A9"/>
    <w:rsid w:val="00B35647"/>
    <w:rsid w:val="00B3575E"/>
    <w:rsid w:val="00B35863"/>
    <w:rsid w:val="00B36312"/>
    <w:rsid w:val="00B36486"/>
    <w:rsid w:val="00B372F7"/>
    <w:rsid w:val="00B375AA"/>
    <w:rsid w:val="00B40A4C"/>
    <w:rsid w:val="00B4142F"/>
    <w:rsid w:val="00B429DA"/>
    <w:rsid w:val="00B42A8A"/>
    <w:rsid w:val="00B42CE2"/>
    <w:rsid w:val="00B42D89"/>
    <w:rsid w:val="00B430E6"/>
    <w:rsid w:val="00B4408B"/>
    <w:rsid w:val="00B44095"/>
    <w:rsid w:val="00B456E0"/>
    <w:rsid w:val="00B459D3"/>
    <w:rsid w:val="00B459EB"/>
    <w:rsid w:val="00B46B11"/>
    <w:rsid w:val="00B47803"/>
    <w:rsid w:val="00B47F4B"/>
    <w:rsid w:val="00B50D77"/>
    <w:rsid w:val="00B51006"/>
    <w:rsid w:val="00B511E3"/>
    <w:rsid w:val="00B5129B"/>
    <w:rsid w:val="00B51646"/>
    <w:rsid w:val="00B51680"/>
    <w:rsid w:val="00B517AF"/>
    <w:rsid w:val="00B517B7"/>
    <w:rsid w:val="00B51ADF"/>
    <w:rsid w:val="00B51EAB"/>
    <w:rsid w:val="00B520BE"/>
    <w:rsid w:val="00B523C3"/>
    <w:rsid w:val="00B523F9"/>
    <w:rsid w:val="00B53234"/>
    <w:rsid w:val="00B53707"/>
    <w:rsid w:val="00B5432E"/>
    <w:rsid w:val="00B54B31"/>
    <w:rsid w:val="00B54C97"/>
    <w:rsid w:val="00B54D26"/>
    <w:rsid w:val="00B567BF"/>
    <w:rsid w:val="00B56974"/>
    <w:rsid w:val="00B56FC3"/>
    <w:rsid w:val="00B570DD"/>
    <w:rsid w:val="00B57741"/>
    <w:rsid w:val="00B57815"/>
    <w:rsid w:val="00B57FA0"/>
    <w:rsid w:val="00B606B1"/>
    <w:rsid w:val="00B607C5"/>
    <w:rsid w:val="00B60EF4"/>
    <w:rsid w:val="00B61151"/>
    <w:rsid w:val="00B628FD"/>
    <w:rsid w:val="00B6291C"/>
    <w:rsid w:val="00B62A74"/>
    <w:rsid w:val="00B62ED1"/>
    <w:rsid w:val="00B63866"/>
    <w:rsid w:val="00B63C9C"/>
    <w:rsid w:val="00B63CDE"/>
    <w:rsid w:val="00B6417C"/>
    <w:rsid w:val="00B6458E"/>
    <w:rsid w:val="00B64E3B"/>
    <w:rsid w:val="00B6547E"/>
    <w:rsid w:val="00B6621F"/>
    <w:rsid w:val="00B6665D"/>
    <w:rsid w:val="00B66D9D"/>
    <w:rsid w:val="00B671D7"/>
    <w:rsid w:val="00B6727A"/>
    <w:rsid w:val="00B672BF"/>
    <w:rsid w:val="00B675F8"/>
    <w:rsid w:val="00B677D8"/>
    <w:rsid w:val="00B67D5F"/>
    <w:rsid w:val="00B67E86"/>
    <w:rsid w:val="00B700E5"/>
    <w:rsid w:val="00B70327"/>
    <w:rsid w:val="00B70501"/>
    <w:rsid w:val="00B70F3A"/>
    <w:rsid w:val="00B70FA8"/>
    <w:rsid w:val="00B711F2"/>
    <w:rsid w:val="00B7148B"/>
    <w:rsid w:val="00B71B4E"/>
    <w:rsid w:val="00B7209F"/>
    <w:rsid w:val="00B729DA"/>
    <w:rsid w:val="00B7396C"/>
    <w:rsid w:val="00B741DA"/>
    <w:rsid w:val="00B74348"/>
    <w:rsid w:val="00B744BB"/>
    <w:rsid w:val="00B7451E"/>
    <w:rsid w:val="00B74841"/>
    <w:rsid w:val="00B74D01"/>
    <w:rsid w:val="00B75359"/>
    <w:rsid w:val="00B76354"/>
    <w:rsid w:val="00B7651E"/>
    <w:rsid w:val="00B76D7A"/>
    <w:rsid w:val="00B76F03"/>
    <w:rsid w:val="00B7718D"/>
    <w:rsid w:val="00B772C5"/>
    <w:rsid w:val="00B77561"/>
    <w:rsid w:val="00B777AE"/>
    <w:rsid w:val="00B77889"/>
    <w:rsid w:val="00B77B8E"/>
    <w:rsid w:val="00B77C34"/>
    <w:rsid w:val="00B800CE"/>
    <w:rsid w:val="00B80320"/>
    <w:rsid w:val="00B806AF"/>
    <w:rsid w:val="00B80A7B"/>
    <w:rsid w:val="00B80B83"/>
    <w:rsid w:val="00B80C5F"/>
    <w:rsid w:val="00B80D07"/>
    <w:rsid w:val="00B810E1"/>
    <w:rsid w:val="00B812C3"/>
    <w:rsid w:val="00B818AF"/>
    <w:rsid w:val="00B81E50"/>
    <w:rsid w:val="00B825FD"/>
    <w:rsid w:val="00B828C7"/>
    <w:rsid w:val="00B82F34"/>
    <w:rsid w:val="00B831AB"/>
    <w:rsid w:val="00B834A5"/>
    <w:rsid w:val="00B83789"/>
    <w:rsid w:val="00B84300"/>
    <w:rsid w:val="00B84876"/>
    <w:rsid w:val="00B856F6"/>
    <w:rsid w:val="00B857D5"/>
    <w:rsid w:val="00B859E0"/>
    <w:rsid w:val="00B85E7E"/>
    <w:rsid w:val="00B85F05"/>
    <w:rsid w:val="00B862C0"/>
    <w:rsid w:val="00B86419"/>
    <w:rsid w:val="00B864D4"/>
    <w:rsid w:val="00B86A25"/>
    <w:rsid w:val="00B8707F"/>
    <w:rsid w:val="00B87119"/>
    <w:rsid w:val="00B87762"/>
    <w:rsid w:val="00B87868"/>
    <w:rsid w:val="00B879AE"/>
    <w:rsid w:val="00B87E57"/>
    <w:rsid w:val="00B907C9"/>
    <w:rsid w:val="00B90ED9"/>
    <w:rsid w:val="00B91C8A"/>
    <w:rsid w:val="00B928CA"/>
    <w:rsid w:val="00B930A4"/>
    <w:rsid w:val="00B9345A"/>
    <w:rsid w:val="00B937B6"/>
    <w:rsid w:val="00B9386B"/>
    <w:rsid w:val="00B93FF2"/>
    <w:rsid w:val="00B943A8"/>
    <w:rsid w:val="00B94878"/>
    <w:rsid w:val="00B968EF"/>
    <w:rsid w:val="00B97348"/>
    <w:rsid w:val="00B9785A"/>
    <w:rsid w:val="00B97D29"/>
    <w:rsid w:val="00BA00D4"/>
    <w:rsid w:val="00BA0A29"/>
    <w:rsid w:val="00BA16E6"/>
    <w:rsid w:val="00BA1A48"/>
    <w:rsid w:val="00BA1ACB"/>
    <w:rsid w:val="00BA1AFF"/>
    <w:rsid w:val="00BA1CDE"/>
    <w:rsid w:val="00BA24F6"/>
    <w:rsid w:val="00BA2981"/>
    <w:rsid w:val="00BA2DBF"/>
    <w:rsid w:val="00BA2E73"/>
    <w:rsid w:val="00BA31C5"/>
    <w:rsid w:val="00BA37C3"/>
    <w:rsid w:val="00BA3CC4"/>
    <w:rsid w:val="00BA4089"/>
    <w:rsid w:val="00BA41A9"/>
    <w:rsid w:val="00BA44F8"/>
    <w:rsid w:val="00BA4BB2"/>
    <w:rsid w:val="00BA4F63"/>
    <w:rsid w:val="00BA507F"/>
    <w:rsid w:val="00BA50CF"/>
    <w:rsid w:val="00BA51FD"/>
    <w:rsid w:val="00BA572B"/>
    <w:rsid w:val="00BA599A"/>
    <w:rsid w:val="00BA5CB7"/>
    <w:rsid w:val="00BA5ED5"/>
    <w:rsid w:val="00BA6167"/>
    <w:rsid w:val="00BA61D6"/>
    <w:rsid w:val="00BA674F"/>
    <w:rsid w:val="00BA69C4"/>
    <w:rsid w:val="00BA746C"/>
    <w:rsid w:val="00BA74D1"/>
    <w:rsid w:val="00BA7A0E"/>
    <w:rsid w:val="00BB019B"/>
    <w:rsid w:val="00BB06A5"/>
    <w:rsid w:val="00BB080B"/>
    <w:rsid w:val="00BB0A1A"/>
    <w:rsid w:val="00BB0E8D"/>
    <w:rsid w:val="00BB1070"/>
    <w:rsid w:val="00BB27B3"/>
    <w:rsid w:val="00BB2BE1"/>
    <w:rsid w:val="00BB2F1B"/>
    <w:rsid w:val="00BB326C"/>
    <w:rsid w:val="00BB3923"/>
    <w:rsid w:val="00BB4123"/>
    <w:rsid w:val="00BB4157"/>
    <w:rsid w:val="00BB431B"/>
    <w:rsid w:val="00BB449C"/>
    <w:rsid w:val="00BB49AA"/>
    <w:rsid w:val="00BB4BD0"/>
    <w:rsid w:val="00BB4F73"/>
    <w:rsid w:val="00BB53F7"/>
    <w:rsid w:val="00BB56A7"/>
    <w:rsid w:val="00BB5A70"/>
    <w:rsid w:val="00BB6005"/>
    <w:rsid w:val="00BB70EC"/>
    <w:rsid w:val="00BB7491"/>
    <w:rsid w:val="00BB7495"/>
    <w:rsid w:val="00BB75C5"/>
    <w:rsid w:val="00BB7C10"/>
    <w:rsid w:val="00BC093C"/>
    <w:rsid w:val="00BC10C1"/>
    <w:rsid w:val="00BC1487"/>
    <w:rsid w:val="00BC1B53"/>
    <w:rsid w:val="00BC1C7B"/>
    <w:rsid w:val="00BC1E8C"/>
    <w:rsid w:val="00BC2275"/>
    <w:rsid w:val="00BC228E"/>
    <w:rsid w:val="00BC22B2"/>
    <w:rsid w:val="00BC23B9"/>
    <w:rsid w:val="00BC256C"/>
    <w:rsid w:val="00BC27DE"/>
    <w:rsid w:val="00BC322C"/>
    <w:rsid w:val="00BC325A"/>
    <w:rsid w:val="00BC329F"/>
    <w:rsid w:val="00BC35F9"/>
    <w:rsid w:val="00BC3614"/>
    <w:rsid w:val="00BC3CBD"/>
    <w:rsid w:val="00BC3E32"/>
    <w:rsid w:val="00BC4595"/>
    <w:rsid w:val="00BC4599"/>
    <w:rsid w:val="00BC4FA8"/>
    <w:rsid w:val="00BC50C5"/>
    <w:rsid w:val="00BC515F"/>
    <w:rsid w:val="00BC5498"/>
    <w:rsid w:val="00BC54F5"/>
    <w:rsid w:val="00BC5629"/>
    <w:rsid w:val="00BC567A"/>
    <w:rsid w:val="00BC56A8"/>
    <w:rsid w:val="00BC56AA"/>
    <w:rsid w:val="00BC5BE2"/>
    <w:rsid w:val="00BC6853"/>
    <w:rsid w:val="00BC715C"/>
    <w:rsid w:val="00BC71E4"/>
    <w:rsid w:val="00BD01A0"/>
    <w:rsid w:val="00BD0685"/>
    <w:rsid w:val="00BD073F"/>
    <w:rsid w:val="00BD08DC"/>
    <w:rsid w:val="00BD0CF3"/>
    <w:rsid w:val="00BD18C9"/>
    <w:rsid w:val="00BD2055"/>
    <w:rsid w:val="00BD2524"/>
    <w:rsid w:val="00BD2CCE"/>
    <w:rsid w:val="00BD32CB"/>
    <w:rsid w:val="00BD367D"/>
    <w:rsid w:val="00BD3926"/>
    <w:rsid w:val="00BD392A"/>
    <w:rsid w:val="00BD3A5D"/>
    <w:rsid w:val="00BD3DED"/>
    <w:rsid w:val="00BD4153"/>
    <w:rsid w:val="00BD41F4"/>
    <w:rsid w:val="00BD4AE4"/>
    <w:rsid w:val="00BD4CEC"/>
    <w:rsid w:val="00BD56AC"/>
    <w:rsid w:val="00BD59B8"/>
    <w:rsid w:val="00BD59CC"/>
    <w:rsid w:val="00BD5B78"/>
    <w:rsid w:val="00BD5BB7"/>
    <w:rsid w:val="00BD65B9"/>
    <w:rsid w:val="00BD6771"/>
    <w:rsid w:val="00BD68FB"/>
    <w:rsid w:val="00BD6E97"/>
    <w:rsid w:val="00BD6F41"/>
    <w:rsid w:val="00BD7567"/>
    <w:rsid w:val="00BD779A"/>
    <w:rsid w:val="00BD779C"/>
    <w:rsid w:val="00BD77C3"/>
    <w:rsid w:val="00BD7AF8"/>
    <w:rsid w:val="00BD7B8C"/>
    <w:rsid w:val="00BD7FC9"/>
    <w:rsid w:val="00BE0478"/>
    <w:rsid w:val="00BE0703"/>
    <w:rsid w:val="00BE0850"/>
    <w:rsid w:val="00BE0958"/>
    <w:rsid w:val="00BE099F"/>
    <w:rsid w:val="00BE0B9B"/>
    <w:rsid w:val="00BE10C5"/>
    <w:rsid w:val="00BE13F1"/>
    <w:rsid w:val="00BE259B"/>
    <w:rsid w:val="00BE3142"/>
    <w:rsid w:val="00BE34FE"/>
    <w:rsid w:val="00BE3B06"/>
    <w:rsid w:val="00BE40A8"/>
    <w:rsid w:val="00BE4115"/>
    <w:rsid w:val="00BE43B2"/>
    <w:rsid w:val="00BE4521"/>
    <w:rsid w:val="00BE46F3"/>
    <w:rsid w:val="00BE4CE3"/>
    <w:rsid w:val="00BE5749"/>
    <w:rsid w:val="00BE5F5F"/>
    <w:rsid w:val="00BE6735"/>
    <w:rsid w:val="00BE6C67"/>
    <w:rsid w:val="00BE7AAC"/>
    <w:rsid w:val="00BF05D3"/>
    <w:rsid w:val="00BF0612"/>
    <w:rsid w:val="00BF0739"/>
    <w:rsid w:val="00BF09C1"/>
    <w:rsid w:val="00BF0B40"/>
    <w:rsid w:val="00BF104D"/>
    <w:rsid w:val="00BF1E03"/>
    <w:rsid w:val="00BF1F9B"/>
    <w:rsid w:val="00BF2A5E"/>
    <w:rsid w:val="00BF2D2D"/>
    <w:rsid w:val="00BF35FF"/>
    <w:rsid w:val="00BF3A8A"/>
    <w:rsid w:val="00BF3B5F"/>
    <w:rsid w:val="00BF3EEC"/>
    <w:rsid w:val="00BF45CD"/>
    <w:rsid w:val="00BF516C"/>
    <w:rsid w:val="00BF5677"/>
    <w:rsid w:val="00BF5946"/>
    <w:rsid w:val="00BF65D0"/>
    <w:rsid w:val="00BF65FD"/>
    <w:rsid w:val="00BF69A3"/>
    <w:rsid w:val="00BF6A3A"/>
    <w:rsid w:val="00BF6CB9"/>
    <w:rsid w:val="00BF715C"/>
    <w:rsid w:val="00C005BB"/>
    <w:rsid w:val="00C00722"/>
    <w:rsid w:val="00C0085C"/>
    <w:rsid w:val="00C00EA1"/>
    <w:rsid w:val="00C00FA3"/>
    <w:rsid w:val="00C015C6"/>
    <w:rsid w:val="00C01810"/>
    <w:rsid w:val="00C01970"/>
    <w:rsid w:val="00C02859"/>
    <w:rsid w:val="00C029BF"/>
    <w:rsid w:val="00C03040"/>
    <w:rsid w:val="00C03240"/>
    <w:rsid w:val="00C04A9E"/>
    <w:rsid w:val="00C04AB3"/>
    <w:rsid w:val="00C04B13"/>
    <w:rsid w:val="00C04FE7"/>
    <w:rsid w:val="00C053AB"/>
    <w:rsid w:val="00C057A6"/>
    <w:rsid w:val="00C057B9"/>
    <w:rsid w:val="00C05C6C"/>
    <w:rsid w:val="00C060C8"/>
    <w:rsid w:val="00C06210"/>
    <w:rsid w:val="00C0697B"/>
    <w:rsid w:val="00C0732B"/>
    <w:rsid w:val="00C077BE"/>
    <w:rsid w:val="00C077D8"/>
    <w:rsid w:val="00C07A23"/>
    <w:rsid w:val="00C07E34"/>
    <w:rsid w:val="00C10F2D"/>
    <w:rsid w:val="00C11AF6"/>
    <w:rsid w:val="00C11FB8"/>
    <w:rsid w:val="00C12351"/>
    <w:rsid w:val="00C125B3"/>
    <w:rsid w:val="00C12792"/>
    <w:rsid w:val="00C12A66"/>
    <w:rsid w:val="00C12F07"/>
    <w:rsid w:val="00C13A75"/>
    <w:rsid w:val="00C13C66"/>
    <w:rsid w:val="00C13ED2"/>
    <w:rsid w:val="00C145FC"/>
    <w:rsid w:val="00C15700"/>
    <w:rsid w:val="00C15E17"/>
    <w:rsid w:val="00C164A1"/>
    <w:rsid w:val="00C16A22"/>
    <w:rsid w:val="00C16EBF"/>
    <w:rsid w:val="00C17268"/>
    <w:rsid w:val="00C172D0"/>
    <w:rsid w:val="00C17AB0"/>
    <w:rsid w:val="00C17B6C"/>
    <w:rsid w:val="00C204A3"/>
    <w:rsid w:val="00C20CC0"/>
    <w:rsid w:val="00C20F92"/>
    <w:rsid w:val="00C2128B"/>
    <w:rsid w:val="00C212CB"/>
    <w:rsid w:val="00C2130A"/>
    <w:rsid w:val="00C2266B"/>
    <w:rsid w:val="00C22EFF"/>
    <w:rsid w:val="00C22F7B"/>
    <w:rsid w:val="00C2326B"/>
    <w:rsid w:val="00C2482D"/>
    <w:rsid w:val="00C24BEE"/>
    <w:rsid w:val="00C24D09"/>
    <w:rsid w:val="00C24FF6"/>
    <w:rsid w:val="00C25139"/>
    <w:rsid w:val="00C255E8"/>
    <w:rsid w:val="00C257AB"/>
    <w:rsid w:val="00C26668"/>
    <w:rsid w:val="00C26681"/>
    <w:rsid w:val="00C27BB2"/>
    <w:rsid w:val="00C27F31"/>
    <w:rsid w:val="00C30ABA"/>
    <w:rsid w:val="00C30CB2"/>
    <w:rsid w:val="00C30E17"/>
    <w:rsid w:val="00C30F2F"/>
    <w:rsid w:val="00C31378"/>
    <w:rsid w:val="00C31CF7"/>
    <w:rsid w:val="00C31DC3"/>
    <w:rsid w:val="00C31EA7"/>
    <w:rsid w:val="00C31FB3"/>
    <w:rsid w:val="00C323B3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0640"/>
    <w:rsid w:val="00C41A38"/>
    <w:rsid w:val="00C41ABB"/>
    <w:rsid w:val="00C41D89"/>
    <w:rsid w:val="00C41E58"/>
    <w:rsid w:val="00C42482"/>
    <w:rsid w:val="00C4272E"/>
    <w:rsid w:val="00C4299A"/>
    <w:rsid w:val="00C42F4E"/>
    <w:rsid w:val="00C43386"/>
    <w:rsid w:val="00C433BA"/>
    <w:rsid w:val="00C43DE4"/>
    <w:rsid w:val="00C43DF0"/>
    <w:rsid w:val="00C43F96"/>
    <w:rsid w:val="00C45DA9"/>
    <w:rsid w:val="00C4649C"/>
    <w:rsid w:val="00C46FCA"/>
    <w:rsid w:val="00C472DB"/>
    <w:rsid w:val="00C47AC2"/>
    <w:rsid w:val="00C47B33"/>
    <w:rsid w:val="00C506DC"/>
    <w:rsid w:val="00C5119F"/>
    <w:rsid w:val="00C511D7"/>
    <w:rsid w:val="00C51AD2"/>
    <w:rsid w:val="00C52C26"/>
    <w:rsid w:val="00C52F08"/>
    <w:rsid w:val="00C53121"/>
    <w:rsid w:val="00C53303"/>
    <w:rsid w:val="00C533E1"/>
    <w:rsid w:val="00C53911"/>
    <w:rsid w:val="00C53E86"/>
    <w:rsid w:val="00C53F3F"/>
    <w:rsid w:val="00C542EE"/>
    <w:rsid w:val="00C5481C"/>
    <w:rsid w:val="00C54E80"/>
    <w:rsid w:val="00C552F9"/>
    <w:rsid w:val="00C560B2"/>
    <w:rsid w:val="00C5626E"/>
    <w:rsid w:val="00C56891"/>
    <w:rsid w:val="00C56C60"/>
    <w:rsid w:val="00C57596"/>
    <w:rsid w:val="00C576C6"/>
    <w:rsid w:val="00C57781"/>
    <w:rsid w:val="00C57806"/>
    <w:rsid w:val="00C57AE5"/>
    <w:rsid w:val="00C57E1A"/>
    <w:rsid w:val="00C6005C"/>
    <w:rsid w:val="00C608CB"/>
    <w:rsid w:val="00C60C26"/>
    <w:rsid w:val="00C60E6F"/>
    <w:rsid w:val="00C6160F"/>
    <w:rsid w:val="00C625A0"/>
    <w:rsid w:val="00C62D6F"/>
    <w:rsid w:val="00C62DF5"/>
    <w:rsid w:val="00C62E82"/>
    <w:rsid w:val="00C63377"/>
    <w:rsid w:val="00C63C78"/>
    <w:rsid w:val="00C63CB0"/>
    <w:rsid w:val="00C63D5A"/>
    <w:rsid w:val="00C6427F"/>
    <w:rsid w:val="00C6471D"/>
    <w:rsid w:val="00C647E7"/>
    <w:rsid w:val="00C64904"/>
    <w:rsid w:val="00C64DE1"/>
    <w:rsid w:val="00C64EE4"/>
    <w:rsid w:val="00C6537F"/>
    <w:rsid w:val="00C65C2F"/>
    <w:rsid w:val="00C661EA"/>
    <w:rsid w:val="00C66C85"/>
    <w:rsid w:val="00C67958"/>
    <w:rsid w:val="00C67C88"/>
    <w:rsid w:val="00C67E08"/>
    <w:rsid w:val="00C700D2"/>
    <w:rsid w:val="00C7035B"/>
    <w:rsid w:val="00C707C7"/>
    <w:rsid w:val="00C707DE"/>
    <w:rsid w:val="00C70DC1"/>
    <w:rsid w:val="00C71FE5"/>
    <w:rsid w:val="00C72086"/>
    <w:rsid w:val="00C72B10"/>
    <w:rsid w:val="00C72DF4"/>
    <w:rsid w:val="00C73633"/>
    <w:rsid w:val="00C7366C"/>
    <w:rsid w:val="00C736EF"/>
    <w:rsid w:val="00C73A89"/>
    <w:rsid w:val="00C73DFC"/>
    <w:rsid w:val="00C7410F"/>
    <w:rsid w:val="00C741BE"/>
    <w:rsid w:val="00C74BEC"/>
    <w:rsid w:val="00C755E3"/>
    <w:rsid w:val="00C75B18"/>
    <w:rsid w:val="00C75E20"/>
    <w:rsid w:val="00C76321"/>
    <w:rsid w:val="00C7662B"/>
    <w:rsid w:val="00C76E84"/>
    <w:rsid w:val="00C76E88"/>
    <w:rsid w:val="00C772AA"/>
    <w:rsid w:val="00C775FE"/>
    <w:rsid w:val="00C77F25"/>
    <w:rsid w:val="00C80613"/>
    <w:rsid w:val="00C80B4C"/>
    <w:rsid w:val="00C80BBD"/>
    <w:rsid w:val="00C812CD"/>
    <w:rsid w:val="00C81964"/>
    <w:rsid w:val="00C81E25"/>
    <w:rsid w:val="00C82732"/>
    <w:rsid w:val="00C82C41"/>
    <w:rsid w:val="00C8311B"/>
    <w:rsid w:val="00C839BB"/>
    <w:rsid w:val="00C83A9C"/>
    <w:rsid w:val="00C83B50"/>
    <w:rsid w:val="00C842B2"/>
    <w:rsid w:val="00C8521B"/>
    <w:rsid w:val="00C855A6"/>
    <w:rsid w:val="00C855EE"/>
    <w:rsid w:val="00C86752"/>
    <w:rsid w:val="00C86A75"/>
    <w:rsid w:val="00C86B70"/>
    <w:rsid w:val="00C86B8F"/>
    <w:rsid w:val="00C86DFB"/>
    <w:rsid w:val="00C871B8"/>
    <w:rsid w:val="00C87459"/>
    <w:rsid w:val="00C8772C"/>
    <w:rsid w:val="00C87FE9"/>
    <w:rsid w:val="00C90030"/>
    <w:rsid w:val="00C90142"/>
    <w:rsid w:val="00C90B6B"/>
    <w:rsid w:val="00C90CC0"/>
    <w:rsid w:val="00C9124D"/>
    <w:rsid w:val="00C916F9"/>
    <w:rsid w:val="00C92443"/>
    <w:rsid w:val="00C9281C"/>
    <w:rsid w:val="00C92BE6"/>
    <w:rsid w:val="00C9309F"/>
    <w:rsid w:val="00C930A3"/>
    <w:rsid w:val="00C93302"/>
    <w:rsid w:val="00C93486"/>
    <w:rsid w:val="00C93C4B"/>
    <w:rsid w:val="00C945E4"/>
    <w:rsid w:val="00C95542"/>
    <w:rsid w:val="00C95A54"/>
    <w:rsid w:val="00C95C9C"/>
    <w:rsid w:val="00C95EF8"/>
    <w:rsid w:val="00C960CE"/>
    <w:rsid w:val="00C96875"/>
    <w:rsid w:val="00C96C82"/>
    <w:rsid w:val="00C96CE5"/>
    <w:rsid w:val="00C9718D"/>
    <w:rsid w:val="00C97DA5"/>
    <w:rsid w:val="00C97E4D"/>
    <w:rsid w:val="00CA09ED"/>
    <w:rsid w:val="00CA122E"/>
    <w:rsid w:val="00CA1427"/>
    <w:rsid w:val="00CA1658"/>
    <w:rsid w:val="00CA1C70"/>
    <w:rsid w:val="00CA1C77"/>
    <w:rsid w:val="00CA2BB7"/>
    <w:rsid w:val="00CA2ECD"/>
    <w:rsid w:val="00CA327B"/>
    <w:rsid w:val="00CA3918"/>
    <w:rsid w:val="00CA3DD0"/>
    <w:rsid w:val="00CA4110"/>
    <w:rsid w:val="00CA4281"/>
    <w:rsid w:val="00CA4F43"/>
    <w:rsid w:val="00CA5069"/>
    <w:rsid w:val="00CA53C1"/>
    <w:rsid w:val="00CA5B4F"/>
    <w:rsid w:val="00CA60E2"/>
    <w:rsid w:val="00CA6B2B"/>
    <w:rsid w:val="00CA713D"/>
    <w:rsid w:val="00CA78A0"/>
    <w:rsid w:val="00CA7912"/>
    <w:rsid w:val="00CA7BD7"/>
    <w:rsid w:val="00CA7DA1"/>
    <w:rsid w:val="00CB00B6"/>
    <w:rsid w:val="00CB01A6"/>
    <w:rsid w:val="00CB0507"/>
    <w:rsid w:val="00CB0817"/>
    <w:rsid w:val="00CB08A6"/>
    <w:rsid w:val="00CB1091"/>
    <w:rsid w:val="00CB1133"/>
    <w:rsid w:val="00CB1B7C"/>
    <w:rsid w:val="00CB1C5D"/>
    <w:rsid w:val="00CB2134"/>
    <w:rsid w:val="00CB216B"/>
    <w:rsid w:val="00CB2259"/>
    <w:rsid w:val="00CB2317"/>
    <w:rsid w:val="00CB23F5"/>
    <w:rsid w:val="00CB2991"/>
    <w:rsid w:val="00CB2EFD"/>
    <w:rsid w:val="00CB3422"/>
    <w:rsid w:val="00CB3B47"/>
    <w:rsid w:val="00CB3DCE"/>
    <w:rsid w:val="00CB43E2"/>
    <w:rsid w:val="00CB4855"/>
    <w:rsid w:val="00CB51B8"/>
    <w:rsid w:val="00CB58FE"/>
    <w:rsid w:val="00CB5B87"/>
    <w:rsid w:val="00CB5CB0"/>
    <w:rsid w:val="00CB613A"/>
    <w:rsid w:val="00CB6B8B"/>
    <w:rsid w:val="00CB6C0C"/>
    <w:rsid w:val="00CB6E9C"/>
    <w:rsid w:val="00CB6FBB"/>
    <w:rsid w:val="00CB75E1"/>
    <w:rsid w:val="00CB7828"/>
    <w:rsid w:val="00CB7C03"/>
    <w:rsid w:val="00CB7E33"/>
    <w:rsid w:val="00CC07E1"/>
    <w:rsid w:val="00CC0B93"/>
    <w:rsid w:val="00CC0DC0"/>
    <w:rsid w:val="00CC12D4"/>
    <w:rsid w:val="00CC146B"/>
    <w:rsid w:val="00CC14D7"/>
    <w:rsid w:val="00CC14FE"/>
    <w:rsid w:val="00CC28EF"/>
    <w:rsid w:val="00CC292C"/>
    <w:rsid w:val="00CC2F0C"/>
    <w:rsid w:val="00CC3375"/>
    <w:rsid w:val="00CC394F"/>
    <w:rsid w:val="00CC3FE5"/>
    <w:rsid w:val="00CC4BCD"/>
    <w:rsid w:val="00CC4FDD"/>
    <w:rsid w:val="00CC5045"/>
    <w:rsid w:val="00CC540E"/>
    <w:rsid w:val="00CC55F9"/>
    <w:rsid w:val="00CC582F"/>
    <w:rsid w:val="00CC5E48"/>
    <w:rsid w:val="00CC5EF2"/>
    <w:rsid w:val="00CC5F72"/>
    <w:rsid w:val="00CC659D"/>
    <w:rsid w:val="00CC6B13"/>
    <w:rsid w:val="00CC6D56"/>
    <w:rsid w:val="00CC6DD1"/>
    <w:rsid w:val="00CD10F5"/>
    <w:rsid w:val="00CD15A1"/>
    <w:rsid w:val="00CD1696"/>
    <w:rsid w:val="00CD17A0"/>
    <w:rsid w:val="00CD2229"/>
    <w:rsid w:val="00CD2678"/>
    <w:rsid w:val="00CD2C1D"/>
    <w:rsid w:val="00CD2DB8"/>
    <w:rsid w:val="00CD36F3"/>
    <w:rsid w:val="00CD3C01"/>
    <w:rsid w:val="00CD4556"/>
    <w:rsid w:val="00CD4FA5"/>
    <w:rsid w:val="00CD516E"/>
    <w:rsid w:val="00CD5278"/>
    <w:rsid w:val="00CD5764"/>
    <w:rsid w:val="00CD58BC"/>
    <w:rsid w:val="00CD5BB1"/>
    <w:rsid w:val="00CD6023"/>
    <w:rsid w:val="00CD61CB"/>
    <w:rsid w:val="00CD62AA"/>
    <w:rsid w:val="00CD719C"/>
    <w:rsid w:val="00CD7333"/>
    <w:rsid w:val="00CE00D2"/>
    <w:rsid w:val="00CE0424"/>
    <w:rsid w:val="00CE0FF9"/>
    <w:rsid w:val="00CE10C2"/>
    <w:rsid w:val="00CE1237"/>
    <w:rsid w:val="00CE159E"/>
    <w:rsid w:val="00CE18A9"/>
    <w:rsid w:val="00CE1C22"/>
    <w:rsid w:val="00CE1C6A"/>
    <w:rsid w:val="00CE2A35"/>
    <w:rsid w:val="00CE2FEC"/>
    <w:rsid w:val="00CE3BD9"/>
    <w:rsid w:val="00CE4258"/>
    <w:rsid w:val="00CE448C"/>
    <w:rsid w:val="00CE4FF0"/>
    <w:rsid w:val="00CE5D02"/>
    <w:rsid w:val="00CE5FE7"/>
    <w:rsid w:val="00CE6831"/>
    <w:rsid w:val="00CE6957"/>
    <w:rsid w:val="00CE6EC7"/>
    <w:rsid w:val="00CE743D"/>
    <w:rsid w:val="00CE76CF"/>
    <w:rsid w:val="00CF02B8"/>
    <w:rsid w:val="00CF03E9"/>
    <w:rsid w:val="00CF05D8"/>
    <w:rsid w:val="00CF0619"/>
    <w:rsid w:val="00CF0E64"/>
    <w:rsid w:val="00CF1100"/>
    <w:rsid w:val="00CF1268"/>
    <w:rsid w:val="00CF145F"/>
    <w:rsid w:val="00CF147A"/>
    <w:rsid w:val="00CF15D9"/>
    <w:rsid w:val="00CF18DC"/>
    <w:rsid w:val="00CF1A19"/>
    <w:rsid w:val="00CF2214"/>
    <w:rsid w:val="00CF23D3"/>
    <w:rsid w:val="00CF3153"/>
    <w:rsid w:val="00CF32B6"/>
    <w:rsid w:val="00CF3571"/>
    <w:rsid w:val="00CF35BF"/>
    <w:rsid w:val="00CF38A4"/>
    <w:rsid w:val="00CF3F2C"/>
    <w:rsid w:val="00CF4608"/>
    <w:rsid w:val="00CF46E1"/>
    <w:rsid w:val="00CF4C5B"/>
    <w:rsid w:val="00CF4DB8"/>
    <w:rsid w:val="00CF5BB0"/>
    <w:rsid w:val="00CF6172"/>
    <w:rsid w:val="00CF6203"/>
    <w:rsid w:val="00CF627C"/>
    <w:rsid w:val="00CF645E"/>
    <w:rsid w:val="00CF6A5E"/>
    <w:rsid w:val="00CF6E1C"/>
    <w:rsid w:val="00CF6FAF"/>
    <w:rsid w:val="00CF72C4"/>
    <w:rsid w:val="00CF76E4"/>
    <w:rsid w:val="00CF77BF"/>
    <w:rsid w:val="00CF7E05"/>
    <w:rsid w:val="00D00DFE"/>
    <w:rsid w:val="00D01298"/>
    <w:rsid w:val="00D013D4"/>
    <w:rsid w:val="00D017B4"/>
    <w:rsid w:val="00D01E03"/>
    <w:rsid w:val="00D021D1"/>
    <w:rsid w:val="00D023B1"/>
    <w:rsid w:val="00D02B0F"/>
    <w:rsid w:val="00D02BE5"/>
    <w:rsid w:val="00D0339C"/>
    <w:rsid w:val="00D034A7"/>
    <w:rsid w:val="00D0385A"/>
    <w:rsid w:val="00D043E3"/>
    <w:rsid w:val="00D044CD"/>
    <w:rsid w:val="00D0455C"/>
    <w:rsid w:val="00D04A0A"/>
    <w:rsid w:val="00D04A98"/>
    <w:rsid w:val="00D05448"/>
    <w:rsid w:val="00D05A60"/>
    <w:rsid w:val="00D05B42"/>
    <w:rsid w:val="00D07280"/>
    <w:rsid w:val="00D07522"/>
    <w:rsid w:val="00D07725"/>
    <w:rsid w:val="00D07CE3"/>
    <w:rsid w:val="00D10C88"/>
    <w:rsid w:val="00D11D70"/>
    <w:rsid w:val="00D11E0B"/>
    <w:rsid w:val="00D123DF"/>
    <w:rsid w:val="00D126B2"/>
    <w:rsid w:val="00D12A63"/>
    <w:rsid w:val="00D12B3A"/>
    <w:rsid w:val="00D12E50"/>
    <w:rsid w:val="00D1310D"/>
    <w:rsid w:val="00D13B6F"/>
    <w:rsid w:val="00D13D80"/>
    <w:rsid w:val="00D149D4"/>
    <w:rsid w:val="00D15D09"/>
    <w:rsid w:val="00D1615A"/>
    <w:rsid w:val="00D16C0A"/>
    <w:rsid w:val="00D16D54"/>
    <w:rsid w:val="00D17335"/>
    <w:rsid w:val="00D179CD"/>
    <w:rsid w:val="00D17D7B"/>
    <w:rsid w:val="00D20535"/>
    <w:rsid w:val="00D209FE"/>
    <w:rsid w:val="00D21238"/>
    <w:rsid w:val="00D21D72"/>
    <w:rsid w:val="00D22135"/>
    <w:rsid w:val="00D2254C"/>
    <w:rsid w:val="00D22FE1"/>
    <w:rsid w:val="00D23315"/>
    <w:rsid w:val="00D23548"/>
    <w:rsid w:val="00D24D4F"/>
    <w:rsid w:val="00D24E2F"/>
    <w:rsid w:val="00D2531A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63E"/>
    <w:rsid w:val="00D31EDE"/>
    <w:rsid w:val="00D32B17"/>
    <w:rsid w:val="00D32BAF"/>
    <w:rsid w:val="00D3364B"/>
    <w:rsid w:val="00D33771"/>
    <w:rsid w:val="00D33B5C"/>
    <w:rsid w:val="00D341AD"/>
    <w:rsid w:val="00D34669"/>
    <w:rsid w:val="00D349CC"/>
    <w:rsid w:val="00D351B2"/>
    <w:rsid w:val="00D360CF"/>
    <w:rsid w:val="00D3667A"/>
    <w:rsid w:val="00D36F06"/>
    <w:rsid w:val="00D37B7D"/>
    <w:rsid w:val="00D37C8E"/>
    <w:rsid w:val="00D37E4C"/>
    <w:rsid w:val="00D4061D"/>
    <w:rsid w:val="00D4075C"/>
    <w:rsid w:val="00D41280"/>
    <w:rsid w:val="00D423C3"/>
    <w:rsid w:val="00D42A9C"/>
    <w:rsid w:val="00D42B89"/>
    <w:rsid w:val="00D42CFD"/>
    <w:rsid w:val="00D42DB8"/>
    <w:rsid w:val="00D42F3F"/>
    <w:rsid w:val="00D42F83"/>
    <w:rsid w:val="00D43195"/>
    <w:rsid w:val="00D4344E"/>
    <w:rsid w:val="00D43D12"/>
    <w:rsid w:val="00D43DBB"/>
    <w:rsid w:val="00D4426C"/>
    <w:rsid w:val="00D44D9F"/>
    <w:rsid w:val="00D450EF"/>
    <w:rsid w:val="00D45C1C"/>
    <w:rsid w:val="00D45DD5"/>
    <w:rsid w:val="00D45ECA"/>
    <w:rsid w:val="00D46045"/>
    <w:rsid w:val="00D462EC"/>
    <w:rsid w:val="00D4656B"/>
    <w:rsid w:val="00D466DE"/>
    <w:rsid w:val="00D46FBA"/>
    <w:rsid w:val="00D47907"/>
    <w:rsid w:val="00D479CD"/>
    <w:rsid w:val="00D47B2A"/>
    <w:rsid w:val="00D47B94"/>
    <w:rsid w:val="00D500C3"/>
    <w:rsid w:val="00D502AE"/>
    <w:rsid w:val="00D5080C"/>
    <w:rsid w:val="00D510F5"/>
    <w:rsid w:val="00D5175D"/>
    <w:rsid w:val="00D51BB6"/>
    <w:rsid w:val="00D52004"/>
    <w:rsid w:val="00D52120"/>
    <w:rsid w:val="00D5232F"/>
    <w:rsid w:val="00D528A5"/>
    <w:rsid w:val="00D52BEC"/>
    <w:rsid w:val="00D52F8A"/>
    <w:rsid w:val="00D53356"/>
    <w:rsid w:val="00D53607"/>
    <w:rsid w:val="00D536A1"/>
    <w:rsid w:val="00D538D2"/>
    <w:rsid w:val="00D5416B"/>
    <w:rsid w:val="00D5445C"/>
    <w:rsid w:val="00D54973"/>
    <w:rsid w:val="00D55053"/>
    <w:rsid w:val="00D5505C"/>
    <w:rsid w:val="00D553EC"/>
    <w:rsid w:val="00D55BD2"/>
    <w:rsid w:val="00D55BDD"/>
    <w:rsid w:val="00D55C00"/>
    <w:rsid w:val="00D55DC0"/>
    <w:rsid w:val="00D55FCB"/>
    <w:rsid w:val="00D56A3E"/>
    <w:rsid w:val="00D56BCA"/>
    <w:rsid w:val="00D56EEA"/>
    <w:rsid w:val="00D576DF"/>
    <w:rsid w:val="00D57ADF"/>
    <w:rsid w:val="00D57B0D"/>
    <w:rsid w:val="00D6021F"/>
    <w:rsid w:val="00D602BA"/>
    <w:rsid w:val="00D609E2"/>
    <w:rsid w:val="00D61105"/>
    <w:rsid w:val="00D616FD"/>
    <w:rsid w:val="00D62085"/>
    <w:rsid w:val="00D62164"/>
    <w:rsid w:val="00D62191"/>
    <w:rsid w:val="00D62611"/>
    <w:rsid w:val="00D62A54"/>
    <w:rsid w:val="00D62C9B"/>
    <w:rsid w:val="00D62E77"/>
    <w:rsid w:val="00D63049"/>
    <w:rsid w:val="00D63E23"/>
    <w:rsid w:val="00D64456"/>
    <w:rsid w:val="00D64671"/>
    <w:rsid w:val="00D647F8"/>
    <w:rsid w:val="00D65231"/>
    <w:rsid w:val="00D653EE"/>
    <w:rsid w:val="00D65509"/>
    <w:rsid w:val="00D664B4"/>
    <w:rsid w:val="00D666A8"/>
    <w:rsid w:val="00D67018"/>
    <w:rsid w:val="00D67555"/>
    <w:rsid w:val="00D6780F"/>
    <w:rsid w:val="00D67EE0"/>
    <w:rsid w:val="00D70991"/>
    <w:rsid w:val="00D70C2D"/>
    <w:rsid w:val="00D70F9C"/>
    <w:rsid w:val="00D71AB8"/>
    <w:rsid w:val="00D71BE0"/>
    <w:rsid w:val="00D72619"/>
    <w:rsid w:val="00D72E43"/>
    <w:rsid w:val="00D735FA"/>
    <w:rsid w:val="00D739AD"/>
    <w:rsid w:val="00D73D27"/>
    <w:rsid w:val="00D73FE0"/>
    <w:rsid w:val="00D74E5B"/>
    <w:rsid w:val="00D75128"/>
    <w:rsid w:val="00D7547D"/>
    <w:rsid w:val="00D76555"/>
    <w:rsid w:val="00D76C43"/>
    <w:rsid w:val="00D770B8"/>
    <w:rsid w:val="00D775F9"/>
    <w:rsid w:val="00D777E9"/>
    <w:rsid w:val="00D77919"/>
    <w:rsid w:val="00D77BCE"/>
    <w:rsid w:val="00D808BF"/>
    <w:rsid w:val="00D80AE5"/>
    <w:rsid w:val="00D80C6B"/>
    <w:rsid w:val="00D81438"/>
    <w:rsid w:val="00D81D36"/>
    <w:rsid w:val="00D81E1E"/>
    <w:rsid w:val="00D81E9B"/>
    <w:rsid w:val="00D81F7E"/>
    <w:rsid w:val="00D82518"/>
    <w:rsid w:val="00D825CF"/>
    <w:rsid w:val="00D82BEA"/>
    <w:rsid w:val="00D82CEE"/>
    <w:rsid w:val="00D82E98"/>
    <w:rsid w:val="00D83144"/>
    <w:rsid w:val="00D83260"/>
    <w:rsid w:val="00D83D1D"/>
    <w:rsid w:val="00D83F2F"/>
    <w:rsid w:val="00D84135"/>
    <w:rsid w:val="00D8441B"/>
    <w:rsid w:val="00D8446D"/>
    <w:rsid w:val="00D84894"/>
    <w:rsid w:val="00D848E4"/>
    <w:rsid w:val="00D84BBC"/>
    <w:rsid w:val="00D84C34"/>
    <w:rsid w:val="00D84DB2"/>
    <w:rsid w:val="00D851A9"/>
    <w:rsid w:val="00D858B9"/>
    <w:rsid w:val="00D85C5E"/>
    <w:rsid w:val="00D863EF"/>
    <w:rsid w:val="00D86AE0"/>
    <w:rsid w:val="00D86E80"/>
    <w:rsid w:val="00D87126"/>
    <w:rsid w:val="00D8721B"/>
    <w:rsid w:val="00D87C15"/>
    <w:rsid w:val="00D87D3B"/>
    <w:rsid w:val="00D9029E"/>
    <w:rsid w:val="00D90609"/>
    <w:rsid w:val="00D9143E"/>
    <w:rsid w:val="00D923B9"/>
    <w:rsid w:val="00D92776"/>
    <w:rsid w:val="00D92CBA"/>
    <w:rsid w:val="00D941BB"/>
    <w:rsid w:val="00D943D8"/>
    <w:rsid w:val="00D945A8"/>
    <w:rsid w:val="00D94680"/>
    <w:rsid w:val="00D956A4"/>
    <w:rsid w:val="00D97262"/>
    <w:rsid w:val="00D9741D"/>
    <w:rsid w:val="00D97689"/>
    <w:rsid w:val="00D97955"/>
    <w:rsid w:val="00DA0421"/>
    <w:rsid w:val="00DA06A5"/>
    <w:rsid w:val="00DA0DBC"/>
    <w:rsid w:val="00DA0EA0"/>
    <w:rsid w:val="00DA10D2"/>
    <w:rsid w:val="00DA1738"/>
    <w:rsid w:val="00DA2F30"/>
    <w:rsid w:val="00DA307E"/>
    <w:rsid w:val="00DA33B4"/>
    <w:rsid w:val="00DA349A"/>
    <w:rsid w:val="00DA37A7"/>
    <w:rsid w:val="00DA3AE6"/>
    <w:rsid w:val="00DA46DD"/>
    <w:rsid w:val="00DA4E09"/>
    <w:rsid w:val="00DA4E6B"/>
    <w:rsid w:val="00DA4EF6"/>
    <w:rsid w:val="00DA64D9"/>
    <w:rsid w:val="00DA6B8A"/>
    <w:rsid w:val="00DA6BC2"/>
    <w:rsid w:val="00DA6E3D"/>
    <w:rsid w:val="00DA733F"/>
    <w:rsid w:val="00DA778D"/>
    <w:rsid w:val="00DA7B62"/>
    <w:rsid w:val="00DA7B6A"/>
    <w:rsid w:val="00DA7C77"/>
    <w:rsid w:val="00DB02D8"/>
    <w:rsid w:val="00DB0672"/>
    <w:rsid w:val="00DB09C6"/>
    <w:rsid w:val="00DB0D08"/>
    <w:rsid w:val="00DB0E1D"/>
    <w:rsid w:val="00DB111D"/>
    <w:rsid w:val="00DB158E"/>
    <w:rsid w:val="00DB183D"/>
    <w:rsid w:val="00DB1DED"/>
    <w:rsid w:val="00DB1EBD"/>
    <w:rsid w:val="00DB1F07"/>
    <w:rsid w:val="00DB1F34"/>
    <w:rsid w:val="00DB214F"/>
    <w:rsid w:val="00DB28CA"/>
    <w:rsid w:val="00DB2AB8"/>
    <w:rsid w:val="00DB3527"/>
    <w:rsid w:val="00DB3752"/>
    <w:rsid w:val="00DB38A0"/>
    <w:rsid w:val="00DB3C04"/>
    <w:rsid w:val="00DB3FB7"/>
    <w:rsid w:val="00DB44DE"/>
    <w:rsid w:val="00DB479A"/>
    <w:rsid w:val="00DB52D8"/>
    <w:rsid w:val="00DB5B8C"/>
    <w:rsid w:val="00DB5CD9"/>
    <w:rsid w:val="00DB61D8"/>
    <w:rsid w:val="00DB6443"/>
    <w:rsid w:val="00DB6484"/>
    <w:rsid w:val="00DB67D8"/>
    <w:rsid w:val="00DB6859"/>
    <w:rsid w:val="00DB7510"/>
    <w:rsid w:val="00DB7757"/>
    <w:rsid w:val="00DB78F7"/>
    <w:rsid w:val="00DC0006"/>
    <w:rsid w:val="00DC05BD"/>
    <w:rsid w:val="00DC0E3A"/>
    <w:rsid w:val="00DC10FC"/>
    <w:rsid w:val="00DC1182"/>
    <w:rsid w:val="00DC1719"/>
    <w:rsid w:val="00DC2542"/>
    <w:rsid w:val="00DC262A"/>
    <w:rsid w:val="00DC3198"/>
    <w:rsid w:val="00DC34EB"/>
    <w:rsid w:val="00DC351F"/>
    <w:rsid w:val="00DC39D0"/>
    <w:rsid w:val="00DC428A"/>
    <w:rsid w:val="00DC4384"/>
    <w:rsid w:val="00DC539A"/>
    <w:rsid w:val="00DC54A7"/>
    <w:rsid w:val="00DC5674"/>
    <w:rsid w:val="00DC58C2"/>
    <w:rsid w:val="00DC5E10"/>
    <w:rsid w:val="00DC5E62"/>
    <w:rsid w:val="00DC626F"/>
    <w:rsid w:val="00DC6925"/>
    <w:rsid w:val="00DC698C"/>
    <w:rsid w:val="00DC6A8F"/>
    <w:rsid w:val="00DC6D25"/>
    <w:rsid w:val="00DC6F02"/>
    <w:rsid w:val="00DC7571"/>
    <w:rsid w:val="00DC7979"/>
    <w:rsid w:val="00DC7E72"/>
    <w:rsid w:val="00DC7EF3"/>
    <w:rsid w:val="00DC7F2B"/>
    <w:rsid w:val="00DD04B0"/>
    <w:rsid w:val="00DD06A7"/>
    <w:rsid w:val="00DD08E4"/>
    <w:rsid w:val="00DD0F20"/>
    <w:rsid w:val="00DD105B"/>
    <w:rsid w:val="00DD105E"/>
    <w:rsid w:val="00DD122A"/>
    <w:rsid w:val="00DD1408"/>
    <w:rsid w:val="00DD15C3"/>
    <w:rsid w:val="00DD1D93"/>
    <w:rsid w:val="00DD25AE"/>
    <w:rsid w:val="00DD27DC"/>
    <w:rsid w:val="00DD313C"/>
    <w:rsid w:val="00DD38F8"/>
    <w:rsid w:val="00DD3D06"/>
    <w:rsid w:val="00DD4673"/>
    <w:rsid w:val="00DD476A"/>
    <w:rsid w:val="00DD49AA"/>
    <w:rsid w:val="00DD5251"/>
    <w:rsid w:val="00DD5DB6"/>
    <w:rsid w:val="00DD60C7"/>
    <w:rsid w:val="00DD6344"/>
    <w:rsid w:val="00DD665F"/>
    <w:rsid w:val="00DD6CBD"/>
    <w:rsid w:val="00DD7174"/>
    <w:rsid w:val="00DD7494"/>
    <w:rsid w:val="00DD7525"/>
    <w:rsid w:val="00DD7B34"/>
    <w:rsid w:val="00DE03F4"/>
    <w:rsid w:val="00DE05AF"/>
    <w:rsid w:val="00DE1BF3"/>
    <w:rsid w:val="00DE1E47"/>
    <w:rsid w:val="00DE1E89"/>
    <w:rsid w:val="00DE1EB8"/>
    <w:rsid w:val="00DE2DBF"/>
    <w:rsid w:val="00DE35B3"/>
    <w:rsid w:val="00DE35BB"/>
    <w:rsid w:val="00DE3F43"/>
    <w:rsid w:val="00DE465E"/>
    <w:rsid w:val="00DE4C6A"/>
    <w:rsid w:val="00DE545F"/>
    <w:rsid w:val="00DE5828"/>
    <w:rsid w:val="00DE683D"/>
    <w:rsid w:val="00DE6920"/>
    <w:rsid w:val="00DE71F2"/>
    <w:rsid w:val="00DE75DF"/>
    <w:rsid w:val="00DE7662"/>
    <w:rsid w:val="00DE777E"/>
    <w:rsid w:val="00DF0414"/>
    <w:rsid w:val="00DF0457"/>
    <w:rsid w:val="00DF0554"/>
    <w:rsid w:val="00DF07BF"/>
    <w:rsid w:val="00DF0A1C"/>
    <w:rsid w:val="00DF2647"/>
    <w:rsid w:val="00DF2744"/>
    <w:rsid w:val="00DF2B75"/>
    <w:rsid w:val="00DF2D65"/>
    <w:rsid w:val="00DF2E33"/>
    <w:rsid w:val="00DF3883"/>
    <w:rsid w:val="00DF40DD"/>
    <w:rsid w:val="00DF428D"/>
    <w:rsid w:val="00DF42B7"/>
    <w:rsid w:val="00DF67F6"/>
    <w:rsid w:val="00DF7F73"/>
    <w:rsid w:val="00E00011"/>
    <w:rsid w:val="00E00403"/>
    <w:rsid w:val="00E00517"/>
    <w:rsid w:val="00E00E7E"/>
    <w:rsid w:val="00E023C3"/>
    <w:rsid w:val="00E02ADB"/>
    <w:rsid w:val="00E03805"/>
    <w:rsid w:val="00E03A17"/>
    <w:rsid w:val="00E03C0E"/>
    <w:rsid w:val="00E0484B"/>
    <w:rsid w:val="00E04A94"/>
    <w:rsid w:val="00E054BA"/>
    <w:rsid w:val="00E059CE"/>
    <w:rsid w:val="00E062F0"/>
    <w:rsid w:val="00E06624"/>
    <w:rsid w:val="00E06715"/>
    <w:rsid w:val="00E06B7A"/>
    <w:rsid w:val="00E06C87"/>
    <w:rsid w:val="00E06EE3"/>
    <w:rsid w:val="00E06F4F"/>
    <w:rsid w:val="00E06FC0"/>
    <w:rsid w:val="00E074AB"/>
    <w:rsid w:val="00E07963"/>
    <w:rsid w:val="00E07D82"/>
    <w:rsid w:val="00E07D91"/>
    <w:rsid w:val="00E07DCD"/>
    <w:rsid w:val="00E101B7"/>
    <w:rsid w:val="00E109D4"/>
    <w:rsid w:val="00E1156F"/>
    <w:rsid w:val="00E11CF0"/>
    <w:rsid w:val="00E1233A"/>
    <w:rsid w:val="00E12483"/>
    <w:rsid w:val="00E125A6"/>
    <w:rsid w:val="00E12CEF"/>
    <w:rsid w:val="00E12E2D"/>
    <w:rsid w:val="00E13239"/>
    <w:rsid w:val="00E13EE5"/>
    <w:rsid w:val="00E141FF"/>
    <w:rsid w:val="00E148F4"/>
    <w:rsid w:val="00E14A6A"/>
    <w:rsid w:val="00E154F6"/>
    <w:rsid w:val="00E15AC7"/>
    <w:rsid w:val="00E15F8F"/>
    <w:rsid w:val="00E16EE8"/>
    <w:rsid w:val="00E20757"/>
    <w:rsid w:val="00E20A12"/>
    <w:rsid w:val="00E20D12"/>
    <w:rsid w:val="00E20F67"/>
    <w:rsid w:val="00E2130E"/>
    <w:rsid w:val="00E22F89"/>
    <w:rsid w:val="00E2356B"/>
    <w:rsid w:val="00E23858"/>
    <w:rsid w:val="00E23DBC"/>
    <w:rsid w:val="00E24886"/>
    <w:rsid w:val="00E24A9E"/>
    <w:rsid w:val="00E24D24"/>
    <w:rsid w:val="00E252B0"/>
    <w:rsid w:val="00E25D99"/>
    <w:rsid w:val="00E26253"/>
    <w:rsid w:val="00E26552"/>
    <w:rsid w:val="00E2676E"/>
    <w:rsid w:val="00E26C00"/>
    <w:rsid w:val="00E26DE1"/>
    <w:rsid w:val="00E26F09"/>
    <w:rsid w:val="00E270DF"/>
    <w:rsid w:val="00E271EE"/>
    <w:rsid w:val="00E271F7"/>
    <w:rsid w:val="00E27571"/>
    <w:rsid w:val="00E2759E"/>
    <w:rsid w:val="00E2797D"/>
    <w:rsid w:val="00E279DC"/>
    <w:rsid w:val="00E30891"/>
    <w:rsid w:val="00E30DFE"/>
    <w:rsid w:val="00E31C56"/>
    <w:rsid w:val="00E31C5F"/>
    <w:rsid w:val="00E32834"/>
    <w:rsid w:val="00E32A27"/>
    <w:rsid w:val="00E331CE"/>
    <w:rsid w:val="00E334C0"/>
    <w:rsid w:val="00E336EE"/>
    <w:rsid w:val="00E339FF"/>
    <w:rsid w:val="00E34019"/>
    <w:rsid w:val="00E340E2"/>
    <w:rsid w:val="00E34199"/>
    <w:rsid w:val="00E347D6"/>
    <w:rsid w:val="00E34959"/>
    <w:rsid w:val="00E352A9"/>
    <w:rsid w:val="00E35B26"/>
    <w:rsid w:val="00E36481"/>
    <w:rsid w:val="00E3690F"/>
    <w:rsid w:val="00E36D9B"/>
    <w:rsid w:val="00E36EE3"/>
    <w:rsid w:val="00E37029"/>
    <w:rsid w:val="00E373E0"/>
    <w:rsid w:val="00E37690"/>
    <w:rsid w:val="00E3779A"/>
    <w:rsid w:val="00E37E6F"/>
    <w:rsid w:val="00E400F8"/>
    <w:rsid w:val="00E402B9"/>
    <w:rsid w:val="00E4070A"/>
    <w:rsid w:val="00E40F1C"/>
    <w:rsid w:val="00E41325"/>
    <w:rsid w:val="00E419EA"/>
    <w:rsid w:val="00E41A67"/>
    <w:rsid w:val="00E41B65"/>
    <w:rsid w:val="00E429E0"/>
    <w:rsid w:val="00E42D8F"/>
    <w:rsid w:val="00E42DCB"/>
    <w:rsid w:val="00E43145"/>
    <w:rsid w:val="00E43670"/>
    <w:rsid w:val="00E43B22"/>
    <w:rsid w:val="00E43FAB"/>
    <w:rsid w:val="00E44823"/>
    <w:rsid w:val="00E4492A"/>
    <w:rsid w:val="00E44E0B"/>
    <w:rsid w:val="00E4560F"/>
    <w:rsid w:val="00E4565C"/>
    <w:rsid w:val="00E45AB1"/>
    <w:rsid w:val="00E45BBD"/>
    <w:rsid w:val="00E463E7"/>
    <w:rsid w:val="00E46429"/>
    <w:rsid w:val="00E4656C"/>
    <w:rsid w:val="00E46DC3"/>
    <w:rsid w:val="00E46E19"/>
    <w:rsid w:val="00E471DE"/>
    <w:rsid w:val="00E47605"/>
    <w:rsid w:val="00E479C0"/>
    <w:rsid w:val="00E500B7"/>
    <w:rsid w:val="00E50C46"/>
    <w:rsid w:val="00E50CC8"/>
    <w:rsid w:val="00E5127A"/>
    <w:rsid w:val="00E51593"/>
    <w:rsid w:val="00E5194F"/>
    <w:rsid w:val="00E51B15"/>
    <w:rsid w:val="00E52348"/>
    <w:rsid w:val="00E52791"/>
    <w:rsid w:val="00E531A9"/>
    <w:rsid w:val="00E53578"/>
    <w:rsid w:val="00E53B65"/>
    <w:rsid w:val="00E53C15"/>
    <w:rsid w:val="00E53CF7"/>
    <w:rsid w:val="00E53D39"/>
    <w:rsid w:val="00E53D6C"/>
    <w:rsid w:val="00E53EF0"/>
    <w:rsid w:val="00E541AA"/>
    <w:rsid w:val="00E54448"/>
    <w:rsid w:val="00E54F8F"/>
    <w:rsid w:val="00E54F9A"/>
    <w:rsid w:val="00E554BB"/>
    <w:rsid w:val="00E557EE"/>
    <w:rsid w:val="00E55B8C"/>
    <w:rsid w:val="00E56CFC"/>
    <w:rsid w:val="00E57470"/>
    <w:rsid w:val="00E577DF"/>
    <w:rsid w:val="00E57FF1"/>
    <w:rsid w:val="00E60813"/>
    <w:rsid w:val="00E60BEC"/>
    <w:rsid w:val="00E62032"/>
    <w:rsid w:val="00E621F3"/>
    <w:rsid w:val="00E6254D"/>
    <w:rsid w:val="00E62D85"/>
    <w:rsid w:val="00E62DA9"/>
    <w:rsid w:val="00E63347"/>
    <w:rsid w:val="00E63A22"/>
    <w:rsid w:val="00E63C82"/>
    <w:rsid w:val="00E6473B"/>
    <w:rsid w:val="00E647EF"/>
    <w:rsid w:val="00E650CB"/>
    <w:rsid w:val="00E65243"/>
    <w:rsid w:val="00E655DE"/>
    <w:rsid w:val="00E65809"/>
    <w:rsid w:val="00E65BA5"/>
    <w:rsid w:val="00E65BCE"/>
    <w:rsid w:val="00E65D18"/>
    <w:rsid w:val="00E66431"/>
    <w:rsid w:val="00E677ED"/>
    <w:rsid w:val="00E67DAE"/>
    <w:rsid w:val="00E67F2D"/>
    <w:rsid w:val="00E70A1C"/>
    <w:rsid w:val="00E70A82"/>
    <w:rsid w:val="00E71992"/>
    <w:rsid w:val="00E71A45"/>
    <w:rsid w:val="00E728F1"/>
    <w:rsid w:val="00E72926"/>
    <w:rsid w:val="00E72F21"/>
    <w:rsid w:val="00E731BE"/>
    <w:rsid w:val="00E73422"/>
    <w:rsid w:val="00E738F2"/>
    <w:rsid w:val="00E7405F"/>
    <w:rsid w:val="00E7437D"/>
    <w:rsid w:val="00E74457"/>
    <w:rsid w:val="00E744D8"/>
    <w:rsid w:val="00E74950"/>
    <w:rsid w:val="00E7505A"/>
    <w:rsid w:val="00E75AC1"/>
    <w:rsid w:val="00E75B6D"/>
    <w:rsid w:val="00E76426"/>
    <w:rsid w:val="00E7682A"/>
    <w:rsid w:val="00E76DEC"/>
    <w:rsid w:val="00E775EB"/>
    <w:rsid w:val="00E80306"/>
    <w:rsid w:val="00E80A4C"/>
    <w:rsid w:val="00E80C6C"/>
    <w:rsid w:val="00E80FB7"/>
    <w:rsid w:val="00E80FE0"/>
    <w:rsid w:val="00E82316"/>
    <w:rsid w:val="00E826A3"/>
    <w:rsid w:val="00E82946"/>
    <w:rsid w:val="00E83AA1"/>
    <w:rsid w:val="00E83D6E"/>
    <w:rsid w:val="00E85368"/>
    <w:rsid w:val="00E8550E"/>
    <w:rsid w:val="00E859E9"/>
    <w:rsid w:val="00E85AB0"/>
    <w:rsid w:val="00E85BD0"/>
    <w:rsid w:val="00E86325"/>
    <w:rsid w:val="00E86CBB"/>
    <w:rsid w:val="00E871D9"/>
    <w:rsid w:val="00E873EF"/>
    <w:rsid w:val="00E900D6"/>
    <w:rsid w:val="00E90625"/>
    <w:rsid w:val="00E9065F"/>
    <w:rsid w:val="00E90684"/>
    <w:rsid w:val="00E90C93"/>
    <w:rsid w:val="00E90D1A"/>
    <w:rsid w:val="00E90D29"/>
    <w:rsid w:val="00E910F7"/>
    <w:rsid w:val="00E915D1"/>
    <w:rsid w:val="00E91AB4"/>
    <w:rsid w:val="00E91EAD"/>
    <w:rsid w:val="00E91F4F"/>
    <w:rsid w:val="00E921AA"/>
    <w:rsid w:val="00E92B29"/>
    <w:rsid w:val="00E92C57"/>
    <w:rsid w:val="00E932AF"/>
    <w:rsid w:val="00E94182"/>
    <w:rsid w:val="00E9478E"/>
    <w:rsid w:val="00E94F8C"/>
    <w:rsid w:val="00E94FF2"/>
    <w:rsid w:val="00E95891"/>
    <w:rsid w:val="00E96468"/>
    <w:rsid w:val="00E96FCD"/>
    <w:rsid w:val="00E973C6"/>
    <w:rsid w:val="00E97DB6"/>
    <w:rsid w:val="00E97E25"/>
    <w:rsid w:val="00EA03B0"/>
    <w:rsid w:val="00EA0615"/>
    <w:rsid w:val="00EA0977"/>
    <w:rsid w:val="00EA0BD6"/>
    <w:rsid w:val="00EA0C5C"/>
    <w:rsid w:val="00EA0F3E"/>
    <w:rsid w:val="00EA1640"/>
    <w:rsid w:val="00EA164D"/>
    <w:rsid w:val="00EA178F"/>
    <w:rsid w:val="00EA1BA8"/>
    <w:rsid w:val="00EA24B1"/>
    <w:rsid w:val="00EA2D35"/>
    <w:rsid w:val="00EA3422"/>
    <w:rsid w:val="00EA3567"/>
    <w:rsid w:val="00EA3747"/>
    <w:rsid w:val="00EA392C"/>
    <w:rsid w:val="00EA3CD3"/>
    <w:rsid w:val="00EA45F8"/>
    <w:rsid w:val="00EA5038"/>
    <w:rsid w:val="00EA50D9"/>
    <w:rsid w:val="00EA50FE"/>
    <w:rsid w:val="00EA512D"/>
    <w:rsid w:val="00EA6186"/>
    <w:rsid w:val="00EA63DE"/>
    <w:rsid w:val="00EA6AA3"/>
    <w:rsid w:val="00EA6E57"/>
    <w:rsid w:val="00EA7ACD"/>
    <w:rsid w:val="00EA7ACE"/>
    <w:rsid w:val="00EA7EA9"/>
    <w:rsid w:val="00EB00CB"/>
    <w:rsid w:val="00EB0470"/>
    <w:rsid w:val="00EB0575"/>
    <w:rsid w:val="00EB0621"/>
    <w:rsid w:val="00EB0661"/>
    <w:rsid w:val="00EB0688"/>
    <w:rsid w:val="00EB0778"/>
    <w:rsid w:val="00EB10C7"/>
    <w:rsid w:val="00EB1B68"/>
    <w:rsid w:val="00EB2622"/>
    <w:rsid w:val="00EB28E4"/>
    <w:rsid w:val="00EB2C27"/>
    <w:rsid w:val="00EB2CC9"/>
    <w:rsid w:val="00EB2D6D"/>
    <w:rsid w:val="00EB313C"/>
    <w:rsid w:val="00EB32B7"/>
    <w:rsid w:val="00EB3791"/>
    <w:rsid w:val="00EB3B64"/>
    <w:rsid w:val="00EB3EDD"/>
    <w:rsid w:val="00EB438F"/>
    <w:rsid w:val="00EB444D"/>
    <w:rsid w:val="00EB451B"/>
    <w:rsid w:val="00EB4560"/>
    <w:rsid w:val="00EB4656"/>
    <w:rsid w:val="00EB4C35"/>
    <w:rsid w:val="00EB4E9C"/>
    <w:rsid w:val="00EB5474"/>
    <w:rsid w:val="00EB55CE"/>
    <w:rsid w:val="00EB588B"/>
    <w:rsid w:val="00EB5AEB"/>
    <w:rsid w:val="00EB5F79"/>
    <w:rsid w:val="00EB6714"/>
    <w:rsid w:val="00EB672B"/>
    <w:rsid w:val="00EB67C4"/>
    <w:rsid w:val="00EB6AA5"/>
    <w:rsid w:val="00EB6FB0"/>
    <w:rsid w:val="00EB72CD"/>
    <w:rsid w:val="00EB78DB"/>
    <w:rsid w:val="00EB7A1B"/>
    <w:rsid w:val="00EC0191"/>
    <w:rsid w:val="00EC1739"/>
    <w:rsid w:val="00EC18F9"/>
    <w:rsid w:val="00EC1966"/>
    <w:rsid w:val="00EC204E"/>
    <w:rsid w:val="00EC2138"/>
    <w:rsid w:val="00EC2432"/>
    <w:rsid w:val="00EC2BBF"/>
    <w:rsid w:val="00EC2E43"/>
    <w:rsid w:val="00EC2FA8"/>
    <w:rsid w:val="00EC3254"/>
    <w:rsid w:val="00EC3B29"/>
    <w:rsid w:val="00EC420C"/>
    <w:rsid w:val="00EC54FF"/>
    <w:rsid w:val="00EC57B5"/>
    <w:rsid w:val="00EC5949"/>
    <w:rsid w:val="00EC5A36"/>
    <w:rsid w:val="00EC5A4E"/>
    <w:rsid w:val="00EC64C8"/>
    <w:rsid w:val="00EC673E"/>
    <w:rsid w:val="00EC6D63"/>
    <w:rsid w:val="00EC6E70"/>
    <w:rsid w:val="00EC779A"/>
    <w:rsid w:val="00EC7EC8"/>
    <w:rsid w:val="00EC7FC0"/>
    <w:rsid w:val="00ED018B"/>
    <w:rsid w:val="00ED0B7C"/>
    <w:rsid w:val="00ED154A"/>
    <w:rsid w:val="00ED1D95"/>
    <w:rsid w:val="00ED2250"/>
    <w:rsid w:val="00ED22E6"/>
    <w:rsid w:val="00ED2764"/>
    <w:rsid w:val="00ED29B2"/>
    <w:rsid w:val="00ED2E45"/>
    <w:rsid w:val="00ED3332"/>
    <w:rsid w:val="00ED365E"/>
    <w:rsid w:val="00ED3810"/>
    <w:rsid w:val="00ED42E7"/>
    <w:rsid w:val="00ED43AC"/>
    <w:rsid w:val="00ED4BC0"/>
    <w:rsid w:val="00ED514C"/>
    <w:rsid w:val="00ED55A0"/>
    <w:rsid w:val="00ED59AA"/>
    <w:rsid w:val="00ED5EC0"/>
    <w:rsid w:val="00ED5FCA"/>
    <w:rsid w:val="00ED62FE"/>
    <w:rsid w:val="00ED633E"/>
    <w:rsid w:val="00ED6382"/>
    <w:rsid w:val="00ED6F8A"/>
    <w:rsid w:val="00ED716B"/>
    <w:rsid w:val="00EE0401"/>
    <w:rsid w:val="00EE0734"/>
    <w:rsid w:val="00EE0F76"/>
    <w:rsid w:val="00EE1044"/>
    <w:rsid w:val="00EE10DD"/>
    <w:rsid w:val="00EE15F6"/>
    <w:rsid w:val="00EE1D34"/>
    <w:rsid w:val="00EE2333"/>
    <w:rsid w:val="00EE2817"/>
    <w:rsid w:val="00EE2FBE"/>
    <w:rsid w:val="00EE37C3"/>
    <w:rsid w:val="00EE3A09"/>
    <w:rsid w:val="00EE3BA6"/>
    <w:rsid w:val="00EE4A65"/>
    <w:rsid w:val="00EE4D5D"/>
    <w:rsid w:val="00EE508A"/>
    <w:rsid w:val="00EE5847"/>
    <w:rsid w:val="00EE5919"/>
    <w:rsid w:val="00EE6AC8"/>
    <w:rsid w:val="00EE6FCB"/>
    <w:rsid w:val="00EE77D5"/>
    <w:rsid w:val="00EE79D6"/>
    <w:rsid w:val="00EE7A99"/>
    <w:rsid w:val="00EF0015"/>
    <w:rsid w:val="00EF0213"/>
    <w:rsid w:val="00EF023B"/>
    <w:rsid w:val="00EF0DA0"/>
    <w:rsid w:val="00EF172C"/>
    <w:rsid w:val="00EF29FC"/>
    <w:rsid w:val="00EF307D"/>
    <w:rsid w:val="00EF34D2"/>
    <w:rsid w:val="00EF389E"/>
    <w:rsid w:val="00EF3A84"/>
    <w:rsid w:val="00EF3B3C"/>
    <w:rsid w:val="00EF4440"/>
    <w:rsid w:val="00EF5326"/>
    <w:rsid w:val="00EF5369"/>
    <w:rsid w:val="00EF670F"/>
    <w:rsid w:val="00EF6847"/>
    <w:rsid w:val="00EF6E5A"/>
    <w:rsid w:val="00EF6F6F"/>
    <w:rsid w:val="00EF77A3"/>
    <w:rsid w:val="00EF7855"/>
    <w:rsid w:val="00EF78BD"/>
    <w:rsid w:val="00EF7C3A"/>
    <w:rsid w:val="00EF7F8D"/>
    <w:rsid w:val="00F0004C"/>
    <w:rsid w:val="00F00B32"/>
    <w:rsid w:val="00F014D9"/>
    <w:rsid w:val="00F01AF2"/>
    <w:rsid w:val="00F01B4D"/>
    <w:rsid w:val="00F01E61"/>
    <w:rsid w:val="00F0226D"/>
    <w:rsid w:val="00F02E83"/>
    <w:rsid w:val="00F02FBF"/>
    <w:rsid w:val="00F034B4"/>
    <w:rsid w:val="00F03679"/>
    <w:rsid w:val="00F03CBD"/>
    <w:rsid w:val="00F03E12"/>
    <w:rsid w:val="00F03FFB"/>
    <w:rsid w:val="00F03FFF"/>
    <w:rsid w:val="00F0457A"/>
    <w:rsid w:val="00F04610"/>
    <w:rsid w:val="00F046F2"/>
    <w:rsid w:val="00F04D1D"/>
    <w:rsid w:val="00F05103"/>
    <w:rsid w:val="00F057A2"/>
    <w:rsid w:val="00F05CDA"/>
    <w:rsid w:val="00F05EC9"/>
    <w:rsid w:val="00F0610D"/>
    <w:rsid w:val="00F06138"/>
    <w:rsid w:val="00F07858"/>
    <w:rsid w:val="00F1016A"/>
    <w:rsid w:val="00F10C0D"/>
    <w:rsid w:val="00F11DD0"/>
    <w:rsid w:val="00F11FB8"/>
    <w:rsid w:val="00F122D2"/>
    <w:rsid w:val="00F126D7"/>
    <w:rsid w:val="00F129BE"/>
    <w:rsid w:val="00F12D29"/>
    <w:rsid w:val="00F1303D"/>
    <w:rsid w:val="00F13793"/>
    <w:rsid w:val="00F13F03"/>
    <w:rsid w:val="00F141F9"/>
    <w:rsid w:val="00F142D6"/>
    <w:rsid w:val="00F1495F"/>
    <w:rsid w:val="00F149EE"/>
    <w:rsid w:val="00F14D63"/>
    <w:rsid w:val="00F14E0C"/>
    <w:rsid w:val="00F14EC8"/>
    <w:rsid w:val="00F15069"/>
    <w:rsid w:val="00F15E10"/>
    <w:rsid w:val="00F1618E"/>
    <w:rsid w:val="00F17135"/>
    <w:rsid w:val="00F1754C"/>
    <w:rsid w:val="00F17FA2"/>
    <w:rsid w:val="00F200E3"/>
    <w:rsid w:val="00F20D4C"/>
    <w:rsid w:val="00F20F11"/>
    <w:rsid w:val="00F21772"/>
    <w:rsid w:val="00F2183F"/>
    <w:rsid w:val="00F22772"/>
    <w:rsid w:val="00F22D88"/>
    <w:rsid w:val="00F23703"/>
    <w:rsid w:val="00F23830"/>
    <w:rsid w:val="00F23EBC"/>
    <w:rsid w:val="00F24957"/>
    <w:rsid w:val="00F252C6"/>
    <w:rsid w:val="00F25C11"/>
    <w:rsid w:val="00F2638D"/>
    <w:rsid w:val="00F26618"/>
    <w:rsid w:val="00F26909"/>
    <w:rsid w:val="00F26967"/>
    <w:rsid w:val="00F269ED"/>
    <w:rsid w:val="00F2706B"/>
    <w:rsid w:val="00F27170"/>
    <w:rsid w:val="00F27A9A"/>
    <w:rsid w:val="00F3071E"/>
    <w:rsid w:val="00F30B2F"/>
    <w:rsid w:val="00F31205"/>
    <w:rsid w:val="00F31B41"/>
    <w:rsid w:val="00F32007"/>
    <w:rsid w:val="00F3228C"/>
    <w:rsid w:val="00F324BC"/>
    <w:rsid w:val="00F32CFC"/>
    <w:rsid w:val="00F332F5"/>
    <w:rsid w:val="00F3343E"/>
    <w:rsid w:val="00F3377F"/>
    <w:rsid w:val="00F33C67"/>
    <w:rsid w:val="00F348B0"/>
    <w:rsid w:val="00F3499F"/>
    <w:rsid w:val="00F34B52"/>
    <w:rsid w:val="00F34CEC"/>
    <w:rsid w:val="00F34D52"/>
    <w:rsid w:val="00F35739"/>
    <w:rsid w:val="00F35996"/>
    <w:rsid w:val="00F35B83"/>
    <w:rsid w:val="00F35E2B"/>
    <w:rsid w:val="00F3679C"/>
    <w:rsid w:val="00F3695B"/>
    <w:rsid w:val="00F375DB"/>
    <w:rsid w:val="00F37B68"/>
    <w:rsid w:val="00F37C5D"/>
    <w:rsid w:val="00F37DF8"/>
    <w:rsid w:val="00F37F93"/>
    <w:rsid w:val="00F40A16"/>
    <w:rsid w:val="00F418B9"/>
    <w:rsid w:val="00F41937"/>
    <w:rsid w:val="00F41B20"/>
    <w:rsid w:val="00F41D84"/>
    <w:rsid w:val="00F42329"/>
    <w:rsid w:val="00F43754"/>
    <w:rsid w:val="00F44267"/>
    <w:rsid w:val="00F449E2"/>
    <w:rsid w:val="00F4503E"/>
    <w:rsid w:val="00F4574D"/>
    <w:rsid w:val="00F457EF"/>
    <w:rsid w:val="00F45DD9"/>
    <w:rsid w:val="00F462CF"/>
    <w:rsid w:val="00F46B74"/>
    <w:rsid w:val="00F46EC3"/>
    <w:rsid w:val="00F47885"/>
    <w:rsid w:val="00F47CDE"/>
    <w:rsid w:val="00F47EA4"/>
    <w:rsid w:val="00F50E93"/>
    <w:rsid w:val="00F51381"/>
    <w:rsid w:val="00F519B6"/>
    <w:rsid w:val="00F51A2D"/>
    <w:rsid w:val="00F52305"/>
    <w:rsid w:val="00F5308B"/>
    <w:rsid w:val="00F53146"/>
    <w:rsid w:val="00F537AD"/>
    <w:rsid w:val="00F53F46"/>
    <w:rsid w:val="00F54156"/>
    <w:rsid w:val="00F54E53"/>
    <w:rsid w:val="00F54EB8"/>
    <w:rsid w:val="00F5520A"/>
    <w:rsid w:val="00F5520B"/>
    <w:rsid w:val="00F552F4"/>
    <w:rsid w:val="00F55FB7"/>
    <w:rsid w:val="00F5608A"/>
    <w:rsid w:val="00F563AE"/>
    <w:rsid w:val="00F56AF7"/>
    <w:rsid w:val="00F56E66"/>
    <w:rsid w:val="00F56FEE"/>
    <w:rsid w:val="00F57088"/>
    <w:rsid w:val="00F57387"/>
    <w:rsid w:val="00F57695"/>
    <w:rsid w:val="00F57DC3"/>
    <w:rsid w:val="00F60BCE"/>
    <w:rsid w:val="00F61180"/>
    <w:rsid w:val="00F6125C"/>
    <w:rsid w:val="00F61306"/>
    <w:rsid w:val="00F613D9"/>
    <w:rsid w:val="00F61CF3"/>
    <w:rsid w:val="00F61FC7"/>
    <w:rsid w:val="00F623E4"/>
    <w:rsid w:val="00F62B53"/>
    <w:rsid w:val="00F62D05"/>
    <w:rsid w:val="00F63350"/>
    <w:rsid w:val="00F637C6"/>
    <w:rsid w:val="00F63920"/>
    <w:rsid w:val="00F6440D"/>
    <w:rsid w:val="00F64B40"/>
    <w:rsid w:val="00F64D35"/>
    <w:rsid w:val="00F64EC9"/>
    <w:rsid w:val="00F64F07"/>
    <w:rsid w:val="00F64FB7"/>
    <w:rsid w:val="00F65285"/>
    <w:rsid w:val="00F65387"/>
    <w:rsid w:val="00F6549D"/>
    <w:rsid w:val="00F65646"/>
    <w:rsid w:val="00F65C3E"/>
    <w:rsid w:val="00F65D73"/>
    <w:rsid w:val="00F6681E"/>
    <w:rsid w:val="00F66ED6"/>
    <w:rsid w:val="00F66F47"/>
    <w:rsid w:val="00F67089"/>
    <w:rsid w:val="00F67A3B"/>
    <w:rsid w:val="00F67EF4"/>
    <w:rsid w:val="00F700B5"/>
    <w:rsid w:val="00F70137"/>
    <w:rsid w:val="00F7029A"/>
    <w:rsid w:val="00F70379"/>
    <w:rsid w:val="00F70572"/>
    <w:rsid w:val="00F70893"/>
    <w:rsid w:val="00F70E70"/>
    <w:rsid w:val="00F713C3"/>
    <w:rsid w:val="00F71AC4"/>
    <w:rsid w:val="00F72EE8"/>
    <w:rsid w:val="00F73D53"/>
    <w:rsid w:val="00F74314"/>
    <w:rsid w:val="00F7461C"/>
    <w:rsid w:val="00F748DC"/>
    <w:rsid w:val="00F7538B"/>
    <w:rsid w:val="00F75550"/>
    <w:rsid w:val="00F7579A"/>
    <w:rsid w:val="00F75D32"/>
    <w:rsid w:val="00F75D64"/>
    <w:rsid w:val="00F760D1"/>
    <w:rsid w:val="00F76746"/>
    <w:rsid w:val="00F76908"/>
    <w:rsid w:val="00F76B68"/>
    <w:rsid w:val="00F76E3A"/>
    <w:rsid w:val="00F76F05"/>
    <w:rsid w:val="00F777E9"/>
    <w:rsid w:val="00F777F2"/>
    <w:rsid w:val="00F77A06"/>
    <w:rsid w:val="00F77BDB"/>
    <w:rsid w:val="00F77ED4"/>
    <w:rsid w:val="00F80355"/>
    <w:rsid w:val="00F81941"/>
    <w:rsid w:val="00F81E9A"/>
    <w:rsid w:val="00F81FFB"/>
    <w:rsid w:val="00F823A3"/>
    <w:rsid w:val="00F828FE"/>
    <w:rsid w:val="00F82D7D"/>
    <w:rsid w:val="00F830EA"/>
    <w:rsid w:val="00F8327A"/>
    <w:rsid w:val="00F847FF"/>
    <w:rsid w:val="00F84A0A"/>
    <w:rsid w:val="00F84D39"/>
    <w:rsid w:val="00F84E4B"/>
    <w:rsid w:val="00F8503F"/>
    <w:rsid w:val="00F85129"/>
    <w:rsid w:val="00F85302"/>
    <w:rsid w:val="00F85AB8"/>
    <w:rsid w:val="00F85AC8"/>
    <w:rsid w:val="00F85E62"/>
    <w:rsid w:val="00F85E86"/>
    <w:rsid w:val="00F86995"/>
    <w:rsid w:val="00F86C39"/>
    <w:rsid w:val="00F86EEE"/>
    <w:rsid w:val="00F8730F"/>
    <w:rsid w:val="00F87882"/>
    <w:rsid w:val="00F87D4B"/>
    <w:rsid w:val="00F91043"/>
    <w:rsid w:val="00F9139D"/>
    <w:rsid w:val="00F913CD"/>
    <w:rsid w:val="00F91589"/>
    <w:rsid w:val="00F918A8"/>
    <w:rsid w:val="00F918F3"/>
    <w:rsid w:val="00F91A92"/>
    <w:rsid w:val="00F92A32"/>
    <w:rsid w:val="00F93BCA"/>
    <w:rsid w:val="00F93CBF"/>
    <w:rsid w:val="00F93E14"/>
    <w:rsid w:val="00F947F3"/>
    <w:rsid w:val="00F95C8F"/>
    <w:rsid w:val="00F960F2"/>
    <w:rsid w:val="00F961B7"/>
    <w:rsid w:val="00F9670A"/>
    <w:rsid w:val="00F97C68"/>
    <w:rsid w:val="00FA1C7C"/>
    <w:rsid w:val="00FA2258"/>
    <w:rsid w:val="00FA2C6C"/>
    <w:rsid w:val="00FA2F60"/>
    <w:rsid w:val="00FA318E"/>
    <w:rsid w:val="00FA33B3"/>
    <w:rsid w:val="00FA3D69"/>
    <w:rsid w:val="00FA3F20"/>
    <w:rsid w:val="00FA3F9A"/>
    <w:rsid w:val="00FA4470"/>
    <w:rsid w:val="00FA4615"/>
    <w:rsid w:val="00FA46C3"/>
    <w:rsid w:val="00FA4B70"/>
    <w:rsid w:val="00FA542D"/>
    <w:rsid w:val="00FA5A89"/>
    <w:rsid w:val="00FA5B2C"/>
    <w:rsid w:val="00FA6D4A"/>
    <w:rsid w:val="00FA6EBC"/>
    <w:rsid w:val="00FA6FD3"/>
    <w:rsid w:val="00FA6FE5"/>
    <w:rsid w:val="00FA7322"/>
    <w:rsid w:val="00FA748F"/>
    <w:rsid w:val="00FA78F3"/>
    <w:rsid w:val="00FB0328"/>
    <w:rsid w:val="00FB03F6"/>
    <w:rsid w:val="00FB09C1"/>
    <w:rsid w:val="00FB1422"/>
    <w:rsid w:val="00FB1458"/>
    <w:rsid w:val="00FB1537"/>
    <w:rsid w:val="00FB19F1"/>
    <w:rsid w:val="00FB1AE3"/>
    <w:rsid w:val="00FB273C"/>
    <w:rsid w:val="00FB2DCF"/>
    <w:rsid w:val="00FB3D53"/>
    <w:rsid w:val="00FB45C2"/>
    <w:rsid w:val="00FB494D"/>
    <w:rsid w:val="00FB4CA7"/>
    <w:rsid w:val="00FB4ECF"/>
    <w:rsid w:val="00FB52AE"/>
    <w:rsid w:val="00FB5834"/>
    <w:rsid w:val="00FB5AE8"/>
    <w:rsid w:val="00FB5FEC"/>
    <w:rsid w:val="00FB65EA"/>
    <w:rsid w:val="00FB68C4"/>
    <w:rsid w:val="00FB6C7D"/>
    <w:rsid w:val="00FB6CDB"/>
    <w:rsid w:val="00FB75E7"/>
    <w:rsid w:val="00FB7E9F"/>
    <w:rsid w:val="00FC0545"/>
    <w:rsid w:val="00FC0A57"/>
    <w:rsid w:val="00FC0D12"/>
    <w:rsid w:val="00FC0FF3"/>
    <w:rsid w:val="00FC1384"/>
    <w:rsid w:val="00FC13ED"/>
    <w:rsid w:val="00FC1CA7"/>
    <w:rsid w:val="00FC1D04"/>
    <w:rsid w:val="00FC1E22"/>
    <w:rsid w:val="00FC208F"/>
    <w:rsid w:val="00FC2B24"/>
    <w:rsid w:val="00FC32F2"/>
    <w:rsid w:val="00FC354F"/>
    <w:rsid w:val="00FC373A"/>
    <w:rsid w:val="00FC3A8E"/>
    <w:rsid w:val="00FC3EA5"/>
    <w:rsid w:val="00FC48BC"/>
    <w:rsid w:val="00FC4CF7"/>
    <w:rsid w:val="00FC4FCC"/>
    <w:rsid w:val="00FC5213"/>
    <w:rsid w:val="00FC5529"/>
    <w:rsid w:val="00FC564B"/>
    <w:rsid w:val="00FC56A9"/>
    <w:rsid w:val="00FC5946"/>
    <w:rsid w:val="00FC5995"/>
    <w:rsid w:val="00FC5E2C"/>
    <w:rsid w:val="00FC664D"/>
    <w:rsid w:val="00FC68A8"/>
    <w:rsid w:val="00FC698C"/>
    <w:rsid w:val="00FC74D6"/>
    <w:rsid w:val="00FD0313"/>
    <w:rsid w:val="00FD0829"/>
    <w:rsid w:val="00FD0E04"/>
    <w:rsid w:val="00FD1571"/>
    <w:rsid w:val="00FD1672"/>
    <w:rsid w:val="00FD1E95"/>
    <w:rsid w:val="00FD1F0A"/>
    <w:rsid w:val="00FD2153"/>
    <w:rsid w:val="00FD2A50"/>
    <w:rsid w:val="00FD2B4C"/>
    <w:rsid w:val="00FD3060"/>
    <w:rsid w:val="00FD319F"/>
    <w:rsid w:val="00FD31C5"/>
    <w:rsid w:val="00FD3AB2"/>
    <w:rsid w:val="00FD3AC9"/>
    <w:rsid w:val="00FD3EAF"/>
    <w:rsid w:val="00FD4576"/>
    <w:rsid w:val="00FD4963"/>
    <w:rsid w:val="00FD518A"/>
    <w:rsid w:val="00FD572F"/>
    <w:rsid w:val="00FD576C"/>
    <w:rsid w:val="00FD585A"/>
    <w:rsid w:val="00FD58B4"/>
    <w:rsid w:val="00FD5D74"/>
    <w:rsid w:val="00FD6C06"/>
    <w:rsid w:val="00FD72F0"/>
    <w:rsid w:val="00FD777C"/>
    <w:rsid w:val="00FD7845"/>
    <w:rsid w:val="00FE00B2"/>
    <w:rsid w:val="00FE01F5"/>
    <w:rsid w:val="00FE0C57"/>
    <w:rsid w:val="00FE1418"/>
    <w:rsid w:val="00FE14FC"/>
    <w:rsid w:val="00FE19AE"/>
    <w:rsid w:val="00FE1B5C"/>
    <w:rsid w:val="00FE1C5C"/>
    <w:rsid w:val="00FE2711"/>
    <w:rsid w:val="00FE2800"/>
    <w:rsid w:val="00FE2932"/>
    <w:rsid w:val="00FE2E46"/>
    <w:rsid w:val="00FE3192"/>
    <w:rsid w:val="00FE407C"/>
    <w:rsid w:val="00FE42E9"/>
    <w:rsid w:val="00FE4848"/>
    <w:rsid w:val="00FE4995"/>
    <w:rsid w:val="00FE4CE3"/>
    <w:rsid w:val="00FE4F7B"/>
    <w:rsid w:val="00FE548F"/>
    <w:rsid w:val="00FE56E8"/>
    <w:rsid w:val="00FE5749"/>
    <w:rsid w:val="00FE5C24"/>
    <w:rsid w:val="00FE5F02"/>
    <w:rsid w:val="00FE6B60"/>
    <w:rsid w:val="00FE6C0D"/>
    <w:rsid w:val="00FE6DB7"/>
    <w:rsid w:val="00FE6FF2"/>
    <w:rsid w:val="00FE7301"/>
    <w:rsid w:val="00FE7CD9"/>
    <w:rsid w:val="00FE7F86"/>
    <w:rsid w:val="00FF016B"/>
    <w:rsid w:val="00FF0175"/>
    <w:rsid w:val="00FF0597"/>
    <w:rsid w:val="00FF0D30"/>
    <w:rsid w:val="00FF194E"/>
    <w:rsid w:val="00FF1CE1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6607"/>
    <w:rsid w:val="00FF6A83"/>
    <w:rsid w:val="00FF75F2"/>
    <w:rsid w:val="00FF7B37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 [240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7B4924"/>
    <w:pPr>
      <w:keepNext/>
      <w:jc w:val="center"/>
      <w:outlineLvl w:val="2"/>
    </w:pPr>
    <w:rPr>
      <w:b/>
      <w:sz w:val="52"/>
      <w:szCs w:val="20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  <w:rPr>
      <w:sz w:val="20"/>
      <w:szCs w:val="20"/>
    </w:r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paragraph" w:customStyle="1" w:styleId="afa">
    <w:name w:val="Текст (справка)"/>
    <w:basedOn w:val="a"/>
    <w:next w:val="a"/>
    <w:uiPriority w:val="99"/>
    <w:rsid w:val="0076627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b">
    <w:name w:val="Комментарий"/>
    <w:basedOn w:val="afa"/>
    <w:next w:val="a"/>
    <w:uiPriority w:val="99"/>
    <w:rsid w:val="007662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6276"/>
    <w:rPr>
      <w:i/>
      <w:iCs/>
    </w:rPr>
  </w:style>
  <w:style w:type="character" w:customStyle="1" w:styleId="afd">
    <w:name w:val="Цветовое выделение для Текст"/>
    <w:uiPriority w:val="99"/>
    <w:rsid w:val="00766276"/>
  </w:style>
  <w:style w:type="character" w:customStyle="1" w:styleId="30">
    <w:name w:val="Заголовок 3 Знак"/>
    <w:basedOn w:val="a0"/>
    <w:link w:val="3"/>
    <w:uiPriority w:val="9"/>
    <w:rsid w:val="00766276"/>
    <w:rPr>
      <w:b/>
      <w:sz w:val="52"/>
    </w:rPr>
  </w:style>
  <w:style w:type="character" w:customStyle="1" w:styleId="aa">
    <w:name w:val="Верхний колонтитул Знак"/>
    <w:basedOn w:val="a0"/>
    <w:link w:val="a9"/>
    <w:uiPriority w:val="99"/>
    <w:rsid w:val="009A1522"/>
  </w:style>
  <w:style w:type="character" w:customStyle="1" w:styleId="s10">
    <w:name w:val="s_10"/>
    <w:basedOn w:val="a0"/>
    <w:rsid w:val="009E3A94"/>
  </w:style>
  <w:style w:type="paragraph" w:styleId="afe">
    <w:name w:val="No Spacing"/>
    <w:uiPriority w:val="1"/>
    <w:qFormat/>
    <w:rsid w:val="009E3A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Emphasis"/>
    <w:basedOn w:val="a0"/>
    <w:uiPriority w:val="20"/>
    <w:qFormat/>
    <w:rsid w:val="0027594C"/>
    <w:rPr>
      <w:i/>
      <w:iCs/>
    </w:rPr>
  </w:style>
  <w:style w:type="paragraph" w:customStyle="1" w:styleId="Default">
    <w:name w:val="Default"/>
    <w:rsid w:val="00722E2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0">
    <w:name w:val="Plain Text"/>
    <w:basedOn w:val="a"/>
    <w:link w:val="aff1"/>
    <w:uiPriority w:val="99"/>
    <w:unhideWhenUsed/>
    <w:rsid w:val="0037008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37008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32252336.1000" TargetMode="External"/><Relationship Id="rId117" Type="http://schemas.openxmlformats.org/officeDocument/2006/relationships/theme" Target="theme/theme1.xml"/><Relationship Id="rId21" Type="http://schemas.openxmlformats.org/officeDocument/2006/relationships/hyperlink" Target="garantF1://32250733.0" TargetMode="External"/><Relationship Id="rId42" Type="http://schemas.openxmlformats.org/officeDocument/2006/relationships/hyperlink" Target="garantF1://32252336.1000" TargetMode="External"/><Relationship Id="rId47" Type="http://schemas.openxmlformats.org/officeDocument/2006/relationships/hyperlink" Target="garantF1://32252336.1000" TargetMode="External"/><Relationship Id="rId63" Type="http://schemas.openxmlformats.org/officeDocument/2006/relationships/hyperlink" Target="garantF1://32252336.1000" TargetMode="External"/><Relationship Id="rId68" Type="http://schemas.openxmlformats.org/officeDocument/2006/relationships/hyperlink" Target="garantF1://32252336.1000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garantF1://32252336.1000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garantF1://32252336.1000" TargetMode="External"/><Relationship Id="rId11" Type="http://schemas.openxmlformats.org/officeDocument/2006/relationships/header" Target="header2.xml"/><Relationship Id="rId24" Type="http://schemas.openxmlformats.org/officeDocument/2006/relationships/hyperlink" Target="garantF1://32250733.1000" TargetMode="External"/><Relationship Id="rId32" Type="http://schemas.openxmlformats.org/officeDocument/2006/relationships/hyperlink" Target="garantF1://32250733.1000" TargetMode="External"/><Relationship Id="rId37" Type="http://schemas.openxmlformats.org/officeDocument/2006/relationships/hyperlink" Target="garantF1://32250733.0" TargetMode="External"/><Relationship Id="rId40" Type="http://schemas.openxmlformats.org/officeDocument/2006/relationships/hyperlink" Target="garantF1://32250733.1000" TargetMode="External"/><Relationship Id="rId45" Type="http://schemas.openxmlformats.org/officeDocument/2006/relationships/hyperlink" Target="garantF1://32250733.0" TargetMode="External"/><Relationship Id="rId53" Type="http://schemas.openxmlformats.org/officeDocument/2006/relationships/hyperlink" Target="garantF1://32250733.0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garantF1://32250733.0" TargetMode="External"/><Relationship Id="rId74" Type="http://schemas.openxmlformats.org/officeDocument/2006/relationships/hyperlink" Target="garantF1://32250733.0" TargetMode="External"/><Relationship Id="rId79" Type="http://schemas.openxmlformats.org/officeDocument/2006/relationships/hyperlink" Target="garantF1://32252336.1000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garantF1://32252336.1000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garantF1://32250733.1000" TargetMode="External"/><Relationship Id="rId82" Type="http://schemas.openxmlformats.org/officeDocument/2006/relationships/hyperlink" Target="garantF1://32250733.0" TargetMode="External"/><Relationship Id="rId90" Type="http://schemas.openxmlformats.org/officeDocument/2006/relationships/hyperlink" Target="garantF1://32252336.1000" TargetMode="External"/><Relationship Id="rId95" Type="http://schemas.openxmlformats.org/officeDocument/2006/relationships/hyperlink" Target="garantF1://32250733.1000" TargetMode="External"/><Relationship Id="rId19" Type="http://schemas.openxmlformats.org/officeDocument/2006/relationships/hyperlink" Target="garantF1://32252336.100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garantF1://32252336.1000" TargetMode="External"/><Relationship Id="rId27" Type="http://schemas.openxmlformats.org/officeDocument/2006/relationships/hyperlink" Target="garantF1://32252336.1000" TargetMode="External"/><Relationship Id="rId30" Type="http://schemas.openxmlformats.org/officeDocument/2006/relationships/hyperlink" Target="garantF1://32252336.1000" TargetMode="External"/><Relationship Id="rId35" Type="http://schemas.openxmlformats.org/officeDocument/2006/relationships/hyperlink" Target="garantF1://32252336.1000" TargetMode="External"/><Relationship Id="rId43" Type="http://schemas.openxmlformats.org/officeDocument/2006/relationships/hyperlink" Target="garantF1://32252336.1000" TargetMode="External"/><Relationship Id="rId48" Type="http://schemas.openxmlformats.org/officeDocument/2006/relationships/hyperlink" Target="garantF1://32250733.1000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garantF1://32252336.1000" TargetMode="External"/><Relationship Id="rId69" Type="http://schemas.openxmlformats.org/officeDocument/2006/relationships/hyperlink" Target="garantF1://32250733.1000" TargetMode="External"/><Relationship Id="rId77" Type="http://schemas.openxmlformats.org/officeDocument/2006/relationships/hyperlink" Target="garantF1://32250733.1000" TargetMode="External"/><Relationship Id="rId100" Type="http://schemas.openxmlformats.org/officeDocument/2006/relationships/hyperlink" Target="garantF1://32250733.0" TargetMode="External"/><Relationship Id="rId105" Type="http://schemas.openxmlformats.org/officeDocument/2006/relationships/hyperlink" Target="garantF1://32250733.0" TargetMode="External"/><Relationship Id="rId113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32252336.1000" TargetMode="External"/><Relationship Id="rId72" Type="http://schemas.openxmlformats.org/officeDocument/2006/relationships/hyperlink" Target="garantF1://32252336.1000" TargetMode="External"/><Relationship Id="rId80" Type="http://schemas.openxmlformats.org/officeDocument/2006/relationships/hyperlink" Target="garantF1://32252336.1000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garantF1://32252336.1000" TargetMode="External"/><Relationship Id="rId98" Type="http://schemas.openxmlformats.org/officeDocument/2006/relationships/hyperlink" Target="garantF1://32252336.1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garantF1://32252336.1000" TargetMode="External"/><Relationship Id="rId25" Type="http://schemas.openxmlformats.org/officeDocument/2006/relationships/hyperlink" Target="garantF1://32250733.0" TargetMode="External"/><Relationship Id="rId33" Type="http://schemas.openxmlformats.org/officeDocument/2006/relationships/hyperlink" Target="garantF1://32250733.0" TargetMode="External"/><Relationship Id="rId38" Type="http://schemas.openxmlformats.org/officeDocument/2006/relationships/hyperlink" Target="garantF1://32252336.1000" TargetMode="External"/><Relationship Id="rId46" Type="http://schemas.openxmlformats.org/officeDocument/2006/relationships/hyperlink" Target="garantF1://32252336.1000" TargetMode="External"/><Relationship Id="rId59" Type="http://schemas.openxmlformats.org/officeDocument/2006/relationships/hyperlink" Target="garantF1://32252336.1000" TargetMode="External"/><Relationship Id="rId67" Type="http://schemas.openxmlformats.org/officeDocument/2006/relationships/hyperlink" Target="garantF1://32252336.1000" TargetMode="External"/><Relationship Id="rId103" Type="http://schemas.openxmlformats.org/officeDocument/2006/relationships/hyperlink" Target="garantF1://32252336.1000" TargetMode="External"/><Relationship Id="rId108" Type="http://schemas.openxmlformats.org/officeDocument/2006/relationships/hyperlink" Target="garantF1://32250733.1000" TargetMode="External"/><Relationship Id="rId116" Type="http://schemas.openxmlformats.org/officeDocument/2006/relationships/fontTable" Target="fontTable.xml"/><Relationship Id="rId20" Type="http://schemas.openxmlformats.org/officeDocument/2006/relationships/hyperlink" Target="garantF1://32250733.1000" TargetMode="External"/><Relationship Id="rId41" Type="http://schemas.openxmlformats.org/officeDocument/2006/relationships/hyperlink" Target="garantF1://32250733.0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garantF1://32250733.0" TargetMode="External"/><Relationship Id="rId70" Type="http://schemas.openxmlformats.org/officeDocument/2006/relationships/hyperlink" Target="garantF1://32250733.0" TargetMode="External"/><Relationship Id="rId75" Type="http://schemas.openxmlformats.org/officeDocument/2006/relationships/hyperlink" Target="garantF1://32252336.1000" TargetMode="External"/><Relationship Id="rId83" Type="http://schemas.openxmlformats.org/officeDocument/2006/relationships/hyperlink" Target="garantF1://32252336.1000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garantF1://32250733.1000" TargetMode="External"/><Relationship Id="rId96" Type="http://schemas.openxmlformats.org/officeDocument/2006/relationships/hyperlink" Target="garantF1://32250733.0" TargetMode="External"/><Relationship Id="rId11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garantF1://32252336.1000" TargetMode="External"/><Relationship Id="rId28" Type="http://schemas.openxmlformats.org/officeDocument/2006/relationships/hyperlink" Target="garantF1://32250733.1000" TargetMode="External"/><Relationship Id="rId36" Type="http://schemas.openxmlformats.org/officeDocument/2006/relationships/hyperlink" Target="garantF1://32250733.1000" TargetMode="External"/><Relationship Id="rId49" Type="http://schemas.openxmlformats.org/officeDocument/2006/relationships/hyperlink" Target="garantF1://32250733.0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garantF1://32252336.1000" TargetMode="External"/><Relationship Id="rId114" Type="http://schemas.openxmlformats.org/officeDocument/2006/relationships/hyperlink" Target="https://internet.garant.ru/" TargetMode="External"/><Relationship Id="rId10" Type="http://schemas.openxmlformats.org/officeDocument/2006/relationships/footer" Target="footer1.xml"/><Relationship Id="rId31" Type="http://schemas.openxmlformats.org/officeDocument/2006/relationships/hyperlink" Target="garantF1://32252336.1000" TargetMode="External"/><Relationship Id="rId44" Type="http://schemas.openxmlformats.org/officeDocument/2006/relationships/hyperlink" Target="garantF1://32250733.1000" TargetMode="External"/><Relationship Id="rId52" Type="http://schemas.openxmlformats.org/officeDocument/2006/relationships/hyperlink" Target="garantF1://32250733.1000" TargetMode="External"/><Relationship Id="rId60" Type="http://schemas.openxmlformats.org/officeDocument/2006/relationships/hyperlink" Target="garantF1://32252336.1000" TargetMode="External"/><Relationship Id="rId65" Type="http://schemas.openxmlformats.org/officeDocument/2006/relationships/hyperlink" Target="garantF1://32250733.1000" TargetMode="External"/><Relationship Id="rId73" Type="http://schemas.openxmlformats.org/officeDocument/2006/relationships/hyperlink" Target="garantF1://32250733.1000" TargetMode="External"/><Relationship Id="rId78" Type="http://schemas.openxmlformats.org/officeDocument/2006/relationships/hyperlink" Target="garantF1://32250733.0" TargetMode="External"/><Relationship Id="rId81" Type="http://schemas.openxmlformats.org/officeDocument/2006/relationships/hyperlink" Target="garantF1://32250733.1000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garantF1://32252336.1000" TargetMode="External"/><Relationship Id="rId99" Type="http://schemas.openxmlformats.org/officeDocument/2006/relationships/hyperlink" Target="garantF1://32250733.1000" TargetMode="External"/><Relationship Id="rId101" Type="http://schemas.openxmlformats.org/officeDocument/2006/relationships/hyperlink" Target="garantF1://32252336.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garantF1://32252336.1000" TargetMode="External"/><Relationship Id="rId39" Type="http://schemas.openxmlformats.org/officeDocument/2006/relationships/hyperlink" Target="garantF1://32252336.1000" TargetMode="External"/><Relationship Id="rId109" Type="http://schemas.openxmlformats.org/officeDocument/2006/relationships/hyperlink" Target="garantF1://32250733.0" TargetMode="External"/><Relationship Id="rId34" Type="http://schemas.openxmlformats.org/officeDocument/2006/relationships/hyperlink" Target="garantF1://32252336.1000" TargetMode="External"/><Relationship Id="rId50" Type="http://schemas.openxmlformats.org/officeDocument/2006/relationships/hyperlink" Target="garantF1://32252336.1000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garantF1://32252336.1000" TargetMode="External"/><Relationship Id="rId97" Type="http://schemas.openxmlformats.org/officeDocument/2006/relationships/hyperlink" Target="garantF1://32252336.1000" TargetMode="External"/><Relationship Id="rId104" Type="http://schemas.openxmlformats.org/officeDocument/2006/relationships/hyperlink" Target="garantF1://32250733.1000" TargetMode="External"/><Relationship Id="rId7" Type="http://schemas.openxmlformats.org/officeDocument/2006/relationships/endnotes" Target="endnotes.xml"/><Relationship Id="rId71" Type="http://schemas.openxmlformats.org/officeDocument/2006/relationships/hyperlink" Target="garantF1://32252336.1000" TargetMode="External"/><Relationship Id="rId92" Type="http://schemas.openxmlformats.org/officeDocument/2006/relationships/hyperlink" Target="garantF1://32250733.0" TargetMode="External"/><Relationship Id="rId2" Type="http://schemas.openxmlformats.org/officeDocument/2006/relationships/numbering" Target="numbering.xml"/><Relationship Id="rId29" Type="http://schemas.openxmlformats.org/officeDocument/2006/relationships/hyperlink" Target="garantF1://32250733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xo0fCnULJwssgkGotoyza4IpsRzVonKoy1hXdFpY2qA=</DigestValue>
    </Reference>
    <Reference URI="#idOfficeObject" Type="http://www.w3.org/2000/09/xmldsig#Object">
      <DigestMethod Algorithm="urn:ietf:params:xml:ns:cpxmlsec:algorithms:gostr34112012-256"/>
      <DigestValue>lWZu0TUzYzXUFEtz01PcxyebNNyySODeDw/bwU1dbJw=</DigestValue>
    </Reference>
  </SignedInfo>
  <SignatureValue>+LzKhRHw9K4KIui6/EhOJGx6VPOyyfO7EFDDjFOohiTsui99R0V7+p5A/8/jfswY
7qlJIyEVkvTHoECFWJKiWQ==</SignatureValue>
  <KeyInfo>
    <X509Data>
      <X509Certificate>MIII9TCCCKKgAwIBAgIRAI0SOmjiHEtmQ80V9onnk7MwCgYIKoUDBwEBAwIwggFh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vdCw0YfQtdC50YHRgtCy0L4wHhcNMjUwNTA2MDgyNDIzWhcNMjYwNzMwMDgyNDIz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bAnAdgAAAAAJjDAKBggqhQMHAQEDAgNBADp/fSt4vG+gbQau/S9RK/cFwStBMW3W
YaofxaB9imtYDE4338kP4ZEFxtVFpRsItIp9jDEn0AP4IkFdXlOrkLs=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11"/>
            <mdssi:RelationshipReference SourceId="rId5"/>
            <mdssi:RelationshipReference SourceId="rId8"/>
            <mdssi:RelationshipReference SourceId="rId3"/>
            <mdssi:RelationshipReference SourceId="rId116"/>
            <mdssi:RelationshipReference SourceId="rId6"/>
            <mdssi:RelationshipReference SourceId="rId10"/>
            <mdssi:RelationshipReference SourceId="rId4"/>
            <mdssi:RelationshipReference SourceId="rId9"/>
            <mdssi:RelationshipReference SourceId="rId7"/>
            <mdssi:RelationshipReference SourceId="rId2"/>
          </Transform>
          <Transform Algorithm="http://www.w3.org/TR/2001/REC-xml-c14n-20010315"/>
        </Transforms>
        <DigestMethod Algorithm="http://www.w3.org/2000/09/xmldsig#sha1"/>
        <DigestValue>05K6vdYssswNbRe6uL+Yfv4OV6A=</DigestValue>
      </Reference>
      <Reference URI="/word/document.xml?ContentType=application/vnd.openxmlformats-officedocument.wordprocessingml.document.main+xml">
        <DigestMethod Algorithm="http://www.w3.org/2000/09/xmldsig#sha1"/>
        <DigestValue>DsxKxa3aozpgN/GdB0YFb1nwJl0=</DigestValue>
      </Reference>
      <Reference URI="/word/endnotes.xml?ContentType=application/vnd.openxmlformats-officedocument.wordprocessingml.endnotes+xml">
        <DigestMethod Algorithm="http://www.w3.org/2000/09/xmldsig#sha1"/>
        <DigestValue>+SfqjB2j07mgyYUWjXjECkP4qeg=</DigestValue>
      </Reference>
      <Reference URI="/word/fontTable.xml?ContentType=application/vnd.openxmlformats-officedocument.wordprocessingml.fontTable+xml">
        <DigestMethod Algorithm="http://www.w3.org/2000/09/xmldsig#sha1"/>
        <DigestValue>LzLOqsi3QISTpzJmnZKg6LdQxKE=</DigestValue>
      </Reference>
      <Reference URI="/word/footer1.xml?ContentType=application/vnd.openxmlformats-officedocument.wordprocessingml.footer+xml">
        <DigestMethod Algorithm="http://www.w3.org/2000/09/xmldsig#sha1"/>
        <DigestValue>MFi0/mP03cfPLe2vyQMk2DhYAe4=</DigestValue>
      </Reference>
      <Reference URI="/word/footnotes.xml?ContentType=application/vnd.openxmlformats-officedocument.wordprocessingml.footnotes+xml">
        <DigestMethod Algorithm="http://www.w3.org/2000/09/xmldsig#sha1"/>
        <DigestValue>bjXaZHo40/FSNt/KaogN/fEdi+A=</DigestValue>
      </Reference>
      <Reference URI="/word/header1.xml?ContentType=application/vnd.openxmlformats-officedocument.wordprocessingml.header+xml">
        <DigestMethod Algorithm="http://www.w3.org/2000/09/xmldsig#sha1"/>
        <DigestValue>OC9jAXI71ApfOf0dnfj9W8eHU5o=</DigestValue>
      </Reference>
      <Reference URI="/word/header2.xml?ContentType=application/vnd.openxmlformats-officedocument.wordprocessingml.header+xml">
        <DigestMethod Algorithm="http://www.w3.org/2000/09/xmldsig#sha1"/>
        <DigestValue>tJpgaUJjhrHO1PNrBzKAkKTDtoQ=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eBVf/uGtYBVSWlejMwc79WPdPXQ=</DigestValue>
      </Reference>
      <Reference URI="/word/settings.xml?ContentType=application/vnd.openxmlformats-officedocument.wordprocessingml.settings+xml">
        <DigestMethod Algorithm="http://www.w3.org/2000/09/xmldsig#sha1"/>
        <DigestValue>bwlZCWAm4wdrIl1i9zcPqGNrlyA=</DigestValue>
      </Reference>
      <Reference URI="/word/styles.xml?ContentType=application/vnd.openxmlformats-officedocument.wordprocessingml.styles+xml">
        <DigestMethod Algorithm="http://www.w3.org/2000/09/xmldsig#sha1"/>
        <DigestValue>QhMrt9lDbJGNZrrYc3iTpW2qYGk=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PJPlMCsPk16d+1orPaP8NuJ6wsk=</DigestValue>
      </Reference>
    </Manifest>
    <SignatureProperties>
      <SignatureProperty Id="idSignatureTime" Target="#idPackageSignature">
        <mdssi:SignatureTime>
          <mdssi:Format>YYYY-MM-DDThh:mm:ssTZD</mdssi:Format>
          <mdssi:Value>2025-12-29T13:10:41Z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A8907-534D-4BAF-A12F-E6C1FB1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292</TotalTime>
  <Pages>165</Pages>
  <Words>37712</Words>
  <Characters>283910</Characters>
  <Application>Microsoft Office Word</Application>
  <DocSecurity>0</DocSecurity>
  <Lines>2365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</vt:lpstr>
    </vt:vector>
  </TitlesOfParts>
  <Company>Минфин</Company>
  <LinksUpToDate>false</LinksUpToDate>
  <CharactersWithSpaces>320981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</dc:title>
  <dc:subject>Порядок формирования перечня и кодов целевых</dc:subject>
  <dc:creator>Шеуджен Азамат</dc:creator>
  <cp:lastModifiedBy>smikova</cp:lastModifiedBy>
  <cp:revision>16</cp:revision>
  <cp:lastPrinted>2025-12-29T12:13:00Z</cp:lastPrinted>
  <dcterms:created xsi:type="dcterms:W3CDTF">2025-12-19T11:51:00Z</dcterms:created>
  <dcterms:modified xsi:type="dcterms:W3CDTF">2025-12-29T12:15:00Z</dcterms:modified>
</cp:coreProperties>
</file>